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72DF6" w:rsidRPr="006E6D84" w:rsidTr="00E72DF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72DF6" w:rsidRPr="006E6D84" w:rsidRDefault="00FF4365" w:rsidP="00E72DF6">
            <w:pPr>
              <w:pStyle w:val="RSKRbeteckning"/>
              <w:spacing w:before="240"/>
            </w:pPr>
            <w:r w:rsidRPr="006E6D84">
              <w:t>Riksdagsskrivelse</w:t>
            </w:r>
          </w:p>
          <w:p w:rsidR="00E72DF6" w:rsidRPr="006E6D84" w:rsidRDefault="00FF4365" w:rsidP="00E72DF6">
            <w:pPr>
              <w:pStyle w:val="RSKRbeteckning"/>
            </w:pPr>
            <w:r w:rsidRPr="006E6D84">
              <w:t>2010/11</w:t>
            </w:r>
            <w:r w:rsidR="00E72DF6" w:rsidRPr="006E6D84">
              <w:t>:</w:t>
            </w:r>
            <w:r w:rsidRPr="006E6D84">
              <w:t>102</w:t>
            </w:r>
          </w:p>
        </w:tc>
        <w:tc>
          <w:tcPr>
            <w:tcW w:w="1134" w:type="dxa"/>
          </w:tcPr>
          <w:p w:rsidR="00E72DF6" w:rsidRPr="006E6D84" w:rsidRDefault="006E6D84" w:rsidP="00E72DF6">
            <w:pPr>
              <w:jc w:val="right"/>
            </w:pPr>
            <w:r w:rsidRPr="006E6D84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2DF6" w:rsidRPr="006E6D84" w:rsidTr="00E72DF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72DF6" w:rsidRPr="006E6D84" w:rsidRDefault="00E72DF6">
            <w:pPr>
              <w:rPr>
                <w:sz w:val="10"/>
              </w:rPr>
            </w:pPr>
          </w:p>
        </w:tc>
      </w:tr>
    </w:tbl>
    <w:p w:rsidR="00E72DF6" w:rsidRPr="006E6D84" w:rsidRDefault="00E72DF6"/>
    <w:p w:rsidR="00E72DF6" w:rsidRPr="006E6D84" w:rsidRDefault="00FF4365" w:rsidP="00E72DF6">
      <w:pPr>
        <w:pStyle w:val="Mottagare1"/>
      </w:pPr>
      <w:r w:rsidRPr="006E6D84">
        <w:t>Riksrevisionens styrelse</w:t>
      </w:r>
      <w:r w:rsidR="00E72DF6" w:rsidRPr="006E6D84">
        <w:rPr>
          <w:rStyle w:val="Fotnotsreferens"/>
        </w:rPr>
        <w:footnoteReference w:id="1"/>
      </w:r>
    </w:p>
    <w:p w:rsidR="00E72DF6" w:rsidRPr="006E6D84" w:rsidRDefault="00FF4365" w:rsidP="00E72DF6">
      <w:pPr>
        <w:pStyle w:val="Mottagare2"/>
      </w:pPr>
      <w:r w:rsidRPr="006E6D84">
        <w:t xml:space="preserve"> </w:t>
      </w:r>
    </w:p>
    <w:p w:rsidR="00E72DF6" w:rsidRPr="006E6D84" w:rsidRDefault="00E72DF6" w:rsidP="00E72DF6">
      <w:r w:rsidRPr="006E6D84">
        <w:t xml:space="preserve">Med överlämnande av </w:t>
      </w:r>
      <w:r w:rsidR="00FF4365" w:rsidRPr="006E6D84">
        <w:t>justitieutskottet</w:t>
      </w:r>
      <w:r w:rsidRPr="006E6D84">
        <w:t xml:space="preserve">s betänkande </w:t>
      </w:r>
      <w:r w:rsidR="00FF4365" w:rsidRPr="006E6D84">
        <w:t>2010/11</w:t>
      </w:r>
      <w:r w:rsidRPr="006E6D84">
        <w:t>:</w:t>
      </w:r>
      <w:r w:rsidR="00FF4365" w:rsidRPr="006E6D84">
        <w:t>JuU1</w:t>
      </w:r>
      <w:r w:rsidRPr="006E6D84">
        <w:t xml:space="preserve"> </w:t>
      </w:r>
      <w:r w:rsidR="00FF4365" w:rsidRPr="006E6D84">
        <w:t>Utgiftsområde 4 Rättsväsendet</w:t>
      </w:r>
      <w:r w:rsidRPr="006E6D84">
        <w:t xml:space="preserve"> får jag anmäla att riksdagen denna dag</w:t>
      </w:r>
      <w:r w:rsidR="005F3E51" w:rsidRPr="006E6D84">
        <w:t xml:space="preserve"> dels bifallit reservation 1 under punkt 1, dels i övrigt</w:t>
      </w:r>
      <w:r w:rsidRPr="006E6D84">
        <w:t xml:space="preserve"> bifallit utskottets förslag till riksdagsbeslut.</w:t>
      </w:r>
    </w:p>
    <w:p w:rsidR="00E72DF6" w:rsidRPr="006E6D84" w:rsidRDefault="00E72DF6" w:rsidP="00E72DF6">
      <w:pPr>
        <w:pStyle w:val="Stockholm"/>
      </w:pPr>
      <w:r w:rsidRPr="006E6D84">
        <w:t xml:space="preserve">Stockholm </w:t>
      </w:r>
      <w:r w:rsidR="00FF4365" w:rsidRPr="006E6D84">
        <w:t>den 15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72DF6" w:rsidRPr="006E6D84" w:rsidTr="00E72DF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72DF6" w:rsidRPr="006E6D84" w:rsidRDefault="00FF4365" w:rsidP="00E72DF6">
            <w:pPr>
              <w:pStyle w:val="AvsTalman"/>
            </w:pPr>
            <w:r w:rsidRPr="006E6D84">
              <w:t>Per Westerberg</w:t>
            </w:r>
          </w:p>
        </w:tc>
        <w:tc>
          <w:tcPr>
            <w:tcW w:w="3628" w:type="dxa"/>
          </w:tcPr>
          <w:p w:rsidR="00E72DF6" w:rsidRPr="006E6D84" w:rsidRDefault="00FF4365" w:rsidP="00E72DF6">
            <w:pPr>
              <w:pStyle w:val="AvsTjnsteman"/>
            </w:pPr>
            <w:r w:rsidRPr="006E6D84">
              <w:t>Ulf Christoffersson</w:t>
            </w:r>
          </w:p>
        </w:tc>
      </w:tr>
    </w:tbl>
    <w:p w:rsidR="00D85057" w:rsidRPr="006E6D84" w:rsidRDefault="00D85057" w:rsidP="00E72DF6"/>
    <w:sectPr w:rsidR="00D85057" w:rsidRPr="006E6D84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3EA6" w:rsidRPr="006E6D84" w:rsidRDefault="00813EA6" w:rsidP="00E72DF6">
      <w:r w:rsidRPr="006E6D84">
        <w:separator/>
      </w:r>
    </w:p>
  </w:endnote>
  <w:endnote w:type="continuationSeparator" w:id="0">
    <w:p w:rsidR="00813EA6" w:rsidRPr="006E6D84" w:rsidRDefault="00813EA6" w:rsidP="00E72DF6">
      <w:r w:rsidRPr="006E6D8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3EA6" w:rsidRPr="006E6D84" w:rsidRDefault="00813EA6" w:rsidP="00E72DF6">
      <w:r w:rsidRPr="006E6D84">
        <w:separator/>
      </w:r>
    </w:p>
  </w:footnote>
  <w:footnote w:type="continuationSeparator" w:id="0">
    <w:p w:rsidR="00813EA6" w:rsidRPr="006E6D84" w:rsidRDefault="00813EA6" w:rsidP="00E72DF6">
      <w:r w:rsidRPr="006E6D84">
        <w:continuationSeparator/>
      </w:r>
    </w:p>
  </w:footnote>
  <w:footnote w:id="1">
    <w:p w:rsidR="005F3E51" w:rsidRPr="006E6D84" w:rsidRDefault="005F3E51">
      <w:pPr>
        <w:pStyle w:val="Fotnotstext"/>
      </w:pPr>
      <w:r w:rsidRPr="006E6D84">
        <w:rPr>
          <w:rStyle w:val="Fotnotsreferens"/>
        </w:rPr>
        <w:footnoteRef/>
      </w:r>
      <w:r w:rsidRPr="006E6D84">
        <w:t xml:space="preserve"> Riksdagsskrivelse 2010/11:101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DF6"/>
    <w:rsid w:val="0009098F"/>
    <w:rsid w:val="000C2D8D"/>
    <w:rsid w:val="00100F65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5F3E51"/>
    <w:rsid w:val="00621003"/>
    <w:rsid w:val="00662397"/>
    <w:rsid w:val="0066490D"/>
    <w:rsid w:val="006668C5"/>
    <w:rsid w:val="006E6D84"/>
    <w:rsid w:val="007D2903"/>
    <w:rsid w:val="00813EA6"/>
    <w:rsid w:val="00852286"/>
    <w:rsid w:val="00860608"/>
    <w:rsid w:val="00862DAA"/>
    <w:rsid w:val="008D022D"/>
    <w:rsid w:val="009417EF"/>
    <w:rsid w:val="009F0EC7"/>
    <w:rsid w:val="00A16D59"/>
    <w:rsid w:val="00AC3A6D"/>
    <w:rsid w:val="00AC5A34"/>
    <w:rsid w:val="00B14B71"/>
    <w:rsid w:val="00BB222A"/>
    <w:rsid w:val="00BB66ED"/>
    <w:rsid w:val="00C1040E"/>
    <w:rsid w:val="00C72B82"/>
    <w:rsid w:val="00D23FC0"/>
    <w:rsid w:val="00D644E9"/>
    <w:rsid w:val="00D85057"/>
    <w:rsid w:val="00DC0766"/>
    <w:rsid w:val="00E570D1"/>
    <w:rsid w:val="00E72DF6"/>
    <w:rsid w:val="00EA780B"/>
    <w:rsid w:val="00F520C1"/>
    <w:rsid w:val="00FD6193"/>
    <w:rsid w:val="00FF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21F56EC-FB50-46C7-B4E7-3521CB1E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E72DF6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2D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45</Words>
  <Characters>325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2010-12-15T14:50:00Z</cp:lastPrinted>
  <dcterms:created xsi:type="dcterms:W3CDTF">2025-12-18T03:36:00Z</dcterms:created>
  <dcterms:modified xsi:type="dcterms:W3CDTF">2025-12-18T03:36:00Z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102</vt:lpwstr>
  </property>
  <property fmtid="{D5CDD505-2E9C-101B-9397-08002B2CF9AE}" pid="6" name="Datum">
    <vt:lpwstr>2010-12-15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2010/11</vt:lpwstr>
  </property>
  <property fmtid="{D5CDD505-2E9C-101B-9397-08002B2CF9AE}" pid="16" name="RefNr">
    <vt:lpwstr>1</vt:lpwstr>
  </property>
  <property fmtid="{D5CDD505-2E9C-101B-9397-08002B2CF9AE}" pid="17" name="RefRubrik">
    <vt:lpwstr>Utgiftsområde 4 Rättsväsendet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15 december 2010</vt:lpwstr>
  </property>
</Properties>
</file>