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2017/18</w:t>
      </w:r>
      <w:bookmarkEnd w:id="0"/>
      <w:r>
        <w:t>:</w:t>
      </w:r>
      <w:bookmarkStart w:id="1" w:name="DocumentNumber"/>
      <w:r>
        <w:t>128</w:t>
      </w:r>
      <w:bookmarkEnd w:id="1"/>
    </w:p>
    <w:p w:rsidR="006E04A4">
      <w:pPr>
        <w:pStyle w:val="Date"/>
        <w:outlineLvl w:val="0"/>
      </w:pPr>
      <w:bookmarkStart w:id="2" w:name="DocumentDate"/>
      <w:r>
        <w:t>Fredagen den 8 juni 2018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fredagen den 18 maj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Avsägelse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Jonas Gunnarsson (S) som suppleant i EU-nämnden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Emanuel Öz (S) som suppleant i EU-nämnden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subsidiaritetsprövningar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2017/18:30 Torsdagen den 31 maj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2017/18:36 Tisdagen den 5 juni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CU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faktapromemorior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2017/18:FPM99 Den fleråriga budgetramen 2021-2027 </w:t>
            </w:r>
            <w:r>
              <w:rPr>
                <w:i/>
                <w:iCs/>
                <w:rtl w:val="0"/>
              </w:rPr>
              <w:t>COM(2018) 321, COM(2018) 324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2017/18:FPM100 Ändring av direktiv om vidareutnyttjande av information från offentliga sektorn </w:t>
            </w:r>
            <w:r>
              <w:rPr>
                <w:i/>
                <w:iCs/>
                <w:rtl w:val="0"/>
              </w:rPr>
              <w:t>COM(2018) 234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granskningsrapport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RiR 2018:15 Lärosätenas lokalförsörjning – rum för utveckling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UbU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2017/18:SoU20 Modernare regler om assisterad befruktning och föräldraskap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15 res. (M, SD,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2017/18:SoU35 Nationell läkemedelslista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2017/18:SoU31 Utökade möjligheter till utbyte av läkemedel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Civilutskottets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2017/18:CU32 Fler bygglovsbefriade åtgärder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2017/18:CU14 Modernare adoptionsregler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11 res. (M, SD, C,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2017/18:CU29 Ny paketreselag och ny resegarantilag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Försvarsutskottets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2017/18:FöU14 Informationssäkerhet för samhällsviktiga och digitala tjänster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 res. (KD, -)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2017/18:FöU15 Riksrevisionens rapport om finansieringssystemet för kärnavfallshantering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(-)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2017/18:FöU16 Kompletterande bestämmelser till EU:s förordning om gasanordningar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2017/18:JuU30 En ny strafftidslag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Debatt med anledning av 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Interpellationer upptagna under samma punkt besvaras i ett sammanhang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Utrikesminister Margot Wallström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2017/18:502 av Amineh Kakabaveh (V)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Rättsosäkerheten i Iran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2017/18:549 av Amineh Kakabaveh (V)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Folkens situation i Mellanöstern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2017/18:560 av Mikael Oscarsson (KD)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Konsekvenser av president Abbas antisemitiska uttalande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Justitie- och inrikesminister Morgan Johansson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2017/18:442 av Erik Slottner (KD)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Påföljder för unga kriminella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2017/18:479 av Ellen Juntti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Påföljder för unga lagöverträdare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2017/18:475 av Jesper Skalberg Karlsson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Brottslighet i tiggeriets spår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2017/18:488 av Magnus Oscarsson (KD)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Hot och trakasserier mot djurägare och jägare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2017/18:492 av Kristina Yngwe (C)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Hot och trakasserier mot djuruppfödare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2017/18:498 av Lars Beckman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Bärgning av bilar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2017/18:510 av Daniel Bäckström (C)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Genomförandet av vapendirektivet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2017/18:543 av Roger Haddad (L)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Narkotikapolisens förmåga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2017/18:544 av Roger Haddad (L)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Avhopp inom polisutbildningen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Finansminister Magdalena Andersson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2017/18:564 av Penilla Gunther (KD)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Personalliggare för småföretagare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2017/18:571 av Jeff Ahl (-)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Bensinskatten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Heléne Fritzon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2017/18:511 av Lars Beckman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Information till försäkringstagare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2017/18:524 av Kent Ekeroth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Ändringar i utlänningslagen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2017/18:551 av Mikael Eskilandersson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Förbud mot bigami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2017/18:552 av Mikael Eskilandersson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Förbud mot barnäktenskap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Fredagen den 8 juni 2018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2018-06-08</SAFIR_Sammantradesdatum_Doc>
    <SAFIR_SammantradeID xmlns="C07A1A6C-0B19-41D9-BDF8-F523BA3921EB">fe8ffb36-11de-45b1-ae5b-64740eaa07cb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5FC45-E591-45D7-B3BF-472C07046EA3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8 juni 2018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