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A140E1D3670464EB7D9D6AEB763C507"/>
        </w:placeholder>
        <w:text/>
      </w:sdtPr>
      <w:sdtEndPr/>
      <w:sdtContent>
        <w:p w:rsidRPr="009B062B" w:rsidR="00AF30DD" w:rsidP="00B93DA9" w:rsidRDefault="00AF30DD" w14:paraId="5D6FFB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d4628cf-9b4c-4baa-ae1e-6c8eccb7a7bb"/>
        <w:id w:val="-1809471303"/>
        <w:lock w:val="sdtLocked"/>
      </w:sdtPr>
      <w:sdtEndPr/>
      <w:sdtContent>
        <w:p w:rsidR="00CC4E94" w:rsidRDefault="00685CE1" w14:paraId="5D6FFB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öka det långsiktiga toleransarbetet inom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B44AD2BDC843F78C41BBEA043D7396"/>
        </w:placeholder>
        <w:text/>
      </w:sdtPr>
      <w:sdtEndPr/>
      <w:sdtContent>
        <w:p w:rsidRPr="009B062B" w:rsidR="006D79C9" w:rsidP="00333E95" w:rsidRDefault="006D79C9" w14:paraId="5D6FFBDC" w14:textId="77777777">
          <w:pPr>
            <w:pStyle w:val="Rubrik1"/>
          </w:pPr>
          <w:r>
            <w:t>Motivering</w:t>
          </w:r>
        </w:p>
      </w:sdtContent>
    </w:sdt>
    <w:p w:rsidR="00320227" w:rsidP="009F0796" w:rsidRDefault="009F0796" w14:paraId="5D6FFBDD" w14:textId="77777777">
      <w:pPr>
        <w:pStyle w:val="Normalutanindragellerluft"/>
      </w:pPr>
      <w:r>
        <w:t>Det långsiktiga värderings- och toleransarbetet i den svenska skolan behöver öka. Ett mycket positivt exempel på ett sådant arbete är Toleransprojektet som nu har startat i fler än 20 kommuner. Toleransprojektet skapades i Kungälv och är en riktad insats för att möta de ungdomar i skolan som riskerar att radikaliseras. Ungdomarna behöver, enligt projektet, få sina åsikter och värderingar testade, diskuterade och utmanade – utan att man utmanar eleven som person.</w:t>
      </w:r>
    </w:p>
    <w:p w:rsidRPr="00320227" w:rsidR="00320227" w:rsidP="00320227" w:rsidRDefault="009F0796" w14:paraId="5D6FFBDE" w14:textId="77777777">
      <w:r w:rsidRPr="00320227">
        <w:t>Toleransprojektets pedagogik är en öppen modell för långsiktigt riktat preventivt arbete grundat i ett emancipatoriskt kunskapsideal. Arbetet har i ett flertal SOU-rapporter, ekonomiska utvärderingar och medier lyfts fram som ett mycket effektivt sätt att motverka intolerans och främlingsfientlighet samt att förhindra rekrytering till våldsbejakande extremistgrupper. Toleransprojektet bidrar till att uppfylla kursmål i svenska, historia, religion, samhällskunskap samt bild och bedrivs under ett helt läsår. Vanligtvis pågår arbetet under cirka 10 heldagstillfällen och avslutas med en exkursion.</w:t>
      </w:r>
    </w:p>
    <w:p w:rsidRPr="00320227" w:rsidR="00320227" w:rsidP="00320227" w:rsidRDefault="009F0796" w14:paraId="5D6FFBDF" w14:textId="77777777">
      <w:r w:rsidRPr="00320227">
        <w:t>Eleverna söker själva till projektet. En undervisningsgrupp består av elever från olika etniska, sociokulturella och ekonomiska bakgrunder och helst också från olika skolor i kommunen. Arbetet inbegriper en hög grad av vuxeninvolvering, såväl av professionella som av föräldrar, vilka förväntas vara delaktiga i skrivandet av elevernas uppgifter samt på föräldramöten. Ungdomar får i Toleransprojektet reflektera över etiska dilemman, personligt ansvar och människovärde samt träna sin förmåga till samarbete, empati och problemlösning i en historisk kontext.</w:t>
      </w:r>
    </w:p>
    <w:p w:rsidRPr="00320227" w:rsidR="00320227" w:rsidP="00320227" w:rsidRDefault="009F0796" w14:paraId="5D6FFBE0" w14:textId="061E535A">
      <w:r w:rsidRPr="00320227">
        <w:t>I dag medverkar fler än 20 kommuner i Toleransprojektet, som är en del av Seger</w:t>
      </w:r>
      <w:r w:rsidR="000755DF">
        <w:softHyphen/>
      </w:r>
      <w:r w:rsidRPr="00320227">
        <w:t xml:space="preserve">stedtinstitutets (Göteborgs universitet) stöd till kommuner, myndigheter och andra organisationer. Projektet föddes efter att John Hron mördades av fyra nazister i Kungälv </w:t>
      </w:r>
      <w:r w:rsidRPr="00320227">
        <w:lastRenderedPageBreak/>
        <w:t>1995. Läraren Christer Mattsson fick då i uppgift att analysera varför problemet fanns i Kungälv samt att arbeta fram en modell för ett långsiktigt arbete med elever som kränker och uppvisar intoleranta attityder i skolan.</w:t>
      </w:r>
    </w:p>
    <w:p w:rsidRPr="00320227" w:rsidR="009F0796" w:rsidP="00320227" w:rsidRDefault="009F0796" w14:paraId="5D6FFBE1" w14:textId="74C4650B">
      <w:r w:rsidRPr="00320227">
        <w:t>Det råder ingen tvekan om att toleransarbete som exempelvis Toleransprojektet bör få ökat stöd och att elever över hela Sverige behöver erbjudas möjlighet att delta i lik</w:t>
      </w:r>
      <w:r w:rsidR="000755DF">
        <w:softHyphen/>
      </w:r>
      <w:r w:rsidRPr="00320227">
        <w:t>nande verksamhet. Därför bör regeringen överväga att öka det långsiktiga tolerans</w:t>
      </w:r>
      <w:r w:rsidR="000755DF">
        <w:softHyphen/>
      </w:r>
      <w:bookmarkStart w:name="_GoBack" w:id="1"/>
      <w:bookmarkEnd w:id="1"/>
      <w:r w:rsidRPr="00320227">
        <w:t>arbetet inom skolan.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6472DAA38D4B14AA8E325AF73EFF75"/>
        </w:placeholder>
      </w:sdtPr>
      <w:sdtEndPr>
        <w:rPr>
          <w:i w:val="0"/>
          <w:noProof w:val="0"/>
        </w:rPr>
      </w:sdtEndPr>
      <w:sdtContent>
        <w:p w:rsidR="00320227" w:rsidP="00320227" w:rsidRDefault="00320227" w14:paraId="5D6FFBE2" w14:textId="77777777"/>
        <w:p w:rsidRPr="008E0FE2" w:rsidR="004801AC" w:rsidP="00320227" w:rsidRDefault="000755DF" w14:paraId="5D6FFBE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64F2" w14:paraId="00AFB66E" w14:textId="77777777">
        <w:trPr>
          <w:cantSplit/>
        </w:trPr>
        <w:tc>
          <w:tcPr>
            <w:tcW w:w="50" w:type="pct"/>
            <w:vAlign w:val="bottom"/>
          </w:tcPr>
          <w:p w:rsidR="00BF64F2" w:rsidRDefault="00EF2CFF" w14:paraId="7552C6E7" w14:textId="77777777"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BF64F2" w:rsidRDefault="00BF64F2" w14:paraId="03A58A1A" w14:textId="77777777">
            <w:pPr>
              <w:pStyle w:val="Underskrifter"/>
            </w:pPr>
          </w:p>
        </w:tc>
      </w:tr>
    </w:tbl>
    <w:p w:rsidR="00582A32" w:rsidRDefault="00582A32" w14:paraId="5D6FFBE7" w14:textId="77777777"/>
    <w:sectPr w:rsidR="00582A3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FFBE9" w14:textId="77777777" w:rsidR="009F0796" w:rsidRDefault="009F0796" w:rsidP="000C1CAD">
      <w:pPr>
        <w:spacing w:line="240" w:lineRule="auto"/>
      </w:pPr>
      <w:r>
        <w:separator/>
      </w:r>
    </w:p>
  </w:endnote>
  <w:endnote w:type="continuationSeparator" w:id="0">
    <w:p w14:paraId="5D6FFBEA" w14:textId="77777777" w:rsidR="009F0796" w:rsidRDefault="009F07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FB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FB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FBF8" w14:textId="77777777" w:rsidR="00262EA3" w:rsidRPr="00320227" w:rsidRDefault="00262EA3" w:rsidP="003202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FFBE7" w14:textId="77777777" w:rsidR="009F0796" w:rsidRDefault="009F0796" w:rsidP="000C1CAD">
      <w:pPr>
        <w:spacing w:line="240" w:lineRule="auto"/>
      </w:pPr>
      <w:r>
        <w:separator/>
      </w:r>
    </w:p>
  </w:footnote>
  <w:footnote w:type="continuationSeparator" w:id="0">
    <w:p w14:paraId="5D6FFBE8" w14:textId="77777777" w:rsidR="009F0796" w:rsidRDefault="009F07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FBE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6FFBF9" wp14:editId="5D6FFB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FFBFD" w14:textId="77777777" w:rsidR="00262EA3" w:rsidRDefault="000755D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B621B68689C4EE1A4112F6CC05D24AE"/>
                              </w:placeholder>
                              <w:text/>
                            </w:sdtPr>
                            <w:sdtEndPr/>
                            <w:sdtContent>
                              <w:r w:rsidR="009F079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6318ABD34F149B186ED6CA21C5A7EF6"/>
                              </w:placeholder>
                              <w:text/>
                            </w:sdtPr>
                            <w:sdtEndPr/>
                            <w:sdtContent>
                              <w:r w:rsidR="009F0796">
                                <w:t>1610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6FFB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6FFBFD" w14:textId="77777777" w:rsidR="00262EA3" w:rsidRDefault="000755D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B621B68689C4EE1A4112F6CC05D24AE"/>
                        </w:placeholder>
                        <w:text/>
                      </w:sdtPr>
                      <w:sdtEndPr/>
                      <w:sdtContent>
                        <w:r w:rsidR="009F079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6318ABD34F149B186ED6CA21C5A7EF6"/>
                        </w:placeholder>
                        <w:text/>
                      </w:sdtPr>
                      <w:sdtEndPr/>
                      <w:sdtContent>
                        <w:r w:rsidR="009F0796">
                          <w:t>1610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6FFBE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FBED" w14:textId="77777777" w:rsidR="00262EA3" w:rsidRDefault="00262EA3" w:rsidP="008563AC">
    <w:pPr>
      <w:jc w:val="right"/>
    </w:pPr>
  </w:p>
  <w:p w14:paraId="5D6FFB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FBF1" w14:textId="77777777" w:rsidR="00262EA3" w:rsidRDefault="000755D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6FFBFB" wp14:editId="5D6FFB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6FFBF2" w14:textId="77777777" w:rsidR="00262EA3" w:rsidRDefault="000755D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67C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079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0796">
          <w:t>1610</w:t>
        </w:r>
      </w:sdtContent>
    </w:sdt>
  </w:p>
  <w:p w14:paraId="5D6FFBF3" w14:textId="77777777" w:rsidR="00262EA3" w:rsidRPr="008227B3" w:rsidRDefault="000755D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6FFBF4" w14:textId="77777777" w:rsidR="00262EA3" w:rsidRPr="008227B3" w:rsidRDefault="000755D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7C9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7C90">
          <w:t>:1551</w:t>
        </w:r>
      </w:sdtContent>
    </w:sdt>
  </w:p>
  <w:p w14:paraId="5D6FFBF5" w14:textId="77777777" w:rsidR="00262EA3" w:rsidRDefault="000755D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67C90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6FFBF6" w14:textId="77777777" w:rsidR="00262EA3" w:rsidRDefault="009F0796" w:rsidP="00283E0F">
        <w:pPr>
          <w:pStyle w:val="FSHRub2"/>
        </w:pPr>
        <w:r>
          <w:t>Toleransarbetet inom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6FFB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F079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5DF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1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227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2A32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CE1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67C90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796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DA9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4F2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4E94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CFF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6FFBD9"/>
  <w15:chartTrackingRefBased/>
  <w15:docId w15:val="{984A157C-EBB4-41B4-9F72-F30BA69D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79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512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3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2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97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140E1D3670464EB7D9D6AEB763C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C7882-0920-4615-A56B-7853DE8C1C24}"/>
      </w:docPartPr>
      <w:docPartBody>
        <w:p w:rsidR="00891C5F" w:rsidRDefault="00891C5F">
          <w:pPr>
            <w:pStyle w:val="2A140E1D3670464EB7D9D6AEB763C5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B44AD2BDC843F78C41BBEA043D7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90E82-CB25-460A-BCD2-CD353CBAF484}"/>
      </w:docPartPr>
      <w:docPartBody>
        <w:p w:rsidR="00891C5F" w:rsidRDefault="00891C5F">
          <w:pPr>
            <w:pStyle w:val="8BB44AD2BDC843F78C41BBEA043D73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621B68689C4EE1A4112F6CC05D2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F647A-A5B0-4587-9574-D7EE87945C94}"/>
      </w:docPartPr>
      <w:docPartBody>
        <w:p w:rsidR="00891C5F" w:rsidRDefault="00891C5F">
          <w:pPr>
            <w:pStyle w:val="6B621B68689C4EE1A4112F6CC05D24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318ABD34F149B186ED6CA21C5A7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841FF-4855-465C-B625-2FDB926ACAFB}"/>
      </w:docPartPr>
      <w:docPartBody>
        <w:p w:rsidR="00891C5F" w:rsidRDefault="00891C5F">
          <w:pPr>
            <w:pStyle w:val="86318ABD34F149B186ED6CA21C5A7EF6"/>
          </w:pPr>
          <w:r>
            <w:t xml:space="preserve"> </w:t>
          </w:r>
        </w:p>
      </w:docPartBody>
    </w:docPart>
    <w:docPart>
      <w:docPartPr>
        <w:name w:val="416472DAA38D4B14AA8E325AF73EF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5254D-33C5-4521-AA81-A593473C716D}"/>
      </w:docPartPr>
      <w:docPartBody>
        <w:p w:rsidR="002E3121" w:rsidRDefault="002E31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F"/>
    <w:rsid w:val="002E3121"/>
    <w:rsid w:val="008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140E1D3670464EB7D9D6AEB763C507">
    <w:name w:val="2A140E1D3670464EB7D9D6AEB763C507"/>
  </w:style>
  <w:style w:type="paragraph" w:customStyle="1" w:styleId="A6009128072C41AE830B01BC80511B8A">
    <w:name w:val="A6009128072C41AE830B01BC80511B8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09D5CC193E4DEA94D3EE15A25B3C9B">
    <w:name w:val="4B09D5CC193E4DEA94D3EE15A25B3C9B"/>
  </w:style>
  <w:style w:type="paragraph" w:customStyle="1" w:styleId="8BB44AD2BDC843F78C41BBEA043D7396">
    <w:name w:val="8BB44AD2BDC843F78C41BBEA043D7396"/>
  </w:style>
  <w:style w:type="paragraph" w:customStyle="1" w:styleId="00CDBE63BEF1454E9DE295D601B1639A">
    <w:name w:val="00CDBE63BEF1454E9DE295D601B1639A"/>
  </w:style>
  <w:style w:type="paragraph" w:customStyle="1" w:styleId="F7803F3BD3BE498BB236DB30FC2CD445">
    <w:name w:val="F7803F3BD3BE498BB236DB30FC2CD445"/>
  </w:style>
  <w:style w:type="paragraph" w:customStyle="1" w:styleId="6B621B68689C4EE1A4112F6CC05D24AE">
    <w:name w:val="6B621B68689C4EE1A4112F6CC05D24AE"/>
  </w:style>
  <w:style w:type="paragraph" w:customStyle="1" w:styleId="86318ABD34F149B186ED6CA21C5A7EF6">
    <w:name w:val="86318ABD34F149B186ED6CA21C5A7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75311-5FFA-4480-A7AA-02931DE1FD35}"/>
</file>

<file path=customXml/itemProps2.xml><?xml version="1.0" encoding="utf-8"?>
<ds:datastoreItem xmlns:ds="http://schemas.openxmlformats.org/officeDocument/2006/customXml" ds:itemID="{BF1D202E-2511-4202-AC7B-766ED6958709}"/>
</file>

<file path=customXml/itemProps3.xml><?xml version="1.0" encoding="utf-8"?>
<ds:datastoreItem xmlns:ds="http://schemas.openxmlformats.org/officeDocument/2006/customXml" ds:itemID="{676A01B4-94FF-48C4-8B13-85A214277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2247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S1610 Toleransarbetet inom skolan</vt:lpstr>
      <vt:lpstr>
      </vt:lpstr>
    </vt:vector>
  </TitlesOfParts>
  <Company>Sveriges riksdag</Company>
  <LinksUpToDate>false</LinksUpToDate>
  <CharactersWithSpaces>2601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