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4221" w:rsidRPr="00A345A6" w:rsidRDefault="00214221" w:rsidP="00191FBA">
      <w:pPr>
        <w:pStyle w:val="Hemstlrubrik"/>
      </w:pPr>
      <w:r w:rsidRPr="00A345A6">
        <w:t>Förslag till riksdagsbeslut</w:t>
      </w:r>
    </w:p>
    <w:p w:rsidR="00214221" w:rsidRPr="00A345A6" w:rsidRDefault="00214221" w:rsidP="00214221">
      <w:pPr>
        <w:pStyle w:val="Hemstlatt"/>
        <w:rPr>
          <w:snapToGrid w:val="0"/>
        </w:rPr>
      </w:pPr>
      <w:r w:rsidRPr="00A345A6">
        <w:t xml:space="preserve">Riksdagen tillkännager för regeringen som sin mening </w:t>
      </w:r>
      <w:r w:rsidRPr="00A345A6">
        <w:rPr>
          <w:snapToGrid w:val="0"/>
        </w:rPr>
        <w:t>vad i motionen anförs om att överväga möjligheten att se över lagstiftningen när det gäl</w:t>
      </w:r>
      <w:r w:rsidRPr="00A345A6">
        <w:rPr>
          <w:snapToGrid w:val="0"/>
        </w:rPr>
        <w:t>l</w:t>
      </w:r>
      <w:r w:rsidRPr="00A345A6">
        <w:rPr>
          <w:snapToGrid w:val="0"/>
        </w:rPr>
        <w:t xml:space="preserve">er rätten till vårdbidrag </w:t>
      </w:r>
      <w:r w:rsidR="0071157A" w:rsidRPr="00A345A6">
        <w:rPr>
          <w:snapToGrid w:val="0"/>
        </w:rPr>
        <w:t xml:space="preserve">för funktionshindrade barn </w:t>
      </w:r>
      <w:r w:rsidRPr="00A345A6">
        <w:rPr>
          <w:snapToGrid w:val="0"/>
        </w:rPr>
        <w:t>för föräldrar som l</w:t>
      </w:r>
      <w:r w:rsidRPr="00A345A6">
        <w:rPr>
          <w:snapToGrid w:val="0"/>
        </w:rPr>
        <w:t>e</w:t>
      </w:r>
      <w:r w:rsidRPr="00A345A6">
        <w:rPr>
          <w:snapToGrid w:val="0"/>
        </w:rPr>
        <w:t>ver åtskilda.</w:t>
      </w:r>
    </w:p>
    <w:p w:rsidR="00214221" w:rsidRPr="00A345A6" w:rsidRDefault="007C6092" w:rsidP="00214221">
      <w:pPr>
        <w:pStyle w:val="Rubrik1"/>
      </w:pPr>
      <w:r w:rsidRPr="00A345A6">
        <w:t>Motivering</w:t>
      </w:r>
    </w:p>
    <w:p w:rsidR="00214221" w:rsidRPr="00A345A6" w:rsidRDefault="00214221" w:rsidP="00214221">
      <w:r w:rsidRPr="00A345A6">
        <w:t>Vårdbidrag kan beviljas förälder som har merarbete med att ta hand om ett funktions</w:t>
      </w:r>
      <w:r w:rsidRPr="00A345A6">
        <w:softHyphen/>
        <w:t>hindrat barn. Endast en person kan vara mottagare av vårdbidrag. Föräldrar kan dock gemensamt ansöka om delad utbetalning. Detta förutsätter att man är överens. Om man inte är överens kan ärendet inte överklagas av den förälder som inte fått bidrag. Det är dessutom sekretessbelagt om den andra föräldern fått vårdbidrag.</w:t>
      </w:r>
    </w:p>
    <w:p w:rsidR="00214221" w:rsidRPr="00A345A6" w:rsidRDefault="00214221" w:rsidP="00214221">
      <w:pPr>
        <w:pStyle w:val="Normaltindrag"/>
      </w:pPr>
      <w:r w:rsidRPr="00A345A6">
        <w:t>Eftersom inte alla barn bor tillsammans med båda sina föräldrar kan det uppstå problem när föräldrar lever åtskilda men ändå tar ett stort ansvar för barnen den tid man har barnet hos sig. I samband med skilsmässa kan föräl</w:t>
      </w:r>
      <w:r w:rsidRPr="00A345A6">
        <w:t>d</w:t>
      </w:r>
      <w:r w:rsidRPr="00A345A6">
        <w:t>rarna bestämma sig för delat boende för barnet.</w:t>
      </w:r>
    </w:p>
    <w:p w:rsidR="00214221" w:rsidRPr="00A345A6" w:rsidRDefault="00214221" w:rsidP="00214221">
      <w:pPr>
        <w:pStyle w:val="Normaltindrag"/>
      </w:pPr>
      <w:r w:rsidRPr="00A345A6">
        <w:t>Det borde i</w:t>
      </w:r>
      <w:r w:rsidR="00191FBA" w:rsidRPr="00A345A6">
        <w:t xml:space="preserve"> </w:t>
      </w:r>
      <w:r w:rsidRPr="00A345A6">
        <w:t>stället vara så att det skulle vara möjligt för båda föräldrarna att ansöka om vårdbidrag för den tid respektive förälder har hand om barnet.</w:t>
      </w:r>
    </w:p>
    <w:p w:rsidR="00214221" w:rsidRPr="00A345A6" w:rsidRDefault="00214221" w:rsidP="00214221">
      <w:pPr>
        <w:pStyle w:val="Normaltindrag"/>
      </w:pPr>
      <w:r w:rsidRPr="00A345A6">
        <w:t>Den av föräldrarna som inte har beviljats vårdbidrag men har barnet i sin vård lika mycket som den andra föräldern står i</w:t>
      </w:r>
      <w:r w:rsidR="00191FBA" w:rsidRPr="00A345A6">
        <w:t xml:space="preserve"> </w:t>
      </w:r>
      <w:r w:rsidRPr="00A345A6">
        <w:t>dag rättslös. Vårdbidraget knyts inte till barnets behov utan till den förälder som först ansöker om vår</w:t>
      </w:r>
      <w:r w:rsidRPr="00A345A6">
        <w:t>d</w:t>
      </w:r>
      <w:r w:rsidRPr="00A345A6">
        <w:t>bidrag.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91FBA" w:rsidRPr="00A345A6">
        <w:tblPrEx>
          <w:tblCellMar>
            <w:top w:w="0" w:type="dxa"/>
            <w:bottom w:w="0" w:type="dxa"/>
          </w:tblCellMar>
        </w:tblPrEx>
        <w:trPr>
          <w:cantSplit/>
        </w:trPr>
        <w:tc>
          <w:tcPr>
            <w:tcW w:w="3046" w:type="dxa"/>
          </w:tcPr>
          <w:p w:rsidR="00191FBA" w:rsidRPr="00A345A6" w:rsidRDefault="00191FBA" w:rsidP="00191FBA">
            <w:pPr>
              <w:pStyle w:val="UnderskriftDatum"/>
              <w:spacing w:before="240"/>
            </w:pPr>
            <w:r w:rsidRPr="00A345A6">
              <w:t>Stockholm den 30 september 2005</w:t>
            </w:r>
          </w:p>
        </w:tc>
        <w:tc>
          <w:tcPr>
            <w:tcW w:w="3047" w:type="dxa"/>
          </w:tcPr>
          <w:p w:rsidR="00191FBA" w:rsidRPr="00A345A6" w:rsidRDefault="00191FBA" w:rsidP="00191FBA">
            <w:pPr>
              <w:pStyle w:val="Underskrifter"/>
              <w:spacing w:before="240"/>
            </w:pPr>
          </w:p>
        </w:tc>
      </w:tr>
      <w:tr w:rsidR="00191FBA" w:rsidRPr="00A345A6">
        <w:tblPrEx>
          <w:tblCellMar>
            <w:top w:w="0" w:type="dxa"/>
            <w:bottom w:w="0" w:type="dxa"/>
          </w:tblCellMar>
        </w:tblPrEx>
        <w:trPr>
          <w:cantSplit/>
        </w:trPr>
        <w:tc>
          <w:tcPr>
            <w:tcW w:w="3046" w:type="dxa"/>
          </w:tcPr>
          <w:p w:rsidR="00191FBA" w:rsidRPr="00A345A6" w:rsidRDefault="00191FBA" w:rsidP="00191FBA">
            <w:pPr>
              <w:pStyle w:val="Underskrifter"/>
            </w:pPr>
            <w:r w:rsidRPr="00A345A6">
              <w:t>Kerstin Engle (s)</w:t>
            </w:r>
          </w:p>
        </w:tc>
        <w:tc>
          <w:tcPr>
            <w:tcW w:w="3047" w:type="dxa"/>
          </w:tcPr>
          <w:p w:rsidR="00191FBA" w:rsidRPr="00A345A6" w:rsidRDefault="00191FBA" w:rsidP="00191FBA">
            <w:pPr>
              <w:pStyle w:val="Underskrifter"/>
            </w:pPr>
          </w:p>
        </w:tc>
      </w:tr>
    </w:tbl>
    <w:p w:rsidR="00214221" w:rsidRPr="00A345A6" w:rsidRDefault="00214221" w:rsidP="00191FBA">
      <w:pPr>
        <w:pStyle w:val="Normaltindrag"/>
      </w:pPr>
    </w:p>
    <w:sectPr w:rsidR="00214221" w:rsidRPr="00A345A6" w:rsidSect="00191F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38EF" w:rsidRPr="00A345A6" w:rsidRDefault="000038EF">
      <w:r w:rsidRPr="00A345A6">
        <w:separator/>
      </w:r>
    </w:p>
  </w:endnote>
  <w:endnote w:type="continuationSeparator" w:id="0">
    <w:p w:rsidR="000038EF" w:rsidRPr="00A345A6" w:rsidRDefault="000038EF">
      <w:r w:rsidRPr="00A345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2AB" w:rsidRPr="00A345A6" w:rsidRDefault="00A345A6" w:rsidP="00191FBA">
    <w:pPr>
      <w:pStyle w:val="Sidfot"/>
    </w:pPr>
    <w:r w:rsidRPr="00A345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66065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FBA" w:rsidRDefault="00191FB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1FBA" w:rsidRDefault="00191FB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345A6" w:rsidRDefault="00A345A6" w:rsidP="00191FBA">
    <w:pPr>
      <w:pStyle w:val="Sidfot"/>
    </w:pPr>
    <w:r w:rsidRPr="00A345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56333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FBA" w:rsidRDefault="00191F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1FBA" w:rsidRDefault="00191F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345A6" w:rsidRDefault="00A345A6" w:rsidP="00191FBA">
    <w:pPr>
      <w:pStyle w:val="Sidfot"/>
    </w:pPr>
    <w:r w:rsidRPr="00A345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96026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FBA" w:rsidRDefault="00191F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1FBA" w:rsidRDefault="00191F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38EF" w:rsidRPr="00A345A6" w:rsidRDefault="000038EF">
      <w:r w:rsidRPr="00A345A6">
        <w:separator/>
      </w:r>
    </w:p>
  </w:footnote>
  <w:footnote w:type="continuationSeparator" w:id="0">
    <w:p w:rsidR="000038EF" w:rsidRPr="00A345A6" w:rsidRDefault="000038EF">
      <w:r w:rsidRPr="00A345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2AB" w:rsidRPr="00A345A6" w:rsidRDefault="00A345A6" w:rsidP="00191FBA">
    <w:pPr>
      <w:pStyle w:val="Sidhuvud"/>
    </w:pPr>
    <w:r w:rsidRPr="00A345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43150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FBA" w:rsidRDefault="00191FB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1FBA" w:rsidRDefault="00191FB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A345A6" w:rsidRDefault="00A345A6" w:rsidP="00191FBA">
    <w:pPr>
      <w:pStyle w:val="Sidhuvud"/>
    </w:pPr>
    <w:r w:rsidRPr="00A345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71556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FBA" w:rsidRDefault="00191FB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1FBA" w:rsidRDefault="00191FB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FBA" w:rsidRPr="00A345A6" w:rsidRDefault="00191FBA">
    <w:pPr>
      <w:pStyle w:val="FSHNormal"/>
      <w:tabs>
        <w:tab w:val="right" w:pos="5840"/>
      </w:tabs>
    </w:pPr>
    <w:r w:rsidRPr="00A345A6">
      <w:br/>
    </w:r>
    <w:r w:rsidRPr="00A345A6">
      <w:fldChar w:fldCharType="begin" w:fldLock="1"/>
    </w:r>
    <w:r w:rsidRPr="00A345A6">
      <w:instrText xml:space="preserve"> DOCPROPERTY</w:instrText>
    </w:r>
    <w:r w:rsidRPr="00A345A6">
      <w:rPr>
        <w:sz w:val="18"/>
      </w:rPr>
      <w:instrText xml:space="preserve"> "YearUser" *\charformat </w:instrText>
    </w:r>
    <w:r w:rsidRPr="00A345A6">
      <w:fldChar w:fldCharType="separate"/>
    </w:r>
    <w:r w:rsidRPr="00A345A6">
      <w:t>2005/06</w:t>
    </w:r>
    <w:r w:rsidRPr="00A345A6">
      <w:fldChar w:fldCharType="end"/>
    </w:r>
    <w:r w:rsidRPr="00A345A6">
      <w:t xml:space="preserve"> </w:t>
    </w:r>
    <w:r w:rsidRPr="00A345A6">
      <w:tab/>
      <w:t xml:space="preserve">mnr: </w:t>
    </w:r>
    <w:r w:rsidRPr="00A345A6">
      <w:fldChar w:fldCharType="begin" w:fldLock="1"/>
    </w:r>
    <w:r w:rsidRPr="00A345A6">
      <w:instrText xml:space="preserve"> DOCPROPERTY</w:instrText>
    </w:r>
    <w:r w:rsidRPr="00A345A6">
      <w:rPr>
        <w:sz w:val="18"/>
      </w:rPr>
      <w:instrText xml:space="preserve"> "Motionsnummer" *\charformat </w:instrText>
    </w:r>
    <w:r w:rsidRPr="00A345A6">
      <w:fldChar w:fldCharType="separate"/>
    </w:r>
    <w:r w:rsidRPr="00A345A6">
      <w:t>Sf361</w:t>
    </w:r>
    <w:r w:rsidRPr="00A345A6">
      <w:fldChar w:fldCharType="end"/>
    </w:r>
    <w:r w:rsidRPr="00A345A6">
      <w:br/>
    </w:r>
    <w:r w:rsidRPr="00A345A6">
      <w:fldChar w:fldCharType="begin" w:fldLock="1"/>
    </w:r>
    <w:r w:rsidRPr="00A345A6">
      <w:instrText xml:space="preserve"> DOCPROPERTY</w:instrText>
    </w:r>
    <w:r w:rsidRPr="00A345A6">
      <w:rPr>
        <w:sz w:val="18"/>
      </w:rPr>
      <w:instrText xml:space="preserve"> "Samling" *\charformat </w:instrText>
    </w:r>
    <w:r w:rsidRPr="00A345A6">
      <w:fldChar w:fldCharType="end"/>
    </w:r>
    <w:r w:rsidRPr="00A345A6">
      <w:tab/>
      <w:t xml:space="preserve">pnr: </w:t>
    </w:r>
    <w:r w:rsidRPr="00A345A6">
      <w:fldChar w:fldCharType="begin" w:fldLock="1"/>
    </w:r>
    <w:r w:rsidRPr="00A345A6">
      <w:instrText xml:space="preserve"> DOCPROPERTY</w:instrText>
    </w:r>
    <w:r w:rsidRPr="00A345A6">
      <w:rPr>
        <w:sz w:val="18"/>
      </w:rPr>
      <w:instrText xml:space="preserve"> "Partinummer" *\charformat </w:instrText>
    </w:r>
    <w:r w:rsidRPr="00A345A6">
      <w:fldChar w:fldCharType="separate"/>
    </w:r>
    <w:r w:rsidRPr="00A345A6">
      <w:t>s5036</w:t>
    </w:r>
    <w:r w:rsidRPr="00A345A6">
      <w:fldChar w:fldCharType="end"/>
    </w:r>
  </w:p>
  <w:p w:rsidR="00191FBA" w:rsidRPr="00A345A6" w:rsidRDefault="00191FBA">
    <w:pPr>
      <w:pStyle w:val="FSHRub1"/>
    </w:pPr>
    <w:r w:rsidRPr="00A345A6">
      <w:t>Motion till riksdagen</w:t>
    </w:r>
    <w:r w:rsidRPr="00A345A6">
      <w:br/>
    </w:r>
    <w:r w:rsidRPr="00A345A6">
      <w:fldChar w:fldCharType="begin" w:fldLock="1"/>
    </w:r>
    <w:r w:rsidRPr="00A345A6">
      <w:instrText xml:space="preserve"> DOCPROPERTY "YearUser" *\charformat </w:instrText>
    </w:r>
    <w:r w:rsidRPr="00A345A6">
      <w:fldChar w:fldCharType="separate"/>
    </w:r>
    <w:r w:rsidRPr="00A345A6">
      <w:t>2005/06</w:t>
    </w:r>
    <w:r w:rsidRPr="00A345A6">
      <w:fldChar w:fldCharType="end"/>
    </w:r>
    <w:r w:rsidRPr="00A345A6">
      <w:t>:</w:t>
    </w:r>
    <w:r w:rsidRPr="00A345A6">
      <w:fldChar w:fldCharType="begin" w:fldLock="1"/>
    </w:r>
    <w:r w:rsidRPr="00A345A6">
      <w:instrText xml:space="preserve"> DOCPROPERTY "Motionsnummer" *\charformat </w:instrText>
    </w:r>
    <w:r w:rsidRPr="00A345A6">
      <w:fldChar w:fldCharType="separate"/>
    </w:r>
    <w:r w:rsidRPr="00A345A6">
      <w:t>Sf361</w:t>
    </w:r>
    <w:r w:rsidRPr="00A345A6">
      <w:fldChar w:fldCharType="end"/>
    </w:r>
  </w:p>
  <w:p w:rsidR="00191FBA" w:rsidRPr="00A345A6" w:rsidRDefault="00191FBA">
    <w:pPr>
      <w:pStyle w:val="FSHNormalS5"/>
    </w:pPr>
    <w:r w:rsidRPr="00A345A6">
      <w:fldChar w:fldCharType="begin" w:fldLock="1"/>
    </w:r>
    <w:r w:rsidRPr="00A345A6">
      <w:instrText xml:space="preserve"> DOCPROPERTY "MotionarText" *\charformat </w:instrText>
    </w:r>
    <w:r w:rsidRPr="00A345A6">
      <w:fldChar w:fldCharType="separate"/>
    </w:r>
    <w:r w:rsidRPr="00A345A6">
      <w:t>av Kerstin Engle (s)</w:t>
    </w:r>
    <w:r w:rsidRPr="00A345A6">
      <w:fldChar w:fldCharType="end"/>
    </w:r>
    <w:r w:rsidRPr="00A345A6">
      <w:br/>
    </w:r>
    <w:r w:rsidRPr="00A345A6">
      <w:fldChar w:fldCharType="begin" w:fldLock="1"/>
    </w:r>
    <w:r w:rsidRPr="00A345A6">
      <w:instrText xml:space="preserve"> DOCPROPERTY "SvarFrasKort" *\charformat </w:instrText>
    </w:r>
    <w:r w:rsidRPr="00A345A6">
      <w:fldChar w:fldCharType="end"/>
    </w:r>
  </w:p>
  <w:p w:rsidR="00191FBA" w:rsidRPr="00A345A6" w:rsidRDefault="00191FBA">
    <w:pPr>
      <w:pStyle w:val="FSHTitel"/>
    </w:pPr>
    <w:r w:rsidRPr="00A345A6">
      <w:fldChar w:fldCharType="begin" w:fldLock="1"/>
    </w:r>
    <w:r w:rsidRPr="00A345A6">
      <w:instrText xml:space="preserve"> DOCPROPERTY</w:instrText>
    </w:r>
    <w:r w:rsidRPr="00A345A6">
      <w:rPr>
        <w:sz w:val="18"/>
      </w:rPr>
      <w:instrText xml:space="preserve"> "RubrikSvar" *\charformat </w:instrText>
    </w:r>
    <w:r w:rsidRPr="00A345A6">
      <w:fldChar w:fldCharType="separate"/>
    </w:r>
    <w:r w:rsidRPr="00A345A6">
      <w:t>Vårdbidrag för åtskilda föräldrar</w:t>
    </w:r>
    <w:r w:rsidRPr="00A345A6">
      <w:fldChar w:fldCharType="end"/>
    </w:r>
  </w:p>
  <w:p w:rsidR="00191FBA" w:rsidRPr="00A345A6" w:rsidRDefault="00191FBA" w:rsidP="00191FB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21484363">
    <w:abstractNumId w:val="13"/>
  </w:num>
  <w:num w:numId="2" w16cid:durableId="725449773">
    <w:abstractNumId w:val="10"/>
  </w:num>
  <w:num w:numId="3" w16cid:durableId="292565791">
    <w:abstractNumId w:val="11"/>
  </w:num>
  <w:num w:numId="4" w16cid:durableId="1643655239">
    <w:abstractNumId w:val="12"/>
  </w:num>
  <w:num w:numId="5" w16cid:durableId="1410300090">
    <w:abstractNumId w:val="8"/>
  </w:num>
  <w:num w:numId="6" w16cid:durableId="1117136745">
    <w:abstractNumId w:val="3"/>
  </w:num>
  <w:num w:numId="7" w16cid:durableId="788548459">
    <w:abstractNumId w:val="2"/>
  </w:num>
  <w:num w:numId="8" w16cid:durableId="2142451914">
    <w:abstractNumId w:val="1"/>
  </w:num>
  <w:num w:numId="9" w16cid:durableId="1457527638">
    <w:abstractNumId w:val="0"/>
  </w:num>
  <w:num w:numId="10" w16cid:durableId="1767001722">
    <w:abstractNumId w:val="9"/>
  </w:num>
  <w:num w:numId="11" w16cid:durableId="1772314917">
    <w:abstractNumId w:val="7"/>
  </w:num>
  <w:num w:numId="12" w16cid:durableId="410197660">
    <w:abstractNumId w:val="6"/>
  </w:num>
  <w:num w:numId="13" w16cid:durableId="28989606">
    <w:abstractNumId w:val="5"/>
  </w:num>
  <w:num w:numId="14" w16cid:durableId="7447632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B552B5"/>
    <w:rsid w:val="000038EF"/>
    <w:rsid w:val="000212AB"/>
    <w:rsid w:val="0004381F"/>
    <w:rsid w:val="00064BC3"/>
    <w:rsid w:val="00066775"/>
    <w:rsid w:val="00072FB9"/>
    <w:rsid w:val="00100531"/>
    <w:rsid w:val="00191FBA"/>
    <w:rsid w:val="00201DFB"/>
    <w:rsid w:val="00204A63"/>
    <w:rsid w:val="00212FF1"/>
    <w:rsid w:val="00214221"/>
    <w:rsid w:val="00230193"/>
    <w:rsid w:val="0025068A"/>
    <w:rsid w:val="002818D3"/>
    <w:rsid w:val="002D11A8"/>
    <w:rsid w:val="00445271"/>
    <w:rsid w:val="004A0504"/>
    <w:rsid w:val="004E38D9"/>
    <w:rsid w:val="005B145B"/>
    <w:rsid w:val="0071157A"/>
    <w:rsid w:val="00740D6D"/>
    <w:rsid w:val="00794149"/>
    <w:rsid w:val="007B67A7"/>
    <w:rsid w:val="007C6092"/>
    <w:rsid w:val="00A053C6"/>
    <w:rsid w:val="00A345A6"/>
    <w:rsid w:val="00B13BF0"/>
    <w:rsid w:val="00B552B5"/>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EE7068-9A91-4CB1-BE7E-B1247731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91FB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220</Words>
  <Characters>1170</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Sf361</vt:lpstr>
    </vt:vector>
  </TitlesOfParts>
  <Company>Riksdagen</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Sf361</dc:title>
  <dc:subject>Sf361</dc:subject>
  <dc:creator>Riksdagen</dc:creator>
  <cp:keywords>Riksdagen</cp:keywords>
  <dc:description/>
  <cp:lastModifiedBy>Lars Brink</cp:lastModifiedBy>
  <cp:revision>2</cp:revision>
  <cp:lastPrinted>2005-11-29T16:55:00Z</cp:lastPrinted>
  <dcterms:created xsi:type="dcterms:W3CDTF">2025-12-16T20:52:00Z</dcterms:created>
  <dcterms:modified xsi:type="dcterms:W3CDTF">2025-12-16T20:52:00Z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ej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Vårdbidrag för åtskilda föräldrar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Vårdbidrag för åtskilda föräldrar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Sf361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elisabeth.jonsson@riksdagen.se</vt:lpwstr>
  </property>
  <property fmtid="{D5CDD505-2E9C-101B-9397-08002B2CF9AE}" pid="45" name="ReservUID">
    <vt:lpwstr>birgitta lundblad</vt:lpwstr>
  </property>
  <property fmtid="{D5CDD505-2E9C-101B-9397-08002B2CF9AE}" pid="46" name="MotionID">
    <vt:lpwstr>20052006000000000115000050360069</vt:lpwstr>
  </property>
  <property fmtid="{D5CDD505-2E9C-101B-9397-08002B2CF9AE}" pid="47" name="datum">
    <vt:lpwstr>050930</vt:lpwstr>
  </property>
  <property fmtid="{D5CDD505-2E9C-101B-9397-08002B2CF9AE}" pid="48" name="avsändar-e-post">
    <vt:lpwstr>elisabeth.jonsson@riksdagen.se</vt:lpwstr>
  </property>
  <property fmtid="{D5CDD505-2E9C-101B-9397-08002B2CF9AE}" pid="49" name="id">
    <vt:lpwstr>20052006000000000115000050360069</vt:lpwstr>
  </property>
  <property fmtid="{D5CDD505-2E9C-101B-9397-08002B2CF9AE}" pid="50" name="nummer">
    <vt:lpwstr>361</vt:lpwstr>
  </property>
  <property fmtid="{D5CDD505-2E9C-101B-9397-08002B2CF9AE}" pid="51" name="utskottsbeteckning">
    <vt:lpwstr>Sf</vt:lpwstr>
  </property>
</Properties>
</file>