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A8345-0EA2-4DAB-8881-4C7FAE00360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B7852FA-2983-4FDC-9D92-F1FBA092F111}"/>
</file>

<file path=customXml/itemProps4.xml><?xml version="1.0" encoding="utf-8"?>
<ds:datastoreItem xmlns:ds="http://schemas.openxmlformats.org/officeDocument/2006/customXml" ds:itemID="{6BCA9E69-AC46-4201-ABC9-87D4F2C86AA0}"/>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