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732AC1" w:rsidRDefault="00732AC1" w14:paraId="5999E62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EF73E2220DE4D24B850B726E7723D5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b1a55c1-6b12-4b32-8757-2a0ee4913fca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ställa krav på kommunerna att redovisa mer tydligt i årsredovisningen hur utgifterna har fördelats mellan den lagstadgade verksamheten och den frivilliga verksamheten i kommunen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7A5609574F041C39541818D74B704C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62189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96F30" w:rsidP="00996F30" w:rsidRDefault="00996F30" w14:paraId="50DC82AA" w14:textId="3CA1939C">
      <w:pPr>
        <w:pStyle w:val="Normalutanindragellerluft"/>
      </w:pPr>
      <w:r>
        <w:t xml:space="preserve">Det är viktigt att våra skattepengar används på ett så bra sätt som möjligt och att </w:t>
      </w:r>
    </w:p>
    <w:p xmlns:w14="http://schemas.microsoft.com/office/word/2010/wordml" w:rsidR="00996F30" w:rsidP="00996F30" w:rsidRDefault="00996F30" w14:paraId="368D9C22" w14:textId="3A2F4E59">
      <w:pPr>
        <w:pStyle w:val="Normalutanindragellerluft"/>
      </w:pPr>
      <w:r>
        <w:t xml:space="preserve">skattebetalarna med enkelhet kan få reda på hur utgifterna har fördelats </w:t>
      </w:r>
      <w:r w:rsidR="0060066E">
        <w:t xml:space="preserve">mellan </w:t>
      </w:r>
      <w:r>
        <w:t xml:space="preserve">den </w:t>
      </w:r>
    </w:p>
    <w:p xmlns:w14="http://schemas.microsoft.com/office/word/2010/wordml" w:rsidR="00996F30" w:rsidP="00996F30" w:rsidRDefault="00996F30" w14:paraId="71AB9F29" w14:textId="77777777">
      <w:pPr>
        <w:pStyle w:val="Normalutanindragellerluft"/>
      </w:pPr>
      <w:r>
        <w:t xml:space="preserve">lagstadgade verksamheten och vilka utgifter som hör till den mer frivilliga </w:t>
      </w:r>
    </w:p>
    <w:p xmlns:w14="http://schemas.microsoft.com/office/word/2010/wordml" w:rsidR="00996F30" w:rsidP="00996F30" w:rsidRDefault="00996F30" w14:paraId="6005EDCA" w14:textId="77777777">
      <w:pPr>
        <w:pStyle w:val="Normalutanindragellerluft"/>
      </w:pPr>
      <w:r>
        <w:t>verksamheten i kommunen.</w:t>
      </w:r>
    </w:p>
    <w:p xmlns:w14="http://schemas.microsoft.com/office/word/2010/wordml" w:rsidR="00996F30" w:rsidP="00117DC5" w:rsidRDefault="00996F30" w14:paraId="5E804F00" w14:textId="77777777">
      <w:r>
        <w:t xml:space="preserve">Precis som alla andra viktiga nyckeltal och siffror i kommunens årsredovisning som </w:t>
      </w:r>
    </w:p>
    <w:p xmlns:w14="http://schemas.microsoft.com/office/word/2010/wordml" w:rsidR="00996F30" w:rsidP="00117DC5" w:rsidRDefault="00996F30" w14:paraId="7B638D0F" w14:textId="77777777">
      <w:pPr>
        <w:pStyle w:val="Normalutanindragellerluft"/>
      </w:pPr>
      <w:r>
        <w:t xml:space="preserve">tydligt visar fördelningen av utgifter och inkomster borde det också tydligt framgå av </w:t>
      </w:r>
    </w:p>
    <w:p xmlns:w14="http://schemas.microsoft.com/office/word/2010/wordml" w:rsidR="00996F30" w:rsidP="00117DC5" w:rsidRDefault="00996F30" w14:paraId="35278564" w14:textId="77777777">
      <w:pPr>
        <w:pStyle w:val="Normalutanindragellerluft"/>
      </w:pPr>
      <w:r>
        <w:t xml:space="preserve">årsredovisningen ett nyckeltal eller redovisning i kronor och ören hur fördelningen är </w:t>
      </w:r>
    </w:p>
    <w:p xmlns:w14="http://schemas.microsoft.com/office/word/2010/wordml" w:rsidR="00996F30" w:rsidP="00117DC5" w:rsidRDefault="00996F30" w14:paraId="48351A6E" w14:textId="77777777">
      <w:pPr>
        <w:pStyle w:val="Normalutanindragellerluft"/>
      </w:pPr>
      <w:r>
        <w:t xml:space="preserve">mellan lagstadgad kommunal verksamhet och den mer frivilliga verksamheten. </w:t>
      </w:r>
    </w:p>
    <w:p xmlns:w14="http://schemas.microsoft.com/office/word/2010/wordml" w:rsidR="00996F30" w:rsidP="00117DC5" w:rsidRDefault="00996F30" w14:paraId="3843C447" w14:textId="77777777">
      <w:pPr>
        <w:pStyle w:val="Normalutanindragellerluft"/>
      </w:pPr>
      <w:r>
        <w:t xml:space="preserve">Detta skulle på ett mer enkelt sätt kunna beskriva hur kommunen sköter sina </w:t>
      </w:r>
    </w:p>
    <w:p xmlns:w14="http://schemas.microsoft.com/office/word/2010/wordml" w:rsidR="00996F30" w:rsidP="00117DC5" w:rsidRDefault="00996F30" w14:paraId="1ACDBB3A" w14:textId="77777777">
      <w:pPr>
        <w:pStyle w:val="Normalutanindragellerluft"/>
      </w:pPr>
      <w:r>
        <w:t xml:space="preserve">uppgifter och hur man prioriterar skattebetalarnas pengar i sin verksamhet. Det är fullt </w:t>
      </w:r>
    </w:p>
    <w:p xmlns:w14="http://schemas.microsoft.com/office/word/2010/wordml" w:rsidR="00996F30" w:rsidP="00117DC5" w:rsidRDefault="00996F30" w14:paraId="619454F8" w14:textId="77777777">
      <w:pPr>
        <w:pStyle w:val="Normalutanindragellerluft"/>
      </w:pPr>
      <w:r>
        <w:t xml:space="preserve">rimligt att kommunerna ibland måste ta på sig frivilliga verksamheter och finansiera </w:t>
      </w:r>
    </w:p>
    <w:p xmlns:w14="http://schemas.microsoft.com/office/word/2010/wordml" w:rsidR="00996F30" w:rsidP="00117DC5" w:rsidRDefault="00996F30" w14:paraId="128C9114" w14:textId="77777777">
      <w:pPr>
        <w:pStyle w:val="Normalutanindragellerluft"/>
      </w:pPr>
      <w:r>
        <w:lastRenderedPageBreak/>
        <w:t xml:space="preserve">dessa med skattepengar, men genom att redovisa detta tydligt genom nyckeltal eller </w:t>
      </w:r>
    </w:p>
    <w:p xmlns:w14="http://schemas.microsoft.com/office/word/2010/wordml" w:rsidR="00996F30" w:rsidP="00117DC5" w:rsidRDefault="00996F30" w14:paraId="35A65DB8" w14:textId="77777777">
      <w:pPr>
        <w:pStyle w:val="Normalutanindragellerluft"/>
      </w:pPr>
      <w:r>
        <w:t xml:space="preserve">redovisning i kronor och ören blir det mer transparent för kommunens och landets </w:t>
      </w:r>
    </w:p>
    <w:p xmlns:w14="http://schemas.microsoft.com/office/word/2010/wordml" w:rsidR="00996F30" w:rsidP="00117DC5" w:rsidRDefault="00996F30" w14:paraId="4A663130" w14:textId="77777777">
      <w:pPr>
        <w:pStyle w:val="Normalutanindragellerluft"/>
      </w:pPr>
      <w:r>
        <w:t>skattebetalare.</w:t>
      </w:r>
    </w:p>
    <w:p xmlns:w14="http://schemas.microsoft.com/office/word/2010/wordml" w:rsidR="00996F30" w:rsidP="00117DC5" w:rsidRDefault="00996F30" w14:paraId="4D79D401" w14:textId="77777777">
      <w:r>
        <w:t xml:space="preserve">Därför bör kommunerna redovisa mer tydligt i årsredovisningen hur utgifterna har </w:t>
      </w:r>
    </w:p>
    <w:p xmlns:w14="http://schemas.microsoft.com/office/word/2010/wordml" w:rsidR="00996F30" w:rsidP="00117DC5" w:rsidRDefault="00996F30" w14:paraId="55C714D6" w14:textId="1FFF5B8B">
      <w:pPr>
        <w:pStyle w:val="Normalutanindragellerluft"/>
      </w:pPr>
      <w:r>
        <w:t xml:space="preserve">fördelats mellan den lagstadgade verksamheten och </w:t>
      </w:r>
      <w:r w:rsidR="0060066E">
        <w:t xml:space="preserve">den </w:t>
      </w:r>
      <w:r>
        <w:t>mer frivillig</w:t>
      </w:r>
      <w:r w:rsidR="0060066E">
        <w:t>a</w:t>
      </w:r>
      <w:r>
        <w:t xml:space="preserve"> verksamhet i </w:t>
      </w:r>
    </w:p>
    <w:p xmlns:w14="http://schemas.microsoft.com/office/word/2010/wordml" w:rsidR="0060066E" w:rsidP="00117DC5" w:rsidRDefault="00996F30" w14:paraId="0941506D" w14:textId="77777777">
      <w:pPr>
        <w:pStyle w:val="Normalutanindragellerluft"/>
      </w:pPr>
      <w:r>
        <w:t xml:space="preserve">kommunen.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8B42CE311D4F74B21A85B0E3AA856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17DC5" w:rsidP="00732AC1" w:rsidRDefault="00117DC5" w14:paraId="7E2B071F" w14:textId="77777777">
          <w:pPr/>
          <w:r/>
        </w:p>
        <w:p xmlns:w14="http://schemas.microsoft.com/office/word/2010/wordml" w:rsidRPr="008E0FE2" w:rsidR="004801AC" w:rsidP="00732AC1" w:rsidRDefault="00117DC5" w14:paraId="1F3F494D" w14:textId="127300F4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022E" w14:textId="77777777" w:rsidR="004C1418" w:rsidRDefault="004C1418" w:rsidP="000C1CAD">
      <w:pPr>
        <w:spacing w:line="240" w:lineRule="auto"/>
      </w:pPr>
      <w:r>
        <w:separator/>
      </w:r>
    </w:p>
  </w:endnote>
  <w:endnote w:type="continuationSeparator" w:id="0">
    <w:p w14:paraId="3C1235D5" w14:textId="77777777" w:rsidR="004C1418" w:rsidRDefault="004C14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C3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78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D0CF" w14:textId="212263FF" w:rsidR="00262EA3" w:rsidRPr="00732AC1" w:rsidRDefault="00262EA3" w:rsidP="00732A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D1BC" w14:textId="77777777" w:rsidR="004C1418" w:rsidRDefault="004C1418" w:rsidP="000C1CAD">
      <w:pPr>
        <w:spacing w:line="240" w:lineRule="auto"/>
      </w:pPr>
      <w:r>
        <w:separator/>
      </w:r>
    </w:p>
  </w:footnote>
  <w:footnote w:type="continuationSeparator" w:id="0">
    <w:p w14:paraId="34648B1E" w14:textId="77777777" w:rsidR="004C1418" w:rsidRDefault="004C14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6A655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EFF393" wp14:anchorId="24272C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32AC1" w14:paraId="32BB4663" w14:textId="1657349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96F3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17DC5">
                                <w:t>1730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272CD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32AC1" w14:paraId="32BB4663" w14:textId="1657349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96F3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17DC5">
                          <w:t>1730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2F550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11B89C3" w14:textId="77777777">
    <w:pPr>
      <w:jc w:val="right"/>
    </w:pPr>
  </w:p>
  <w:p w:rsidR="00262EA3" w:rsidP="00776B74" w:rsidRDefault="00262EA3" w14:paraId="0880B8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32AC1" w14:paraId="45CFB8E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CA08AB" wp14:anchorId="496013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32AC1" w14:paraId="4CF59E35" w14:textId="652D43A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6F3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7DC5">
          <w:t>1730</w:t>
        </w:r>
      </w:sdtContent>
    </w:sdt>
  </w:p>
  <w:p w:rsidRPr="008227B3" w:rsidR="00262EA3" w:rsidP="008227B3" w:rsidRDefault="00732AC1" w14:paraId="05C32F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32AC1" w14:paraId="2C0B79B8" w14:textId="49A97B9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:2835</w:t>
        </w:r>
      </w:sdtContent>
    </w:sdt>
  </w:p>
  <w:p w:rsidR="00262EA3" w:rsidP="00E03A3D" w:rsidRDefault="00732AC1" w14:paraId="4F495EAF" w14:textId="2813087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60066E" w14:paraId="4CC24D6B" w14:textId="43176C4E">
        <w:pPr>
          <w:pStyle w:val="FSHRub2"/>
        </w:pPr>
        <w:r>
          <w:t>Tydligare redovisning av hur kommunerna använder skattepengarna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20E6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96F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DC5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1AC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418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66E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AC1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F30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3AABF"/>
  <w15:chartTrackingRefBased/>
  <w15:docId w15:val="{F4AD7008-DBD1-41A9-A717-E2BCCA2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F73E2220DE4D24B850B726E7723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48863-CC4E-44F3-803B-E678E6255EC5}"/>
      </w:docPartPr>
      <w:docPartBody>
        <w:p w:rsidR="00453C49" w:rsidRDefault="00453C49">
          <w:pPr>
            <w:pStyle w:val="3EF73E2220DE4D24B850B726E7723D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C8149943DD414E9BA82C16B8BC0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2C232-E29F-4028-836E-FCABD5340F59}"/>
      </w:docPartPr>
      <w:docPartBody>
        <w:p w:rsidR="00453C49" w:rsidRDefault="00453C49">
          <w:pPr>
            <w:pStyle w:val="F2C8149943DD414E9BA82C16B8BC088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7A5609574F041C39541818D74B70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876DA-18BC-4DDC-BD9E-14DD25A9706D}"/>
      </w:docPartPr>
      <w:docPartBody>
        <w:p w:rsidR="00453C49" w:rsidRDefault="00453C49">
          <w:pPr>
            <w:pStyle w:val="D7A5609574F041C39541818D74B704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8B42CE311D4F74B21A85B0E3AA8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0DA3A-EEC6-43DD-9FD9-F675100BAEFD}"/>
      </w:docPartPr>
      <w:docPartBody>
        <w:p w:rsidR="00453C49" w:rsidRDefault="00453C49">
          <w:pPr>
            <w:pStyle w:val="638B42CE311D4F74B21A85B0E3AA856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49"/>
    <w:rsid w:val="00083AB7"/>
    <w:rsid w:val="004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F73E2220DE4D24B850B726E7723D5E">
    <w:name w:val="3EF73E2220DE4D24B850B726E7723D5E"/>
  </w:style>
  <w:style w:type="paragraph" w:customStyle="1" w:styleId="F2C8149943DD414E9BA82C16B8BC088E">
    <w:name w:val="F2C8149943DD414E9BA82C16B8BC088E"/>
  </w:style>
  <w:style w:type="paragraph" w:customStyle="1" w:styleId="D7A5609574F041C39541818D74B704CD">
    <w:name w:val="D7A5609574F041C39541818D74B704CD"/>
  </w:style>
  <w:style w:type="paragraph" w:customStyle="1" w:styleId="638B42CE311D4F74B21A85B0E3AA8567">
    <w:name w:val="638B42CE311D4F74B21A85B0E3AA8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925E0-BBB8-4D21-9EE0-0735885C2747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B713E-E335-4208-BA53-52E166FFE97C}"/>
</file>

<file path=customXml/itemProps4.xml><?xml version="1.0" encoding="utf-8"?>
<ds:datastoreItem xmlns:ds="http://schemas.openxmlformats.org/officeDocument/2006/customXml" ds:itemID="{F0FCBB75-B674-4D1B-8B96-35E22CBED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1338</Characters>
  <Application>Microsoft Office Word</Application>
  <DocSecurity>0</DocSecurity>
  <Lines>27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