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3F578928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977B33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D17576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513FAB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513FAB">
              <w:rPr>
                <w:sz w:val="20"/>
              </w:rPr>
              <w:t>0</w:t>
            </w:r>
            <w:r w:rsidR="00977B33">
              <w:rPr>
                <w:sz w:val="20"/>
              </w:rPr>
              <w:t>8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5279058C" w:rsidR="00C8013B" w:rsidRPr="00C8013B" w:rsidRDefault="008A287C" w:rsidP="006F1C58">
            <w:pPr>
              <w:rPr>
                <w:sz w:val="20"/>
              </w:rPr>
            </w:pPr>
            <w:r w:rsidRPr="00562290">
              <w:rPr>
                <w:sz w:val="20"/>
              </w:rPr>
              <w:t>08</w:t>
            </w:r>
            <w:r w:rsidR="000250B0" w:rsidRPr="00562290">
              <w:rPr>
                <w:sz w:val="20"/>
              </w:rPr>
              <w:t>.</w:t>
            </w:r>
            <w:r w:rsidR="00FB281D" w:rsidRPr="00562290">
              <w:rPr>
                <w:sz w:val="20"/>
              </w:rPr>
              <w:t>0</w:t>
            </w:r>
            <w:r w:rsidR="000250B0" w:rsidRPr="00562290">
              <w:rPr>
                <w:sz w:val="20"/>
              </w:rPr>
              <w:t>0</w:t>
            </w:r>
            <w:r w:rsidR="00CA7639" w:rsidRPr="00562290">
              <w:rPr>
                <w:sz w:val="20"/>
              </w:rPr>
              <w:t>–</w:t>
            </w:r>
            <w:r w:rsidR="00642392" w:rsidRPr="00562290">
              <w:rPr>
                <w:sz w:val="20"/>
              </w:rPr>
              <w:t>09</w:t>
            </w:r>
            <w:r w:rsidR="00306D87" w:rsidRPr="00562290">
              <w:rPr>
                <w:sz w:val="20"/>
              </w:rPr>
              <w:t>.</w:t>
            </w:r>
            <w:r w:rsidR="00562290" w:rsidRPr="00562290">
              <w:rPr>
                <w:sz w:val="20"/>
              </w:rPr>
              <w:t>15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0AF111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57089507"/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4E870667" w:rsidR="00C4366B" w:rsidRPr="00CC1C68" w:rsidRDefault="00977B33" w:rsidP="00977B33">
            <w:pPr>
              <w:rPr>
                <w:b/>
              </w:rPr>
            </w:pPr>
            <w:r w:rsidRPr="00977B33">
              <w:rPr>
                <w:b/>
              </w:rPr>
              <w:t>Information av Utrikesdepartementet och Försvarsdepartementet om Röda havet (tillsammans med försvarsutskottet)</w:t>
            </w:r>
            <w:r w:rsidRPr="00CC1C68">
              <w:rPr>
                <w:b/>
              </w:rPr>
              <w:t xml:space="preserve"> </w:t>
            </w:r>
            <w:r w:rsidR="00C8013B" w:rsidRPr="00CC1C68">
              <w:rPr>
                <w:b/>
              </w:rPr>
              <w:br/>
            </w:r>
          </w:p>
          <w:p w14:paraId="6C9CC8DB" w14:textId="32743E3B" w:rsidR="00B74D5A" w:rsidRDefault="00977B33" w:rsidP="00B506E6">
            <w:pPr>
              <w:rPr>
                <w:bCs/>
              </w:rPr>
            </w:pPr>
            <w:r w:rsidRPr="00977B33">
              <w:rPr>
                <w:bCs/>
              </w:rPr>
              <w:t xml:space="preserve">Utrikesminister Tobias Billström </w:t>
            </w:r>
            <w:r w:rsidR="00B506E6">
              <w:rPr>
                <w:bCs/>
              </w:rPr>
              <w:t xml:space="preserve">med medarbetare från Utrikesdepartementet </w:t>
            </w:r>
            <w:r>
              <w:rPr>
                <w:bCs/>
              </w:rPr>
              <w:t>och f</w:t>
            </w:r>
            <w:r w:rsidRPr="00977B33">
              <w:rPr>
                <w:bCs/>
              </w:rPr>
              <w:t>örsvarsminister Pål Jonson</w:t>
            </w:r>
            <w:r>
              <w:rPr>
                <w:bCs/>
              </w:rPr>
              <w:t xml:space="preserve"> med medarbetare från</w:t>
            </w:r>
            <w:r>
              <w:t xml:space="preserve"> </w:t>
            </w:r>
            <w:r w:rsidRPr="00977B33">
              <w:rPr>
                <w:bCs/>
              </w:rPr>
              <w:t>Försvarsdepartementet</w:t>
            </w:r>
            <w:r>
              <w:rPr>
                <w:bCs/>
              </w:rPr>
              <w:t xml:space="preserve"> </w:t>
            </w:r>
            <w:r w:rsidR="00B506E6">
              <w:rPr>
                <w:bCs/>
              </w:rPr>
              <w:t xml:space="preserve">informerade utskottet om </w:t>
            </w:r>
            <w:r>
              <w:rPr>
                <w:bCs/>
              </w:rPr>
              <w:t>Röda havet</w:t>
            </w:r>
            <w:r w:rsidR="00B506E6">
              <w:rPr>
                <w:bCs/>
              </w:rPr>
              <w:t>.</w:t>
            </w:r>
          </w:p>
          <w:p w14:paraId="04BBB501" w14:textId="77777777" w:rsidR="00B506E6" w:rsidRDefault="00B506E6" w:rsidP="00B506E6">
            <w:pPr>
              <w:rPr>
                <w:bCs/>
              </w:rPr>
            </w:pPr>
          </w:p>
          <w:p w14:paraId="3D0B7168" w14:textId="58B53C62" w:rsidR="00B506E6" w:rsidRDefault="00B506E6" w:rsidP="00B506E6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356F5E0C" w14:textId="0D5A5523" w:rsidR="00562290" w:rsidRDefault="00562290" w:rsidP="00562290">
            <w:pPr>
              <w:rPr>
                <w:bCs/>
              </w:rPr>
            </w:pPr>
          </w:p>
          <w:p w14:paraId="5D80D164" w14:textId="4FD92597" w:rsidR="00E22DEE" w:rsidRDefault="00E22DEE" w:rsidP="00562290">
            <w:pPr>
              <w:rPr>
                <w:bCs/>
              </w:rPr>
            </w:pPr>
            <w:r w:rsidRPr="00E22DEE">
              <w:rPr>
                <w:bCs/>
              </w:rPr>
              <w:t>Utskottet beslutade att tystnadsplikt enligt 7 kap. 20 § riksdagsordningen ska gälla för de uppgifter som lämnades om vissa detaljer kring eventuellt bidrag till insats i Röda havet däribland internationella överväganden i den delen och effekterna av internationella insatser i området.</w:t>
            </w:r>
          </w:p>
          <w:p w14:paraId="43053FD9" w14:textId="77777777" w:rsidR="00E22DEE" w:rsidRPr="00562290" w:rsidRDefault="00E22DEE" w:rsidP="00562290">
            <w:pPr>
              <w:rPr>
                <w:bCs/>
              </w:rPr>
            </w:pPr>
          </w:p>
          <w:p w14:paraId="1FA11009" w14:textId="77777777" w:rsidR="00B506E6" w:rsidRDefault="00562290" w:rsidP="00562290">
            <w:pPr>
              <w:rPr>
                <w:bCs/>
              </w:rPr>
            </w:pPr>
            <w:r w:rsidRPr="00562290">
              <w:rPr>
                <w:bCs/>
              </w:rPr>
              <w:t>Denna paragraf förklarades omedelbart justerad.</w:t>
            </w:r>
          </w:p>
          <w:p w14:paraId="79876FD6" w14:textId="6C4EA1C6" w:rsidR="00562290" w:rsidRPr="00CC1C68" w:rsidRDefault="00562290" w:rsidP="00562290">
            <w:pPr>
              <w:rPr>
                <w:b/>
              </w:rPr>
            </w:pPr>
          </w:p>
        </w:tc>
      </w:tr>
      <w:tr w:rsidR="00334B91" w:rsidRPr="004B367D" w14:paraId="28A5A313" w14:textId="77777777" w:rsidTr="00BC1EF7">
        <w:trPr>
          <w:trHeight w:val="884"/>
        </w:trPr>
        <w:tc>
          <w:tcPr>
            <w:tcW w:w="567" w:type="dxa"/>
          </w:tcPr>
          <w:p w14:paraId="56955B4A" w14:textId="6F69FAF1" w:rsidR="00334B91" w:rsidRPr="00CC1C68" w:rsidRDefault="00334B9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3A88C79B" w14:textId="77777777" w:rsidR="00977B33" w:rsidRDefault="00977B33" w:rsidP="00977B33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C5E6644" w14:textId="77777777" w:rsidR="00977B33" w:rsidRDefault="00977B33" w:rsidP="00977B33">
            <w:pPr>
              <w:rPr>
                <w:b/>
              </w:rPr>
            </w:pPr>
          </w:p>
          <w:p w14:paraId="3ADC1886" w14:textId="3C861A31" w:rsidR="00977B33" w:rsidRPr="00513FAB" w:rsidRDefault="00977B33" w:rsidP="00977B33">
            <w:pPr>
              <w:rPr>
                <w:bCs/>
              </w:rPr>
            </w:pPr>
            <w:r>
              <w:rPr>
                <w:bCs/>
              </w:rPr>
              <w:t>Nästa sammanträde äger rum torsdagen den 15 februari kl. 09:30.</w:t>
            </w:r>
          </w:p>
        </w:tc>
      </w:tr>
      <w:tr w:rsidR="00977B33" w:rsidRPr="004B367D" w14:paraId="1551D601" w14:textId="77777777" w:rsidTr="00BC1EF7">
        <w:trPr>
          <w:trHeight w:val="884"/>
        </w:trPr>
        <w:tc>
          <w:tcPr>
            <w:tcW w:w="567" w:type="dxa"/>
          </w:tcPr>
          <w:p w14:paraId="01279B58" w14:textId="77777777" w:rsidR="00977B33" w:rsidRDefault="00977B33" w:rsidP="00977B3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77F2F98" w14:textId="77777777" w:rsidR="00977B33" w:rsidRDefault="00977B33" w:rsidP="00977B33">
            <w:pPr>
              <w:rPr>
                <w:b/>
              </w:rPr>
            </w:pPr>
          </w:p>
        </w:tc>
      </w:tr>
      <w:tr w:rsidR="00977B33" w:rsidRPr="004B367D" w14:paraId="7D032C13" w14:textId="77777777" w:rsidTr="00BC1EF7">
        <w:trPr>
          <w:trHeight w:val="884"/>
        </w:trPr>
        <w:tc>
          <w:tcPr>
            <w:tcW w:w="567" w:type="dxa"/>
          </w:tcPr>
          <w:p w14:paraId="2530E959" w14:textId="77777777" w:rsidR="00977B33" w:rsidRDefault="00977B33" w:rsidP="00977B3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74178A60" w14:textId="77777777" w:rsidR="00977B33" w:rsidRDefault="00977B33" w:rsidP="00977B33">
            <w:pPr>
              <w:tabs>
                <w:tab w:val="left" w:pos="1701"/>
              </w:tabs>
              <w:rPr>
                <w:b/>
              </w:rPr>
            </w:pPr>
          </w:p>
          <w:p w14:paraId="4624726C" w14:textId="77777777" w:rsidR="00977B33" w:rsidRDefault="00977B33" w:rsidP="00977B33">
            <w:pPr>
              <w:tabs>
                <w:tab w:val="left" w:pos="1701"/>
              </w:tabs>
              <w:rPr>
                <w:b/>
              </w:rPr>
            </w:pPr>
          </w:p>
          <w:p w14:paraId="4A358E8B" w14:textId="77777777" w:rsidR="00977B33" w:rsidRDefault="00977B33" w:rsidP="00977B33">
            <w:pPr>
              <w:tabs>
                <w:tab w:val="left" w:pos="1701"/>
              </w:tabs>
              <w:rPr>
                <w:b/>
              </w:rPr>
            </w:pPr>
          </w:p>
          <w:p w14:paraId="03AA4670" w14:textId="77777777" w:rsidR="00977B33" w:rsidRDefault="00977B33" w:rsidP="00977B33">
            <w:pPr>
              <w:tabs>
                <w:tab w:val="left" w:pos="1701"/>
              </w:tabs>
              <w:rPr>
                <w:b/>
              </w:rPr>
            </w:pPr>
          </w:p>
          <w:p w14:paraId="6074D458" w14:textId="77777777" w:rsidR="00977B33" w:rsidRDefault="00977B33" w:rsidP="00977B33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bookmarkEnd w:id="0"/>
          <w:p w14:paraId="35BCAB9D" w14:textId="65681350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A4DAB3D" w:rsidR="00E97ABF" w:rsidRPr="006F350C" w:rsidRDefault="00977B33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F26DEBC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980006">
              <w:rPr>
                <w:bCs/>
              </w:rPr>
              <w:t>1</w:t>
            </w:r>
            <w:r w:rsidR="00513FAB">
              <w:rPr>
                <w:bCs/>
              </w:rPr>
              <w:t>5</w:t>
            </w:r>
            <w:r w:rsidR="00C4366B" w:rsidRPr="00D823FE">
              <w:rPr>
                <w:bCs/>
              </w:rPr>
              <w:t xml:space="preserve"> </w:t>
            </w:r>
            <w:r w:rsidR="00980006">
              <w:rPr>
                <w:bCs/>
              </w:rPr>
              <w:t>februari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146EB03" w:rsidR="001248C4" w:rsidRPr="004B327E" w:rsidRDefault="009C0271" w:rsidP="006F1C58">
            <w:pPr>
              <w:tabs>
                <w:tab w:val="left" w:pos="1701"/>
              </w:tabs>
            </w:pPr>
            <w:r>
              <w:t>Aron Emilsson</w:t>
            </w:r>
            <w:r w:rsidR="009E22A8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572F4F3C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2DB07D4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977B33">
              <w:rPr>
                <w:sz w:val="20"/>
              </w:rPr>
              <w:t>9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F87436D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567E9F">
              <w:rPr>
                <w:sz w:val="19"/>
                <w:szCs w:val="19"/>
              </w:rPr>
              <w:t>1</w:t>
            </w:r>
            <w:r w:rsidR="00977B33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3327E3B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E1871B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4FD8632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28942C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AC202" w14:textId="77777777" w:rsidR="0050083A" w:rsidRPr="00D142F5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D142F5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B181" w14:textId="77777777" w:rsidR="0050083A" w:rsidRPr="00D142F5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D142F5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365FF" w:rsidRPr="003504FA" w14:paraId="09B213A4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EA8C3" w14:textId="11834852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D142F5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D22ED" w14:textId="00EEACB6" w:rsidR="003365FF" w:rsidRPr="00D142F5" w:rsidRDefault="00D142F5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73218685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0ACD2AA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D1219DC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3365FF" w:rsidRPr="00993706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FC90FD6" w:rsidR="003365FF" w:rsidRPr="0004578D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3365FF" w:rsidRPr="0028423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3365FF" w:rsidRPr="00FE5589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3365FF" w:rsidRPr="00FE5589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365FF" w:rsidRPr="003504FA" w14:paraId="4C9774ED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830D4" w14:textId="710FB0DF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D142F5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5FBF9" w14:textId="44C555B0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8327FE5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11A8D0A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E0C9DAF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F7152E5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A23C69E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D92F1" w14:textId="73E82AC1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D142F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B2881" w14:textId="29739740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4615D76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2A184D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3365FF" w:rsidRPr="00993706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9A4D09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985EE5D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0832AF8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7807A" w14:textId="5EDF9F00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D142F5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A36F" w14:textId="5056F5C1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64B7FF0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971D52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10EF7C2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216311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15A5FD7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42F15" w14:textId="786FAC21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D142F5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EFAF1" w14:textId="11A95696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2977EEA2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F0B9AC6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807332E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86607E4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6550C40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B9338" w14:textId="17AB3A83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D142F5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BBC90" w14:textId="286B8260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90A8B86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B3D9B0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D3A083C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D4962B6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C9F1344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3A91F" w14:textId="31653798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D142F5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BFB1C" w14:textId="3EF70DFC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497893F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572757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9AEEEE1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35CB264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743FF74D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2C8EF" w14:textId="7550DF32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D142F5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33943" w14:textId="132817E7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478E936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31199DF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83D97F3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346ABD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3365FF" w:rsidRPr="002F53EA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7FCCE67F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F477F" w14:textId="12BD8F29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D142F5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6BD29" w14:textId="0429C413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0D97A6B8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548BD9B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E00CE7C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3EFA848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5D0B78D0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39690" w14:textId="345361F8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D142F5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3F909" w14:textId="07AF6205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0DE39C1E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29EA29F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B8E08A4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C17A0E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5D6C5FAA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6B382" w14:textId="78F703D7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D142F5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43F1" w14:textId="16192EA1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6FE8D202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AD19A42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D44108D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184BA72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3365FF" w:rsidRPr="00FE558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D6FB120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EE19D" w14:textId="78C00592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D142F5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20A3E" w14:textId="0FFE0937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1CD8FE3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617B06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B181FE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BF1A36C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63D8224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ADED6" w14:textId="59B88DC5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D142F5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372C9" w14:textId="306088C2" w:rsidR="003365FF" w:rsidRPr="00D142F5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D142F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615C65D" w:rsidR="003365FF" w:rsidRPr="0004578D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5D7B590" w:rsidR="003365FF" w:rsidRPr="00337441" w:rsidRDefault="003365FF" w:rsidP="003365F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69D41C" w:rsidR="003365FF" w:rsidRPr="00337441" w:rsidRDefault="003365FF" w:rsidP="003365F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3365FF" w:rsidRPr="00246B39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173150" w:rsidR="003365FF" w:rsidRPr="002F53EA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3365FF" w:rsidRPr="003504FA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3365FF" w:rsidRPr="003504FA" w:rsidRDefault="003365FF" w:rsidP="003365F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6D34FB8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654CD" w14:textId="71DD9A25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D142F5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1F60" w14:textId="5FF5F409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C67C1E4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F5D3419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88D9EC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4CBA40D" w:rsidR="003365FF" w:rsidRPr="002F53E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3365FF" w:rsidRPr="002F53E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FB205A0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61CB0" w14:textId="7A4C8CCD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D142F5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7536C" w14:textId="6A0D1EEA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53861514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5A4744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2992A1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361665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D3EC45D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8E8D96" w14:textId="3A0C9804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D142F5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A91C1" w14:textId="1467F066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9E38485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10EAA4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1BBF57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A9F9C06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A328674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FE86C" w14:textId="4A44DBCA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D142F5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43965" w14:textId="727E270F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085FBD82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AA74CB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0614F9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831878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36BDAA6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CBDD9" w14:textId="77777777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C0007" w14:textId="77777777" w:rsidR="003365FF" w:rsidRPr="00D142F5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DD7E6B9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FD55D" w14:textId="77777777" w:rsidR="003365FF" w:rsidRPr="00D142F5" w:rsidRDefault="003365FF" w:rsidP="003365F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D142F5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9406E" w14:textId="77777777" w:rsidR="003365FF" w:rsidRPr="00D142F5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3641903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B4218" w14:textId="68E13EEF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D142F5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4200" w14:textId="6CAD5884" w:rsidR="003365FF" w:rsidRPr="00D142F5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3365FF" w:rsidRPr="0004578D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BF5D9E0" w:rsidR="003365FF" w:rsidRPr="0004578D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1F3804E5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322D43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F28BE06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365FF" w:rsidRPr="003504FA" w14:paraId="1A81AB9B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07A35" w14:textId="664E849D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D142F5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0F3C" w14:textId="0736BA61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01B44251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3207FE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55B8B86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90EDBA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06DBEB79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115B3" w14:textId="1B6FF812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D142F5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A5D4D" w14:textId="48C65B66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B60CC0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50D8DD3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868FED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A0E3A1E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2292A1D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E547D7" w14:textId="29706A16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D142F5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1D681" w14:textId="547EA854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B8027FF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ACA98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082E13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ED84234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768FB4F7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19664" w14:textId="2153A607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D142F5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35DD5" w14:textId="69FC5D8A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0E8B515C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CF0929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14F4259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9708C4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AF6EBAE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E6384" w14:textId="0749140D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D142F5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C7520" w14:textId="51FE3DE6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1BCE33B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74353A1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9D7DA4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DC31D6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5E42B5A5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BC3068" w14:textId="472BD70D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42F5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9B01F" w14:textId="21997753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66619BD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902993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C5FA33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14C7B9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7F7473A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F52D5" w14:textId="3285C88A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D142F5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91B0" w14:textId="17836BAB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797F1F5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B1CAAE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5F59AF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2E5B5F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A181CDB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45263" w14:textId="76ACFF2A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42F5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98365" w14:textId="60B2F304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4B2A391E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15D697C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9AA543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3742D9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5118EF49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7D273" w14:textId="1DEF3842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 w:rsidRPr="00D142F5"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D142F5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17E42" w14:textId="7BD1AF42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DDE0A11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64885D3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7BA6CC2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B05F12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23F866B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0A4ED" w14:textId="5B2D7607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D142F5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3F708" w14:textId="48363B6A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A3503AB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5E6CF739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5D606D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E00D282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8A02CDD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492F6" w14:textId="3ABD7283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D142F5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6A3E9" w14:textId="78A451DD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EDA9AA1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555234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8BE1BA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098BCAB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286ED6E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613E4" w14:textId="45CB8B23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D142F5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60A77" w14:textId="4B364B61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36ACE5B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E37C91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8B3593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E8A8DE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8D0775C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6C8D" w14:textId="26055A0A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D142F5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44405" w14:textId="1FB9E827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37B57EA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D295C54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4644CE3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47320C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136A627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1A110" w14:textId="361FB124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42F5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CC7AA" w14:textId="76B08860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DE8AA8F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6C7E38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4C91EAB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FBD3E58" w:rsidR="003365FF" w:rsidRPr="00915B99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2D06935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FD75F" w14:textId="47020361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D142F5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60DE9" w14:textId="6D6CD304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41E42836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D71545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EB44095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A0D9DD2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47B363E8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0D45E" w14:textId="0088EB52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D142F5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00A3D" w14:textId="010F4FA2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68E7678C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FBC74F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B7996C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76C51D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379497D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C90A0" w14:textId="7C66EEA9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42F5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51FB2" w14:textId="23447BEF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107C4E16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BE074A8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0B0BC1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8C62B2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079DC8FB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504E4" w14:textId="5206098B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D142F5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99FC7" w14:textId="15535240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BCC6EDF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CE84912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BCE0713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1B32C5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050350C8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3FD28" w14:textId="210A5411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D142F5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B54F" w14:textId="0A57E609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4745CE62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8966B7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3AADA0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1B8F21A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B14F238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EABDF" w14:textId="002F2A7F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D142F5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47216" w14:textId="214DD509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C0B5553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DA66C14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4AAEE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2CA9E3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B143EB1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D4316" w14:textId="384C923F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D142F5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35678" w14:textId="11B2ED26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39D5352F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248D3B05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191E094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F7E262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7DD1CCE5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5EF6F" w14:textId="4A1C3E1C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D142F5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F34CB" w14:textId="7104CD34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366125B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91DFD1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276270E4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58AAB50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761AC94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AE623A" w14:textId="5DF70E10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D142F5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B40C8" w14:textId="604135EE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3DDB156F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E843A9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DD2C10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DB13A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1F8AF983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6833A" w14:textId="3FA8BB10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42F5">
              <w:rPr>
                <w:snapToGrid w:val="0"/>
                <w:sz w:val="22"/>
                <w:szCs w:val="22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543A2" w14:textId="40BED6FC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8D21E24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1C9AD9E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2D194D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68D9D3F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9AE68CB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DB9A" w14:textId="65BD6E7F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D142F5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F6195" w14:textId="744A4E1F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FDB043F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11667BC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670E75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D660D6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2665911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70A24" w14:textId="339A196C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 w:rsidRPr="00D142F5">
              <w:rPr>
                <w:snapToGrid w:val="0"/>
                <w:sz w:val="22"/>
                <w:szCs w:val="22"/>
              </w:rPr>
              <w:t>Juno Blom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CCB1C" w14:textId="61A3ED87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203ED56E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39648E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0D10020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84DE19B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8ECD3CF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3D83E" w14:textId="7309E6B5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D142F5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B67AF" w14:textId="7F7B27D4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258EB00F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77782D5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D7276A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ED4FEC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2C378C58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687C2" w14:textId="6CCF5644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D142F5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31C54" w14:textId="61DEC883" w:rsidR="003365FF" w:rsidRPr="00D142F5" w:rsidRDefault="003365FF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E04F3C8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EE31912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C8DDEAA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C3F01B8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65614432" w14:textId="77777777" w:rsidTr="00D14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FC955" w14:textId="1F1DCEE3" w:rsidR="003365FF" w:rsidRPr="00D142F5" w:rsidRDefault="003365FF" w:rsidP="003365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142F5"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 w:rsidRPr="00D142F5">
              <w:rPr>
                <w:snapToGrid w:val="0"/>
                <w:sz w:val="22"/>
                <w:szCs w:val="22"/>
              </w:rPr>
              <w:t>Manriquez  (</w:t>
            </w:r>
            <w:proofErr w:type="gramEnd"/>
            <w:r w:rsidRPr="00D142F5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903" w14:textId="3E5AEBEA" w:rsidR="003365FF" w:rsidRPr="00D142F5" w:rsidRDefault="00D142F5" w:rsidP="003365FF">
            <w:pPr>
              <w:rPr>
                <w:sz w:val="20"/>
              </w:rPr>
            </w:pPr>
            <w:r w:rsidRPr="00D142F5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F0932AC" w:rsidR="003365FF" w:rsidRPr="0004578D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3365FF" w:rsidRPr="00337441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9458C6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574142F" w:rsidR="003365FF" w:rsidRPr="00337441" w:rsidRDefault="003365FF" w:rsidP="003365F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31B921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3365FF" w:rsidRPr="003504FA" w:rsidRDefault="003365FF" w:rsidP="003365F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3365FF" w:rsidRPr="003504FA" w:rsidRDefault="003365FF" w:rsidP="003365FF">
            <w:pPr>
              <w:rPr>
                <w:sz w:val="20"/>
              </w:rPr>
            </w:pPr>
          </w:p>
        </w:tc>
      </w:tr>
      <w:tr w:rsidR="003365FF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3365FF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3365FF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</w:tr>
      <w:tr w:rsidR="003365FF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3365FF" w:rsidRPr="003504FA" w:rsidRDefault="003365FF" w:rsidP="003365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3365FF" w:rsidRPr="003504FA" w:rsidRDefault="003365FF" w:rsidP="003365FF">
            <w:pPr>
              <w:widowControl/>
              <w:spacing w:after="160" w:line="259" w:lineRule="auto"/>
            </w:pPr>
          </w:p>
        </w:tc>
      </w:tr>
    </w:tbl>
    <w:p w14:paraId="7677A62E" w14:textId="0FC45B4F" w:rsidR="00642392" w:rsidRDefault="00642392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5D98205D" w14:textId="301E6774" w:rsidR="00642392" w:rsidRDefault="00642392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64239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9"/>
  </w:num>
  <w:num w:numId="5">
    <w:abstractNumId w:val="0"/>
  </w:num>
  <w:num w:numId="6">
    <w:abstractNumId w:val="10"/>
  </w:num>
  <w:num w:numId="7">
    <w:abstractNumId w:val="17"/>
  </w:num>
  <w:num w:numId="8">
    <w:abstractNumId w:val="19"/>
  </w:num>
  <w:num w:numId="9">
    <w:abstractNumId w:val="18"/>
  </w:num>
  <w:num w:numId="10">
    <w:abstractNumId w:val="5"/>
  </w:num>
  <w:num w:numId="11">
    <w:abstractNumId w:val="8"/>
  </w:num>
  <w:num w:numId="12">
    <w:abstractNumId w:val="14"/>
  </w:num>
  <w:num w:numId="13">
    <w:abstractNumId w:val="1"/>
  </w:num>
  <w:num w:numId="14">
    <w:abstractNumId w:val="7"/>
  </w:num>
  <w:num w:numId="15">
    <w:abstractNumId w:val="4"/>
  </w:num>
  <w:num w:numId="16">
    <w:abstractNumId w:val="15"/>
  </w:num>
  <w:num w:numId="17">
    <w:abstractNumId w:val="16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24C"/>
    <w:rsid w:val="003A7C6F"/>
    <w:rsid w:val="003A7E81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2290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0709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6D25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7B33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4783C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4ACF"/>
    <w:rsid w:val="00AA6165"/>
    <w:rsid w:val="00AB0288"/>
    <w:rsid w:val="00AB06E4"/>
    <w:rsid w:val="00AB0E90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5DEB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2F5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EE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3D72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8D7"/>
    <w:rsid w:val="00F876C5"/>
    <w:rsid w:val="00F900D6"/>
    <w:rsid w:val="00F90808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2</Pages>
  <Words>515</Words>
  <Characters>2790</Characters>
  <Application>Microsoft Office Word</Application>
  <DocSecurity>0</DocSecurity>
  <Lines>2790</Lines>
  <Paragraphs>236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10</cp:revision>
  <cp:lastPrinted>2023-12-05T16:09:00Z</cp:lastPrinted>
  <dcterms:created xsi:type="dcterms:W3CDTF">2024-02-08T06:23:00Z</dcterms:created>
  <dcterms:modified xsi:type="dcterms:W3CDTF">2024-02-09T08:33:00Z</dcterms:modified>
</cp:coreProperties>
</file>