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B20CB" w:rsidRDefault="006E04A4">
      <w:pPr>
        <w:pStyle w:val="Dokumentbeteckning"/>
        <w:rPr>
          <w:u w:val="single"/>
        </w:rPr>
      </w:pPr>
      <w:r w:rsidRPr="001B20CB">
        <w:fldChar w:fldCharType="begin" w:fldLock="1"/>
      </w:r>
      <w:r w:rsidRPr="001B20CB">
        <w:instrText xml:space="preserve"> DOCPROPERTY "DocumentYear" </w:instrText>
      </w:r>
      <w:r w:rsidRPr="001B20CB">
        <w:fldChar w:fldCharType="separate"/>
      </w:r>
      <w:r w:rsidR="00804159" w:rsidRPr="001B20CB">
        <w:t>2011/12</w:t>
      </w:r>
      <w:r w:rsidRPr="001B20CB">
        <w:fldChar w:fldCharType="end"/>
      </w:r>
      <w:r w:rsidRPr="001B20CB">
        <w:t>:</w:t>
      </w:r>
      <w:r w:rsidRPr="001B20CB">
        <w:fldChar w:fldCharType="begin" w:fldLock="1"/>
      </w:r>
      <w:r w:rsidRPr="001B20CB">
        <w:instrText xml:space="preserve"> DOCPROPERTY "DocumentNumber" </w:instrText>
      </w:r>
      <w:r w:rsidRPr="001B20CB">
        <w:fldChar w:fldCharType="separate"/>
      </w:r>
      <w:r w:rsidR="00804159" w:rsidRPr="001B20CB">
        <w:t>82</w:t>
      </w:r>
      <w:r w:rsidRPr="001B20CB">
        <w:fldChar w:fldCharType="end"/>
      </w:r>
    </w:p>
    <w:p w:rsidR="006E04A4" w:rsidRPr="001B20CB" w:rsidRDefault="006E04A4">
      <w:pPr>
        <w:pStyle w:val="Datum"/>
        <w:outlineLvl w:val="0"/>
      </w:pPr>
      <w:r w:rsidRPr="001B20CB">
        <w:fldChar w:fldCharType="begin" w:fldLock="1"/>
      </w:r>
      <w:r w:rsidRPr="001B20CB">
        <w:instrText xml:space="preserve"> DOCPROPERTY "DocumentDate" </w:instrText>
      </w:r>
      <w:r w:rsidRPr="001B20CB">
        <w:fldChar w:fldCharType="separate"/>
      </w:r>
      <w:r w:rsidR="00804159" w:rsidRPr="001B20CB">
        <w:t>Onsdagen den 14 mars 2012</w:t>
      </w:r>
      <w:r w:rsidRPr="001B20C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B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B20CB" w:rsidRDefault="006149A1">
            <w:pPr>
              <w:pStyle w:val="Plenum"/>
              <w:tabs>
                <w:tab w:val="clear" w:pos="1418"/>
              </w:tabs>
            </w:pPr>
            <w:r w:rsidRPr="001B20CB">
              <w:t>Kl.</w:t>
            </w:r>
          </w:p>
        </w:tc>
        <w:tc>
          <w:tcPr>
            <w:tcW w:w="851" w:type="dxa"/>
          </w:tcPr>
          <w:p w:rsidR="006E04A4" w:rsidRPr="001B20CB" w:rsidRDefault="006149A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B20CB">
              <w:t>09.00</w:t>
            </w:r>
          </w:p>
        </w:tc>
        <w:tc>
          <w:tcPr>
            <w:tcW w:w="397" w:type="dxa"/>
          </w:tcPr>
          <w:p w:rsidR="006E04A4" w:rsidRPr="001B20C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B20CB" w:rsidRDefault="006149A1">
            <w:pPr>
              <w:pStyle w:val="Plenum"/>
              <w:tabs>
                <w:tab w:val="clear" w:pos="1418"/>
              </w:tabs>
              <w:ind w:right="1"/>
            </w:pPr>
            <w:r w:rsidRPr="001B20CB">
              <w:t>Arbetsplenum</w:t>
            </w:r>
          </w:p>
        </w:tc>
      </w:tr>
      <w:tr w:rsidR="006149A1" w:rsidRPr="001B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149A1" w:rsidRPr="001B20CB" w:rsidRDefault="006149A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149A1" w:rsidRPr="001B20CB" w:rsidRDefault="006149A1">
            <w:pPr>
              <w:pStyle w:val="Plenum"/>
              <w:tabs>
                <w:tab w:val="clear" w:pos="1418"/>
              </w:tabs>
              <w:jc w:val="right"/>
            </w:pPr>
            <w:r w:rsidRPr="001B20CB">
              <w:t>16.00</w:t>
            </w:r>
          </w:p>
        </w:tc>
        <w:tc>
          <w:tcPr>
            <w:tcW w:w="397" w:type="dxa"/>
          </w:tcPr>
          <w:p w:rsidR="006149A1" w:rsidRPr="001B20CB" w:rsidRDefault="006149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149A1" w:rsidRPr="001B20CB" w:rsidRDefault="006149A1">
            <w:pPr>
              <w:pStyle w:val="Plenum"/>
              <w:tabs>
                <w:tab w:val="clear" w:pos="1418"/>
              </w:tabs>
              <w:ind w:right="1"/>
            </w:pPr>
            <w:r w:rsidRPr="001B20CB">
              <w:t>Votering</w:t>
            </w:r>
          </w:p>
        </w:tc>
      </w:tr>
    </w:tbl>
    <w:p w:rsidR="006E04A4" w:rsidRPr="001B20CB" w:rsidRDefault="006E04A4">
      <w:pPr>
        <w:pStyle w:val="StreckLngt"/>
      </w:pPr>
      <w:r w:rsidRPr="001B20CB">
        <w:tab/>
      </w:r>
    </w:p>
    <w:p w:rsidR="003230BA" w:rsidRPr="001B20CB" w:rsidRDefault="00437620" w:rsidP="00F221DA">
      <w:pPr>
        <w:pStyle w:val="Blankrad"/>
      </w:pPr>
      <w:r w:rsidRPr="001B2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30BA" w:rsidRPr="001B20CB" w:rsidTr="00B20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30BA" w:rsidRPr="001B20CB" w:rsidRDefault="003230BA" w:rsidP="00B20BEB">
            <w:pPr>
              <w:pStyle w:val="HuvudrubrikFlisteNr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HuvudrubrikEnsam"/>
            </w:pPr>
            <w:bookmarkStart w:id="1" w:name="Start_FördröjdaInterpellationer"/>
            <w:bookmarkEnd w:id="1"/>
            <w:r w:rsidRPr="001B20CB">
              <w:t>Anmälan om fördröjt svar på interpellation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HuvudrubrikKolumn3"/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2011/12:272 av Katarina Köhler (S)</w:t>
            </w:r>
          </w:p>
          <w:p w:rsidR="003230BA" w:rsidRPr="001B20CB" w:rsidRDefault="003230BA" w:rsidP="00B20BEB">
            <w:r w:rsidRPr="001B20CB">
              <w:t>Renovering av dricksvattenledningar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</w:p>
        </w:tc>
      </w:tr>
    </w:tbl>
    <w:p w:rsidR="00437620" w:rsidRPr="001B20CB" w:rsidRDefault="00437620" w:rsidP="00F221DA">
      <w:pPr>
        <w:pStyle w:val="Blankrad"/>
      </w:pPr>
      <w:r w:rsidRPr="001B2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7620" w:rsidRPr="001B20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7620" w:rsidRPr="001B20CB" w:rsidRDefault="00437620" w:rsidP="00B20BEB">
            <w:pPr>
              <w:pStyle w:val="HuvudrubrikFlisteNr"/>
            </w:pPr>
          </w:p>
        </w:tc>
        <w:tc>
          <w:tcPr>
            <w:tcW w:w="6237" w:type="dxa"/>
          </w:tcPr>
          <w:p w:rsidR="00437620" w:rsidRPr="001B20CB" w:rsidRDefault="00437620">
            <w:pPr>
              <w:pStyle w:val="HuvudrubrikEnsam"/>
            </w:pPr>
            <w:bookmarkStart w:id="2" w:name="TypRubrik"/>
            <w:bookmarkEnd w:id="2"/>
            <w:r w:rsidRPr="001B20CB">
              <w:t>Anmälan om inkommen granskningsrapport från Riksrevisionen</w:t>
            </w:r>
          </w:p>
        </w:tc>
        <w:tc>
          <w:tcPr>
            <w:tcW w:w="2481" w:type="dxa"/>
          </w:tcPr>
          <w:p w:rsidR="00437620" w:rsidRPr="001B20CB" w:rsidRDefault="00437620" w:rsidP="00B20BEB">
            <w:pPr>
              <w:pStyle w:val="HuvudrubrikKolumn3"/>
            </w:pPr>
            <w:r w:rsidRPr="001B20CB">
              <w:t>Ansvarigt utskott</w:t>
            </w:r>
          </w:p>
        </w:tc>
      </w:tr>
      <w:tr w:rsidR="00437620" w:rsidRPr="001B20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7620" w:rsidRPr="001B20CB" w:rsidRDefault="00437620" w:rsidP="0043762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437620" w:rsidRPr="001B20CB" w:rsidRDefault="00437620">
            <w:r w:rsidRPr="001B20CB">
              <w:t>RiR 2012:4 Att styra självständiga lärosäten</w:t>
            </w:r>
          </w:p>
        </w:tc>
        <w:tc>
          <w:tcPr>
            <w:tcW w:w="2481" w:type="dxa"/>
          </w:tcPr>
          <w:p w:rsidR="00437620" w:rsidRPr="001B20CB" w:rsidRDefault="00437620">
            <w:pPr>
              <w:rPr>
                <w:spacing w:val="-4"/>
              </w:rPr>
            </w:pPr>
            <w:r w:rsidRPr="001B20CB">
              <w:rPr>
                <w:spacing w:val="-4"/>
              </w:rPr>
              <w:t>UbU</w:t>
            </w:r>
          </w:p>
        </w:tc>
      </w:tr>
    </w:tbl>
    <w:p w:rsidR="00437620" w:rsidRPr="001B20CB" w:rsidRDefault="00437620">
      <w:pPr>
        <w:pStyle w:val="Blankrad"/>
      </w:pPr>
      <w:r w:rsidRPr="001B20CB">
        <w:t>     </w:t>
      </w:r>
    </w:p>
    <w:p w:rsidR="00437620" w:rsidRPr="001B20CB" w:rsidRDefault="00437620">
      <w:pPr>
        <w:pStyle w:val="Blankrad"/>
      </w:pPr>
      <w:r w:rsidRPr="001B20CB">
        <w:t>     </w:t>
      </w:r>
    </w:p>
    <w:p w:rsidR="00437620" w:rsidRPr="001B20CB" w:rsidRDefault="00437620">
      <w:pPr>
        <w:pStyle w:val="Blankrad"/>
      </w:pPr>
      <w:bookmarkStart w:id="4" w:name="Start"/>
      <w:bookmarkEnd w:id="4"/>
      <w:r w:rsidRPr="001B20C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30BA" w:rsidRPr="001B20CB" w:rsidTr="00B20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30BA" w:rsidRPr="001B20CB" w:rsidRDefault="003230BA" w:rsidP="00B20BEB">
            <w:pPr>
              <w:pStyle w:val="HuvudrubrikFlisteNr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Huvudrubrik"/>
            </w:pPr>
            <w:bookmarkStart w:id="5" w:name="Start_HänvisningTillUtskott"/>
            <w:bookmarkEnd w:id="5"/>
            <w:r w:rsidRPr="001B20CB">
              <w:t>Ärenden för hänvisning till utskott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HuvudrubrikKolumn3"/>
            </w:pPr>
            <w:r w:rsidRPr="001B20CB">
              <w:t>Förslag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Proposition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2011/12:87 Ändringar i lagen om verksamhet inom djurens hälso- och sjukvård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MJU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Motion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Motions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Motionsrubrik"/>
            </w:pPr>
            <w:r w:rsidRPr="001B20CB">
              <w:t>med anledning av skr. 2011/12:56 En samordnad och långsiktig strategi för romsk inkludering 2012–2032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Motions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2011/12:K9 av Sven-Erik Österberg m.fl. (S)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KU</w:t>
            </w:r>
          </w:p>
        </w:tc>
      </w:tr>
    </w:tbl>
    <w:p w:rsidR="003230BA" w:rsidRPr="001B20CB" w:rsidRDefault="00437620" w:rsidP="00F221DA">
      <w:pPr>
        <w:pStyle w:val="Blankrad"/>
      </w:pPr>
      <w:r w:rsidRPr="001B2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30BA" w:rsidRPr="001B20CB" w:rsidTr="00B20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30BA" w:rsidRPr="001B20CB" w:rsidRDefault="003230BA" w:rsidP="00B20BEB">
            <w:pPr>
              <w:pStyle w:val="HuvudrubrikFlisteNr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Huvudrubrik"/>
            </w:pPr>
            <w:bookmarkStart w:id="6" w:name="Start_ÄrendenFörBordläggning"/>
            <w:bookmarkEnd w:id="6"/>
            <w:r w:rsidRPr="001B20CB">
              <w:t>Ärenden för bordläggning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HuvudrubrikKolumn3"/>
            </w:pPr>
            <w:r w:rsidRPr="001B20CB">
              <w:t>Reservationer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Försvarsutskottets betänkanden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2011/12:FöU3 Vissa frågor om Försvarsmaktens materielförsörjning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 res. (SD)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2011/12:FöU4 Kustbevakningsdatalag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 res. (SD)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Konstitutionsutskottets betänkanden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2011/12:KU11 Några begravningsfrågor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2 res. (SD)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2011/12:KU6 Justitieombudsmännens ämbetsberättelse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2011/12:KU12 Trossamfund m.m.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 res. (V)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Skatteutskottets betänkanden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2011/12:SkU15 Allmänna motioner om mervärdesskatt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5 res. (S,MP,SD,V)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2011/12:SkU17 Allmänna motioner om skatteförfarande och folkbokföring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8 res. (S,MP,SD,V)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Justitieutskottets betänkande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2011/12:JuU15 Polisfrågor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17 res. (S,MP,SD,V)</w:t>
            </w:r>
          </w:p>
        </w:tc>
      </w:tr>
    </w:tbl>
    <w:p w:rsidR="003230BA" w:rsidRPr="001B20CB" w:rsidRDefault="00437620" w:rsidP="00F221DA">
      <w:pPr>
        <w:pStyle w:val="Blankrad"/>
      </w:pPr>
      <w:r w:rsidRPr="001B2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30BA" w:rsidRPr="001B20CB" w:rsidTr="00B20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30BA" w:rsidRPr="001B20CB" w:rsidRDefault="003230BA" w:rsidP="00B20BEB">
            <w:pPr>
              <w:pStyle w:val="HuvudrubrikFlisteNr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Huvudrubrik"/>
            </w:pPr>
            <w:bookmarkStart w:id="7" w:name="Start_Ärendenföravgörande"/>
            <w:bookmarkEnd w:id="7"/>
            <w:r w:rsidRPr="001B20CB">
              <w:t>Ärenden för avgörande kl. 16.00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HuvudrubrikKolumn3"/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Underrubrik"/>
            </w:pPr>
            <w:r w:rsidRPr="001B20CB">
              <w:t>Tidigare slutdebatterade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Näringsutskottets betänkande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2011/12:NU14 Mineralpolitiska frågor</w:t>
            </w:r>
          </w:p>
        </w:tc>
        <w:tc>
          <w:tcPr>
            <w:tcW w:w="2481" w:type="dxa"/>
          </w:tcPr>
          <w:p w:rsidR="002848EE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8 res. (S,M,MP,FP,C,SD,V,</w:t>
            </w:r>
          </w:p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KD)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Miljö- och jordbruksutskottets betänkande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2011/12:MJU5 Eftersök av vilt vid sammanstötning med spårbundna fordon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 res. (SD)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Socialutskottets betänkanden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2011/12:SoU11 Riktlinjer för bemanning inom äldreomsorgen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2011/12:SoU12 Folkhälsofrågor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9 res. (S,MP,SD,V)</w:t>
            </w:r>
          </w:p>
        </w:tc>
      </w:tr>
    </w:tbl>
    <w:p w:rsidR="003230BA" w:rsidRPr="001B20CB" w:rsidRDefault="00437620" w:rsidP="00F221DA">
      <w:pPr>
        <w:pStyle w:val="Blankrad"/>
      </w:pPr>
      <w:r w:rsidRPr="001B2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30BA" w:rsidRPr="001B20CB" w:rsidTr="00B20B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30BA" w:rsidRPr="001B20CB" w:rsidRDefault="003230BA" w:rsidP="00B20BEB">
            <w:pPr>
              <w:pStyle w:val="HuvudrubrikFlisteNr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Huvudrubrik"/>
            </w:pPr>
            <w:bookmarkStart w:id="8" w:name="Start_Ärendenfördebattochavgörande"/>
            <w:bookmarkEnd w:id="8"/>
            <w:r w:rsidRPr="001B20CB">
              <w:t>Ärenden för debatt och avgörande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HuvudrubrikKolumn3"/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Näringsutskottets betänkanden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2011/12:NU11 Bemyndigande om krav på och kontroll av vissa elmätare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Arbetsmarknadsutskottets betänkande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2011/12:AU6 Jämställdhetspolitikens inriktning 2011–2014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12 res. (S,MP,SD,V)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Civilutskottets betänkanden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2011/12:CU12 Barns möjlighet att få vård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2 res. (S,MP)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2011/12:CU13 Hyresrätt m.m.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15 res. (S,MP,SD,V)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Utbildningsutskottets betänkanden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2011/12:UbU10 Vissa frågor om fristående skolor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 res. (SD)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2011/12:UbU8 Användningen av basanslaget för forskning och forskarutbildning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1 res. (SD)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Miljö- och jordbruksutskottets betänkande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2011/12:MJU10 Livsmedelskontroll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7 res. (S,MP,SD,V)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Trafikutskottets betänkande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2011/12:TU7 Botniabanan och järnvägen längs Norrlandskusten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>Utrikesutskottets betänkande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2011/12:UU7 Nedrustning, icke-spridning och konventionell rustningskontroll samt Sveriges tillträde till konventionen om klusterammunition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7 res. (S,MP,SD,V)</w:t>
            </w: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renderubrik"/>
            </w:pPr>
          </w:p>
        </w:tc>
        <w:tc>
          <w:tcPr>
            <w:tcW w:w="6237" w:type="dxa"/>
          </w:tcPr>
          <w:p w:rsidR="003230BA" w:rsidRPr="001B20CB" w:rsidRDefault="003230BA" w:rsidP="00B20BEB">
            <w:pPr>
              <w:pStyle w:val="renderubrik"/>
            </w:pPr>
            <w:r w:rsidRPr="001B20CB">
              <w:t xml:space="preserve">Justitieutskottets </w:t>
            </w:r>
            <w:r w:rsidR="00C930B8" w:rsidRPr="001B20CB">
              <w:t>utlåtande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pStyle w:val="renderubrik"/>
              <w:rPr>
                <w:spacing w:val="-4"/>
              </w:rPr>
            </w:pPr>
          </w:p>
        </w:tc>
      </w:tr>
      <w:tr w:rsidR="003230BA" w:rsidRPr="001B20CB" w:rsidTr="00B20B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0BA" w:rsidRPr="001B20CB" w:rsidRDefault="003230BA" w:rsidP="00B20BEB">
            <w:pPr>
              <w:pStyle w:val="FlistaNrText"/>
            </w:pPr>
          </w:p>
        </w:tc>
        <w:tc>
          <w:tcPr>
            <w:tcW w:w="6237" w:type="dxa"/>
          </w:tcPr>
          <w:p w:rsidR="003230BA" w:rsidRPr="001B20CB" w:rsidRDefault="003230BA" w:rsidP="00B20BEB">
            <w:r w:rsidRPr="001B20CB">
              <w:t>2011/12:JuU29 Subsidiaritetsprövning av förslaget om inrättande av ett europeiskt gränsövervakningssystem (Eurosur)</w:t>
            </w:r>
          </w:p>
        </w:tc>
        <w:tc>
          <w:tcPr>
            <w:tcW w:w="2481" w:type="dxa"/>
          </w:tcPr>
          <w:p w:rsidR="003230BA" w:rsidRPr="001B20CB" w:rsidRDefault="003230BA" w:rsidP="00B20BEB">
            <w:pPr>
              <w:rPr>
                <w:spacing w:val="-4"/>
              </w:rPr>
            </w:pPr>
            <w:r w:rsidRPr="001B20CB">
              <w:rPr>
                <w:spacing w:val="-4"/>
              </w:rPr>
              <w:t>2 res. (M,FP,SD,KD)</w:t>
            </w:r>
          </w:p>
        </w:tc>
      </w:tr>
    </w:tbl>
    <w:p w:rsidR="00437620" w:rsidRPr="001B20CB" w:rsidRDefault="00437620" w:rsidP="00F221DA">
      <w:pPr>
        <w:pStyle w:val="Blankrad"/>
      </w:pPr>
      <w:r w:rsidRPr="001B20CB">
        <w:t>     </w:t>
      </w:r>
    </w:p>
    <w:p w:rsidR="006149A1" w:rsidRPr="001B20CB" w:rsidRDefault="00437620" w:rsidP="00F221DA">
      <w:pPr>
        <w:pStyle w:val="Blankrad"/>
      </w:pPr>
      <w:r w:rsidRPr="001B20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B20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B20C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B20CB" w:rsidRDefault="006E04A4" w:rsidP="00D016E9">
            <w:pPr>
              <w:pStyle w:val="StreckMitten"/>
            </w:pPr>
            <w:r w:rsidRPr="001B20CB">
              <w:tab/>
            </w:r>
            <w:r w:rsidRPr="001B20CB">
              <w:tab/>
            </w:r>
          </w:p>
        </w:tc>
      </w:tr>
    </w:tbl>
    <w:p w:rsidR="006E04A4" w:rsidRPr="001B20CB" w:rsidRDefault="006E04A4" w:rsidP="003675A0">
      <w:pPr>
        <w:pStyle w:val="Blankrad"/>
      </w:pPr>
    </w:p>
    <w:sectPr w:rsidR="006E04A4" w:rsidRPr="001B20C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A2C" w:rsidRPr="001B20CB" w:rsidRDefault="00091A2C">
      <w:r w:rsidRPr="001B20CB">
        <w:separator/>
      </w:r>
    </w:p>
  </w:endnote>
  <w:endnote w:type="continuationSeparator" w:id="0">
    <w:p w:rsidR="00091A2C" w:rsidRPr="001B20CB" w:rsidRDefault="00091A2C">
      <w:r w:rsidRPr="001B20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131" w:rsidRPr="001B20CB" w:rsidRDefault="00CA0131">
    <w:pPr>
      <w:pStyle w:val="Sidhuvud"/>
      <w:jc w:val="center"/>
    </w:pPr>
    <w:r w:rsidRPr="001B20CB">
      <w:fldChar w:fldCharType="begin" w:fldLock="1"/>
    </w:r>
    <w:r w:rsidRPr="001B20CB">
      <w:instrText xml:space="preserve"> PAGE </w:instrText>
    </w:r>
    <w:r w:rsidRPr="001B20CB">
      <w:fldChar w:fldCharType="separate"/>
    </w:r>
    <w:r w:rsidR="00804159" w:rsidRPr="001B20CB">
      <w:t>2</w:t>
    </w:r>
    <w:r w:rsidRPr="001B20CB">
      <w:fldChar w:fldCharType="end"/>
    </w:r>
    <w:r w:rsidRPr="001B20CB">
      <w:t xml:space="preserve"> (</w:t>
    </w:r>
    <w:r w:rsidRPr="001B20CB">
      <w:fldChar w:fldCharType="begin" w:fldLock="1"/>
    </w:r>
    <w:r w:rsidRPr="001B20CB">
      <w:instrText xml:space="preserve"> NUMPAGES </w:instrText>
    </w:r>
    <w:r w:rsidRPr="001B20CB">
      <w:fldChar w:fldCharType="separate"/>
    </w:r>
    <w:r w:rsidR="00804159" w:rsidRPr="001B20CB">
      <w:t>3</w:t>
    </w:r>
    <w:r w:rsidRPr="001B20CB">
      <w:fldChar w:fldCharType="end"/>
    </w:r>
    <w:r w:rsidRPr="001B20CB">
      <w:t>)</w:t>
    </w:r>
  </w:p>
  <w:p w:rsidR="00CA0131" w:rsidRPr="001B20CB" w:rsidRDefault="00CA01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131" w:rsidRPr="001B20CB" w:rsidRDefault="00CA0131">
    <w:pPr>
      <w:pStyle w:val="Sidhuvud"/>
      <w:jc w:val="center"/>
    </w:pPr>
    <w:r w:rsidRPr="001B20CB">
      <w:fldChar w:fldCharType="begin" w:fldLock="1"/>
    </w:r>
    <w:r w:rsidRPr="001B20CB">
      <w:instrText xml:space="preserve"> PAGE </w:instrText>
    </w:r>
    <w:r w:rsidRPr="001B20CB">
      <w:fldChar w:fldCharType="separate"/>
    </w:r>
    <w:r w:rsidR="00804159" w:rsidRPr="001B20CB">
      <w:t>3</w:t>
    </w:r>
    <w:r w:rsidRPr="001B20CB">
      <w:fldChar w:fldCharType="end"/>
    </w:r>
    <w:r w:rsidRPr="001B20CB">
      <w:t xml:space="preserve"> (</w:t>
    </w:r>
    <w:r w:rsidRPr="001B20CB">
      <w:fldChar w:fldCharType="begin" w:fldLock="1"/>
    </w:r>
    <w:r w:rsidRPr="001B20CB">
      <w:instrText xml:space="preserve"> NUMPAGES </w:instrText>
    </w:r>
    <w:r w:rsidRPr="001B20CB">
      <w:fldChar w:fldCharType="separate"/>
    </w:r>
    <w:r w:rsidR="00804159" w:rsidRPr="001B20CB">
      <w:t>3</w:t>
    </w:r>
    <w:r w:rsidRPr="001B20CB">
      <w:fldChar w:fldCharType="end"/>
    </w:r>
    <w:r w:rsidRPr="001B20CB">
      <w:t>)</w:t>
    </w:r>
  </w:p>
  <w:p w:rsidR="00CA0131" w:rsidRPr="001B20CB" w:rsidRDefault="00CA01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A2C" w:rsidRPr="001B20CB" w:rsidRDefault="00091A2C">
      <w:r w:rsidRPr="001B20CB">
        <w:separator/>
      </w:r>
    </w:p>
  </w:footnote>
  <w:footnote w:type="continuationSeparator" w:id="0">
    <w:p w:rsidR="00091A2C" w:rsidRPr="001B20CB" w:rsidRDefault="00091A2C">
      <w:r w:rsidRPr="001B20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131" w:rsidRPr="001B20CB" w:rsidRDefault="00CA0131">
    <w:pPr>
      <w:pStyle w:val="Sidhuvud"/>
      <w:tabs>
        <w:tab w:val="clear" w:pos="4536"/>
      </w:tabs>
    </w:pPr>
    <w:r w:rsidRPr="001B20CB">
      <w:fldChar w:fldCharType="begin" w:fldLock="1"/>
    </w:r>
    <w:r w:rsidRPr="001B20CB">
      <w:instrText xml:space="preserve"> DOCPROPERTY "DocumentDate" </w:instrText>
    </w:r>
    <w:r w:rsidRPr="001B20CB">
      <w:fldChar w:fldCharType="separate"/>
    </w:r>
    <w:r w:rsidR="00804159" w:rsidRPr="001B20CB">
      <w:t>Onsdagen den 14 mars 2012</w:t>
    </w:r>
    <w:r w:rsidRPr="001B20CB">
      <w:fldChar w:fldCharType="end"/>
    </w:r>
    <w:r w:rsidRPr="001B20CB">
      <w:tab/>
    </w:r>
  </w:p>
  <w:p w:rsidR="00CA0131" w:rsidRPr="001B20CB" w:rsidRDefault="00CA01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B20CB">
      <w:rPr>
        <w:sz w:val="12"/>
      </w:rPr>
      <w:tab/>
    </w:r>
  </w:p>
  <w:p w:rsidR="00CA0131" w:rsidRPr="001B20CB" w:rsidRDefault="00CA0131"/>
  <w:p w:rsidR="00CA0131" w:rsidRPr="001B20CB" w:rsidRDefault="00CA01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131" w:rsidRPr="001B20CB" w:rsidRDefault="001B20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B20C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0131" w:rsidRPr="001B20CB" w:rsidRDefault="00CA0131">
    <w:pPr>
      <w:pStyle w:val="Dokumentrubrik"/>
      <w:spacing w:after="360"/>
    </w:pPr>
    <w:r w:rsidRPr="001B20CB">
      <w:t>Föredragningslista</w:t>
    </w:r>
  </w:p>
  <w:p w:rsidR="00CA0131" w:rsidRPr="001B20CB" w:rsidRDefault="00CA01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23886470">
    <w:abstractNumId w:val="5"/>
  </w:num>
  <w:num w:numId="2" w16cid:durableId="2007902296">
    <w:abstractNumId w:val="2"/>
  </w:num>
  <w:num w:numId="3" w16cid:durableId="1618949223">
    <w:abstractNumId w:val="4"/>
  </w:num>
  <w:num w:numId="4" w16cid:durableId="487598481">
    <w:abstractNumId w:val="1"/>
  </w:num>
  <w:num w:numId="5" w16cid:durableId="1477140237">
    <w:abstractNumId w:val="0"/>
  </w:num>
  <w:num w:numId="6" w16cid:durableId="1123228912">
    <w:abstractNumId w:val="3"/>
  </w:num>
  <w:num w:numId="7" w16cid:durableId="1443720504">
    <w:abstractNumId w:val="3"/>
  </w:num>
  <w:num w:numId="8" w16cid:durableId="1014576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D503A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1A2C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20CB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48EE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30BA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2988"/>
    <w:rsid w:val="00414672"/>
    <w:rsid w:val="00415884"/>
    <w:rsid w:val="004158EB"/>
    <w:rsid w:val="004166DF"/>
    <w:rsid w:val="0041796D"/>
    <w:rsid w:val="00424119"/>
    <w:rsid w:val="00426681"/>
    <w:rsid w:val="00437620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49A1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4159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0BEB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30B8"/>
    <w:rsid w:val="00C94CBC"/>
    <w:rsid w:val="00C94DA6"/>
    <w:rsid w:val="00C959B8"/>
    <w:rsid w:val="00C95FD1"/>
    <w:rsid w:val="00CA013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07E0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03A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9C475-F304-4575-BF6E-141F4312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361</Words>
  <Characters>2683</Characters>
  <Application>Microsoft Office Word</Application>
  <DocSecurity>4</DocSecurity>
  <Lines>206</Lines>
  <Paragraphs>132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2012-03-13T13:09:00Z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mars 2012</vt:lpwstr>
  </property>
  <property fmtid="{D5CDD505-2E9C-101B-9397-08002B2CF9AE}" pid="3" name="DocumentNumber">
    <vt:lpwstr>82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2012-03-14</vt:lpwstr>
  </property>
  <property fmtid="{D5CDD505-2E9C-101B-9397-08002B2CF9AE}" pid="7" name="DatumAvgörande">
    <vt:lpwstr>2012-03-14</vt:lpwstr>
  </property>
</Properties>
</file>