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C6BCA" w:rsidR="00C57C2E" w:rsidP="00C57C2E" w:rsidRDefault="001F4293" w14:paraId="059EF29A" w14:textId="77777777">
      <w:pPr>
        <w:pStyle w:val="Normalutanindragellerluft"/>
      </w:pPr>
      <w:r w:rsidRPr="00AC6BCA">
        <w:t xml:space="preserve"> </w:t>
      </w:r>
    </w:p>
    <w:sdt>
      <w:sdtPr>
        <w:alias w:val="CC_Boilerplate_4"/>
        <w:tag w:val="CC_Boilerplate_4"/>
        <w:id w:val="-1644581176"/>
        <w:lock w:val="sdtLocked"/>
        <w:placeholder>
          <w:docPart w:val="CAB1468CC44945D0B0A2C593BD8957F6"/>
        </w:placeholder>
        <w15:appearance w15:val="hidden"/>
        <w:text/>
      </w:sdtPr>
      <w:sdtEndPr/>
      <w:sdtContent>
        <w:p w:rsidRPr="00AC6BCA" w:rsidR="00AF30DD" w:rsidP="00CC4C93" w:rsidRDefault="00AF30DD" w14:paraId="3DCDA416" w14:textId="77777777">
          <w:pPr>
            <w:pStyle w:val="Rubrik1"/>
          </w:pPr>
          <w:r w:rsidRPr="00AC6BCA">
            <w:t>Förslag till riksdagsbeslut</w:t>
          </w:r>
        </w:p>
      </w:sdtContent>
    </w:sdt>
    <w:sdt>
      <w:sdtPr>
        <w:alias w:val="Yrkande 1"/>
        <w:tag w:val="c85285aa-1cfd-4179-9098-d0f7422d8396"/>
        <w:id w:val="-1520459657"/>
        <w:lock w:val="sdtLocked"/>
      </w:sdtPr>
      <w:sdtEndPr/>
      <w:sdtContent>
        <w:p w:rsidR="002A087B" w:rsidRDefault="005E0039" w14:paraId="76025629" w14:textId="77777777">
          <w:pPr>
            <w:pStyle w:val="Frslagstext"/>
          </w:pPr>
          <w:r>
            <w:t>Riksdagen ställer sig bakom det som anförs i motionen om att sälja Sveaskog och tillkännager detta för regeringen.</w:t>
          </w:r>
        </w:p>
      </w:sdtContent>
    </w:sdt>
    <w:p w:rsidRPr="00AC6BCA" w:rsidR="00AF30DD" w:rsidP="00AF30DD" w:rsidRDefault="000156D9" w14:paraId="06EFF623" w14:textId="77777777">
      <w:pPr>
        <w:pStyle w:val="Rubrik1"/>
      </w:pPr>
      <w:bookmarkStart w:name="MotionsStart" w:id="0"/>
      <w:bookmarkEnd w:id="0"/>
      <w:r w:rsidRPr="00AC6BCA">
        <w:t>Motivering</w:t>
      </w:r>
    </w:p>
    <w:p w:rsidRPr="00AC6BCA" w:rsidR="007E3277" w:rsidP="00AC6BCA" w:rsidRDefault="007E3277" w14:paraId="3EC24E9E" w14:textId="45F04E61">
      <w:r w:rsidRPr="00AC6BCA">
        <w:t>Genom det statligt ägda bolaget Sveaskog så är staten den enskilt största skogsägaren. Sveaskog</w:t>
      </w:r>
      <w:r w:rsidR="005E7560">
        <w:t xml:space="preserve"> äger idag ca 14 procent av all</w:t>
      </w:r>
      <w:bookmarkStart w:name="_GoBack" w:id="1"/>
      <w:bookmarkEnd w:id="1"/>
      <w:r w:rsidRPr="00AC6BCA">
        <w:t xml:space="preserve"> produktiv skogsmark. Det statliga bolaget ägnar sig även åt att utveckla jakt, fiske och andra naturupplevelser.</w:t>
      </w:r>
    </w:p>
    <w:p w:rsidRPr="00AC6BCA" w:rsidR="007E3277" w:rsidP="00AC6BCA" w:rsidRDefault="007E3277" w14:paraId="3F4EDC30" w14:textId="77777777">
      <w:r w:rsidRPr="00AC6BCA">
        <w:t>Staten bör överlag vara försiktig med att agera aktör på en privat marknad där statlig närvaro av särskilda skäl inte kan anses vara nödvändig. Skogsbruket är en väl fungerande marknad, där virkeshandeln dessutom därefter är globalt konkurrensutsatt. Svensk skog är väl skött, och det går inte att hävda att staten genom Sveaskog är behövligt för att höja kvaliteten på skogsbruket. Det kan inte anses vara motiverat att staten, med sin storlek och finansiella styrka, agerar på en sådan marknad där man per automatik fungerar marknadsstörande.</w:t>
      </w:r>
    </w:p>
    <w:p w:rsidRPr="00AC6BCA" w:rsidR="007E3277" w:rsidP="007E3277" w:rsidRDefault="002B5A80" w14:paraId="4F6200A4" w14:textId="77777777">
      <w:pPr>
        <w:pStyle w:val="Normalutanindragellerluft"/>
      </w:pPr>
      <w:r w:rsidRPr="00AC6BCA">
        <w:lastRenderedPageBreak/>
        <w:tab/>
      </w:r>
      <w:r w:rsidRPr="00AC6BCA" w:rsidR="007E3277">
        <w:t>Staten bör ta ansvar för ett hållbart skogsbruk genom lagstiftning och kontroller, inte genom att agera storägare. Staten bör sälja sitt ägande av Sveaskog, fördelaktigt i mindre delar så det möjliggörs för många privata ägare att köpa skogen med god arrondering som resultat.</w:t>
      </w:r>
    </w:p>
    <w:p w:rsidRPr="00AC6BCA" w:rsidR="00AF30DD" w:rsidP="007E3277" w:rsidRDefault="002B5A80" w14:paraId="7DBF804C" w14:textId="11DBE5C2">
      <w:pPr>
        <w:pStyle w:val="Normalutanindragellerluft"/>
      </w:pPr>
      <w:r w:rsidRPr="00AC6BCA">
        <w:tab/>
      </w:r>
      <w:r w:rsidRPr="00AC6BCA" w:rsidR="007E3277">
        <w:t xml:space="preserve">Med anledning av ovanstående föreslår </w:t>
      </w:r>
      <w:r w:rsidR="00AC6BCA">
        <w:t>vi</w:t>
      </w:r>
      <w:r w:rsidRPr="00AC6BCA" w:rsidR="007E3277">
        <w:t xml:space="preserve"> riksdagen att tillkännage för regeringen om att sälja Sveaskog.</w:t>
      </w:r>
    </w:p>
    <w:sdt>
      <w:sdtPr>
        <w:rPr>
          <w:i/>
          <w:noProof/>
        </w:rPr>
        <w:alias w:val="CC_Underskrifter"/>
        <w:tag w:val="CC_Underskrifter"/>
        <w:id w:val="583496634"/>
        <w:lock w:val="sdtContentLocked"/>
        <w:placeholder>
          <w:docPart w:val="68F6AFEF5AD74FD599ACCD04B4B7FFBB"/>
        </w:placeholder>
        <w15:appearance w15:val="hidden"/>
      </w:sdtPr>
      <w:sdtEndPr>
        <w:rPr>
          <w:noProof w:val="0"/>
        </w:rPr>
      </w:sdtEndPr>
      <w:sdtContent>
        <w:p w:rsidRPr="00ED19F0" w:rsidR="00865E70" w:rsidP="00CF2B4A" w:rsidRDefault="005E7560" w14:paraId="1C6384D3" w14:textId="3F356C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2628FD" w:rsidRDefault="002628FD" w14:paraId="5332643F" w14:textId="77777777"/>
    <w:sectPr w:rsidR="002628F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EA346" w14:textId="77777777" w:rsidR="00714267" w:rsidRDefault="00714267" w:rsidP="000C1CAD">
      <w:pPr>
        <w:spacing w:line="240" w:lineRule="auto"/>
      </w:pPr>
      <w:r>
        <w:separator/>
      </w:r>
    </w:p>
  </w:endnote>
  <w:endnote w:type="continuationSeparator" w:id="0">
    <w:p w14:paraId="4057433A" w14:textId="77777777" w:rsidR="00714267" w:rsidRDefault="00714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277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75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1313" w14:textId="77777777" w:rsidR="00752B61" w:rsidRDefault="00752B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201510051048</w:instrText>
    </w:r>
    <w:r>
      <w:fldChar w:fldCharType="end"/>
    </w:r>
    <w:r>
      <w:instrText xml:space="preserve"> &gt; </w:instrText>
    </w:r>
    <w:r>
      <w:fldChar w:fldCharType="begin"/>
    </w:r>
    <w:r>
      <w:instrText xml:space="preserve"> PRINTDATE \@ "yyyyMMddHHmm" </w:instrText>
    </w:r>
    <w:r>
      <w:fldChar w:fldCharType="separate"/>
    </w:r>
    <w:r>
      <w:rPr>
        <w:noProof/>
      </w:rPr>
      <w:instrText>201510051439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14:39</w:instrText>
    </w:r>
    <w:r>
      <w:fldChar w:fldCharType="end"/>
    </w:r>
    <w:r>
      <w:instrText xml:space="preserve"> </w:instrText>
    </w:r>
    <w:r>
      <w:fldChar w:fldCharType="separate"/>
    </w:r>
    <w:r>
      <w:rPr>
        <w:noProof/>
      </w:rPr>
      <w:t>2015-10-05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DD42" w14:textId="77777777" w:rsidR="00714267" w:rsidRDefault="00714267" w:rsidP="000C1CAD">
      <w:pPr>
        <w:spacing w:line="240" w:lineRule="auto"/>
      </w:pPr>
      <w:r>
        <w:separator/>
      </w:r>
    </w:p>
  </w:footnote>
  <w:footnote w:type="continuationSeparator" w:id="0">
    <w:p w14:paraId="1D54E8EF" w14:textId="77777777" w:rsidR="00714267" w:rsidRDefault="007142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AA82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7560" w14:paraId="42A71C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:1659</w:t>
        </w:r>
      </w:sdtContent>
    </w:sdt>
  </w:p>
  <w:p w:rsidR="00A42228" w:rsidP="00283E0F" w:rsidRDefault="005E7560" w14:paraId="1FEE06A3" w14:textId="0C8C40AB">
    <w:pPr>
      <w:pStyle w:val="FSHRub2"/>
    </w:pPr>
    <w:sdt>
      <w:sdtPr>
        <w:alias w:val="CC_Noformat_Avtext"/>
        <w:tag w:val="CC_Noformat_Avtext"/>
        <w:id w:val="1389603703"/>
        <w:lock w:val="sdtContentLocked"/>
        <w15:appearance w15:val="hidden"/>
        <w:text/>
      </w:sdtPr>
      <w:sdtEndPr/>
      <w:sdtContent>
        <w:r>
          <w:t>av Erik Bengtzboe och Ida Drougge (båda M)</w:t>
        </w:r>
      </w:sdtContent>
    </w:sdt>
  </w:p>
  <w:sdt>
    <w:sdtPr>
      <w:alias w:val="CC_Noformat_Rubtext"/>
      <w:tag w:val="CC_Noformat_Rubtext"/>
      <w:id w:val="1800419874"/>
      <w:lock w:val="sdtLocked"/>
      <w15:appearance w15:val="hidden"/>
      <w:text/>
    </w:sdtPr>
    <w:sdtEndPr/>
    <w:sdtContent>
      <w:p w:rsidR="00A42228" w:rsidP="00283E0F" w:rsidRDefault="00526B5F" w14:paraId="098151FE" w14:textId="16331758">
        <w:pPr>
          <w:pStyle w:val="FSHRub2"/>
        </w:pPr>
        <w:r>
          <w:t>Försäljning av s</w:t>
        </w:r>
        <w:r w:rsidR="007E3277">
          <w:t>tatligt ägd skog</w:t>
        </w:r>
      </w:p>
    </w:sdtContent>
  </w:sdt>
  <w:sdt>
    <w:sdtPr>
      <w:alias w:val="CC_Boilerplate_3"/>
      <w:tag w:val="CC_Boilerplate_3"/>
      <w:id w:val="-1567486118"/>
      <w:lock w:val="sdtContentLocked"/>
      <w15:appearance w15:val="hidden"/>
      <w:text w:multiLine="1"/>
    </w:sdtPr>
    <w:sdtEndPr/>
    <w:sdtContent>
      <w:p w:rsidR="00A42228" w:rsidP="00283E0F" w:rsidRDefault="00A42228" w14:paraId="413328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32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34E"/>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8FD"/>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87B"/>
    <w:rsid w:val="002A2EA1"/>
    <w:rsid w:val="002A3955"/>
    <w:rsid w:val="002A3C6C"/>
    <w:rsid w:val="002A7737"/>
    <w:rsid w:val="002B2C9F"/>
    <w:rsid w:val="002B5A80"/>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B5F"/>
    <w:rsid w:val="00526C4A"/>
    <w:rsid w:val="005272AF"/>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39"/>
    <w:rsid w:val="005E00CF"/>
    <w:rsid w:val="005E1161"/>
    <w:rsid w:val="005E1482"/>
    <w:rsid w:val="005E3559"/>
    <w:rsid w:val="005E6248"/>
    <w:rsid w:val="005E6719"/>
    <w:rsid w:val="005E7560"/>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6B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10A"/>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267"/>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B61"/>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277"/>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D6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BCA"/>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B4A"/>
    <w:rsid w:val="00CF4519"/>
    <w:rsid w:val="00CF4FAC"/>
    <w:rsid w:val="00D03CE4"/>
    <w:rsid w:val="00D047CF"/>
    <w:rsid w:val="00D12A28"/>
    <w:rsid w:val="00D131C0"/>
    <w:rsid w:val="00D15950"/>
    <w:rsid w:val="00D17F21"/>
    <w:rsid w:val="00D2384D"/>
    <w:rsid w:val="00D26585"/>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E4D"/>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E7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5F99E"/>
  <w15:chartTrackingRefBased/>
  <w15:docId w15:val="{368DF834-43FA-47AC-87F7-F9383D64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B1468CC44945D0B0A2C593BD8957F6"/>
        <w:category>
          <w:name w:val="Allmänt"/>
          <w:gallery w:val="placeholder"/>
        </w:category>
        <w:types>
          <w:type w:val="bbPlcHdr"/>
        </w:types>
        <w:behaviors>
          <w:behavior w:val="content"/>
        </w:behaviors>
        <w:guid w:val="{2BC5120A-E401-4DB1-BAD4-7EE46FFEC91E}"/>
      </w:docPartPr>
      <w:docPartBody>
        <w:p w:rsidR="007044A8" w:rsidRDefault="00D04916">
          <w:pPr>
            <w:pStyle w:val="CAB1468CC44945D0B0A2C593BD8957F6"/>
          </w:pPr>
          <w:r w:rsidRPr="009A726D">
            <w:rPr>
              <w:rStyle w:val="Platshllartext"/>
            </w:rPr>
            <w:t>Klicka här för att ange text.</w:t>
          </w:r>
        </w:p>
      </w:docPartBody>
    </w:docPart>
    <w:docPart>
      <w:docPartPr>
        <w:name w:val="68F6AFEF5AD74FD599ACCD04B4B7FFBB"/>
        <w:category>
          <w:name w:val="Allmänt"/>
          <w:gallery w:val="placeholder"/>
        </w:category>
        <w:types>
          <w:type w:val="bbPlcHdr"/>
        </w:types>
        <w:behaviors>
          <w:behavior w:val="content"/>
        </w:behaviors>
        <w:guid w:val="{50B19790-7FEC-4310-BF29-57C23E23C628}"/>
      </w:docPartPr>
      <w:docPartBody>
        <w:p w:rsidR="007044A8" w:rsidRDefault="00D04916">
          <w:pPr>
            <w:pStyle w:val="68F6AFEF5AD74FD599ACCD04B4B7FF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16"/>
    <w:rsid w:val="006369BD"/>
    <w:rsid w:val="007044A8"/>
    <w:rsid w:val="00BA12C9"/>
    <w:rsid w:val="00D04916"/>
    <w:rsid w:val="00DD1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1468CC44945D0B0A2C593BD8957F6">
    <w:name w:val="CAB1468CC44945D0B0A2C593BD8957F6"/>
  </w:style>
  <w:style w:type="paragraph" w:customStyle="1" w:styleId="03B96B36C0FE48BE9D3EA387A65498A6">
    <w:name w:val="03B96B36C0FE48BE9D3EA387A65498A6"/>
  </w:style>
  <w:style w:type="paragraph" w:customStyle="1" w:styleId="68F6AFEF5AD74FD599ACCD04B4B7FFBB">
    <w:name w:val="68F6AFEF5AD74FD599ACCD04B4B7F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4754</RubrikLookup>
    <MotionGuid xmlns="00d11361-0b92-4bae-a181-288d6a55b763">52d6987b-5f95-4876-95e4-7c0d81db37cb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7803-9368-4635-A354-EB1960497B4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144CA68-89CA-474F-B1F4-D207E5574493}"/>
</file>

<file path=customXml/itemProps4.xml><?xml version="1.0" encoding="utf-8"?>
<ds:datastoreItem xmlns:ds="http://schemas.openxmlformats.org/officeDocument/2006/customXml" ds:itemID="{8847432F-2167-4CE8-8FE0-FD79F085258E}"/>
</file>

<file path=customXml/itemProps5.xml><?xml version="1.0" encoding="utf-8"?>
<ds:datastoreItem xmlns:ds="http://schemas.openxmlformats.org/officeDocument/2006/customXml" ds:itemID="{D2A64888-80BB-420C-AA40-9E11E21C1C6C}"/>
</file>

<file path=docProps/app.xml><?xml version="1.0" encoding="utf-8"?>
<Properties xmlns="http://schemas.openxmlformats.org/officeDocument/2006/extended-properties" xmlns:vt="http://schemas.openxmlformats.org/officeDocument/2006/docPropsVTypes">
  <Template>GranskaMot</Template>
  <TotalTime>4</TotalTime>
  <Pages>2</Pages>
  <Words>210</Words>
  <Characters>1159</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201516M1619 Sälja statligt ägd skog</vt:lpstr>
      <vt:lpstr/>
    </vt:vector>
  </TitlesOfParts>
  <Company>Sveriges riksdag</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201516M1619 Sälja statligt ägd skog</dc:title>
  <dc:subject/>
  <dc:creator>Joachim Graetsch</dc:creator>
  <cp:keywords/>
  <dc:description/>
  <cp:lastModifiedBy>Kerstin Carlqvist</cp:lastModifiedBy>
  <cp:revision>8</cp:revision>
  <cp:lastPrinted>2015-10-05T12:39:00Z</cp:lastPrinted>
  <dcterms:created xsi:type="dcterms:W3CDTF">2015-10-05T08:48:00Z</dcterms:created>
  <dcterms:modified xsi:type="dcterms:W3CDTF">2016-05-31T11:37:00Z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*T6FE6722CE023*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https://filur.riksdagen.se/drop/DropOffLibrary/T6FE6722CE023.docx</vt:lpwstr>
  </property>
  <property fmtid="{D5CDD505-2E9C-101B-9397-08002B2CF9AE}" pid="11" name="RevisionsOn">
    <vt:lpwstr>1</vt:lpwstr>
  </property>
</Properties>
</file>