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B6415" w:rsidRDefault="006E04A4">
      <w:pPr>
        <w:pStyle w:val="Dokumentbeteckning"/>
        <w:rPr>
          <w:u w:val="single"/>
        </w:rPr>
      </w:pPr>
      <w:r w:rsidRPr="000B6415">
        <w:fldChar w:fldCharType="begin" w:fldLock="1"/>
      </w:r>
      <w:r w:rsidRPr="000B6415">
        <w:instrText xml:space="preserve"> DOCPROPERTY "DocumentYear" </w:instrText>
      </w:r>
      <w:r w:rsidRPr="000B6415">
        <w:fldChar w:fldCharType="separate"/>
      </w:r>
      <w:r w:rsidR="00DE4251" w:rsidRPr="000B6415">
        <w:t>2011/12</w:t>
      </w:r>
      <w:r w:rsidRPr="000B6415">
        <w:fldChar w:fldCharType="end"/>
      </w:r>
      <w:r w:rsidRPr="000B6415">
        <w:t>:</w:t>
      </w:r>
      <w:r w:rsidRPr="000B6415">
        <w:fldChar w:fldCharType="begin" w:fldLock="1"/>
      </w:r>
      <w:r w:rsidRPr="000B6415">
        <w:instrText xml:space="preserve"> DOCPROPERTY "DocumentNumber" </w:instrText>
      </w:r>
      <w:r w:rsidRPr="000B6415">
        <w:fldChar w:fldCharType="separate"/>
      </w:r>
      <w:r w:rsidR="00DE4251" w:rsidRPr="000B6415">
        <w:t>78</w:t>
      </w:r>
      <w:r w:rsidRPr="000B6415">
        <w:fldChar w:fldCharType="end"/>
      </w:r>
    </w:p>
    <w:p w:rsidR="006E04A4" w:rsidRPr="000B6415" w:rsidRDefault="006E04A4">
      <w:pPr>
        <w:pStyle w:val="Datum"/>
        <w:outlineLvl w:val="0"/>
      </w:pPr>
      <w:r w:rsidRPr="000B6415">
        <w:fldChar w:fldCharType="begin" w:fldLock="1"/>
      </w:r>
      <w:r w:rsidRPr="000B6415">
        <w:instrText xml:space="preserve"> DOCPROPERTY "DocumentDate" </w:instrText>
      </w:r>
      <w:r w:rsidRPr="000B6415">
        <w:fldChar w:fldCharType="separate"/>
      </w:r>
      <w:r w:rsidR="00DE4251" w:rsidRPr="000B6415">
        <w:t>Onsdagen den 29 februari 2012</w:t>
      </w:r>
      <w:r w:rsidRPr="000B641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B6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B6415" w:rsidRDefault="006A085C">
            <w:pPr>
              <w:pStyle w:val="Plenum"/>
              <w:tabs>
                <w:tab w:val="clear" w:pos="1418"/>
              </w:tabs>
            </w:pPr>
            <w:r w:rsidRPr="000B6415">
              <w:t>Kl.</w:t>
            </w:r>
          </w:p>
        </w:tc>
        <w:tc>
          <w:tcPr>
            <w:tcW w:w="851" w:type="dxa"/>
          </w:tcPr>
          <w:p w:rsidR="006E04A4" w:rsidRPr="000B6415" w:rsidRDefault="006A085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B6415">
              <w:t>09.00</w:t>
            </w:r>
          </w:p>
        </w:tc>
        <w:tc>
          <w:tcPr>
            <w:tcW w:w="397" w:type="dxa"/>
          </w:tcPr>
          <w:p w:rsidR="006E04A4" w:rsidRPr="000B641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B6415" w:rsidRDefault="006A085C">
            <w:pPr>
              <w:pStyle w:val="Plenum"/>
              <w:tabs>
                <w:tab w:val="clear" w:pos="1418"/>
              </w:tabs>
              <w:ind w:right="1"/>
            </w:pPr>
            <w:r w:rsidRPr="000B6415">
              <w:t>Arbetsplenum</w:t>
            </w:r>
          </w:p>
        </w:tc>
      </w:tr>
      <w:tr w:rsidR="006A085C" w:rsidRPr="000B6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A085C" w:rsidRPr="000B6415" w:rsidRDefault="006A085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A085C" w:rsidRPr="000B6415" w:rsidRDefault="006A085C">
            <w:pPr>
              <w:pStyle w:val="Plenum"/>
              <w:tabs>
                <w:tab w:val="clear" w:pos="1418"/>
              </w:tabs>
              <w:jc w:val="right"/>
            </w:pPr>
            <w:r w:rsidRPr="000B6415">
              <w:t>16.00</w:t>
            </w:r>
          </w:p>
        </w:tc>
        <w:tc>
          <w:tcPr>
            <w:tcW w:w="397" w:type="dxa"/>
          </w:tcPr>
          <w:p w:rsidR="006A085C" w:rsidRPr="000B6415" w:rsidRDefault="006A085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A085C" w:rsidRPr="000B6415" w:rsidRDefault="006A085C">
            <w:pPr>
              <w:pStyle w:val="Plenum"/>
              <w:tabs>
                <w:tab w:val="clear" w:pos="1418"/>
              </w:tabs>
              <w:ind w:right="1"/>
            </w:pPr>
            <w:r w:rsidRPr="000B6415">
              <w:t>Votering</w:t>
            </w:r>
          </w:p>
        </w:tc>
      </w:tr>
    </w:tbl>
    <w:p w:rsidR="006E04A4" w:rsidRPr="000B6415" w:rsidRDefault="006E04A4">
      <w:pPr>
        <w:pStyle w:val="StreckLngt"/>
      </w:pPr>
      <w:r w:rsidRPr="000B6415">
        <w:tab/>
      </w:r>
    </w:p>
    <w:p w:rsidR="00D26610" w:rsidRPr="000B6415" w:rsidRDefault="00D26610" w:rsidP="003675A0">
      <w:pPr>
        <w:pStyle w:val="Blankrad"/>
      </w:pPr>
      <w:r w:rsidRPr="000B641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26610" w:rsidRPr="000B6415" w:rsidTr="00161A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26610" w:rsidRPr="000B6415" w:rsidRDefault="00D26610" w:rsidP="00161A2A">
            <w:pPr>
              <w:pStyle w:val="HuvudrubrikFlisteNr"/>
            </w:pPr>
          </w:p>
        </w:tc>
        <w:tc>
          <w:tcPr>
            <w:tcW w:w="6237" w:type="dxa"/>
          </w:tcPr>
          <w:p w:rsidR="00D26610" w:rsidRPr="000B6415" w:rsidRDefault="00D26610" w:rsidP="00161A2A">
            <w:pPr>
              <w:pStyle w:val="HuvudrubrikEnsam"/>
            </w:pPr>
            <w:r w:rsidRPr="000B6415">
              <w:t>Justering av protokoll</w:t>
            </w:r>
          </w:p>
        </w:tc>
        <w:tc>
          <w:tcPr>
            <w:tcW w:w="2481" w:type="dxa"/>
          </w:tcPr>
          <w:p w:rsidR="00D26610" w:rsidRPr="000B6415" w:rsidRDefault="00D26610" w:rsidP="00161A2A">
            <w:pPr>
              <w:pStyle w:val="HuvudrubrikKolumn3"/>
            </w:pPr>
          </w:p>
        </w:tc>
      </w:tr>
      <w:tr w:rsidR="00D26610" w:rsidRPr="000B6415" w:rsidTr="00161A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26610" w:rsidRPr="000B6415" w:rsidRDefault="00D26610" w:rsidP="00161A2A">
            <w:pPr>
              <w:pStyle w:val="FlistaNrText"/>
            </w:pPr>
          </w:p>
        </w:tc>
        <w:tc>
          <w:tcPr>
            <w:tcW w:w="6237" w:type="dxa"/>
          </w:tcPr>
          <w:p w:rsidR="00D26610" w:rsidRPr="000B6415" w:rsidRDefault="00D26610" w:rsidP="00161A2A">
            <w:r w:rsidRPr="000B6415">
              <w:t>Protokollet från sammanträdet torsdagen den 23 februari</w:t>
            </w:r>
          </w:p>
        </w:tc>
        <w:tc>
          <w:tcPr>
            <w:tcW w:w="2481" w:type="dxa"/>
          </w:tcPr>
          <w:p w:rsidR="00D26610" w:rsidRPr="000B6415" w:rsidRDefault="00D26610" w:rsidP="00161A2A">
            <w:pPr>
              <w:rPr>
                <w:spacing w:val="-4"/>
              </w:rPr>
            </w:pPr>
          </w:p>
        </w:tc>
      </w:tr>
    </w:tbl>
    <w:p w:rsidR="00AA07B5" w:rsidRPr="000B6415" w:rsidRDefault="00D26610" w:rsidP="003675A0">
      <w:pPr>
        <w:pStyle w:val="Blankrad"/>
      </w:pPr>
      <w:r w:rsidRPr="000B641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A07B5" w:rsidRPr="000B641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A07B5" w:rsidRPr="000B6415" w:rsidRDefault="00AA07B5" w:rsidP="00161A2A">
            <w:pPr>
              <w:pStyle w:val="HuvudrubrikFlisteNr"/>
            </w:pPr>
          </w:p>
        </w:tc>
        <w:tc>
          <w:tcPr>
            <w:tcW w:w="6237" w:type="dxa"/>
          </w:tcPr>
          <w:p w:rsidR="00AA07B5" w:rsidRPr="000B6415" w:rsidRDefault="00AA07B5">
            <w:pPr>
              <w:pStyle w:val="HuvudrubrikEnsam"/>
            </w:pPr>
            <w:bookmarkStart w:id="1" w:name="TypRubrik"/>
            <w:bookmarkEnd w:id="1"/>
            <w:r w:rsidRPr="000B6415">
              <w:t>Anmälan om ordförande i utskott</w:t>
            </w:r>
          </w:p>
        </w:tc>
        <w:tc>
          <w:tcPr>
            <w:tcW w:w="2481" w:type="dxa"/>
          </w:tcPr>
          <w:p w:rsidR="00AA07B5" w:rsidRPr="000B6415" w:rsidRDefault="00AA07B5" w:rsidP="00161A2A">
            <w:pPr>
              <w:pStyle w:val="HuvudrubrikKolumn3"/>
            </w:pPr>
          </w:p>
        </w:tc>
      </w:tr>
      <w:tr w:rsidR="00AA07B5" w:rsidRPr="000B64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07B5" w:rsidRPr="000B6415" w:rsidRDefault="00AA07B5" w:rsidP="00AA07B5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AA07B5" w:rsidRPr="000B6415" w:rsidRDefault="00AA07B5">
            <w:r w:rsidRPr="000B6415">
              <w:t xml:space="preserve">Gunilla Carlsson i Hisings Backa (S) som ordförande i kulturutskottet fr.o.m. den 28 februari </w:t>
            </w:r>
          </w:p>
        </w:tc>
        <w:tc>
          <w:tcPr>
            <w:tcW w:w="2481" w:type="dxa"/>
          </w:tcPr>
          <w:p w:rsidR="00AA07B5" w:rsidRPr="000B6415" w:rsidRDefault="00AA07B5">
            <w:pPr>
              <w:rPr>
                <w:spacing w:val="-4"/>
              </w:rPr>
            </w:pPr>
          </w:p>
        </w:tc>
      </w:tr>
    </w:tbl>
    <w:p w:rsidR="00AA07B5" w:rsidRPr="000B6415" w:rsidRDefault="00AA07B5">
      <w:pPr>
        <w:pStyle w:val="Blankrad"/>
      </w:pPr>
      <w:r w:rsidRPr="000B6415">
        <w:t>     </w:t>
      </w:r>
    </w:p>
    <w:p w:rsidR="00AA07B5" w:rsidRPr="000B6415" w:rsidRDefault="00AA07B5">
      <w:pPr>
        <w:pStyle w:val="Blankrad"/>
      </w:pPr>
      <w:r w:rsidRPr="000B6415">
        <w:t>     </w:t>
      </w:r>
    </w:p>
    <w:p w:rsidR="00AA07B5" w:rsidRPr="000B6415" w:rsidRDefault="00AA07B5">
      <w:pPr>
        <w:pStyle w:val="Blankrad"/>
      </w:pPr>
      <w:bookmarkStart w:id="3" w:name="Start"/>
      <w:bookmarkEnd w:id="3"/>
      <w:r w:rsidRPr="000B641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26610" w:rsidRPr="000B6415" w:rsidTr="00161A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26610" w:rsidRPr="000B6415" w:rsidRDefault="00D26610" w:rsidP="00161A2A">
            <w:pPr>
              <w:pStyle w:val="HuvudrubrikFlisteNr"/>
            </w:pPr>
          </w:p>
        </w:tc>
        <w:tc>
          <w:tcPr>
            <w:tcW w:w="6237" w:type="dxa"/>
          </w:tcPr>
          <w:p w:rsidR="00D26610" w:rsidRPr="000B6415" w:rsidRDefault="00D26610" w:rsidP="00161A2A">
            <w:pPr>
              <w:pStyle w:val="HuvudrubrikEnsam"/>
            </w:pPr>
            <w:r w:rsidRPr="000B6415">
              <w:t>Meddelande om ändring i kammarens sammanträdesplan</w:t>
            </w:r>
          </w:p>
        </w:tc>
        <w:tc>
          <w:tcPr>
            <w:tcW w:w="2481" w:type="dxa"/>
          </w:tcPr>
          <w:p w:rsidR="00D26610" w:rsidRPr="000B6415" w:rsidRDefault="00D26610" w:rsidP="00161A2A">
            <w:pPr>
              <w:pStyle w:val="HuvudrubrikKolumn3"/>
            </w:pPr>
          </w:p>
        </w:tc>
      </w:tr>
      <w:tr w:rsidR="00D26610" w:rsidRPr="000B6415" w:rsidTr="00161A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6610" w:rsidRPr="000B6415" w:rsidRDefault="00D26610" w:rsidP="00161A2A">
            <w:pPr>
              <w:pStyle w:val="Underrubrik"/>
            </w:pPr>
          </w:p>
        </w:tc>
        <w:tc>
          <w:tcPr>
            <w:tcW w:w="6237" w:type="dxa"/>
          </w:tcPr>
          <w:p w:rsidR="00D26610" w:rsidRPr="000B6415" w:rsidRDefault="00D26610" w:rsidP="00161A2A">
            <w:pPr>
              <w:pStyle w:val="Underrubrik"/>
            </w:pPr>
            <w:r w:rsidRPr="000B6415">
              <w:t>Fredagen den 2 mars</w:t>
            </w:r>
          </w:p>
        </w:tc>
        <w:tc>
          <w:tcPr>
            <w:tcW w:w="2481" w:type="dxa"/>
          </w:tcPr>
          <w:p w:rsidR="00D26610" w:rsidRPr="000B6415" w:rsidRDefault="00D26610" w:rsidP="00161A2A">
            <w:pPr>
              <w:pStyle w:val="Underrubrik"/>
              <w:rPr>
                <w:spacing w:val="-4"/>
              </w:rPr>
            </w:pPr>
          </w:p>
        </w:tc>
      </w:tr>
      <w:tr w:rsidR="00D26610" w:rsidRPr="000B6415" w:rsidTr="00161A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6610" w:rsidRPr="000B6415" w:rsidRDefault="00D26610" w:rsidP="00161A2A">
            <w:pPr>
              <w:pStyle w:val="FlistaNrText"/>
            </w:pPr>
          </w:p>
        </w:tc>
        <w:tc>
          <w:tcPr>
            <w:tcW w:w="6237" w:type="dxa"/>
          </w:tcPr>
          <w:p w:rsidR="00D26610" w:rsidRPr="000B6415" w:rsidRDefault="00D26610" w:rsidP="00161A2A">
            <w:r w:rsidRPr="000B6415">
              <w:t xml:space="preserve">Interpellationssvar </w:t>
            </w:r>
            <w:r w:rsidR="009B03EB" w:rsidRPr="000B6415">
              <w:t>kl. 9.00 utgår</w:t>
            </w:r>
          </w:p>
        </w:tc>
        <w:tc>
          <w:tcPr>
            <w:tcW w:w="2481" w:type="dxa"/>
          </w:tcPr>
          <w:p w:rsidR="00D26610" w:rsidRPr="000B6415" w:rsidRDefault="00D26610" w:rsidP="00161A2A">
            <w:pPr>
              <w:rPr>
                <w:spacing w:val="-4"/>
              </w:rPr>
            </w:pPr>
          </w:p>
        </w:tc>
      </w:tr>
    </w:tbl>
    <w:p w:rsidR="00D26610" w:rsidRPr="000B6415" w:rsidRDefault="00D26610" w:rsidP="003675A0">
      <w:pPr>
        <w:pStyle w:val="Blankrad"/>
      </w:pPr>
      <w:r w:rsidRPr="000B641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26610" w:rsidRPr="000B6415" w:rsidTr="00161A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26610" w:rsidRPr="000B6415" w:rsidRDefault="00D26610" w:rsidP="00161A2A">
            <w:pPr>
              <w:pStyle w:val="HuvudrubrikFlisteNr"/>
            </w:pPr>
          </w:p>
        </w:tc>
        <w:tc>
          <w:tcPr>
            <w:tcW w:w="6237" w:type="dxa"/>
          </w:tcPr>
          <w:p w:rsidR="00D26610" w:rsidRPr="000B6415" w:rsidRDefault="009B03EB" w:rsidP="00161A2A">
            <w:pPr>
              <w:pStyle w:val="HuvudrubrikEnsam"/>
            </w:pPr>
            <w:bookmarkStart w:id="4" w:name="Start_EUdokumentFaktapromemoria"/>
            <w:bookmarkEnd w:id="4"/>
            <w:r w:rsidRPr="000B6415">
              <w:t>Anmälan om inkommen faktapromemoria</w:t>
            </w:r>
            <w:r w:rsidR="00D26610" w:rsidRPr="000B6415">
              <w:t xml:space="preserve"> om förslag från Europeiska kommissionen, m.m.</w:t>
            </w:r>
          </w:p>
        </w:tc>
        <w:tc>
          <w:tcPr>
            <w:tcW w:w="2481" w:type="dxa"/>
          </w:tcPr>
          <w:p w:rsidR="00D26610" w:rsidRPr="000B6415" w:rsidRDefault="00D26610" w:rsidP="00161A2A">
            <w:pPr>
              <w:pStyle w:val="HuvudrubrikKolumn3"/>
            </w:pPr>
            <w:r w:rsidRPr="000B6415">
              <w:t>Ansvarigt utskott</w:t>
            </w:r>
          </w:p>
        </w:tc>
      </w:tr>
      <w:tr w:rsidR="00D26610" w:rsidRPr="000B6415" w:rsidTr="00161A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6610" w:rsidRPr="000B6415" w:rsidRDefault="00D26610" w:rsidP="00161A2A">
            <w:pPr>
              <w:pStyle w:val="FlistaNrText"/>
            </w:pPr>
          </w:p>
        </w:tc>
        <w:tc>
          <w:tcPr>
            <w:tcW w:w="6237" w:type="dxa"/>
          </w:tcPr>
          <w:p w:rsidR="00D26610" w:rsidRPr="000B6415" w:rsidRDefault="00D26610" w:rsidP="00161A2A">
            <w:r w:rsidRPr="000B6415">
              <w:t>2011/12:FPM117 Allmän dataskyddsförordning</w:t>
            </w:r>
            <w:r w:rsidRPr="000B6415">
              <w:rPr>
                <w:i/>
              </w:rPr>
              <w:t xml:space="preserve"> </w:t>
            </w:r>
            <w:r w:rsidR="009B03EB" w:rsidRPr="000B6415">
              <w:rPr>
                <w:i/>
              </w:rPr>
              <w:br/>
            </w:r>
            <w:r w:rsidRPr="000B6415">
              <w:rPr>
                <w:i/>
              </w:rPr>
              <w:t>KOM(2012) 11</w:t>
            </w:r>
          </w:p>
        </w:tc>
        <w:tc>
          <w:tcPr>
            <w:tcW w:w="2481" w:type="dxa"/>
          </w:tcPr>
          <w:p w:rsidR="00D26610" w:rsidRPr="000B6415" w:rsidRDefault="00D26610" w:rsidP="00161A2A">
            <w:pPr>
              <w:rPr>
                <w:spacing w:val="-4"/>
              </w:rPr>
            </w:pPr>
            <w:r w:rsidRPr="000B6415">
              <w:rPr>
                <w:spacing w:val="-4"/>
              </w:rPr>
              <w:t xml:space="preserve">KU </w:t>
            </w:r>
          </w:p>
        </w:tc>
      </w:tr>
    </w:tbl>
    <w:p w:rsidR="00D26610" w:rsidRPr="000B6415" w:rsidRDefault="00D26610" w:rsidP="003675A0">
      <w:pPr>
        <w:pStyle w:val="Blankrad"/>
      </w:pPr>
      <w:r w:rsidRPr="000B641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26610" w:rsidRPr="000B6415" w:rsidTr="00161A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26610" w:rsidRPr="000B6415" w:rsidRDefault="00D26610" w:rsidP="00161A2A">
            <w:pPr>
              <w:pStyle w:val="HuvudrubrikFlisteNr"/>
            </w:pPr>
          </w:p>
        </w:tc>
        <w:tc>
          <w:tcPr>
            <w:tcW w:w="6237" w:type="dxa"/>
          </w:tcPr>
          <w:p w:rsidR="00D26610" w:rsidRPr="000B6415" w:rsidRDefault="00D26610" w:rsidP="00161A2A">
            <w:pPr>
              <w:pStyle w:val="HuvudrubrikEnsam"/>
            </w:pPr>
            <w:bookmarkStart w:id="5" w:name="Start_FördröjdaInterpellationer"/>
            <w:bookmarkEnd w:id="5"/>
            <w:r w:rsidRPr="000B6415">
              <w:t>Anmälan om fördröjda svar på interpellationer</w:t>
            </w:r>
          </w:p>
        </w:tc>
        <w:tc>
          <w:tcPr>
            <w:tcW w:w="2481" w:type="dxa"/>
          </w:tcPr>
          <w:p w:rsidR="00D26610" w:rsidRPr="000B6415" w:rsidRDefault="00D26610" w:rsidP="00161A2A">
            <w:pPr>
              <w:pStyle w:val="HuvudrubrikKolumn3"/>
            </w:pPr>
          </w:p>
        </w:tc>
      </w:tr>
      <w:tr w:rsidR="00D26610" w:rsidRPr="000B6415" w:rsidTr="00161A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6610" w:rsidRPr="000B6415" w:rsidRDefault="00D26610" w:rsidP="00161A2A">
            <w:pPr>
              <w:pStyle w:val="FlistaNrText"/>
            </w:pPr>
          </w:p>
        </w:tc>
        <w:tc>
          <w:tcPr>
            <w:tcW w:w="6237" w:type="dxa"/>
          </w:tcPr>
          <w:p w:rsidR="00D26610" w:rsidRPr="000B6415" w:rsidRDefault="00D26610" w:rsidP="00161A2A">
            <w:r w:rsidRPr="000B6415">
              <w:t>2011/12:245 av Maria Stenberg (S)</w:t>
            </w:r>
          </w:p>
          <w:p w:rsidR="00D26610" w:rsidRPr="000B6415" w:rsidRDefault="00D26610" w:rsidP="00161A2A">
            <w:r w:rsidRPr="000B6415">
              <w:t>Sysselsättningsgraden hos utrikes födda kvinnor</w:t>
            </w:r>
          </w:p>
        </w:tc>
        <w:tc>
          <w:tcPr>
            <w:tcW w:w="2481" w:type="dxa"/>
          </w:tcPr>
          <w:p w:rsidR="00D26610" w:rsidRPr="000B6415" w:rsidRDefault="00D26610" w:rsidP="00161A2A">
            <w:pPr>
              <w:rPr>
                <w:spacing w:val="-4"/>
              </w:rPr>
            </w:pPr>
          </w:p>
        </w:tc>
      </w:tr>
      <w:tr w:rsidR="00D26610" w:rsidRPr="000B6415" w:rsidTr="00161A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6610" w:rsidRPr="000B6415" w:rsidRDefault="00D26610" w:rsidP="00161A2A">
            <w:pPr>
              <w:pStyle w:val="FlistaNrText"/>
            </w:pPr>
          </w:p>
        </w:tc>
        <w:tc>
          <w:tcPr>
            <w:tcW w:w="6237" w:type="dxa"/>
          </w:tcPr>
          <w:p w:rsidR="00D26610" w:rsidRPr="000B6415" w:rsidRDefault="00D26610" w:rsidP="00161A2A">
            <w:r w:rsidRPr="000B6415">
              <w:t>2011/12:263 av Johan Löfstrand (S)</w:t>
            </w:r>
          </w:p>
          <w:p w:rsidR="00D26610" w:rsidRPr="000B6415" w:rsidRDefault="00D26610" w:rsidP="00161A2A">
            <w:r w:rsidRPr="000B6415">
              <w:t>Etanolen som fordonsbränsle</w:t>
            </w:r>
          </w:p>
        </w:tc>
        <w:tc>
          <w:tcPr>
            <w:tcW w:w="2481" w:type="dxa"/>
          </w:tcPr>
          <w:p w:rsidR="00D26610" w:rsidRPr="000B6415" w:rsidRDefault="00D26610" w:rsidP="00161A2A">
            <w:pPr>
              <w:rPr>
                <w:spacing w:val="-4"/>
              </w:rPr>
            </w:pPr>
          </w:p>
        </w:tc>
      </w:tr>
    </w:tbl>
    <w:p w:rsidR="00D26610" w:rsidRPr="000B6415" w:rsidRDefault="00D26610" w:rsidP="003675A0">
      <w:pPr>
        <w:pStyle w:val="Blankrad"/>
      </w:pPr>
      <w:r w:rsidRPr="000B641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26610" w:rsidRPr="000B6415" w:rsidTr="00161A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26610" w:rsidRPr="000B6415" w:rsidRDefault="00D26610" w:rsidP="00161A2A">
            <w:pPr>
              <w:pStyle w:val="HuvudrubrikFlisteNr"/>
            </w:pPr>
          </w:p>
        </w:tc>
        <w:tc>
          <w:tcPr>
            <w:tcW w:w="6237" w:type="dxa"/>
          </w:tcPr>
          <w:p w:rsidR="00D26610" w:rsidRPr="000B6415" w:rsidRDefault="00D26610" w:rsidP="00161A2A">
            <w:pPr>
              <w:pStyle w:val="Huvudrubrik"/>
            </w:pPr>
            <w:bookmarkStart w:id="6" w:name="Start_HänvisningTillUtskott"/>
            <w:bookmarkEnd w:id="6"/>
            <w:r w:rsidRPr="000B6415">
              <w:t>Ärenden för hänvisning till utskott</w:t>
            </w:r>
          </w:p>
        </w:tc>
        <w:tc>
          <w:tcPr>
            <w:tcW w:w="2481" w:type="dxa"/>
          </w:tcPr>
          <w:p w:rsidR="00D26610" w:rsidRPr="000B6415" w:rsidRDefault="00D26610" w:rsidP="00161A2A">
            <w:pPr>
              <w:pStyle w:val="HuvudrubrikKolumn3"/>
            </w:pPr>
            <w:r w:rsidRPr="000B6415">
              <w:t>Förslag</w:t>
            </w:r>
          </w:p>
        </w:tc>
      </w:tr>
      <w:tr w:rsidR="00D26610" w:rsidRPr="000B6415" w:rsidTr="00161A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6610" w:rsidRPr="000B6415" w:rsidRDefault="00D26610" w:rsidP="00161A2A">
            <w:pPr>
              <w:pStyle w:val="renderubrik"/>
            </w:pPr>
          </w:p>
        </w:tc>
        <w:tc>
          <w:tcPr>
            <w:tcW w:w="6237" w:type="dxa"/>
          </w:tcPr>
          <w:p w:rsidR="00D26610" w:rsidRPr="000B6415" w:rsidRDefault="00D26610" w:rsidP="00161A2A">
            <w:pPr>
              <w:pStyle w:val="renderubrik"/>
            </w:pPr>
            <w:r w:rsidRPr="000B6415">
              <w:t>Propositioner</w:t>
            </w:r>
          </w:p>
        </w:tc>
        <w:tc>
          <w:tcPr>
            <w:tcW w:w="2481" w:type="dxa"/>
          </w:tcPr>
          <w:p w:rsidR="00D26610" w:rsidRPr="000B6415" w:rsidRDefault="00D26610" w:rsidP="00161A2A">
            <w:pPr>
              <w:pStyle w:val="renderubrik"/>
              <w:rPr>
                <w:spacing w:val="-4"/>
              </w:rPr>
            </w:pPr>
          </w:p>
        </w:tc>
      </w:tr>
      <w:tr w:rsidR="00D26610" w:rsidRPr="000B6415" w:rsidTr="00161A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6610" w:rsidRPr="000B6415" w:rsidRDefault="00D26610" w:rsidP="00161A2A">
            <w:pPr>
              <w:pStyle w:val="FlistaNrText"/>
            </w:pPr>
          </w:p>
        </w:tc>
        <w:tc>
          <w:tcPr>
            <w:tcW w:w="6237" w:type="dxa"/>
          </w:tcPr>
          <w:p w:rsidR="00D26610" w:rsidRPr="000B6415" w:rsidRDefault="00D26610" w:rsidP="00161A2A">
            <w:r w:rsidRPr="000B6415">
              <w:t>2011/12:66 Godkännande av Europeiska rådets beslut om ändring av artikel 136 i EUF-fördraget – stabilitetsmekanism för euroländer</w:t>
            </w:r>
          </w:p>
        </w:tc>
        <w:tc>
          <w:tcPr>
            <w:tcW w:w="2481" w:type="dxa"/>
          </w:tcPr>
          <w:p w:rsidR="00D26610" w:rsidRPr="000B6415" w:rsidRDefault="00D26610" w:rsidP="00161A2A">
            <w:pPr>
              <w:rPr>
                <w:spacing w:val="-4"/>
              </w:rPr>
            </w:pPr>
            <w:r w:rsidRPr="000B6415">
              <w:rPr>
                <w:spacing w:val="-4"/>
              </w:rPr>
              <w:t>FiU</w:t>
            </w:r>
          </w:p>
        </w:tc>
      </w:tr>
      <w:tr w:rsidR="00D26610" w:rsidRPr="000B6415" w:rsidTr="00161A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6610" w:rsidRPr="000B6415" w:rsidRDefault="00D26610" w:rsidP="00161A2A">
            <w:pPr>
              <w:pStyle w:val="FlistaNrText"/>
            </w:pPr>
          </w:p>
        </w:tc>
        <w:tc>
          <w:tcPr>
            <w:tcW w:w="6237" w:type="dxa"/>
          </w:tcPr>
          <w:p w:rsidR="00D26610" w:rsidRPr="000B6415" w:rsidRDefault="00D26610" w:rsidP="00161A2A">
            <w:r w:rsidRPr="000B6415">
              <w:t>2011/12:78 Ändring i skatteavtalet mellan Sverige och Schweiz</w:t>
            </w:r>
          </w:p>
        </w:tc>
        <w:tc>
          <w:tcPr>
            <w:tcW w:w="2481" w:type="dxa"/>
          </w:tcPr>
          <w:p w:rsidR="00D26610" w:rsidRPr="000B6415" w:rsidRDefault="00D26610" w:rsidP="00161A2A">
            <w:pPr>
              <w:rPr>
                <w:spacing w:val="-4"/>
              </w:rPr>
            </w:pPr>
            <w:r w:rsidRPr="000B6415">
              <w:rPr>
                <w:spacing w:val="-4"/>
              </w:rPr>
              <w:t>SkU</w:t>
            </w:r>
          </w:p>
        </w:tc>
      </w:tr>
      <w:tr w:rsidR="00D26610" w:rsidRPr="000B6415" w:rsidTr="00161A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6610" w:rsidRPr="000B6415" w:rsidRDefault="00D26610" w:rsidP="00161A2A">
            <w:pPr>
              <w:pStyle w:val="renderubrik"/>
            </w:pPr>
          </w:p>
        </w:tc>
        <w:tc>
          <w:tcPr>
            <w:tcW w:w="6237" w:type="dxa"/>
          </w:tcPr>
          <w:p w:rsidR="00D26610" w:rsidRPr="000B6415" w:rsidRDefault="00D26610" w:rsidP="00161A2A">
            <w:pPr>
              <w:pStyle w:val="renderubrik"/>
            </w:pPr>
            <w:r w:rsidRPr="000B6415">
              <w:t>Redogörelse</w:t>
            </w:r>
          </w:p>
        </w:tc>
        <w:tc>
          <w:tcPr>
            <w:tcW w:w="2481" w:type="dxa"/>
          </w:tcPr>
          <w:p w:rsidR="00D26610" w:rsidRPr="000B6415" w:rsidRDefault="00D26610" w:rsidP="00161A2A">
            <w:pPr>
              <w:pStyle w:val="renderubrik"/>
              <w:rPr>
                <w:spacing w:val="-4"/>
              </w:rPr>
            </w:pPr>
          </w:p>
        </w:tc>
      </w:tr>
      <w:tr w:rsidR="00D26610" w:rsidRPr="000B6415" w:rsidTr="00161A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6610" w:rsidRPr="000B6415" w:rsidRDefault="00D26610" w:rsidP="00161A2A">
            <w:pPr>
              <w:pStyle w:val="FlistaNrText"/>
            </w:pPr>
          </w:p>
        </w:tc>
        <w:tc>
          <w:tcPr>
            <w:tcW w:w="6237" w:type="dxa"/>
          </w:tcPr>
          <w:p w:rsidR="00D26610" w:rsidRPr="000B6415" w:rsidRDefault="00D26610" w:rsidP="00161A2A">
            <w:r w:rsidRPr="000B6415">
              <w:t>2011/12:RS2 Riksdagsförvaltningens årsredovisning för verksamhetsåret 2011</w:t>
            </w:r>
          </w:p>
        </w:tc>
        <w:tc>
          <w:tcPr>
            <w:tcW w:w="2481" w:type="dxa"/>
          </w:tcPr>
          <w:p w:rsidR="00D26610" w:rsidRPr="000B6415" w:rsidRDefault="00D26610" w:rsidP="00161A2A">
            <w:pPr>
              <w:rPr>
                <w:spacing w:val="-4"/>
              </w:rPr>
            </w:pPr>
            <w:r w:rsidRPr="000B6415">
              <w:rPr>
                <w:spacing w:val="-4"/>
              </w:rPr>
              <w:t>KU</w:t>
            </w:r>
          </w:p>
        </w:tc>
      </w:tr>
    </w:tbl>
    <w:p w:rsidR="00D26610" w:rsidRPr="000B6415" w:rsidRDefault="00D26610" w:rsidP="003675A0">
      <w:pPr>
        <w:pStyle w:val="Blankrad"/>
      </w:pPr>
      <w:r w:rsidRPr="000B641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26610" w:rsidRPr="000B6415" w:rsidTr="00161A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26610" w:rsidRPr="000B6415" w:rsidRDefault="00D26610" w:rsidP="00161A2A">
            <w:pPr>
              <w:pStyle w:val="HuvudrubrikFlisteNr"/>
            </w:pPr>
          </w:p>
        </w:tc>
        <w:tc>
          <w:tcPr>
            <w:tcW w:w="6237" w:type="dxa"/>
          </w:tcPr>
          <w:p w:rsidR="00D26610" w:rsidRPr="000B6415" w:rsidRDefault="00D26610" w:rsidP="00161A2A">
            <w:pPr>
              <w:pStyle w:val="Huvudrubrik"/>
            </w:pPr>
            <w:bookmarkStart w:id="7" w:name="Start_ÄrendenFörBordläggning"/>
            <w:bookmarkEnd w:id="7"/>
            <w:r w:rsidRPr="000B6415">
              <w:t>Ärenden för bordläggning</w:t>
            </w:r>
          </w:p>
        </w:tc>
        <w:tc>
          <w:tcPr>
            <w:tcW w:w="2481" w:type="dxa"/>
          </w:tcPr>
          <w:p w:rsidR="00D26610" w:rsidRPr="000B6415" w:rsidRDefault="00D26610" w:rsidP="00161A2A">
            <w:pPr>
              <w:pStyle w:val="HuvudrubrikKolumn3"/>
            </w:pPr>
            <w:r w:rsidRPr="000B6415">
              <w:t>Reservationer</w:t>
            </w:r>
          </w:p>
        </w:tc>
      </w:tr>
      <w:tr w:rsidR="00D26610" w:rsidRPr="000B6415" w:rsidTr="00161A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6610" w:rsidRPr="000B6415" w:rsidRDefault="00D26610" w:rsidP="00161A2A">
            <w:pPr>
              <w:pStyle w:val="renderubrik"/>
            </w:pPr>
          </w:p>
        </w:tc>
        <w:tc>
          <w:tcPr>
            <w:tcW w:w="6237" w:type="dxa"/>
          </w:tcPr>
          <w:p w:rsidR="00D26610" w:rsidRPr="000B6415" w:rsidRDefault="00D26610" w:rsidP="00161A2A">
            <w:pPr>
              <w:pStyle w:val="renderubrik"/>
            </w:pPr>
            <w:r w:rsidRPr="000B6415">
              <w:t>Näringsutskottets betänkande</w:t>
            </w:r>
          </w:p>
        </w:tc>
        <w:tc>
          <w:tcPr>
            <w:tcW w:w="2481" w:type="dxa"/>
          </w:tcPr>
          <w:p w:rsidR="00D26610" w:rsidRPr="000B6415" w:rsidRDefault="00D26610" w:rsidP="00161A2A">
            <w:pPr>
              <w:pStyle w:val="renderubrik"/>
              <w:rPr>
                <w:spacing w:val="-4"/>
              </w:rPr>
            </w:pPr>
          </w:p>
        </w:tc>
      </w:tr>
      <w:tr w:rsidR="00D26610" w:rsidRPr="000B6415" w:rsidTr="00161A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6610" w:rsidRPr="000B6415" w:rsidRDefault="00D26610" w:rsidP="00161A2A">
            <w:pPr>
              <w:pStyle w:val="FlistaNrText"/>
            </w:pPr>
          </w:p>
        </w:tc>
        <w:tc>
          <w:tcPr>
            <w:tcW w:w="6237" w:type="dxa"/>
          </w:tcPr>
          <w:p w:rsidR="00D26610" w:rsidRPr="000B6415" w:rsidRDefault="00D26610" w:rsidP="00161A2A">
            <w:r w:rsidRPr="000B6415">
              <w:t>2011/12:NU14 Mineralpolitiska frågor</w:t>
            </w:r>
          </w:p>
        </w:tc>
        <w:tc>
          <w:tcPr>
            <w:tcW w:w="2481" w:type="dxa"/>
          </w:tcPr>
          <w:p w:rsidR="009B03EB" w:rsidRPr="000B6415" w:rsidRDefault="00D26610" w:rsidP="00161A2A">
            <w:pPr>
              <w:rPr>
                <w:spacing w:val="-4"/>
              </w:rPr>
            </w:pPr>
            <w:r w:rsidRPr="000B6415">
              <w:rPr>
                <w:spacing w:val="-4"/>
              </w:rPr>
              <w:t>8 res. (S,M,MP,FP,C,SD,V,</w:t>
            </w:r>
          </w:p>
          <w:p w:rsidR="00D26610" w:rsidRPr="000B6415" w:rsidRDefault="00D26610" w:rsidP="00161A2A">
            <w:pPr>
              <w:rPr>
                <w:spacing w:val="-4"/>
              </w:rPr>
            </w:pPr>
            <w:r w:rsidRPr="000B6415">
              <w:rPr>
                <w:spacing w:val="-4"/>
              </w:rPr>
              <w:t>KD)</w:t>
            </w:r>
          </w:p>
        </w:tc>
      </w:tr>
      <w:tr w:rsidR="00D26610" w:rsidRPr="000B6415" w:rsidTr="00161A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6610" w:rsidRPr="000B6415" w:rsidRDefault="00D26610" w:rsidP="00161A2A">
            <w:pPr>
              <w:pStyle w:val="renderubrik"/>
            </w:pPr>
          </w:p>
        </w:tc>
        <w:tc>
          <w:tcPr>
            <w:tcW w:w="6237" w:type="dxa"/>
          </w:tcPr>
          <w:p w:rsidR="00D26610" w:rsidRPr="000B6415" w:rsidRDefault="00D26610" w:rsidP="00161A2A">
            <w:pPr>
              <w:pStyle w:val="renderubrik"/>
            </w:pPr>
            <w:r w:rsidRPr="000B6415">
              <w:t>Miljö- och jordbruksutskottets betänkande</w:t>
            </w:r>
          </w:p>
        </w:tc>
        <w:tc>
          <w:tcPr>
            <w:tcW w:w="2481" w:type="dxa"/>
          </w:tcPr>
          <w:p w:rsidR="00D26610" w:rsidRPr="000B6415" w:rsidRDefault="00D26610" w:rsidP="00161A2A">
            <w:pPr>
              <w:pStyle w:val="renderubrik"/>
              <w:rPr>
                <w:spacing w:val="-4"/>
              </w:rPr>
            </w:pPr>
          </w:p>
        </w:tc>
      </w:tr>
      <w:tr w:rsidR="00D26610" w:rsidRPr="000B6415" w:rsidTr="00161A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6610" w:rsidRPr="000B6415" w:rsidRDefault="00D26610" w:rsidP="00161A2A">
            <w:pPr>
              <w:pStyle w:val="FlistaNrText"/>
            </w:pPr>
          </w:p>
        </w:tc>
        <w:tc>
          <w:tcPr>
            <w:tcW w:w="6237" w:type="dxa"/>
          </w:tcPr>
          <w:p w:rsidR="00D26610" w:rsidRPr="000B6415" w:rsidRDefault="00D26610" w:rsidP="00161A2A">
            <w:r w:rsidRPr="000B6415">
              <w:t>2011/12:MJU5 Eftersök av vilt vid sammanstötning med spårbundna fordon</w:t>
            </w:r>
          </w:p>
        </w:tc>
        <w:tc>
          <w:tcPr>
            <w:tcW w:w="2481" w:type="dxa"/>
          </w:tcPr>
          <w:p w:rsidR="00D26610" w:rsidRPr="000B6415" w:rsidRDefault="00D26610" w:rsidP="00161A2A">
            <w:pPr>
              <w:rPr>
                <w:spacing w:val="-4"/>
              </w:rPr>
            </w:pPr>
            <w:r w:rsidRPr="000B6415">
              <w:rPr>
                <w:spacing w:val="-4"/>
              </w:rPr>
              <w:t>1 res. (SD)</w:t>
            </w:r>
          </w:p>
        </w:tc>
      </w:tr>
      <w:tr w:rsidR="00D26610" w:rsidRPr="000B6415" w:rsidTr="00161A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6610" w:rsidRPr="000B6415" w:rsidRDefault="00D26610" w:rsidP="00161A2A">
            <w:pPr>
              <w:pStyle w:val="renderubrik"/>
            </w:pPr>
          </w:p>
        </w:tc>
        <w:tc>
          <w:tcPr>
            <w:tcW w:w="6237" w:type="dxa"/>
          </w:tcPr>
          <w:p w:rsidR="00D26610" w:rsidRPr="000B6415" w:rsidRDefault="00D26610" w:rsidP="00161A2A">
            <w:pPr>
              <w:pStyle w:val="renderubrik"/>
            </w:pPr>
            <w:r w:rsidRPr="000B6415">
              <w:t>Socialutskottets betänkanden</w:t>
            </w:r>
          </w:p>
        </w:tc>
        <w:tc>
          <w:tcPr>
            <w:tcW w:w="2481" w:type="dxa"/>
          </w:tcPr>
          <w:p w:rsidR="00D26610" w:rsidRPr="000B6415" w:rsidRDefault="00D26610" w:rsidP="00161A2A">
            <w:pPr>
              <w:pStyle w:val="renderubrik"/>
              <w:rPr>
                <w:spacing w:val="-4"/>
              </w:rPr>
            </w:pPr>
          </w:p>
        </w:tc>
      </w:tr>
      <w:tr w:rsidR="00D26610" w:rsidRPr="000B6415" w:rsidTr="00161A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6610" w:rsidRPr="000B6415" w:rsidRDefault="00D26610" w:rsidP="00161A2A">
            <w:pPr>
              <w:pStyle w:val="FlistaNrText"/>
            </w:pPr>
          </w:p>
        </w:tc>
        <w:tc>
          <w:tcPr>
            <w:tcW w:w="6237" w:type="dxa"/>
          </w:tcPr>
          <w:p w:rsidR="00D26610" w:rsidRPr="000B6415" w:rsidRDefault="00D26610" w:rsidP="00161A2A">
            <w:r w:rsidRPr="000B6415">
              <w:t>2011/12:SoU11 Riktlinjer för bemanning inom äldreomsorgen</w:t>
            </w:r>
          </w:p>
        </w:tc>
        <w:tc>
          <w:tcPr>
            <w:tcW w:w="2481" w:type="dxa"/>
          </w:tcPr>
          <w:p w:rsidR="00D26610" w:rsidRPr="000B6415" w:rsidRDefault="00D26610" w:rsidP="00161A2A">
            <w:pPr>
              <w:rPr>
                <w:spacing w:val="-4"/>
              </w:rPr>
            </w:pPr>
          </w:p>
        </w:tc>
      </w:tr>
      <w:tr w:rsidR="00D26610" w:rsidRPr="000B6415" w:rsidTr="00161A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6610" w:rsidRPr="000B6415" w:rsidRDefault="00D26610" w:rsidP="00161A2A">
            <w:pPr>
              <w:pStyle w:val="FlistaNrText"/>
            </w:pPr>
          </w:p>
        </w:tc>
        <w:tc>
          <w:tcPr>
            <w:tcW w:w="6237" w:type="dxa"/>
          </w:tcPr>
          <w:p w:rsidR="00D26610" w:rsidRPr="000B6415" w:rsidRDefault="00D26610" w:rsidP="00161A2A">
            <w:r w:rsidRPr="000B6415">
              <w:t>2011/12:SoU12 Folkhälsofrågor</w:t>
            </w:r>
          </w:p>
        </w:tc>
        <w:tc>
          <w:tcPr>
            <w:tcW w:w="2481" w:type="dxa"/>
          </w:tcPr>
          <w:p w:rsidR="00D26610" w:rsidRPr="000B6415" w:rsidRDefault="00D26610" w:rsidP="00161A2A">
            <w:pPr>
              <w:rPr>
                <w:spacing w:val="-4"/>
              </w:rPr>
            </w:pPr>
            <w:r w:rsidRPr="000B6415">
              <w:rPr>
                <w:spacing w:val="-4"/>
              </w:rPr>
              <w:t>9 res. (S,MP,SD,V)</w:t>
            </w:r>
          </w:p>
        </w:tc>
      </w:tr>
    </w:tbl>
    <w:p w:rsidR="00D26610" w:rsidRPr="000B6415" w:rsidRDefault="00D26610" w:rsidP="003675A0">
      <w:pPr>
        <w:pStyle w:val="Blankrad"/>
      </w:pPr>
      <w:r w:rsidRPr="000B641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26610" w:rsidRPr="000B6415" w:rsidTr="00161A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26610" w:rsidRPr="000B6415" w:rsidRDefault="00D26610" w:rsidP="00161A2A">
            <w:pPr>
              <w:pStyle w:val="HuvudrubrikFlisteNr"/>
            </w:pPr>
          </w:p>
        </w:tc>
        <w:tc>
          <w:tcPr>
            <w:tcW w:w="6237" w:type="dxa"/>
          </w:tcPr>
          <w:p w:rsidR="00D26610" w:rsidRPr="000B6415" w:rsidRDefault="00D26610" w:rsidP="00161A2A">
            <w:pPr>
              <w:pStyle w:val="Huvudrubrik"/>
            </w:pPr>
            <w:bookmarkStart w:id="8" w:name="Start_Ärendenföravgörande"/>
            <w:bookmarkEnd w:id="8"/>
            <w:r w:rsidRPr="000B6415">
              <w:t>Ärenden för avgörande kl. 16.00</w:t>
            </w:r>
          </w:p>
        </w:tc>
        <w:tc>
          <w:tcPr>
            <w:tcW w:w="2481" w:type="dxa"/>
          </w:tcPr>
          <w:p w:rsidR="00D26610" w:rsidRPr="000B6415" w:rsidRDefault="00D26610" w:rsidP="00161A2A">
            <w:pPr>
              <w:pStyle w:val="HuvudrubrikKolumn3"/>
            </w:pPr>
          </w:p>
        </w:tc>
      </w:tr>
      <w:tr w:rsidR="00D26610" w:rsidRPr="000B6415" w:rsidTr="00161A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6610" w:rsidRPr="000B6415" w:rsidRDefault="00D26610" w:rsidP="00161A2A">
            <w:pPr>
              <w:pStyle w:val="Underrubrik"/>
            </w:pPr>
          </w:p>
        </w:tc>
        <w:tc>
          <w:tcPr>
            <w:tcW w:w="6237" w:type="dxa"/>
          </w:tcPr>
          <w:p w:rsidR="00D26610" w:rsidRPr="000B6415" w:rsidRDefault="00D26610" w:rsidP="00161A2A">
            <w:pPr>
              <w:pStyle w:val="Underrubrik"/>
            </w:pPr>
            <w:r w:rsidRPr="000B6415">
              <w:t>Tidigare slutdebatterade</w:t>
            </w:r>
          </w:p>
        </w:tc>
        <w:tc>
          <w:tcPr>
            <w:tcW w:w="2481" w:type="dxa"/>
          </w:tcPr>
          <w:p w:rsidR="00D26610" w:rsidRPr="000B6415" w:rsidRDefault="00D26610" w:rsidP="00161A2A">
            <w:pPr>
              <w:pStyle w:val="Underrubrik"/>
              <w:rPr>
                <w:spacing w:val="-4"/>
              </w:rPr>
            </w:pPr>
          </w:p>
        </w:tc>
      </w:tr>
      <w:tr w:rsidR="00D26610" w:rsidRPr="000B6415" w:rsidTr="00161A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6610" w:rsidRPr="000B6415" w:rsidRDefault="00D26610" w:rsidP="00161A2A">
            <w:pPr>
              <w:pStyle w:val="renderubrik"/>
            </w:pPr>
          </w:p>
        </w:tc>
        <w:tc>
          <w:tcPr>
            <w:tcW w:w="6237" w:type="dxa"/>
          </w:tcPr>
          <w:p w:rsidR="00D26610" w:rsidRPr="000B6415" w:rsidRDefault="00D26610" w:rsidP="00161A2A">
            <w:pPr>
              <w:pStyle w:val="renderubrik"/>
            </w:pPr>
            <w:r w:rsidRPr="000B6415">
              <w:t>Skatteutskottets betänkande</w:t>
            </w:r>
          </w:p>
        </w:tc>
        <w:tc>
          <w:tcPr>
            <w:tcW w:w="2481" w:type="dxa"/>
          </w:tcPr>
          <w:p w:rsidR="00D26610" w:rsidRPr="000B6415" w:rsidRDefault="00D26610" w:rsidP="00161A2A">
            <w:pPr>
              <w:pStyle w:val="renderubrik"/>
              <w:rPr>
                <w:spacing w:val="-4"/>
              </w:rPr>
            </w:pPr>
          </w:p>
        </w:tc>
      </w:tr>
      <w:tr w:rsidR="00D26610" w:rsidRPr="000B6415" w:rsidTr="00161A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6610" w:rsidRPr="000B6415" w:rsidRDefault="00D26610" w:rsidP="00161A2A">
            <w:pPr>
              <w:pStyle w:val="FlistaNrText"/>
            </w:pPr>
          </w:p>
        </w:tc>
        <w:tc>
          <w:tcPr>
            <w:tcW w:w="6237" w:type="dxa"/>
          </w:tcPr>
          <w:p w:rsidR="00D26610" w:rsidRPr="000B6415" w:rsidRDefault="00D26610" w:rsidP="00161A2A">
            <w:r w:rsidRPr="000B6415">
              <w:t>2011/12:SkU5 Riksrevisionens rapport om skattebefrielse för biodrivmedel</w:t>
            </w:r>
          </w:p>
        </w:tc>
        <w:tc>
          <w:tcPr>
            <w:tcW w:w="2481" w:type="dxa"/>
          </w:tcPr>
          <w:p w:rsidR="00D26610" w:rsidRPr="000B6415" w:rsidRDefault="00D26610" w:rsidP="00161A2A">
            <w:pPr>
              <w:rPr>
                <w:spacing w:val="-4"/>
              </w:rPr>
            </w:pPr>
          </w:p>
        </w:tc>
      </w:tr>
      <w:tr w:rsidR="00D26610" w:rsidRPr="000B6415" w:rsidTr="00161A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6610" w:rsidRPr="000B6415" w:rsidRDefault="00D26610" w:rsidP="00161A2A">
            <w:pPr>
              <w:pStyle w:val="renderubrik"/>
            </w:pPr>
          </w:p>
        </w:tc>
        <w:tc>
          <w:tcPr>
            <w:tcW w:w="6237" w:type="dxa"/>
          </w:tcPr>
          <w:p w:rsidR="00D26610" w:rsidRPr="000B6415" w:rsidRDefault="00D26610" w:rsidP="00161A2A">
            <w:pPr>
              <w:pStyle w:val="renderubrik"/>
            </w:pPr>
            <w:r w:rsidRPr="000B6415">
              <w:t>Utbildningsutskottets betänkande</w:t>
            </w:r>
          </w:p>
        </w:tc>
        <w:tc>
          <w:tcPr>
            <w:tcW w:w="2481" w:type="dxa"/>
          </w:tcPr>
          <w:p w:rsidR="00D26610" w:rsidRPr="000B6415" w:rsidRDefault="00D26610" w:rsidP="00161A2A">
            <w:pPr>
              <w:pStyle w:val="renderubrik"/>
              <w:rPr>
                <w:spacing w:val="-4"/>
              </w:rPr>
            </w:pPr>
          </w:p>
        </w:tc>
      </w:tr>
      <w:tr w:rsidR="00D26610" w:rsidRPr="000B6415" w:rsidTr="00161A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6610" w:rsidRPr="000B6415" w:rsidRDefault="00D26610" w:rsidP="00161A2A">
            <w:pPr>
              <w:pStyle w:val="FlistaNrText"/>
            </w:pPr>
          </w:p>
        </w:tc>
        <w:tc>
          <w:tcPr>
            <w:tcW w:w="6237" w:type="dxa"/>
          </w:tcPr>
          <w:p w:rsidR="00D26610" w:rsidRPr="000B6415" w:rsidRDefault="00D26610" w:rsidP="00161A2A">
            <w:r w:rsidRPr="000B6415">
              <w:t>2011/12:UbU7 Vuxenutbildning</w:t>
            </w:r>
          </w:p>
        </w:tc>
        <w:tc>
          <w:tcPr>
            <w:tcW w:w="2481" w:type="dxa"/>
          </w:tcPr>
          <w:p w:rsidR="00D26610" w:rsidRPr="000B6415" w:rsidRDefault="00D26610" w:rsidP="00161A2A">
            <w:pPr>
              <w:rPr>
                <w:spacing w:val="-4"/>
              </w:rPr>
            </w:pPr>
            <w:r w:rsidRPr="000B6415">
              <w:rPr>
                <w:spacing w:val="-4"/>
              </w:rPr>
              <w:t>13 res. (S,M,MP,FP,C,V,KD)</w:t>
            </w:r>
          </w:p>
        </w:tc>
      </w:tr>
    </w:tbl>
    <w:p w:rsidR="00D26610" w:rsidRPr="000B6415" w:rsidRDefault="00D26610" w:rsidP="00F221DA">
      <w:pPr>
        <w:pStyle w:val="Blankrad"/>
      </w:pPr>
      <w:r w:rsidRPr="000B641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26610" w:rsidRPr="000B6415" w:rsidTr="00161A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26610" w:rsidRPr="000B6415" w:rsidRDefault="00D26610" w:rsidP="00161A2A">
            <w:pPr>
              <w:pStyle w:val="HuvudrubrikFlisteNr"/>
            </w:pPr>
          </w:p>
        </w:tc>
        <w:tc>
          <w:tcPr>
            <w:tcW w:w="6237" w:type="dxa"/>
          </w:tcPr>
          <w:p w:rsidR="00D26610" w:rsidRPr="000B6415" w:rsidRDefault="00D26610" w:rsidP="00161A2A">
            <w:pPr>
              <w:pStyle w:val="Huvudrubrik"/>
            </w:pPr>
            <w:bookmarkStart w:id="9" w:name="Start_Ärendenfördebattochavgörande"/>
            <w:bookmarkEnd w:id="9"/>
            <w:r w:rsidRPr="000B6415">
              <w:t>Ärenden för debatt och avgörande</w:t>
            </w:r>
          </w:p>
        </w:tc>
        <w:tc>
          <w:tcPr>
            <w:tcW w:w="2481" w:type="dxa"/>
          </w:tcPr>
          <w:p w:rsidR="00D26610" w:rsidRPr="000B6415" w:rsidRDefault="00D26610" w:rsidP="00161A2A">
            <w:pPr>
              <w:pStyle w:val="HuvudrubrikKolumn3"/>
            </w:pPr>
          </w:p>
        </w:tc>
      </w:tr>
      <w:tr w:rsidR="00D26610" w:rsidRPr="000B6415" w:rsidTr="00161A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6610" w:rsidRPr="000B6415" w:rsidRDefault="00D26610" w:rsidP="00161A2A">
            <w:pPr>
              <w:pStyle w:val="renderubrik"/>
            </w:pPr>
          </w:p>
        </w:tc>
        <w:tc>
          <w:tcPr>
            <w:tcW w:w="6237" w:type="dxa"/>
          </w:tcPr>
          <w:p w:rsidR="00D26610" w:rsidRPr="000B6415" w:rsidRDefault="00D26610" w:rsidP="00161A2A">
            <w:pPr>
              <w:pStyle w:val="renderubrik"/>
            </w:pPr>
            <w:r w:rsidRPr="000B6415">
              <w:t>Justitieutskottets utlåtande och betänkande</w:t>
            </w:r>
          </w:p>
        </w:tc>
        <w:tc>
          <w:tcPr>
            <w:tcW w:w="2481" w:type="dxa"/>
          </w:tcPr>
          <w:p w:rsidR="00D26610" w:rsidRPr="000B6415" w:rsidRDefault="00D26610" w:rsidP="00161A2A">
            <w:pPr>
              <w:pStyle w:val="renderubrik"/>
              <w:rPr>
                <w:spacing w:val="-4"/>
              </w:rPr>
            </w:pPr>
          </w:p>
        </w:tc>
      </w:tr>
      <w:tr w:rsidR="00D26610" w:rsidRPr="000B6415" w:rsidTr="00161A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6610" w:rsidRPr="000B6415" w:rsidRDefault="00D26610" w:rsidP="00161A2A">
            <w:pPr>
              <w:pStyle w:val="FlistaNrText"/>
            </w:pPr>
          </w:p>
        </w:tc>
        <w:tc>
          <w:tcPr>
            <w:tcW w:w="6237" w:type="dxa"/>
          </w:tcPr>
          <w:p w:rsidR="00D26610" w:rsidRPr="000B6415" w:rsidRDefault="00D26610" w:rsidP="00161A2A">
            <w:r w:rsidRPr="000B6415">
              <w:t>2011/12:JuU17 Smart gränsförvaltning - valmöjligheter och framtida handlingsalternativ</w:t>
            </w:r>
          </w:p>
        </w:tc>
        <w:tc>
          <w:tcPr>
            <w:tcW w:w="2481" w:type="dxa"/>
          </w:tcPr>
          <w:p w:rsidR="00D26610" w:rsidRPr="000B6415" w:rsidRDefault="00D26610" w:rsidP="00161A2A">
            <w:pPr>
              <w:rPr>
                <w:spacing w:val="-4"/>
              </w:rPr>
            </w:pPr>
            <w:r w:rsidRPr="000B6415">
              <w:rPr>
                <w:spacing w:val="-4"/>
              </w:rPr>
              <w:t>3 res. (MP,SD,V)</w:t>
            </w:r>
          </w:p>
        </w:tc>
      </w:tr>
      <w:tr w:rsidR="00D26610" w:rsidRPr="000B6415" w:rsidTr="00161A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6610" w:rsidRPr="000B6415" w:rsidRDefault="00D26610" w:rsidP="00161A2A">
            <w:pPr>
              <w:pStyle w:val="FlistaNrText"/>
            </w:pPr>
          </w:p>
        </w:tc>
        <w:tc>
          <w:tcPr>
            <w:tcW w:w="6237" w:type="dxa"/>
          </w:tcPr>
          <w:p w:rsidR="00D26610" w:rsidRPr="000B6415" w:rsidRDefault="00D26610" w:rsidP="00161A2A">
            <w:r w:rsidRPr="000B6415">
              <w:t>2011/12:JuU19 Hemlig teleavlyssning, hemlig teleövervakning och hemlig kameraövervakning vid förundersökning i brottmål under år 2010</w:t>
            </w:r>
          </w:p>
        </w:tc>
        <w:tc>
          <w:tcPr>
            <w:tcW w:w="2481" w:type="dxa"/>
          </w:tcPr>
          <w:p w:rsidR="00D26610" w:rsidRPr="000B6415" w:rsidRDefault="00D26610" w:rsidP="00161A2A">
            <w:pPr>
              <w:rPr>
                <w:spacing w:val="-4"/>
              </w:rPr>
            </w:pPr>
            <w:r w:rsidRPr="000B6415">
              <w:rPr>
                <w:spacing w:val="-4"/>
              </w:rPr>
              <w:t>1 res. (SD)</w:t>
            </w:r>
          </w:p>
        </w:tc>
      </w:tr>
      <w:tr w:rsidR="00D26610" w:rsidRPr="000B6415" w:rsidTr="00161A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6610" w:rsidRPr="000B6415" w:rsidRDefault="00D26610" w:rsidP="00161A2A">
            <w:pPr>
              <w:pStyle w:val="renderubrik"/>
            </w:pPr>
          </w:p>
        </w:tc>
        <w:tc>
          <w:tcPr>
            <w:tcW w:w="6237" w:type="dxa"/>
          </w:tcPr>
          <w:p w:rsidR="00D26610" w:rsidRPr="000B6415" w:rsidRDefault="00D26610" w:rsidP="00161A2A">
            <w:pPr>
              <w:pStyle w:val="renderubrik"/>
            </w:pPr>
            <w:r w:rsidRPr="000B6415">
              <w:t>Utbildningsutskottets betänkanden</w:t>
            </w:r>
          </w:p>
        </w:tc>
        <w:tc>
          <w:tcPr>
            <w:tcW w:w="2481" w:type="dxa"/>
          </w:tcPr>
          <w:p w:rsidR="00D26610" w:rsidRPr="000B6415" w:rsidRDefault="00D26610" w:rsidP="00161A2A">
            <w:pPr>
              <w:pStyle w:val="renderubrik"/>
              <w:rPr>
                <w:spacing w:val="-4"/>
              </w:rPr>
            </w:pPr>
          </w:p>
        </w:tc>
      </w:tr>
      <w:tr w:rsidR="00D26610" w:rsidRPr="000B6415" w:rsidTr="00161A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6610" w:rsidRPr="000B6415" w:rsidRDefault="00D26610" w:rsidP="00161A2A">
            <w:pPr>
              <w:pStyle w:val="FlistaNrText"/>
            </w:pPr>
          </w:p>
        </w:tc>
        <w:tc>
          <w:tcPr>
            <w:tcW w:w="6237" w:type="dxa"/>
          </w:tcPr>
          <w:p w:rsidR="00D26610" w:rsidRPr="000B6415" w:rsidRDefault="00D26610" w:rsidP="00161A2A">
            <w:r w:rsidRPr="000B6415">
              <w:t>2011/12:UbU9 En ny gymnasiesärskola</w:t>
            </w:r>
          </w:p>
          <w:p w:rsidR="00D26610" w:rsidRPr="000B6415" w:rsidRDefault="00D26610" w:rsidP="00161A2A">
            <w:pPr>
              <w:rPr>
                <w:i/>
              </w:rPr>
            </w:pPr>
            <w:r w:rsidRPr="000B6415">
              <w:rPr>
                <w:i/>
              </w:rPr>
              <w:t>Utskottet föreslår att ärendet får avgöras efter endast en bordläggning</w:t>
            </w:r>
          </w:p>
        </w:tc>
        <w:tc>
          <w:tcPr>
            <w:tcW w:w="2481" w:type="dxa"/>
          </w:tcPr>
          <w:p w:rsidR="00D26610" w:rsidRPr="000B6415" w:rsidRDefault="00D26610" w:rsidP="00161A2A">
            <w:pPr>
              <w:rPr>
                <w:spacing w:val="-4"/>
              </w:rPr>
            </w:pPr>
            <w:r w:rsidRPr="000B6415">
              <w:rPr>
                <w:spacing w:val="-4"/>
              </w:rPr>
              <w:t>4 res. (S,MP,SD,V)</w:t>
            </w:r>
          </w:p>
        </w:tc>
      </w:tr>
      <w:tr w:rsidR="00D26610" w:rsidRPr="000B6415" w:rsidTr="00161A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6610" w:rsidRPr="000B6415" w:rsidRDefault="00D26610" w:rsidP="00161A2A">
            <w:pPr>
              <w:pStyle w:val="renderubrik"/>
            </w:pPr>
          </w:p>
        </w:tc>
        <w:tc>
          <w:tcPr>
            <w:tcW w:w="6237" w:type="dxa"/>
          </w:tcPr>
          <w:p w:rsidR="00D26610" w:rsidRPr="000B6415" w:rsidRDefault="00D26610" w:rsidP="00161A2A">
            <w:pPr>
              <w:pStyle w:val="renderubrik"/>
            </w:pPr>
            <w:r w:rsidRPr="000B6415">
              <w:t>Finansutskottets utlåtanden</w:t>
            </w:r>
          </w:p>
        </w:tc>
        <w:tc>
          <w:tcPr>
            <w:tcW w:w="2481" w:type="dxa"/>
          </w:tcPr>
          <w:p w:rsidR="00D26610" w:rsidRPr="000B6415" w:rsidRDefault="00D26610" w:rsidP="00161A2A">
            <w:pPr>
              <w:pStyle w:val="renderubrik"/>
              <w:rPr>
                <w:spacing w:val="-4"/>
              </w:rPr>
            </w:pPr>
          </w:p>
        </w:tc>
      </w:tr>
      <w:tr w:rsidR="00C2621C" w:rsidRPr="000B6415" w:rsidTr="00161A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21C" w:rsidRPr="000B6415" w:rsidRDefault="00C2621C" w:rsidP="00161A2A">
            <w:pPr>
              <w:pStyle w:val="renderubrik"/>
            </w:pPr>
          </w:p>
        </w:tc>
        <w:tc>
          <w:tcPr>
            <w:tcW w:w="6237" w:type="dxa"/>
          </w:tcPr>
          <w:p w:rsidR="00C2621C" w:rsidRPr="000B6415" w:rsidRDefault="00C2621C" w:rsidP="00C2621C">
            <w:pPr>
              <w:pStyle w:val="Underrubrik"/>
            </w:pPr>
            <w:r w:rsidRPr="000B6415">
              <w:t>Gemensam debatt 2011/12:FiU50 och 2011/12:FiU45</w:t>
            </w:r>
          </w:p>
        </w:tc>
        <w:tc>
          <w:tcPr>
            <w:tcW w:w="2481" w:type="dxa"/>
          </w:tcPr>
          <w:p w:rsidR="00C2621C" w:rsidRPr="000B6415" w:rsidRDefault="00C2621C" w:rsidP="00161A2A">
            <w:pPr>
              <w:pStyle w:val="renderubrik"/>
              <w:rPr>
                <w:spacing w:val="-4"/>
              </w:rPr>
            </w:pPr>
          </w:p>
        </w:tc>
      </w:tr>
      <w:tr w:rsidR="00D26610" w:rsidRPr="000B6415" w:rsidTr="00161A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6610" w:rsidRPr="000B6415" w:rsidRDefault="00D26610" w:rsidP="00161A2A">
            <w:pPr>
              <w:pStyle w:val="FlistaNrText"/>
            </w:pPr>
          </w:p>
        </w:tc>
        <w:tc>
          <w:tcPr>
            <w:tcW w:w="6237" w:type="dxa"/>
          </w:tcPr>
          <w:p w:rsidR="00D26610" w:rsidRPr="000B6415" w:rsidRDefault="00D26610" w:rsidP="00161A2A">
            <w:r w:rsidRPr="000B6415">
              <w:t>2011/12:FiU50 Subsidiaritetsprövning av förslag till Europaparlamentets och rådets direktiv om offentlig upphandling</w:t>
            </w:r>
          </w:p>
        </w:tc>
        <w:tc>
          <w:tcPr>
            <w:tcW w:w="2481" w:type="dxa"/>
          </w:tcPr>
          <w:p w:rsidR="00D26610" w:rsidRPr="000B6415" w:rsidRDefault="00D26610" w:rsidP="00161A2A">
            <w:pPr>
              <w:rPr>
                <w:spacing w:val="-4"/>
              </w:rPr>
            </w:pPr>
            <w:r w:rsidRPr="000B6415">
              <w:rPr>
                <w:spacing w:val="-4"/>
              </w:rPr>
              <w:t>2 res. (SD,V)</w:t>
            </w:r>
          </w:p>
        </w:tc>
      </w:tr>
      <w:tr w:rsidR="00D26610" w:rsidRPr="000B6415" w:rsidTr="00161A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6610" w:rsidRPr="000B6415" w:rsidRDefault="00D26610" w:rsidP="00161A2A">
            <w:pPr>
              <w:pStyle w:val="FlistaNrText"/>
            </w:pPr>
          </w:p>
        </w:tc>
        <w:tc>
          <w:tcPr>
            <w:tcW w:w="6237" w:type="dxa"/>
          </w:tcPr>
          <w:p w:rsidR="00D26610" w:rsidRPr="000B6415" w:rsidRDefault="00D26610" w:rsidP="00161A2A">
            <w:r w:rsidRPr="000B6415">
              <w:t>2011/12:FiU45 Subsidiaritetsprövning av förslag till Europaparlamentets och rådets direktiv om offentlig upphandling av vatten m.m.</w:t>
            </w:r>
          </w:p>
        </w:tc>
        <w:tc>
          <w:tcPr>
            <w:tcW w:w="2481" w:type="dxa"/>
          </w:tcPr>
          <w:p w:rsidR="00D26610" w:rsidRPr="000B6415" w:rsidRDefault="00D26610" w:rsidP="00161A2A">
            <w:pPr>
              <w:rPr>
                <w:spacing w:val="-4"/>
              </w:rPr>
            </w:pPr>
            <w:r w:rsidRPr="000B6415">
              <w:rPr>
                <w:spacing w:val="-4"/>
              </w:rPr>
              <w:t>2 res. (SD,V)</w:t>
            </w:r>
          </w:p>
        </w:tc>
      </w:tr>
      <w:tr w:rsidR="00D26610" w:rsidRPr="000B6415" w:rsidTr="00161A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6610" w:rsidRPr="000B6415" w:rsidRDefault="00D26610" w:rsidP="00161A2A">
            <w:pPr>
              <w:pStyle w:val="renderubrik"/>
            </w:pPr>
          </w:p>
        </w:tc>
        <w:tc>
          <w:tcPr>
            <w:tcW w:w="6237" w:type="dxa"/>
          </w:tcPr>
          <w:p w:rsidR="00D26610" w:rsidRPr="000B6415" w:rsidRDefault="00D26610" w:rsidP="00161A2A">
            <w:pPr>
              <w:pStyle w:val="renderubrik"/>
            </w:pPr>
            <w:r w:rsidRPr="000B6415">
              <w:t>Utrikesutskottets betänkande</w:t>
            </w:r>
          </w:p>
        </w:tc>
        <w:tc>
          <w:tcPr>
            <w:tcW w:w="2481" w:type="dxa"/>
          </w:tcPr>
          <w:p w:rsidR="00D26610" w:rsidRPr="000B6415" w:rsidRDefault="00D26610" w:rsidP="00161A2A">
            <w:pPr>
              <w:pStyle w:val="renderubrik"/>
              <w:rPr>
                <w:spacing w:val="-4"/>
              </w:rPr>
            </w:pPr>
          </w:p>
        </w:tc>
      </w:tr>
      <w:tr w:rsidR="00D26610" w:rsidRPr="000B6415" w:rsidTr="00161A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6610" w:rsidRPr="000B6415" w:rsidRDefault="00D26610" w:rsidP="00161A2A">
            <w:pPr>
              <w:pStyle w:val="FlistaNrText"/>
            </w:pPr>
          </w:p>
        </w:tc>
        <w:tc>
          <w:tcPr>
            <w:tcW w:w="6237" w:type="dxa"/>
          </w:tcPr>
          <w:p w:rsidR="00D26610" w:rsidRPr="000B6415" w:rsidRDefault="00D26610" w:rsidP="00161A2A">
            <w:r w:rsidRPr="000B6415">
              <w:t>2011/12:UU13 Internationella insatser</w:t>
            </w:r>
          </w:p>
        </w:tc>
        <w:tc>
          <w:tcPr>
            <w:tcW w:w="2481" w:type="dxa"/>
          </w:tcPr>
          <w:p w:rsidR="00D26610" w:rsidRPr="000B6415" w:rsidRDefault="00D26610" w:rsidP="00161A2A">
            <w:pPr>
              <w:rPr>
                <w:spacing w:val="-4"/>
              </w:rPr>
            </w:pPr>
            <w:r w:rsidRPr="000B6415">
              <w:rPr>
                <w:spacing w:val="-4"/>
              </w:rPr>
              <w:t>3 res. (S,MP,SD,V)</w:t>
            </w:r>
          </w:p>
        </w:tc>
      </w:tr>
      <w:tr w:rsidR="00D26610" w:rsidRPr="000B6415" w:rsidTr="00161A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6610" w:rsidRPr="000B6415" w:rsidRDefault="00D26610" w:rsidP="00161A2A">
            <w:pPr>
              <w:pStyle w:val="renderubrik"/>
            </w:pPr>
          </w:p>
        </w:tc>
        <w:tc>
          <w:tcPr>
            <w:tcW w:w="6237" w:type="dxa"/>
          </w:tcPr>
          <w:p w:rsidR="00D26610" w:rsidRPr="000B6415" w:rsidRDefault="00D26610" w:rsidP="00161A2A">
            <w:pPr>
              <w:pStyle w:val="renderubrik"/>
            </w:pPr>
            <w:r w:rsidRPr="000B6415">
              <w:t>Socialförsäkringsutskottets utlåtande</w:t>
            </w:r>
          </w:p>
        </w:tc>
        <w:tc>
          <w:tcPr>
            <w:tcW w:w="2481" w:type="dxa"/>
          </w:tcPr>
          <w:p w:rsidR="00D26610" w:rsidRPr="000B6415" w:rsidRDefault="00D26610" w:rsidP="00161A2A">
            <w:pPr>
              <w:pStyle w:val="renderubrik"/>
              <w:rPr>
                <w:spacing w:val="-4"/>
              </w:rPr>
            </w:pPr>
          </w:p>
        </w:tc>
      </w:tr>
      <w:tr w:rsidR="00D26610" w:rsidRPr="000B6415" w:rsidTr="00161A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6610" w:rsidRPr="000B6415" w:rsidRDefault="00D26610" w:rsidP="00161A2A">
            <w:pPr>
              <w:pStyle w:val="FlistaNrText"/>
            </w:pPr>
          </w:p>
        </w:tc>
        <w:tc>
          <w:tcPr>
            <w:tcW w:w="6237" w:type="dxa"/>
          </w:tcPr>
          <w:p w:rsidR="00D26610" w:rsidRPr="000B6415" w:rsidRDefault="00D26610" w:rsidP="00161A2A">
            <w:r w:rsidRPr="000B6415">
              <w:t>2011/12:SfU8 Rätt till familjeåterförening för tredjelandsmedborgare bosatta i EU</w:t>
            </w:r>
          </w:p>
        </w:tc>
        <w:tc>
          <w:tcPr>
            <w:tcW w:w="2481" w:type="dxa"/>
          </w:tcPr>
          <w:p w:rsidR="00D26610" w:rsidRPr="000B6415" w:rsidRDefault="00D26610" w:rsidP="00161A2A">
            <w:pPr>
              <w:rPr>
                <w:spacing w:val="-4"/>
              </w:rPr>
            </w:pPr>
          </w:p>
        </w:tc>
      </w:tr>
    </w:tbl>
    <w:p w:rsidR="00D26610" w:rsidRPr="000B6415" w:rsidRDefault="00D26610" w:rsidP="00F221DA">
      <w:pPr>
        <w:pStyle w:val="Blankrad"/>
      </w:pPr>
      <w:r w:rsidRPr="000B6415">
        <w:t>     </w:t>
      </w:r>
    </w:p>
    <w:p w:rsidR="006E04A4" w:rsidRPr="000B6415" w:rsidRDefault="00D26610" w:rsidP="00F221DA">
      <w:pPr>
        <w:pStyle w:val="Blankrad"/>
      </w:pPr>
      <w:r w:rsidRPr="000B641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B641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B641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B6415" w:rsidRDefault="006E04A4" w:rsidP="00D016E9">
            <w:pPr>
              <w:pStyle w:val="StreckMitten"/>
            </w:pPr>
            <w:r w:rsidRPr="000B6415">
              <w:tab/>
            </w:r>
            <w:r w:rsidRPr="000B6415">
              <w:tab/>
            </w:r>
          </w:p>
        </w:tc>
      </w:tr>
    </w:tbl>
    <w:p w:rsidR="006E04A4" w:rsidRPr="000B6415" w:rsidRDefault="006E04A4" w:rsidP="003675A0">
      <w:pPr>
        <w:pStyle w:val="Blankrad"/>
      </w:pPr>
    </w:p>
    <w:sectPr w:rsidR="006E04A4" w:rsidRPr="000B641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0C7C" w:rsidRPr="000B6415" w:rsidRDefault="00E00C7C">
      <w:r w:rsidRPr="000B6415">
        <w:separator/>
      </w:r>
    </w:p>
  </w:endnote>
  <w:endnote w:type="continuationSeparator" w:id="0">
    <w:p w:rsidR="00E00C7C" w:rsidRPr="000B6415" w:rsidRDefault="00E00C7C">
      <w:r w:rsidRPr="000B64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4251" w:rsidRPr="000B6415" w:rsidRDefault="00DE4251">
    <w:pPr>
      <w:pStyle w:val="Sidhuvud"/>
      <w:jc w:val="center"/>
    </w:pPr>
    <w:r w:rsidRPr="000B6415">
      <w:fldChar w:fldCharType="begin" w:fldLock="1"/>
    </w:r>
    <w:r w:rsidRPr="000B6415">
      <w:instrText xml:space="preserve"> PAGE </w:instrText>
    </w:r>
    <w:r w:rsidRPr="000B6415">
      <w:fldChar w:fldCharType="separate"/>
    </w:r>
    <w:r w:rsidR="00C2621C" w:rsidRPr="000B6415">
      <w:t>3</w:t>
    </w:r>
    <w:r w:rsidRPr="000B6415">
      <w:fldChar w:fldCharType="end"/>
    </w:r>
    <w:r w:rsidRPr="000B6415">
      <w:t xml:space="preserve"> (</w:t>
    </w:r>
    <w:r w:rsidRPr="000B6415">
      <w:fldChar w:fldCharType="begin" w:fldLock="1"/>
    </w:r>
    <w:r w:rsidRPr="000B6415">
      <w:instrText xml:space="preserve"> NUMPAGES </w:instrText>
    </w:r>
    <w:r w:rsidRPr="000B6415">
      <w:fldChar w:fldCharType="separate"/>
    </w:r>
    <w:r w:rsidR="00C2621C" w:rsidRPr="000B6415">
      <w:t>3</w:t>
    </w:r>
    <w:r w:rsidRPr="000B6415">
      <w:fldChar w:fldCharType="end"/>
    </w:r>
    <w:r w:rsidRPr="000B6415">
      <w:t>)</w:t>
    </w:r>
  </w:p>
  <w:p w:rsidR="00DE4251" w:rsidRPr="000B6415" w:rsidRDefault="00DE425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4251" w:rsidRPr="000B6415" w:rsidRDefault="00DE4251">
    <w:pPr>
      <w:pStyle w:val="Sidhuvud"/>
      <w:jc w:val="center"/>
    </w:pPr>
    <w:r w:rsidRPr="000B6415">
      <w:fldChar w:fldCharType="begin" w:fldLock="1"/>
    </w:r>
    <w:r w:rsidRPr="000B6415">
      <w:instrText xml:space="preserve"> PAGE </w:instrText>
    </w:r>
    <w:r w:rsidRPr="000B6415">
      <w:fldChar w:fldCharType="separate"/>
    </w:r>
    <w:r w:rsidR="00C2621C" w:rsidRPr="000B6415">
      <w:t>1</w:t>
    </w:r>
    <w:r w:rsidRPr="000B6415">
      <w:fldChar w:fldCharType="end"/>
    </w:r>
    <w:r w:rsidRPr="000B6415">
      <w:t xml:space="preserve"> (</w:t>
    </w:r>
    <w:r w:rsidRPr="000B6415">
      <w:fldChar w:fldCharType="begin" w:fldLock="1"/>
    </w:r>
    <w:r w:rsidRPr="000B6415">
      <w:instrText xml:space="preserve"> NUMPAGES </w:instrText>
    </w:r>
    <w:r w:rsidRPr="000B6415">
      <w:fldChar w:fldCharType="separate"/>
    </w:r>
    <w:r w:rsidR="00563515" w:rsidRPr="000B6415">
      <w:t>3</w:t>
    </w:r>
    <w:r w:rsidRPr="000B6415">
      <w:fldChar w:fldCharType="end"/>
    </w:r>
    <w:r w:rsidRPr="000B6415">
      <w:t>)</w:t>
    </w:r>
  </w:p>
  <w:p w:rsidR="00DE4251" w:rsidRPr="000B6415" w:rsidRDefault="00DE42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0C7C" w:rsidRPr="000B6415" w:rsidRDefault="00E00C7C">
      <w:r w:rsidRPr="000B6415">
        <w:separator/>
      </w:r>
    </w:p>
  </w:footnote>
  <w:footnote w:type="continuationSeparator" w:id="0">
    <w:p w:rsidR="00E00C7C" w:rsidRPr="000B6415" w:rsidRDefault="00E00C7C">
      <w:r w:rsidRPr="000B64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4251" w:rsidRPr="000B6415" w:rsidRDefault="00DE4251">
    <w:pPr>
      <w:pStyle w:val="Sidhuvud"/>
      <w:tabs>
        <w:tab w:val="clear" w:pos="4536"/>
      </w:tabs>
    </w:pPr>
    <w:r w:rsidRPr="000B6415">
      <w:fldChar w:fldCharType="begin" w:fldLock="1"/>
    </w:r>
    <w:r w:rsidRPr="000B6415">
      <w:instrText xml:space="preserve"> DOCPROPERTY "DocumentDate" </w:instrText>
    </w:r>
    <w:r w:rsidRPr="000B6415">
      <w:fldChar w:fldCharType="separate"/>
    </w:r>
    <w:r w:rsidRPr="000B6415">
      <w:t>Onsdagen den 29 februari 2012</w:t>
    </w:r>
    <w:r w:rsidRPr="000B6415">
      <w:fldChar w:fldCharType="end"/>
    </w:r>
    <w:r w:rsidRPr="000B6415">
      <w:tab/>
    </w:r>
  </w:p>
  <w:p w:rsidR="00DE4251" w:rsidRPr="000B6415" w:rsidRDefault="00DE425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B6415">
      <w:rPr>
        <w:sz w:val="12"/>
      </w:rPr>
      <w:tab/>
    </w:r>
  </w:p>
  <w:p w:rsidR="00DE4251" w:rsidRPr="000B6415" w:rsidRDefault="00DE4251"/>
  <w:p w:rsidR="00DE4251" w:rsidRPr="000B6415" w:rsidRDefault="00DE425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4251" w:rsidRPr="000B6415" w:rsidRDefault="000B641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B641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4251" w:rsidRPr="000B6415" w:rsidRDefault="00DE4251">
    <w:pPr>
      <w:pStyle w:val="Dokumentrubrik"/>
      <w:spacing w:after="360"/>
    </w:pPr>
    <w:r w:rsidRPr="000B6415">
      <w:t>Föredragningslista</w:t>
    </w:r>
  </w:p>
  <w:p w:rsidR="00DE4251" w:rsidRPr="000B6415" w:rsidRDefault="00DE42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24346858">
    <w:abstractNumId w:val="5"/>
  </w:num>
  <w:num w:numId="2" w16cid:durableId="1737048704">
    <w:abstractNumId w:val="2"/>
  </w:num>
  <w:num w:numId="3" w16cid:durableId="2090079252">
    <w:abstractNumId w:val="4"/>
  </w:num>
  <w:num w:numId="4" w16cid:durableId="1879006274">
    <w:abstractNumId w:val="1"/>
  </w:num>
  <w:num w:numId="5" w16cid:durableId="457576468">
    <w:abstractNumId w:val="0"/>
  </w:num>
  <w:num w:numId="6" w16cid:durableId="2117095137">
    <w:abstractNumId w:val="3"/>
  </w:num>
  <w:num w:numId="7" w16cid:durableId="1332754375">
    <w:abstractNumId w:val="3"/>
  </w:num>
  <w:num w:numId="8" w16cid:durableId="329453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C26BD"/>
    <w:rsid w:val="00000608"/>
    <w:rsid w:val="00000D47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B6415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1A2A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3515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A085C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26BD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03EB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07B5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2621C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6610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4A1D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4251"/>
    <w:rsid w:val="00DE550D"/>
    <w:rsid w:val="00DE5CC0"/>
    <w:rsid w:val="00DE65BE"/>
    <w:rsid w:val="00DF1BC9"/>
    <w:rsid w:val="00DF2854"/>
    <w:rsid w:val="00DF3329"/>
    <w:rsid w:val="00DF3DC8"/>
    <w:rsid w:val="00DF64A1"/>
    <w:rsid w:val="00DF7A9D"/>
    <w:rsid w:val="00DF7E06"/>
    <w:rsid w:val="00E000A9"/>
    <w:rsid w:val="00E00C7C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1347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D187B-516D-4709-94E6-B9E2C260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370</Words>
  <Characters>2718</Characters>
  <Application>Microsoft Office Word</Application>
  <DocSecurity>4</DocSecurity>
  <Lines>209</Lines>
  <Paragraphs>118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2012-02-28T13:46:00Z</cp:lastPrinted>
  <dcterms:created xsi:type="dcterms:W3CDTF">2025-12-17T21:21:00Z</dcterms:created>
  <dcterms:modified xsi:type="dcterms:W3CDTF">2025-12-17T21:21:00Z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29 februari 2012</vt:lpwstr>
  </property>
  <property fmtid="{D5CDD505-2E9C-101B-9397-08002B2CF9AE}" pid="3" name="DocumentNumber">
    <vt:lpwstr>78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2012-02-29</vt:lpwstr>
  </property>
  <property fmtid="{D5CDD505-2E9C-101B-9397-08002B2CF9AE}" pid="7" name="DatumAvgörande">
    <vt:lpwstr>2012-02-29</vt:lpwstr>
  </property>
</Properties>
</file>