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D77C7201414446951989299AEA63E5"/>
        </w:placeholder>
        <w:text/>
      </w:sdtPr>
      <w:sdtEndPr/>
      <w:sdtContent>
        <w:p w:rsidRPr="009B062B" w:rsidR="00AF30DD" w:rsidP="007B51D0" w:rsidRDefault="00AF30DD" w14:paraId="44F5210F" w14:textId="77777777">
          <w:pPr>
            <w:pStyle w:val="Rubrik1"/>
            <w:spacing w:after="300"/>
          </w:pPr>
          <w:r w:rsidRPr="009B062B">
            <w:t>Förslag till riksdagsbeslut</w:t>
          </w:r>
        </w:p>
      </w:sdtContent>
    </w:sdt>
    <w:sdt>
      <w:sdtPr>
        <w:alias w:val="Yrkande 1"/>
        <w:tag w:val="5bd4eb01-d016-4727-ae36-866b868c805f"/>
        <w:id w:val="-842854330"/>
        <w:lock w:val="sdtLocked"/>
      </w:sdtPr>
      <w:sdtEndPr/>
      <w:sdtContent>
        <w:p w:rsidR="00471083" w:rsidRDefault="00552B29" w14:paraId="0B021B2A" w14:textId="77777777">
          <w:pPr>
            <w:pStyle w:val="Frslagstext"/>
            <w:numPr>
              <w:ilvl w:val="0"/>
              <w:numId w:val="0"/>
            </w:numPr>
          </w:pPr>
          <w:r>
            <w:t>Riksdagen anvisar anslagen för 2021 inom utgiftsområde 7 Internationellt bistånd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4B892BB5FFE488BADD212E2E5A02FB1"/>
        </w:placeholder>
        <w:text/>
      </w:sdtPr>
      <w:sdtEndPr/>
      <w:sdtContent>
        <w:p w:rsidRPr="0044483C" w:rsidR="006D79C9" w:rsidP="00333E95" w:rsidRDefault="006E3816" w14:paraId="6AD8BE25" w14:textId="77777777">
          <w:pPr>
            <w:pStyle w:val="Rubrik1"/>
          </w:pPr>
          <w:r>
            <w:t>Anslagsfördelning</w:t>
          </w:r>
        </w:p>
      </w:sdtContent>
    </w:sdt>
    <w:p w:rsidRPr="00C469A8" w:rsidR="00D958FC" w:rsidP="00C469A8" w:rsidRDefault="00D958FC" w14:paraId="5BFFD860" w14:textId="7CAF4E86">
      <w:pPr>
        <w:pStyle w:val="Tabellrubrik"/>
      </w:pPr>
      <w:r w:rsidRPr="00C469A8">
        <w:t>Tabell 1 Anslagsförslag 2021 för utgiftsområde 7 Internationellt bistånd</w:t>
      </w:r>
    </w:p>
    <w:p w:rsidRPr="00C469A8" w:rsidR="00D958FC" w:rsidP="00C469A8" w:rsidRDefault="00D958FC" w14:paraId="4578C036" w14:textId="77777777">
      <w:pPr>
        <w:pStyle w:val="Tabellunderrubrik"/>
      </w:pPr>
      <w:r w:rsidRPr="00C469A8">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26"/>
        <w:gridCol w:w="4621"/>
        <w:gridCol w:w="1729"/>
        <w:gridCol w:w="1729"/>
      </w:tblGrid>
      <w:tr w:rsidRPr="0044483C" w:rsidR="00D958FC" w:rsidTr="00C469A8" w14:paraId="6B1ADB4A"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4483C" w:rsidR="00D958FC" w:rsidP="00AA301B" w:rsidRDefault="00D958FC" w14:paraId="4472BF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4483C">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4483C" w:rsidR="00D958FC" w:rsidP="00AA301B" w:rsidRDefault="00D958FC" w14:paraId="013979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483C">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4483C" w:rsidR="00D958FC" w:rsidP="00AA301B" w:rsidRDefault="00D958FC" w14:paraId="14FDE3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483C">
              <w:rPr>
                <w:rFonts w:ascii="Times New Roman" w:hAnsi="Times New Roman" w:eastAsia="Times New Roman" w:cs="Times New Roman"/>
                <w:b/>
                <w:bCs/>
                <w:color w:val="000000"/>
                <w:kern w:val="0"/>
                <w:sz w:val="20"/>
                <w:szCs w:val="20"/>
                <w:lang w:eastAsia="sv-SE"/>
                <w14:numSpacing w14:val="default"/>
              </w:rPr>
              <w:t>Avvikelse från regeringen</w:t>
            </w:r>
          </w:p>
        </w:tc>
      </w:tr>
      <w:tr w:rsidRPr="0044483C" w:rsidR="00D958FC" w:rsidTr="00C469A8" w14:paraId="178731D7"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005B9A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1:1</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55548E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Biståndsverksamhet</w:t>
            </w:r>
          </w:p>
        </w:tc>
        <w:tc>
          <w:tcPr>
            <w:tcW w:w="1729" w:type="dxa"/>
            <w:shd w:val="clear" w:color="auto" w:fill="FFFFFF"/>
            <w:tcMar>
              <w:top w:w="68" w:type="dxa"/>
              <w:left w:w="28" w:type="dxa"/>
              <w:bottom w:w="0" w:type="dxa"/>
              <w:right w:w="28" w:type="dxa"/>
            </w:tcMar>
            <w:hideMark/>
          </w:tcPr>
          <w:p w:rsidRPr="0044483C" w:rsidR="00D958FC" w:rsidP="00AA301B" w:rsidRDefault="00D958FC" w14:paraId="27FE1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44 965 687</w:t>
            </w:r>
          </w:p>
        </w:tc>
        <w:tc>
          <w:tcPr>
            <w:tcW w:w="1729" w:type="dxa"/>
            <w:shd w:val="clear" w:color="auto" w:fill="FFFFFF"/>
            <w:tcMar>
              <w:top w:w="68" w:type="dxa"/>
              <w:left w:w="28" w:type="dxa"/>
              <w:bottom w:w="0" w:type="dxa"/>
              <w:right w:w="28" w:type="dxa"/>
            </w:tcMar>
            <w:hideMark/>
          </w:tcPr>
          <w:p w:rsidRPr="0044483C" w:rsidR="00D958FC" w:rsidP="00AA301B" w:rsidRDefault="00D958FC" w14:paraId="597FD1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r>
      <w:tr w:rsidRPr="0044483C" w:rsidR="00D958FC" w:rsidTr="00C469A8" w14:paraId="460BB70B"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388FB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1:2</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7D7234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729" w:type="dxa"/>
            <w:shd w:val="clear" w:color="auto" w:fill="FFFFFF"/>
            <w:tcMar>
              <w:top w:w="68" w:type="dxa"/>
              <w:left w:w="28" w:type="dxa"/>
              <w:bottom w:w="0" w:type="dxa"/>
              <w:right w:w="28" w:type="dxa"/>
            </w:tcMar>
            <w:hideMark/>
          </w:tcPr>
          <w:p w:rsidRPr="0044483C" w:rsidR="00D958FC" w:rsidP="00AA301B" w:rsidRDefault="00D958FC" w14:paraId="215E6F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1 583 163</w:t>
            </w:r>
          </w:p>
        </w:tc>
        <w:tc>
          <w:tcPr>
            <w:tcW w:w="1729" w:type="dxa"/>
            <w:shd w:val="clear" w:color="auto" w:fill="FFFFFF"/>
            <w:tcMar>
              <w:top w:w="68" w:type="dxa"/>
              <w:left w:w="28" w:type="dxa"/>
              <w:bottom w:w="0" w:type="dxa"/>
              <w:right w:w="28" w:type="dxa"/>
            </w:tcMar>
            <w:hideMark/>
          </w:tcPr>
          <w:p w:rsidRPr="0044483C" w:rsidR="00D958FC" w:rsidP="00AA301B" w:rsidRDefault="00D958FC" w14:paraId="3EDD2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r>
      <w:tr w:rsidRPr="0044483C" w:rsidR="00D958FC" w:rsidTr="00C469A8" w14:paraId="763996DC"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4A79F8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1:3</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4436F9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Nordiska Afrikainstitutet</w:t>
            </w:r>
          </w:p>
        </w:tc>
        <w:tc>
          <w:tcPr>
            <w:tcW w:w="1729" w:type="dxa"/>
            <w:shd w:val="clear" w:color="auto" w:fill="FFFFFF"/>
            <w:tcMar>
              <w:top w:w="68" w:type="dxa"/>
              <w:left w:w="28" w:type="dxa"/>
              <w:bottom w:w="0" w:type="dxa"/>
              <w:right w:w="28" w:type="dxa"/>
            </w:tcMar>
            <w:hideMark/>
          </w:tcPr>
          <w:p w:rsidRPr="0044483C" w:rsidR="00D958FC" w:rsidP="00AA301B" w:rsidRDefault="00D958FC" w14:paraId="0C1A6C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17 189</w:t>
            </w:r>
          </w:p>
        </w:tc>
        <w:tc>
          <w:tcPr>
            <w:tcW w:w="1729" w:type="dxa"/>
            <w:shd w:val="clear" w:color="auto" w:fill="FFFFFF"/>
            <w:tcMar>
              <w:top w:w="68" w:type="dxa"/>
              <w:left w:w="28" w:type="dxa"/>
              <w:bottom w:w="0" w:type="dxa"/>
              <w:right w:w="28" w:type="dxa"/>
            </w:tcMar>
            <w:hideMark/>
          </w:tcPr>
          <w:p w:rsidRPr="0044483C" w:rsidR="00D958FC" w:rsidP="00AA301B" w:rsidRDefault="00D958FC" w14:paraId="6CC5AA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r>
      <w:tr w:rsidRPr="0044483C" w:rsidR="00D958FC" w:rsidTr="00C469A8" w14:paraId="4D0ADE93"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1A5D72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1:4</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0DF9C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Folke Bernadotteakademin</w:t>
            </w:r>
          </w:p>
        </w:tc>
        <w:tc>
          <w:tcPr>
            <w:tcW w:w="1729" w:type="dxa"/>
            <w:shd w:val="clear" w:color="auto" w:fill="FFFFFF"/>
            <w:tcMar>
              <w:top w:w="68" w:type="dxa"/>
              <w:left w:w="28" w:type="dxa"/>
              <w:bottom w:w="0" w:type="dxa"/>
              <w:right w:w="28" w:type="dxa"/>
            </w:tcMar>
            <w:hideMark/>
          </w:tcPr>
          <w:p w:rsidRPr="0044483C" w:rsidR="00D958FC" w:rsidP="00AA301B" w:rsidRDefault="00D958FC" w14:paraId="418E1D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191 101</w:t>
            </w:r>
          </w:p>
        </w:tc>
        <w:tc>
          <w:tcPr>
            <w:tcW w:w="1729" w:type="dxa"/>
            <w:shd w:val="clear" w:color="auto" w:fill="FFFFFF"/>
            <w:tcMar>
              <w:top w:w="68" w:type="dxa"/>
              <w:left w:w="28" w:type="dxa"/>
              <w:bottom w:w="0" w:type="dxa"/>
              <w:right w:w="28" w:type="dxa"/>
            </w:tcMar>
            <w:hideMark/>
          </w:tcPr>
          <w:p w:rsidRPr="0044483C" w:rsidR="00D958FC" w:rsidP="00AA301B" w:rsidRDefault="00D958FC" w14:paraId="040849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r>
      <w:tr w:rsidRPr="0044483C" w:rsidR="00D958FC" w:rsidTr="00C469A8" w14:paraId="6EB2F853"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350996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1:5</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4BE64C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729" w:type="dxa"/>
            <w:shd w:val="clear" w:color="auto" w:fill="FFFFFF"/>
            <w:tcMar>
              <w:top w:w="68" w:type="dxa"/>
              <w:left w:w="28" w:type="dxa"/>
              <w:bottom w:w="0" w:type="dxa"/>
              <w:right w:w="28" w:type="dxa"/>
            </w:tcMar>
            <w:hideMark/>
          </w:tcPr>
          <w:p w:rsidRPr="0044483C" w:rsidR="00D958FC" w:rsidP="00AA301B" w:rsidRDefault="00D958FC" w14:paraId="5D13B8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50 000</w:t>
            </w:r>
          </w:p>
        </w:tc>
        <w:tc>
          <w:tcPr>
            <w:tcW w:w="1729" w:type="dxa"/>
            <w:shd w:val="clear" w:color="auto" w:fill="FFFFFF"/>
            <w:tcMar>
              <w:top w:w="68" w:type="dxa"/>
              <w:left w:w="28" w:type="dxa"/>
              <w:bottom w:w="0" w:type="dxa"/>
              <w:right w:w="28" w:type="dxa"/>
            </w:tcMar>
            <w:hideMark/>
          </w:tcPr>
          <w:p w:rsidRPr="0044483C" w:rsidR="00D958FC" w:rsidP="00AA301B" w:rsidRDefault="00D958FC" w14:paraId="5887D9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r>
      <w:tr w:rsidRPr="0044483C" w:rsidR="00D958FC" w:rsidTr="00C469A8" w14:paraId="231AB7E3"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62ED88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1:6</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4D8C3D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729" w:type="dxa"/>
            <w:shd w:val="clear" w:color="auto" w:fill="FFFFFF"/>
            <w:tcMar>
              <w:top w:w="68" w:type="dxa"/>
              <w:left w:w="28" w:type="dxa"/>
              <w:bottom w:w="0" w:type="dxa"/>
              <w:right w:w="28" w:type="dxa"/>
            </w:tcMar>
            <w:hideMark/>
          </w:tcPr>
          <w:p w:rsidRPr="0044483C" w:rsidR="00D958FC" w:rsidP="00AA301B" w:rsidRDefault="00D958FC" w14:paraId="18118D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21 462</w:t>
            </w:r>
          </w:p>
        </w:tc>
        <w:tc>
          <w:tcPr>
            <w:tcW w:w="1729" w:type="dxa"/>
            <w:shd w:val="clear" w:color="auto" w:fill="FFFFFF"/>
            <w:tcMar>
              <w:top w:w="68" w:type="dxa"/>
              <w:left w:w="28" w:type="dxa"/>
              <w:bottom w:w="0" w:type="dxa"/>
              <w:right w:w="28" w:type="dxa"/>
            </w:tcMar>
            <w:hideMark/>
          </w:tcPr>
          <w:p w:rsidRPr="0044483C" w:rsidR="00D958FC" w:rsidP="00AA301B" w:rsidRDefault="00D958FC" w14:paraId="74740C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r>
      <w:tr w:rsidRPr="0044483C" w:rsidR="00D958FC" w:rsidTr="00C469A8" w14:paraId="7CA58BAE"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530D3C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99:1</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3DD808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 xml:space="preserve">Additionellt </w:t>
            </w:r>
            <w:proofErr w:type="spellStart"/>
            <w:r w:rsidRPr="0044483C">
              <w:rPr>
                <w:rFonts w:ascii="Times New Roman" w:hAnsi="Times New Roman" w:eastAsia="Times New Roman" w:cs="Times New Roman"/>
                <w:color w:val="000000"/>
                <w:kern w:val="0"/>
                <w:sz w:val="20"/>
                <w:szCs w:val="20"/>
                <w:lang w:eastAsia="sv-SE"/>
                <w14:numSpacing w14:val="default"/>
              </w:rPr>
              <w:t>coronabistånd</w:t>
            </w:r>
            <w:proofErr w:type="spellEnd"/>
          </w:p>
        </w:tc>
        <w:tc>
          <w:tcPr>
            <w:tcW w:w="1729" w:type="dxa"/>
            <w:shd w:val="clear" w:color="auto" w:fill="FFFFFF"/>
            <w:tcMar>
              <w:top w:w="68" w:type="dxa"/>
              <w:left w:w="28" w:type="dxa"/>
              <w:bottom w:w="0" w:type="dxa"/>
              <w:right w:w="28" w:type="dxa"/>
            </w:tcMar>
            <w:hideMark/>
          </w:tcPr>
          <w:p w:rsidRPr="0044483C" w:rsidR="00D958FC" w:rsidP="00AA301B" w:rsidRDefault="00D958FC" w14:paraId="23D16B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44483C" w:rsidR="00D958FC" w:rsidP="00AA301B" w:rsidRDefault="00D958FC" w14:paraId="34069C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1 000 000</w:t>
            </w:r>
          </w:p>
        </w:tc>
      </w:tr>
      <w:tr w:rsidRPr="0044483C" w:rsidR="00D958FC" w:rsidTr="00C469A8" w14:paraId="02AF9381" w14:textId="77777777">
        <w:trPr>
          <w:cantSplit/>
        </w:trPr>
        <w:tc>
          <w:tcPr>
            <w:tcW w:w="426" w:type="dxa"/>
            <w:shd w:val="clear" w:color="auto" w:fill="FFFFFF"/>
            <w:tcMar>
              <w:top w:w="68" w:type="dxa"/>
              <w:left w:w="28" w:type="dxa"/>
              <w:bottom w:w="0" w:type="dxa"/>
              <w:right w:w="28" w:type="dxa"/>
            </w:tcMar>
            <w:hideMark/>
          </w:tcPr>
          <w:p w:rsidRPr="0044483C" w:rsidR="00D958FC" w:rsidP="00AA301B" w:rsidRDefault="00D958FC" w14:paraId="75EC8E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99:2</w:t>
            </w:r>
          </w:p>
        </w:tc>
        <w:tc>
          <w:tcPr>
            <w:tcW w:w="4621" w:type="dxa"/>
            <w:shd w:val="clear" w:color="auto" w:fill="FFFFFF"/>
            <w:tcMar>
              <w:top w:w="68" w:type="dxa"/>
              <w:left w:w="28" w:type="dxa"/>
              <w:bottom w:w="0" w:type="dxa"/>
              <w:right w:w="28" w:type="dxa"/>
            </w:tcMar>
            <w:vAlign w:val="center"/>
            <w:hideMark/>
          </w:tcPr>
          <w:p w:rsidRPr="0044483C" w:rsidR="00D958FC" w:rsidP="00AA301B" w:rsidRDefault="00D958FC" w14:paraId="0F15E5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Additionellt klimatbistånd</w:t>
            </w:r>
          </w:p>
        </w:tc>
        <w:tc>
          <w:tcPr>
            <w:tcW w:w="1729" w:type="dxa"/>
            <w:shd w:val="clear" w:color="auto" w:fill="FFFFFF"/>
            <w:tcMar>
              <w:top w:w="68" w:type="dxa"/>
              <w:left w:w="28" w:type="dxa"/>
              <w:bottom w:w="0" w:type="dxa"/>
              <w:right w:w="28" w:type="dxa"/>
            </w:tcMar>
            <w:hideMark/>
          </w:tcPr>
          <w:p w:rsidRPr="0044483C" w:rsidR="00D958FC" w:rsidP="00AA301B" w:rsidRDefault="00D958FC" w14:paraId="5619F0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44483C" w:rsidR="00D958FC" w:rsidP="00AA301B" w:rsidRDefault="00D958FC" w14:paraId="3C1EBF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4483C">
              <w:rPr>
                <w:rFonts w:ascii="Times New Roman" w:hAnsi="Times New Roman" w:eastAsia="Times New Roman" w:cs="Times New Roman"/>
                <w:color w:val="000000"/>
                <w:kern w:val="0"/>
                <w:sz w:val="20"/>
                <w:szCs w:val="20"/>
                <w:lang w:eastAsia="sv-SE"/>
                <w14:numSpacing w14:val="default"/>
              </w:rPr>
              <w:t>500 000</w:t>
            </w:r>
          </w:p>
        </w:tc>
      </w:tr>
      <w:tr w:rsidRPr="0044483C" w:rsidR="00D958FC" w:rsidTr="00C469A8" w14:paraId="182DB0EA"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4483C" w:rsidR="00D958FC" w:rsidP="00AA301B" w:rsidRDefault="00D958FC" w14:paraId="24BA72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4483C">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4483C" w:rsidR="00D958FC" w:rsidP="00AA301B" w:rsidRDefault="00D958FC" w14:paraId="1FC408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483C">
              <w:rPr>
                <w:rFonts w:ascii="Times New Roman" w:hAnsi="Times New Roman" w:eastAsia="Times New Roman" w:cs="Times New Roman"/>
                <w:b/>
                <w:bCs/>
                <w:color w:val="000000"/>
                <w:kern w:val="0"/>
                <w:sz w:val="20"/>
                <w:szCs w:val="20"/>
                <w:lang w:eastAsia="sv-SE"/>
                <w14:numSpacing w14:val="default"/>
              </w:rPr>
              <w:t>46 828 602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4483C" w:rsidR="00D958FC" w:rsidP="00AA301B" w:rsidRDefault="00D958FC" w14:paraId="3E993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4483C">
              <w:rPr>
                <w:rFonts w:ascii="Times New Roman" w:hAnsi="Times New Roman" w:eastAsia="Times New Roman" w:cs="Times New Roman"/>
                <w:b/>
                <w:bCs/>
                <w:color w:val="000000"/>
                <w:kern w:val="0"/>
                <w:sz w:val="20"/>
                <w:szCs w:val="20"/>
                <w:lang w:eastAsia="sv-SE"/>
                <w14:numSpacing w14:val="default"/>
              </w:rPr>
              <w:t>1 500 000</w:t>
            </w:r>
          </w:p>
        </w:tc>
      </w:tr>
    </w:tbl>
    <w:p w:rsidRPr="0044483C" w:rsidR="002C4B26" w:rsidP="00D958FC" w:rsidRDefault="002C4B26" w14:paraId="2BE8B04A" w14:textId="77777777">
      <w:pPr>
        <w:pStyle w:val="Rubrik2"/>
      </w:pPr>
      <w:r w:rsidRPr="0044483C">
        <w:t xml:space="preserve">Nytt anslag: Additionellt </w:t>
      </w:r>
      <w:proofErr w:type="spellStart"/>
      <w:r w:rsidRPr="0044483C">
        <w:t>coronabistånd</w:t>
      </w:r>
      <w:bookmarkStart w:name="_GoBack" w:id="1"/>
      <w:bookmarkEnd w:id="1"/>
      <w:proofErr w:type="spellEnd"/>
    </w:p>
    <w:p w:rsidRPr="0044483C" w:rsidR="001647C8" w:rsidP="00C469A8" w:rsidRDefault="002C4B26" w14:paraId="18BFD1F7" w14:textId="2C58E573">
      <w:pPr>
        <w:pStyle w:val="Normalutanindragellerluft"/>
      </w:pPr>
      <w:r w:rsidRPr="0044483C">
        <w:t xml:space="preserve">Med anledning av den omfattande coronakrisen finns det ett stort behov av ökat bistånd. Detta förslag syftar till åtgärder för att minska smittspridningen och för att möta akuta sjukvårdsbehov, men också till att motverka de ekonomiska effekterna av pandemin. Vänsterpartiet föreslår </w:t>
      </w:r>
      <w:r w:rsidR="00792823">
        <w:t xml:space="preserve">ett </w:t>
      </w:r>
      <w:r w:rsidRPr="0044483C">
        <w:t xml:space="preserve">tillfälligt tillskott </w:t>
      </w:r>
      <w:r w:rsidRPr="0044483C" w:rsidR="00D958FC">
        <w:t>om 1</w:t>
      </w:r>
      <w:r w:rsidR="00792823">
        <w:t> </w:t>
      </w:r>
      <w:r w:rsidRPr="0044483C" w:rsidR="00D958FC">
        <w:t xml:space="preserve">miljard </w:t>
      </w:r>
      <w:r w:rsidRPr="0044483C" w:rsidR="007B51D0">
        <w:t xml:space="preserve">kronor </w:t>
      </w:r>
      <w:r w:rsidRPr="0044483C" w:rsidR="00D958FC">
        <w:t>årligen under två år</w:t>
      </w:r>
      <w:r w:rsidRPr="0044483C">
        <w:t xml:space="preserve">. </w:t>
      </w:r>
      <w:r w:rsidRPr="0044483C" w:rsidR="00D958FC">
        <w:t>Tillskottet</w:t>
      </w:r>
      <w:r w:rsidRPr="0044483C">
        <w:t xml:space="preserve"> ska bestå av nya additionella medel, d</w:t>
      </w:r>
      <w:r w:rsidRPr="0044483C" w:rsidR="007B51D0">
        <w:t>vs.</w:t>
      </w:r>
      <w:r w:rsidRPr="0044483C">
        <w:t xml:space="preserve"> vara ytterligare medel utöver det utlovade biståndet. Pengarna kan t.ex. användas till inköp av skyddsutrustning, medi</w:t>
      </w:r>
      <w:r w:rsidR="00C469A8">
        <w:softHyphen/>
      </w:r>
      <w:r w:rsidRPr="0044483C">
        <w:lastRenderedPageBreak/>
        <w:t xml:space="preserve">cinsk utrustning eller att anställa personal. Men också till </w:t>
      </w:r>
      <w:r w:rsidR="00792823">
        <w:t>exempelvis</w:t>
      </w:r>
      <w:r w:rsidRPr="0044483C">
        <w:t xml:space="preserve"> omställning i syfte att få igång nya näringar för att möta arbetslösheten, stöd till</w:t>
      </w:r>
      <w:r w:rsidRPr="0044483C" w:rsidR="001647C8">
        <w:t xml:space="preserve"> människorättsa</w:t>
      </w:r>
      <w:r w:rsidRPr="0044483C">
        <w:t xml:space="preserve">ktivister eller till </w:t>
      </w:r>
      <w:r w:rsidRPr="0044483C" w:rsidR="001647C8">
        <w:t xml:space="preserve">sexuell och reproduktiv hälsa och rättigheter </w:t>
      </w:r>
      <w:r w:rsidRPr="0044483C">
        <w:t xml:space="preserve">som riskerar att få stå tillbaka i skuggan av coronapandemin. </w:t>
      </w:r>
    </w:p>
    <w:p w:rsidRPr="0044483C" w:rsidR="001647C8" w:rsidP="009E6394" w:rsidRDefault="001647C8" w14:paraId="11E6A45C" w14:textId="77777777">
      <w:pPr>
        <w:pStyle w:val="Rubrik2"/>
      </w:pPr>
      <w:r w:rsidRPr="0044483C">
        <w:t>Nytt anslag: Additionellt klimatbistånd</w:t>
      </w:r>
    </w:p>
    <w:p w:rsidRPr="0044483C" w:rsidR="001647C8" w:rsidP="00C469A8" w:rsidRDefault="001647C8" w14:paraId="583C16AA" w14:textId="39FE8DB8">
      <w:pPr>
        <w:pStyle w:val="Normalutanindragellerluft"/>
      </w:pPr>
      <w:r w:rsidRPr="0044483C">
        <w:t>Vänsterpartiet vill se ett nytt klimatbistånd som ska användas till förebyggande klimat</w:t>
      </w:r>
      <w:r w:rsidR="00C469A8">
        <w:softHyphen/>
      </w:r>
      <w:r w:rsidRPr="0044483C">
        <w:t>åtgärder som motverkar konsekvenserna av de klimatförändringar vi redan ser. Klimat</w:t>
      </w:r>
      <w:r w:rsidR="00C469A8">
        <w:softHyphen/>
      </w:r>
      <w:r w:rsidRPr="0044483C">
        <w:t>målen måste gå före kortsiktiga vinstintressen</w:t>
      </w:r>
      <w:r w:rsidR="00792823">
        <w:t>,</w:t>
      </w:r>
      <w:r w:rsidRPr="0044483C">
        <w:t xml:space="preserve"> och den rika delen av världen måste ta sitt historiska ansvar. Det klimatbistånd vi föreslår ska bestå av nya additionella medel, </w:t>
      </w:r>
      <w:r w:rsidRPr="0044483C" w:rsidR="003B2EF9">
        <w:t>för att</w:t>
      </w:r>
      <w:r w:rsidRPr="0044483C" w:rsidR="000561B8">
        <w:t xml:space="preserve"> på så vis</w:t>
      </w:r>
      <w:r w:rsidRPr="0044483C" w:rsidR="003B2EF9">
        <w:t xml:space="preserve"> leva upp till löftet i Parisavtalet om att klimatfinansieringen ska </w:t>
      </w:r>
      <w:r w:rsidRPr="0044483C" w:rsidR="000561B8">
        <w:t>bestå av ytterligare medel</w:t>
      </w:r>
      <w:r w:rsidRPr="0044483C" w:rsidR="003B2EF9">
        <w:t xml:space="preserve"> utöver redan utlovat bistånd </w:t>
      </w:r>
      <w:r w:rsidRPr="0044483C">
        <w:t>och trappas upp under tre år. Pengarna kan t.ex. användas för omställning till ekologiskt hållbara jordbruk, teknikutveckling eller utbyggnad av förnybar energi. För detta ändamål införs ett nytt anslag som uppgår till 500 miljoner kronor för 202</w:t>
      </w:r>
      <w:r w:rsidRPr="0044483C" w:rsidR="00D958FC">
        <w:t>1</w:t>
      </w:r>
      <w:r w:rsidRPr="0044483C">
        <w:t>, 750 miljoner kronor för 202</w:t>
      </w:r>
      <w:r w:rsidRPr="0044483C" w:rsidR="00D958FC">
        <w:t>2</w:t>
      </w:r>
      <w:r w:rsidRPr="0044483C">
        <w:t xml:space="preserve"> och 1</w:t>
      </w:r>
      <w:r w:rsidR="00792823">
        <w:t> </w:t>
      </w:r>
      <w:r w:rsidRPr="0044483C">
        <w:t>miljard kronor för 202</w:t>
      </w:r>
      <w:r w:rsidRPr="0044483C" w:rsidR="00D958FC">
        <w:t>3</w:t>
      </w:r>
      <w:r w:rsidRPr="0044483C">
        <w:t>.</w:t>
      </w:r>
    </w:p>
    <w:p w:rsidRPr="0044483C" w:rsidR="001647C8" w:rsidP="009E6394" w:rsidRDefault="001647C8" w14:paraId="143E6F45" w14:textId="77777777">
      <w:pPr>
        <w:pStyle w:val="Rubrik2"/>
      </w:pPr>
      <w:r w:rsidRPr="0044483C">
        <w:t>S</w:t>
      </w:r>
      <w:r w:rsidRPr="0044483C" w:rsidR="009E6394">
        <w:t>exuell och reproduktiv hälsa och rättigheter</w:t>
      </w:r>
      <w:r w:rsidRPr="0044483C">
        <w:t xml:space="preserve"> i biståndet</w:t>
      </w:r>
    </w:p>
    <w:p w:rsidRPr="0044483C" w:rsidR="000561B8" w:rsidP="00C469A8" w:rsidRDefault="000561B8" w14:paraId="3A3F790B" w14:textId="20197BAD">
      <w:pPr>
        <w:pStyle w:val="Normalutanindragellerluft"/>
      </w:pPr>
      <w:r w:rsidRPr="0044483C">
        <w:t>Ett jämlikt och demokratiskt samhälle förutsätter att alla människor har rätt att bestäm</w:t>
      </w:r>
      <w:r w:rsidR="00C469A8">
        <w:softHyphen/>
      </w:r>
      <w:r w:rsidRPr="0044483C">
        <w:t xml:space="preserve">ma över sin egen kropp och sina egna livsval. </w:t>
      </w:r>
      <w:r w:rsidRPr="0044483C" w:rsidR="001647C8">
        <w:t xml:space="preserve">Mot bakgrund av det växande hotet mot </w:t>
      </w:r>
      <w:r w:rsidRPr="0044483C">
        <w:t xml:space="preserve">kvinnors rättigheter och inte minst mot </w:t>
      </w:r>
      <w:r w:rsidRPr="0044483C" w:rsidR="009E6394">
        <w:t>sexuell och reproduktiv hälsa och rättigheter (</w:t>
      </w:r>
      <w:r w:rsidRPr="0044483C" w:rsidR="001647C8">
        <w:t>SRHR</w:t>
      </w:r>
      <w:r w:rsidRPr="0044483C" w:rsidR="009E6394">
        <w:t>)</w:t>
      </w:r>
      <w:r w:rsidRPr="0044483C" w:rsidR="001647C8">
        <w:t xml:space="preserve"> från konservativa och patriarkala krafter som är på frammarsch runt om i värl</w:t>
      </w:r>
      <w:r w:rsidR="00C469A8">
        <w:softHyphen/>
      </w:r>
      <w:r w:rsidRPr="0044483C" w:rsidR="001647C8">
        <w:t xml:space="preserve">den behöver </w:t>
      </w:r>
      <w:r w:rsidRPr="0044483C">
        <w:t>detta</w:t>
      </w:r>
      <w:r w:rsidRPr="0044483C" w:rsidR="001647C8">
        <w:t xml:space="preserve"> prioriteras ännu högre i Sveriges utvecklingssamarbete. </w:t>
      </w:r>
      <w:r w:rsidRPr="0044483C" w:rsidR="009E6394">
        <w:t>I spåren av coronapandemin riskerar</w:t>
      </w:r>
      <w:r w:rsidRPr="0044483C" w:rsidR="00D958FC">
        <w:t xml:space="preserve"> dessutom</w:t>
      </w:r>
      <w:r w:rsidRPr="0044483C" w:rsidR="009E6394">
        <w:t xml:space="preserve"> viktiga åtgärder för framför allt kvinnors hälsa att stå tillbaka. </w:t>
      </w:r>
      <w:r w:rsidRPr="0044483C" w:rsidR="001647C8">
        <w:t>Vänsterpartiet har länge drivit att minst 10 procent av biståndsbudgeten ska öronmärkas för SRHR. Enligt RFSU:s beräkningar har det svenska biståndet till SRHR mellan 2010 och 2017 ökat i reala termer men som andel av det totala biståndet legat på ungefär samma nivå, runt 6–7 procent av det totala biståndet.</w:t>
      </w:r>
      <w:r w:rsidRPr="0044483C" w:rsidR="00C04974">
        <w:t xml:space="preserve"> R</w:t>
      </w:r>
      <w:r w:rsidRPr="0044483C" w:rsidR="001647C8">
        <w:t>egeringen bör</w:t>
      </w:r>
      <w:r w:rsidRPr="0044483C" w:rsidR="00C04974">
        <w:t xml:space="preserve"> därför</w:t>
      </w:r>
      <w:r w:rsidRPr="0044483C" w:rsidR="001647C8">
        <w:t xml:space="preserve"> öka andelen bistånd som avsätts för arbete med sexuell och reproduktiv hälsa och rättigheter (SRHR) till minst 10 procent av den totala biståndsbudgeten. </w:t>
      </w:r>
      <w:r w:rsidRPr="0044483C" w:rsidR="00C04974">
        <w:t xml:space="preserve">Vår </w:t>
      </w:r>
      <w:r w:rsidRPr="0044483C" w:rsidR="001647C8">
        <w:t xml:space="preserve">politik </w:t>
      </w:r>
      <w:r w:rsidRPr="0044483C" w:rsidR="009E6394">
        <w:t>på området utvecklas i motionen Sexuell och reproduktiv hälsa och rättigheter i världen (2020/21:</w:t>
      </w:r>
      <w:r w:rsidR="00792823">
        <w:t>170</w:t>
      </w:r>
      <w:r w:rsidRPr="0044483C" w:rsidR="009E6394">
        <w:t>)</w:t>
      </w:r>
      <w:r w:rsidRPr="0044483C" w:rsidR="00C04974">
        <w:t xml:space="preserve"> där vi också lyfter detta som ett krav</w:t>
      </w:r>
      <w:r w:rsidRPr="0044483C" w:rsidR="001647C8">
        <w:t>.</w:t>
      </w:r>
    </w:p>
    <w:p w:rsidRPr="0044483C" w:rsidR="000561B8" w:rsidP="00AF6B85" w:rsidRDefault="000561B8" w14:paraId="30135FB5" w14:textId="77777777">
      <w:pPr>
        <w:pStyle w:val="Rubrik2"/>
      </w:pPr>
      <w:r w:rsidRPr="0044483C">
        <w:t>Avräkningarna</w:t>
      </w:r>
    </w:p>
    <w:p w:rsidRPr="0044483C" w:rsidR="000561B8" w:rsidP="00C469A8" w:rsidRDefault="00AF6B85" w14:paraId="724B6BE2" w14:textId="77777777">
      <w:pPr>
        <w:pStyle w:val="Normalutanindragellerluft"/>
      </w:pPr>
      <w:r w:rsidRPr="0044483C">
        <w:t>De s.k. avräkningarna för asylkostnader i biståndet innebär att pengar i</w:t>
      </w:r>
      <w:r w:rsidRPr="0044483C" w:rsidR="007B51D0">
        <w:t> </w:t>
      </w:r>
      <w:r w:rsidRPr="0044483C">
        <w:t xml:space="preserve">stället går till att hantera flyktingmottagande i Sverige. Vänsterpartiet har upprepade gånger kritiserat detta och menar att avräkningarna bör minska. </w:t>
      </w:r>
    </w:p>
    <w:p w:rsidRPr="0044483C" w:rsidR="00BB6339" w:rsidP="00C469A8" w:rsidRDefault="00AF6B85" w14:paraId="5276A1BB" w14:textId="77777777">
      <w:r w:rsidRPr="0044483C">
        <w:t xml:space="preserve">Ett problem när det gäller kostnaderna är bristen på transparens. </w:t>
      </w:r>
      <w:r w:rsidRPr="0044483C" w:rsidR="000561B8">
        <w:t xml:space="preserve">Regeringen har i budgetpropositionen för 2021 redovisat avräkningarna något tydligare än tidigare år. Den nya beräkningsmodellen och regeringens redovisning </w:t>
      </w:r>
      <w:r w:rsidRPr="0044483C">
        <w:t xml:space="preserve">är dock fortfarande </w:t>
      </w:r>
      <w:r w:rsidRPr="0044483C" w:rsidR="0056758C">
        <w:t>inte tillräckligt</w:t>
      </w:r>
      <w:r w:rsidRPr="0044483C">
        <w:t xml:space="preserve"> tydlig. Det är ett demokratiskt problem. För att det ska vara möjligt att granska och följa förändringar över tid är det centralt att regeringen tydligt redovisar till riksdagen vad man faktiskt gör. </w:t>
      </w:r>
      <w:r w:rsidRPr="0044483C" w:rsidR="000561B8">
        <w:t xml:space="preserve"> </w:t>
      </w:r>
    </w:p>
    <w:sdt>
      <w:sdtPr>
        <w:alias w:val="CC_Underskrifter"/>
        <w:tag w:val="CC_Underskrifter"/>
        <w:id w:val="583496634"/>
        <w:lock w:val="sdtContentLocked"/>
        <w:placeholder>
          <w:docPart w:val="BAA8DCE65C7D4681944C72067FF92A79"/>
        </w:placeholder>
      </w:sdtPr>
      <w:sdtEndPr/>
      <w:sdtContent>
        <w:p w:rsidR="00F65B84" w:rsidP="0044483C" w:rsidRDefault="00F65B84" w14:paraId="2C275AAD" w14:textId="77777777"/>
        <w:p w:rsidRPr="008E0FE2" w:rsidR="004801AC" w:rsidP="0044483C" w:rsidRDefault="00AA301B" w14:paraId="7CCE6D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Håkan Svenneling (V)</w:t>
            </w:r>
          </w:p>
        </w:tc>
      </w:tr>
    </w:tbl>
    <w:p w:rsidR="0075618B" w:rsidRDefault="0075618B" w14:paraId="37B7712C" w14:textId="77777777"/>
    <w:sectPr w:rsidR="007561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72E3" w14:textId="77777777" w:rsidR="00B2241E" w:rsidRDefault="00B2241E" w:rsidP="000C1CAD">
      <w:pPr>
        <w:spacing w:line="240" w:lineRule="auto"/>
      </w:pPr>
      <w:r>
        <w:separator/>
      </w:r>
    </w:p>
  </w:endnote>
  <w:endnote w:type="continuationSeparator" w:id="0">
    <w:p w14:paraId="3FA7BCD2" w14:textId="77777777" w:rsidR="00B2241E" w:rsidRDefault="00B22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D6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34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76F9" w14:textId="77777777" w:rsidR="00262EA3" w:rsidRPr="0044483C" w:rsidRDefault="00262EA3" w:rsidP="004448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01487" w14:textId="77777777" w:rsidR="00B2241E" w:rsidRDefault="00B2241E" w:rsidP="000C1CAD">
      <w:pPr>
        <w:spacing w:line="240" w:lineRule="auto"/>
      </w:pPr>
      <w:r>
        <w:separator/>
      </w:r>
    </w:p>
  </w:footnote>
  <w:footnote w:type="continuationSeparator" w:id="0">
    <w:p w14:paraId="672D89A8" w14:textId="77777777" w:rsidR="00B2241E" w:rsidRDefault="00B224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60BC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1746B5" wp14:anchorId="066A7B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01B" w14:paraId="0CBB98E8" w14:textId="77777777">
                          <w:pPr>
                            <w:jc w:val="right"/>
                          </w:pPr>
                          <w:sdt>
                            <w:sdtPr>
                              <w:alias w:val="CC_Noformat_Partikod"/>
                              <w:tag w:val="CC_Noformat_Partikod"/>
                              <w:id w:val="-53464382"/>
                              <w:placeholder>
                                <w:docPart w:val="DFF86D1F5DCB48EBB9B8197A330937DC"/>
                              </w:placeholder>
                              <w:text/>
                            </w:sdtPr>
                            <w:sdtEndPr/>
                            <w:sdtContent>
                              <w:r w:rsidR="006E3816">
                                <w:t>V</w:t>
                              </w:r>
                            </w:sdtContent>
                          </w:sdt>
                          <w:sdt>
                            <w:sdtPr>
                              <w:alias w:val="CC_Noformat_Partinummer"/>
                              <w:tag w:val="CC_Noformat_Partinummer"/>
                              <w:id w:val="-1709555926"/>
                              <w:placeholder>
                                <w:docPart w:val="91463B72CC814B749A466236BE0D812A"/>
                              </w:placeholder>
                              <w:text/>
                            </w:sdtPr>
                            <w:sdtEndPr/>
                            <w:sdtContent>
                              <w:r w:rsidR="008F2F26">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6A7B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01B" w14:paraId="0CBB98E8" w14:textId="77777777">
                    <w:pPr>
                      <w:jc w:val="right"/>
                    </w:pPr>
                    <w:sdt>
                      <w:sdtPr>
                        <w:alias w:val="CC_Noformat_Partikod"/>
                        <w:tag w:val="CC_Noformat_Partikod"/>
                        <w:id w:val="-53464382"/>
                        <w:placeholder>
                          <w:docPart w:val="DFF86D1F5DCB48EBB9B8197A330937DC"/>
                        </w:placeholder>
                        <w:text/>
                      </w:sdtPr>
                      <w:sdtEndPr/>
                      <w:sdtContent>
                        <w:r w:rsidR="006E3816">
                          <w:t>V</w:t>
                        </w:r>
                      </w:sdtContent>
                    </w:sdt>
                    <w:sdt>
                      <w:sdtPr>
                        <w:alias w:val="CC_Noformat_Partinummer"/>
                        <w:tag w:val="CC_Noformat_Partinummer"/>
                        <w:id w:val="-1709555926"/>
                        <w:placeholder>
                          <w:docPart w:val="91463B72CC814B749A466236BE0D812A"/>
                        </w:placeholder>
                        <w:text/>
                      </w:sdtPr>
                      <w:sdtEndPr/>
                      <w:sdtContent>
                        <w:r w:rsidR="008F2F26">
                          <w:t>283</w:t>
                        </w:r>
                      </w:sdtContent>
                    </w:sdt>
                  </w:p>
                </w:txbxContent>
              </v:textbox>
              <w10:wrap anchorx="page"/>
            </v:shape>
          </w:pict>
        </mc:Fallback>
      </mc:AlternateContent>
    </w:r>
  </w:p>
  <w:p w:rsidRPr="00293C4F" w:rsidR="00262EA3" w:rsidP="00776B74" w:rsidRDefault="00262EA3" w14:paraId="3A3EF4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739F14" w14:textId="77777777">
    <w:pPr>
      <w:jc w:val="right"/>
    </w:pPr>
  </w:p>
  <w:p w:rsidR="00262EA3" w:rsidP="00776B74" w:rsidRDefault="00262EA3" w14:paraId="74AA9F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01B" w14:paraId="007654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FD8A9E" wp14:anchorId="1E0063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01B" w14:paraId="56A39F3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6E3816">
          <w:t>V</w:t>
        </w:r>
      </w:sdtContent>
    </w:sdt>
    <w:sdt>
      <w:sdtPr>
        <w:alias w:val="CC_Noformat_Partinummer"/>
        <w:tag w:val="CC_Noformat_Partinummer"/>
        <w:id w:val="-2014525982"/>
        <w:lock w:val="contentLocked"/>
        <w:text/>
      </w:sdtPr>
      <w:sdtEndPr/>
      <w:sdtContent>
        <w:r w:rsidR="008F2F26">
          <w:t>283</w:t>
        </w:r>
      </w:sdtContent>
    </w:sdt>
  </w:p>
  <w:p w:rsidRPr="008227B3" w:rsidR="00262EA3" w:rsidP="008227B3" w:rsidRDefault="00AA301B" w14:paraId="5E2012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01B" w14:paraId="0F80A6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:2964</w:t>
        </w:r>
      </w:sdtContent>
    </w:sdt>
  </w:p>
  <w:p w:rsidR="00262EA3" w:rsidP="00E03A3D" w:rsidRDefault="00AA301B" w14:paraId="5587982F"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165C2A" w14:paraId="4DE632A4" w14:textId="77777777">
        <w:pPr>
          <w:pStyle w:val="FSHRub2"/>
        </w:pPr>
        <w:r>
          <w:t xml:space="preserve">Utgiftsområde 7 Internationellt bistånd </w:t>
        </w:r>
      </w:p>
    </w:sdtContent>
  </w:sdt>
  <w:sdt>
    <w:sdtPr>
      <w:alias w:val="CC_Boilerplate_3"/>
      <w:tag w:val="CC_Boilerplate_3"/>
      <w:id w:val="1606463544"/>
      <w:lock w:val="sdtContentLocked"/>
      <w15:appearance w15:val="hidden"/>
      <w:text w:multiLine="1"/>
    </w:sdtPr>
    <w:sdtEndPr/>
    <w:sdtContent>
      <w:p w:rsidR="00262EA3" w:rsidP="00283E0F" w:rsidRDefault="00262EA3" w14:paraId="1331A9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3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B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1E"/>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7C8"/>
    <w:rsid w:val="00164C00"/>
    <w:rsid w:val="001654D5"/>
    <w:rsid w:val="00165805"/>
    <w:rsid w:val="00165C2A"/>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2EF9"/>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8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3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83"/>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2E"/>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0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0E1"/>
    <w:rsid w:val="005442FA"/>
    <w:rsid w:val="005446FF"/>
    <w:rsid w:val="0054517B"/>
    <w:rsid w:val="00545C84"/>
    <w:rsid w:val="00547388"/>
    <w:rsid w:val="00547A51"/>
    <w:rsid w:val="005518E6"/>
    <w:rsid w:val="0055213D"/>
    <w:rsid w:val="005526D9"/>
    <w:rsid w:val="00552763"/>
    <w:rsid w:val="00552A2A"/>
    <w:rsid w:val="00552AFC"/>
    <w:rsid w:val="00552B29"/>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8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16"/>
    <w:rsid w:val="005A4E53"/>
    <w:rsid w:val="005A5D2E"/>
    <w:rsid w:val="005A5E48"/>
    <w:rsid w:val="005A5FB6"/>
    <w:rsid w:val="005A6133"/>
    <w:rsid w:val="005B01BD"/>
    <w:rsid w:val="005B10F8"/>
    <w:rsid w:val="005B1405"/>
    <w:rsid w:val="005B1793"/>
    <w:rsid w:val="005B1F2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774"/>
    <w:rsid w:val="005D5A19"/>
    <w:rsid w:val="005D60F6"/>
    <w:rsid w:val="005D6A9E"/>
    <w:rsid w:val="005D6B44"/>
    <w:rsid w:val="005D6E77"/>
    <w:rsid w:val="005D7058"/>
    <w:rsid w:val="005D78C0"/>
    <w:rsid w:val="005E00CF"/>
    <w:rsid w:val="005E1016"/>
    <w:rsid w:val="005E1161"/>
    <w:rsid w:val="005E13A4"/>
    <w:rsid w:val="005E1482"/>
    <w:rsid w:val="005E15AE"/>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16"/>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6FA1"/>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18B"/>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823"/>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1D0"/>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8B"/>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26"/>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94"/>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1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01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B8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1E"/>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18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97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1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9A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D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FA1"/>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1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8FC"/>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84"/>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C99E35"/>
  <w15:chartTrackingRefBased/>
  <w15:docId w15:val="{F3617964-144C-43DD-A5A5-96AE2519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7706">
      <w:bodyDiv w:val="1"/>
      <w:marLeft w:val="0"/>
      <w:marRight w:val="0"/>
      <w:marTop w:val="0"/>
      <w:marBottom w:val="0"/>
      <w:divBdr>
        <w:top w:val="none" w:sz="0" w:space="0" w:color="auto"/>
        <w:left w:val="none" w:sz="0" w:space="0" w:color="auto"/>
        <w:bottom w:val="none" w:sz="0" w:space="0" w:color="auto"/>
        <w:right w:val="none" w:sz="0" w:space="0" w:color="auto"/>
      </w:divBdr>
    </w:div>
    <w:div w:id="508639101">
      <w:bodyDiv w:val="1"/>
      <w:marLeft w:val="0"/>
      <w:marRight w:val="0"/>
      <w:marTop w:val="0"/>
      <w:marBottom w:val="0"/>
      <w:divBdr>
        <w:top w:val="none" w:sz="0" w:space="0" w:color="auto"/>
        <w:left w:val="none" w:sz="0" w:space="0" w:color="auto"/>
        <w:bottom w:val="none" w:sz="0" w:space="0" w:color="auto"/>
        <w:right w:val="none" w:sz="0" w:space="0" w:color="auto"/>
      </w:divBdr>
    </w:div>
    <w:div w:id="771127871">
      <w:bodyDiv w:val="1"/>
      <w:marLeft w:val="0"/>
      <w:marRight w:val="0"/>
      <w:marTop w:val="0"/>
      <w:marBottom w:val="0"/>
      <w:divBdr>
        <w:top w:val="none" w:sz="0" w:space="0" w:color="auto"/>
        <w:left w:val="none" w:sz="0" w:space="0" w:color="auto"/>
        <w:bottom w:val="none" w:sz="0" w:space="0" w:color="auto"/>
        <w:right w:val="none" w:sz="0" w:space="0" w:color="auto"/>
      </w:divBdr>
      <w:divsChild>
        <w:div w:id="1474519158">
          <w:marLeft w:val="0"/>
          <w:marRight w:val="0"/>
          <w:marTop w:val="0"/>
          <w:marBottom w:val="0"/>
          <w:divBdr>
            <w:top w:val="none" w:sz="0" w:space="0" w:color="auto"/>
            <w:left w:val="none" w:sz="0" w:space="0" w:color="auto"/>
            <w:bottom w:val="none" w:sz="0" w:space="0" w:color="auto"/>
            <w:right w:val="none" w:sz="0" w:space="0" w:color="auto"/>
          </w:divBdr>
        </w:div>
        <w:div w:id="581910939">
          <w:marLeft w:val="0"/>
          <w:marRight w:val="0"/>
          <w:marTop w:val="0"/>
          <w:marBottom w:val="0"/>
          <w:divBdr>
            <w:top w:val="none" w:sz="0" w:space="0" w:color="auto"/>
            <w:left w:val="none" w:sz="0" w:space="0" w:color="auto"/>
            <w:bottom w:val="none" w:sz="0" w:space="0" w:color="auto"/>
            <w:right w:val="none" w:sz="0" w:space="0" w:color="auto"/>
          </w:divBdr>
        </w:div>
        <w:div w:id="2113083577">
          <w:marLeft w:val="0"/>
          <w:marRight w:val="0"/>
          <w:marTop w:val="0"/>
          <w:marBottom w:val="0"/>
          <w:divBdr>
            <w:top w:val="none" w:sz="0" w:space="0" w:color="auto"/>
            <w:left w:val="none" w:sz="0" w:space="0" w:color="auto"/>
            <w:bottom w:val="none" w:sz="0" w:space="0" w:color="auto"/>
            <w:right w:val="none" w:sz="0" w:space="0" w:color="auto"/>
          </w:divBdr>
        </w:div>
      </w:divsChild>
    </w:div>
    <w:div w:id="1037969538">
      <w:bodyDiv w:val="1"/>
      <w:marLeft w:val="0"/>
      <w:marRight w:val="0"/>
      <w:marTop w:val="0"/>
      <w:marBottom w:val="0"/>
      <w:divBdr>
        <w:top w:val="none" w:sz="0" w:space="0" w:color="auto"/>
        <w:left w:val="none" w:sz="0" w:space="0" w:color="auto"/>
        <w:bottom w:val="none" w:sz="0" w:space="0" w:color="auto"/>
        <w:right w:val="none" w:sz="0" w:space="0" w:color="auto"/>
      </w:divBdr>
      <w:divsChild>
        <w:div w:id="1784809709">
          <w:marLeft w:val="0"/>
          <w:marRight w:val="0"/>
          <w:marTop w:val="0"/>
          <w:marBottom w:val="0"/>
          <w:divBdr>
            <w:top w:val="none" w:sz="0" w:space="0" w:color="auto"/>
            <w:left w:val="none" w:sz="0" w:space="0" w:color="auto"/>
            <w:bottom w:val="none" w:sz="0" w:space="0" w:color="auto"/>
            <w:right w:val="none" w:sz="0" w:space="0" w:color="auto"/>
          </w:divBdr>
        </w:div>
        <w:div w:id="2071877660">
          <w:marLeft w:val="0"/>
          <w:marRight w:val="0"/>
          <w:marTop w:val="0"/>
          <w:marBottom w:val="0"/>
          <w:divBdr>
            <w:top w:val="none" w:sz="0" w:space="0" w:color="auto"/>
            <w:left w:val="none" w:sz="0" w:space="0" w:color="auto"/>
            <w:bottom w:val="none" w:sz="0" w:space="0" w:color="auto"/>
            <w:right w:val="none" w:sz="0" w:space="0" w:color="auto"/>
          </w:divBdr>
        </w:div>
        <w:div w:id="1316034628">
          <w:marLeft w:val="0"/>
          <w:marRight w:val="0"/>
          <w:marTop w:val="0"/>
          <w:marBottom w:val="0"/>
          <w:divBdr>
            <w:top w:val="none" w:sz="0" w:space="0" w:color="auto"/>
            <w:left w:val="none" w:sz="0" w:space="0" w:color="auto"/>
            <w:bottom w:val="none" w:sz="0" w:space="0" w:color="auto"/>
            <w:right w:val="none" w:sz="0" w:space="0" w:color="auto"/>
          </w:divBdr>
        </w:div>
      </w:divsChild>
    </w:div>
    <w:div w:id="1334994496">
      <w:bodyDiv w:val="1"/>
      <w:marLeft w:val="0"/>
      <w:marRight w:val="0"/>
      <w:marTop w:val="0"/>
      <w:marBottom w:val="0"/>
      <w:divBdr>
        <w:top w:val="none" w:sz="0" w:space="0" w:color="auto"/>
        <w:left w:val="none" w:sz="0" w:space="0" w:color="auto"/>
        <w:bottom w:val="none" w:sz="0" w:space="0" w:color="auto"/>
        <w:right w:val="none" w:sz="0" w:space="0" w:color="auto"/>
      </w:divBdr>
      <w:divsChild>
        <w:div w:id="440227609">
          <w:marLeft w:val="0"/>
          <w:marRight w:val="0"/>
          <w:marTop w:val="0"/>
          <w:marBottom w:val="0"/>
          <w:divBdr>
            <w:top w:val="none" w:sz="0" w:space="0" w:color="auto"/>
            <w:left w:val="none" w:sz="0" w:space="0" w:color="auto"/>
            <w:bottom w:val="none" w:sz="0" w:space="0" w:color="auto"/>
            <w:right w:val="none" w:sz="0" w:space="0" w:color="auto"/>
          </w:divBdr>
        </w:div>
        <w:div w:id="2106342038">
          <w:marLeft w:val="0"/>
          <w:marRight w:val="0"/>
          <w:marTop w:val="0"/>
          <w:marBottom w:val="0"/>
          <w:divBdr>
            <w:top w:val="none" w:sz="0" w:space="0" w:color="auto"/>
            <w:left w:val="none" w:sz="0" w:space="0" w:color="auto"/>
            <w:bottom w:val="none" w:sz="0" w:space="0" w:color="auto"/>
            <w:right w:val="none" w:sz="0" w:space="0" w:color="auto"/>
          </w:divBdr>
        </w:div>
        <w:div w:id="347490519">
          <w:marLeft w:val="0"/>
          <w:marRight w:val="0"/>
          <w:marTop w:val="0"/>
          <w:marBottom w:val="0"/>
          <w:divBdr>
            <w:top w:val="none" w:sz="0" w:space="0" w:color="auto"/>
            <w:left w:val="none" w:sz="0" w:space="0" w:color="auto"/>
            <w:bottom w:val="none" w:sz="0" w:space="0" w:color="auto"/>
            <w:right w:val="none" w:sz="0" w:space="0" w:color="auto"/>
          </w:divBdr>
        </w:div>
      </w:divsChild>
    </w:div>
    <w:div w:id="1541622604">
      <w:bodyDiv w:val="1"/>
      <w:marLeft w:val="0"/>
      <w:marRight w:val="0"/>
      <w:marTop w:val="0"/>
      <w:marBottom w:val="0"/>
      <w:divBdr>
        <w:top w:val="none" w:sz="0" w:space="0" w:color="auto"/>
        <w:left w:val="none" w:sz="0" w:space="0" w:color="auto"/>
        <w:bottom w:val="none" w:sz="0" w:space="0" w:color="auto"/>
        <w:right w:val="none" w:sz="0" w:space="0" w:color="auto"/>
      </w:divBdr>
    </w:div>
    <w:div w:id="1632394397">
      <w:bodyDiv w:val="1"/>
      <w:marLeft w:val="0"/>
      <w:marRight w:val="0"/>
      <w:marTop w:val="0"/>
      <w:marBottom w:val="0"/>
      <w:divBdr>
        <w:top w:val="none" w:sz="0" w:space="0" w:color="auto"/>
        <w:left w:val="none" w:sz="0" w:space="0" w:color="auto"/>
        <w:bottom w:val="none" w:sz="0" w:space="0" w:color="auto"/>
        <w:right w:val="none" w:sz="0" w:space="0" w:color="auto"/>
      </w:divBdr>
    </w:div>
    <w:div w:id="1816994631">
      <w:bodyDiv w:val="1"/>
      <w:marLeft w:val="0"/>
      <w:marRight w:val="0"/>
      <w:marTop w:val="0"/>
      <w:marBottom w:val="0"/>
      <w:divBdr>
        <w:top w:val="none" w:sz="0" w:space="0" w:color="auto"/>
        <w:left w:val="none" w:sz="0" w:space="0" w:color="auto"/>
        <w:bottom w:val="none" w:sz="0" w:space="0" w:color="auto"/>
        <w:right w:val="none" w:sz="0" w:space="0" w:color="auto"/>
      </w:divBdr>
    </w:div>
    <w:div w:id="2028484246">
      <w:bodyDiv w:val="1"/>
      <w:marLeft w:val="0"/>
      <w:marRight w:val="0"/>
      <w:marTop w:val="0"/>
      <w:marBottom w:val="0"/>
      <w:divBdr>
        <w:top w:val="none" w:sz="0" w:space="0" w:color="auto"/>
        <w:left w:val="none" w:sz="0" w:space="0" w:color="auto"/>
        <w:bottom w:val="none" w:sz="0" w:space="0" w:color="auto"/>
        <w:right w:val="none" w:sz="0" w:space="0" w:color="auto"/>
      </w:divBdr>
      <w:divsChild>
        <w:div w:id="259878082">
          <w:marLeft w:val="0"/>
          <w:marRight w:val="0"/>
          <w:marTop w:val="0"/>
          <w:marBottom w:val="0"/>
          <w:divBdr>
            <w:top w:val="none" w:sz="0" w:space="0" w:color="auto"/>
            <w:left w:val="none" w:sz="0" w:space="0" w:color="auto"/>
            <w:bottom w:val="none" w:sz="0" w:space="0" w:color="auto"/>
            <w:right w:val="none" w:sz="0" w:space="0" w:color="auto"/>
          </w:divBdr>
        </w:div>
        <w:div w:id="1902405902">
          <w:marLeft w:val="0"/>
          <w:marRight w:val="0"/>
          <w:marTop w:val="0"/>
          <w:marBottom w:val="0"/>
          <w:divBdr>
            <w:top w:val="none" w:sz="0" w:space="0" w:color="auto"/>
            <w:left w:val="none" w:sz="0" w:space="0" w:color="auto"/>
            <w:bottom w:val="none" w:sz="0" w:space="0" w:color="auto"/>
            <w:right w:val="none" w:sz="0" w:space="0" w:color="auto"/>
          </w:divBdr>
        </w:div>
        <w:div w:id="139554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D77C7201414446951989299AEA63E5"/>
        <w:category>
          <w:name w:val="Allmänt"/>
          <w:gallery w:val="placeholder"/>
        </w:category>
        <w:types>
          <w:type w:val="bbPlcHdr"/>
        </w:types>
        <w:behaviors>
          <w:behavior w:val="content"/>
        </w:behaviors>
        <w:guid w:val="{42354E0E-4564-4E00-98DA-4C71C6A5DEB7}"/>
      </w:docPartPr>
      <w:docPartBody>
        <w:p w:rsidR="001C725B" w:rsidRDefault="001C725B">
          <w:pPr>
            <w:pStyle w:val="56D77C7201414446951989299AEA63E5"/>
          </w:pPr>
          <w:r w:rsidRPr="005A0A93">
            <w:rPr>
              <w:rStyle w:val="Platshllartext"/>
            </w:rPr>
            <w:t>Förslag till riksdagsbeslut</w:t>
          </w:r>
        </w:p>
      </w:docPartBody>
    </w:docPart>
    <w:docPart>
      <w:docPartPr>
        <w:name w:val="04B892BB5FFE488BADD212E2E5A02FB1"/>
        <w:category>
          <w:name w:val="Allmänt"/>
          <w:gallery w:val="placeholder"/>
        </w:category>
        <w:types>
          <w:type w:val="bbPlcHdr"/>
        </w:types>
        <w:behaviors>
          <w:behavior w:val="content"/>
        </w:behaviors>
        <w:guid w:val="{46B03A4E-0DA8-4B2A-8E0F-51CCFE06AE39}"/>
      </w:docPartPr>
      <w:docPartBody>
        <w:p w:rsidR="001C725B" w:rsidRDefault="001C725B">
          <w:pPr>
            <w:pStyle w:val="04B892BB5FFE488BADD212E2E5A02FB1"/>
          </w:pPr>
          <w:r w:rsidRPr="005A0A93">
            <w:rPr>
              <w:rStyle w:val="Platshllartext"/>
            </w:rPr>
            <w:t>Motivering</w:t>
          </w:r>
        </w:p>
      </w:docPartBody>
    </w:docPart>
    <w:docPart>
      <w:docPartPr>
        <w:name w:val="DFF86D1F5DCB48EBB9B8197A330937DC"/>
        <w:category>
          <w:name w:val="Allmänt"/>
          <w:gallery w:val="placeholder"/>
        </w:category>
        <w:types>
          <w:type w:val="bbPlcHdr"/>
        </w:types>
        <w:behaviors>
          <w:behavior w:val="content"/>
        </w:behaviors>
        <w:guid w:val="{A149C483-2C93-4538-912C-AA601778E9B1}"/>
      </w:docPartPr>
      <w:docPartBody>
        <w:p w:rsidR="001C725B" w:rsidRDefault="001C725B">
          <w:pPr>
            <w:pStyle w:val="DFF86D1F5DCB48EBB9B8197A330937DC"/>
          </w:pPr>
          <w:r>
            <w:rPr>
              <w:rStyle w:val="Platshllartext"/>
            </w:rPr>
            <w:t xml:space="preserve"> </w:t>
          </w:r>
        </w:p>
      </w:docPartBody>
    </w:docPart>
    <w:docPart>
      <w:docPartPr>
        <w:name w:val="91463B72CC814B749A466236BE0D812A"/>
        <w:category>
          <w:name w:val="Allmänt"/>
          <w:gallery w:val="placeholder"/>
        </w:category>
        <w:types>
          <w:type w:val="bbPlcHdr"/>
        </w:types>
        <w:behaviors>
          <w:behavior w:val="content"/>
        </w:behaviors>
        <w:guid w:val="{9829E1CB-CCA0-4B25-9C93-62F31BBC09AD}"/>
      </w:docPartPr>
      <w:docPartBody>
        <w:p w:rsidR="001C725B" w:rsidRDefault="001C725B">
          <w:pPr>
            <w:pStyle w:val="91463B72CC814B749A466236BE0D812A"/>
          </w:pPr>
          <w:r>
            <w:t xml:space="preserve"> </w:t>
          </w:r>
        </w:p>
      </w:docPartBody>
    </w:docPart>
    <w:docPart>
      <w:docPartPr>
        <w:name w:val="BAA8DCE65C7D4681944C72067FF92A79"/>
        <w:category>
          <w:name w:val="Allmänt"/>
          <w:gallery w:val="placeholder"/>
        </w:category>
        <w:types>
          <w:type w:val="bbPlcHdr"/>
        </w:types>
        <w:behaviors>
          <w:behavior w:val="content"/>
        </w:behaviors>
        <w:guid w:val="{8CA957AD-E2CC-4CE2-9B67-815DC17C5FF1}"/>
      </w:docPartPr>
      <w:docPartBody>
        <w:p w:rsidR="00D8326A" w:rsidRDefault="00D83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5B"/>
    <w:rsid w:val="001C725B"/>
    <w:rsid w:val="0027026A"/>
    <w:rsid w:val="00D8326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D77C7201414446951989299AEA63E5">
    <w:name w:val="56D77C7201414446951989299AEA63E5"/>
  </w:style>
  <w:style w:type="paragraph" w:customStyle="1" w:styleId="E405AB3607A84FBBAF8D998262971F4C">
    <w:name w:val="E405AB3607A84FBBAF8D998262971F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FA35EE8F724A2FBECB576F4ED5C1BA">
    <w:name w:val="1AFA35EE8F724A2FBECB576F4ED5C1BA"/>
  </w:style>
  <w:style w:type="paragraph" w:customStyle="1" w:styleId="04B892BB5FFE488BADD212E2E5A02FB1">
    <w:name w:val="04B892BB5FFE488BADD212E2E5A02FB1"/>
  </w:style>
  <w:style w:type="paragraph" w:customStyle="1" w:styleId="406F9FB155D64A899CF02A57C7005D90">
    <w:name w:val="406F9FB155D64A899CF02A57C7005D90"/>
  </w:style>
  <w:style w:type="paragraph" w:customStyle="1" w:styleId="9A67CA16C8694F408D6CF0ED8C6BEB81">
    <w:name w:val="9A67CA16C8694F408D6CF0ED8C6BEB81"/>
  </w:style>
  <w:style w:type="paragraph" w:customStyle="1" w:styleId="DFF86D1F5DCB48EBB9B8197A330937DC">
    <w:name w:val="DFF86D1F5DCB48EBB9B8197A330937DC"/>
  </w:style>
  <w:style w:type="paragraph" w:customStyle="1" w:styleId="91463B72CC814B749A466236BE0D812A">
    <w:name w:val="91463B72CC814B749A466236BE0D8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8595C-1B12-4388-BC32-7A19E70CF3CF}"/>
</file>

<file path=customXml/itemProps2.xml><?xml version="1.0" encoding="utf-8"?>
<ds:datastoreItem xmlns:ds="http://schemas.openxmlformats.org/officeDocument/2006/customXml" ds:itemID="{4BAC5C5D-8363-4B9E-9988-38E1CE48D6E4}"/>
</file>

<file path=customXml/itemProps3.xml><?xml version="1.0" encoding="utf-8"?>
<ds:datastoreItem xmlns:ds="http://schemas.openxmlformats.org/officeDocument/2006/customXml" ds:itemID="{64D208D8-F5B7-4CB5-AFE4-330D07BD7B87}"/>
</file>

<file path=docProps/app.xml><?xml version="1.0" encoding="utf-8"?>
<Properties xmlns="http://schemas.openxmlformats.org/officeDocument/2006/extended-properties" xmlns:vt="http://schemas.openxmlformats.org/officeDocument/2006/docPropsVTypes">
  <Template>Normal</Template>
  <TotalTime>13</TotalTime>
  <Pages>3</Pages>
  <Words>656</Words>
  <Characters>3881</Characters>
  <Application>Microsoft Office Word</Application>
  <DocSecurity>0</DocSecurity>
  <Lines>104</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V283 Utgiftsområde 7 Internationellt bistånd</vt:lpstr>
      <vt:lpstr>
      </vt:lpstr>
    </vt:vector>
  </TitlesOfParts>
  <Company>Sveriges riksdag</Company>
  <LinksUpToDate>false</LinksUpToDate>
  <CharactersWithSpaces>4469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