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20 mars 2025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 efter debattens slut i UFöU3, dock tidigast kl. 15.20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Sammansatta utrikes- och försvarsutskottets betänkande UFöU3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Svenskt deltagande i luftförsvarsoperation inom ramen för Nato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Völker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Stefan Olsson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Skogspolitik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Situationen i Israel och Palestina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Saweståhl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Büser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Giertz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Jamal El-Haj (-)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46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20 mars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2025-03-20</SAFIR_Sammantradesdatum_Doc>
    <SAFIR_SammantradeID xmlns="C07A1A6C-0B19-41D9-BDF8-F523BA3921EB">a9c8e3d2-f521-47d2-847f-71329e9b383c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9BE32387-0CEB-4CAE-B920-9B8CB5C35DDE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20 mars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