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10274F08BD41C7A88EA987BA1CFD97"/>
        </w:placeholder>
        <w:text/>
      </w:sdtPr>
      <w:sdtEndPr/>
      <w:sdtContent>
        <w:p w:rsidRPr="009B062B" w:rsidR="00AF30DD" w:rsidP="0062350E" w:rsidRDefault="00AF30DD" w14:paraId="10FE2EE6" w14:textId="77777777">
          <w:pPr>
            <w:pStyle w:val="Rubrik1"/>
            <w:spacing w:after="300"/>
          </w:pPr>
          <w:r w:rsidRPr="009B062B">
            <w:t>Förslag till riksdagsbeslut</w:t>
          </w:r>
        </w:p>
      </w:sdtContent>
    </w:sdt>
    <w:sdt>
      <w:sdtPr>
        <w:alias w:val="Yrkande 1"/>
        <w:tag w:val="028396c1-e1fe-401a-be89-76c43a7e35c0"/>
        <w:id w:val="-1947306397"/>
        <w:lock w:val="sdtLocked"/>
      </w:sdtPr>
      <w:sdtEndPr/>
      <w:sdtContent>
        <w:p w:rsidR="008C016C" w:rsidRDefault="004B3B74" w14:paraId="10FE2EE7" w14:textId="3EDC0CCD">
          <w:pPr>
            <w:pStyle w:val="Frslagstext"/>
            <w:numPr>
              <w:ilvl w:val="0"/>
              <w:numId w:val="0"/>
            </w:numPr>
          </w:pPr>
          <w:r>
            <w:t>Riksdagen ställer sig bakom det som anförs i motionen om att utreda förutsättningarna för att återinföra fritidspengen för barn till föräldrar som långvarigt lever på försörjningsstöd,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9CDB5550F34D8E8E0AD8AFCCC341CD"/>
        </w:placeholder>
        <w:text/>
      </w:sdtPr>
      <w:sdtEndPr/>
      <w:sdtContent>
        <w:p w:rsidRPr="009B062B" w:rsidR="006D79C9" w:rsidP="00333E95" w:rsidRDefault="006D79C9" w14:paraId="10FE2EE8" w14:textId="77777777">
          <w:pPr>
            <w:pStyle w:val="Rubrik1"/>
          </w:pPr>
          <w:r>
            <w:t>Motivering</w:t>
          </w:r>
        </w:p>
      </w:sdtContent>
    </w:sdt>
    <w:p w:rsidR="00EE5A60" w:rsidP="00EE5A60" w:rsidRDefault="00EE5A60" w14:paraId="10FE2EE9" w14:textId="2CE679B1">
      <w:pPr>
        <w:pStyle w:val="Normalutanindragellerluft"/>
      </w:pPr>
      <w:r>
        <w:t>Det växande utanförskapet präglar kulturen och idrotten. Människor som lever i utanförskap har sämre hälsa, kortare livslängd och sämre upplevd livskvalit</w:t>
      </w:r>
      <w:r w:rsidR="00916FCF">
        <w:t>et</w:t>
      </w:r>
      <w:r>
        <w:t>. När hushåll får mindre marginaler och utanförskapet ökar är det kultur- och idrotts</w:t>
      </w:r>
      <w:r w:rsidR="004A33E9">
        <w:softHyphen/>
      </w:r>
      <w:r>
        <w:t>upplevelser som först prioriteras ne</w:t>
      </w:r>
      <w:r w:rsidR="00916FCF">
        <w:t>d</w:t>
      </w:r>
      <w:r>
        <w:t>. Familjer har helt enkelt inte råd längre att gå på fotboll och konserter eller besöka utställningar. Därtill tvingas föräldrar från socio</w:t>
      </w:r>
      <w:r w:rsidR="004A33E9">
        <w:softHyphen/>
      </w:r>
      <w:r>
        <w:t xml:space="preserve">ekonomiska utsatta miljöer i många fall att säga nej till barnens önskan att åka på exempelvis cuper med laget eller spela instrument. </w:t>
      </w:r>
    </w:p>
    <w:p w:rsidRPr="00EE5A60" w:rsidR="00EE5A60" w:rsidP="00EE5A60" w:rsidRDefault="00EE5A60" w14:paraId="10FE2EEA" w14:textId="19B96421">
      <w:r w:rsidRPr="00EE5A60">
        <w:t>Allas rätt att ta del av idrott bör prioriteras. Idrotten erbjuder vägar in i sociala sammanhang och ger struktur, glädje, läkedom och identitet. Hinder koppla</w:t>
      </w:r>
      <w:r w:rsidR="00916FCF">
        <w:t>de</w:t>
      </w:r>
      <w:r w:rsidRPr="00EE5A60">
        <w:t xml:space="preserve"> till social, kulturell och religiös bakgrund eller medicinska begränsningar behöver rivas ne</w:t>
      </w:r>
      <w:r w:rsidR="00916FCF">
        <w:t>d</w:t>
      </w:r>
      <w:r w:rsidRPr="00EE5A60">
        <w:t xml:space="preserve">. </w:t>
      </w:r>
    </w:p>
    <w:p w:rsidRPr="00EE5A60" w:rsidR="00422B9E" w:rsidP="00EE5A60" w:rsidRDefault="00EE5A60" w14:paraId="10FE2EEB" w14:textId="7D2CB74D">
      <w:r w:rsidRPr="00EE5A60">
        <w:t>Vi ser samtidigt att barn till föräldrar med försörjningsstöd inte deltar i fritids</w:t>
      </w:r>
      <w:r w:rsidR="004A33E9">
        <w:softHyphen/>
      </w:r>
      <w:r w:rsidRPr="00EE5A60">
        <w:t>aktiviteter i lika hög utsträckning som andra barn. Alliansregeringen införde därför en fritidspeng för barn till föräldrar som haft försörjningsstöd längre än sex månader. Den gav efter ansökan möjlighet till ett extra tillskott om max 3</w:t>
      </w:r>
      <w:r w:rsidR="00916FCF">
        <w:t> </w:t>
      </w:r>
      <w:r w:rsidRPr="00EE5A60">
        <w:t>000 kronor för fritids</w:t>
      </w:r>
      <w:r w:rsidR="004A33E9">
        <w:softHyphen/>
      </w:r>
      <w:r w:rsidRPr="00EE5A60">
        <w:t>aktiviteter. Fritidspengen avskaffades dessvärre av den rödgröna regeringen. För att möjliggöra för fler barn att delta i aktiviteter bör förutsättning</w:t>
      </w:r>
      <w:r w:rsidR="00916FCF">
        <w:t>arna</w:t>
      </w:r>
      <w:r w:rsidRPr="00EE5A60">
        <w:t xml:space="preserve"> för att återinföra fritidspengen utredas. </w:t>
      </w:r>
    </w:p>
    <w:sdt>
      <w:sdtPr>
        <w:rPr>
          <w:i/>
          <w:noProof/>
        </w:rPr>
        <w:alias w:val="CC_Underskrifter"/>
        <w:tag w:val="CC_Underskrifter"/>
        <w:id w:val="583496634"/>
        <w:lock w:val="sdtContentLocked"/>
        <w:placeholder>
          <w:docPart w:val="EA0AEB3ABF804F658643AE98F60A28EB"/>
        </w:placeholder>
      </w:sdtPr>
      <w:sdtEndPr>
        <w:rPr>
          <w:i w:val="0"/>
          <w:noProof w:val="0"/>
        </w:rPr>
      </w:sdtEndPr>
      <w:sdtContent>
        <w:p w:rsidR="0062350E" w:rsidRDefault="0062350E" w14:paraId="10FE2EED" w14:textId="77777777"/>
        <w:p w:rsidRPr="008E0FE2" w:rsidR="004801AC" w:rsidP="0062350E" w:rsidRDefault="004A33E9" w14:paraId="10FE2E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886E4F" w:rsidRDefault="00886E4F" w14:paraId="10FE2EF2" w14:textId="77777777">
      <w:bookmarkStart w:name="_GoBack" w:id="1"/>
      <w:bookmarkEnd w:id="1"/>
    </w:p>
    <w:sectPr w:rsidR="00886E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E2EF4" w14:textId="77777777" w:rsidR="005B0B91" w:rsidRDefault="005B0B91" w:rsidP="000C1CAD">
      <w:pPr>
        <w:spacing w:line="240" w:lineRule="auto"/>
      </w:pPr>
      <w:r>
        <w:separator/>
      </w:r>
    </w:p>
  </w:endnote>
  <w:endnote w:type="continuationSeparator" w:id="0">
    <w:p w14:paraId="10FE2EF5" w14:textId="77777777" w:rsidR="005B0B91" w:rsidRDefault="005B0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2E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2E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2F03" w14:textId="77777777" w:rsidR="00262EA3" w:rsidRPr="0062350E" w:rsidRDefault="00262EA3" w:rsidP="006235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E2EF2" w14:textId="77777777" w:rsidR="005B0B91" w:rsidRDefault="005B0B91" w:rsidP="000C1CAD">
      <w:pPr>
        <w:spacing w:line="240" w:lineRule="auto"/>
      </w:pPr>
      <w:r>
        <w:separator/>
      </w:r>
    </w:p>
  </w:footnote>
  <w:footnote w:type="continuationSeparator" w:id="0">
    <w:p w14:paraId="10FE2EF3" w14:textId="77777777" w:rsidR="005B0B91" w:rsidRDefault="005B0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FE2E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E2F05" wp14:anchorId="10FE2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33E9" w14:paraId="10FE2F08" w14:textId="77777777">
                          <w:pPr>
                            <w:jc w:val="right"/>
                          </w:pPr>
                          <w:sdt>
                            <w:sdtPr>
                              <w:alias w:val="CC_Noformat_Partikod"/>
                              <w:tag w:val="CC_Noformat_Partikod"/>
                              <w:id w:val="-53464382"/>
                              <w:placeholder>
                                <w:docPart w:val="41918C8415C44B64A59FEEAF9FB9EDB7"/>
                              </w:placeholder>
                              <w:text/>
                            </w:sdtPr>
                            <w:sdtEndPr/>
                            <w:sdtContent>
                              <w:r w:rsidR="00EE5A60">
                                <w:t>M</w:t>
                              </w:r>
                            </w:sdtContent>
                          </w:sdt>
                          <w:sdt>
                            <w:sdtPr>
                              <w:alias w:val="CC_Noformat_Partinummer"/>
                              <w:tag w:val="CC_Noformat_Partinummer"/>
                              <w:id w:val="-1709555926"/>
                              <w:placeholder>
                                <w:docPart w:val="2CB6F09BF6BC459B92A0221F1E9E834E"/>
                              </w:placeholder>
                              <w:text/>
                            </w:sdtPr>
                            <w:sdtEndPr/>
                            <w:sdtContent>
                              <w:r w:rsidR="00D25741">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E2F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33E9" w14:paraId="10FE2F08" w14:textId="77777777">
                    <w:pPr>
                      <w:jc w:val="right"/>
                    </w:pPr>
                    <w:sdt>
                      <w:sdtPr>
                        <w:alias w:val="CC_Noformat_Partikod"/>
                        <w:tag w:val="CC_Noformat_Partikod"/>
                        <w:id w:val="-53464382"/>
                        <w:placeholder>
                          <w:docPart w:val="41918C8415C44B64A59FEEAF9FB9EDB7"/>
                        </w:placeholder>
                        <w:text/>
                      </w:sdtPr>
                      <w:sdtEndPr/>
                      <w:sdtContent>
                        <w:r w:rsidR="00EE5A60">
                          <w:t>M</w:t>
                        </w:r>
                      </w:sdtContent>
                    </w:sdt>
                    <w:sdt>
                      <w:sdtPr>
                        <w:alias w:val="CC_Noformat_Partinummer"/>
                        <w:tag w:val="CC_Noformat_Partinummer"/>
                        <w:id w:val="-1709555926"/>
                        <w:placeholder>
                          <w:docPart w:val="2CB6F09BF6BC459B92A0221F1E9E834E"/>
                        </w:placeholder>
                        <w:text/>
                      </w:sdtPr>
                      <w:sdtEndPr/>
                      <w:sdtContent>
                        <w:r w:rsidR="00D25741">
                          <w:t>1064</w:t>
                        </w:r>
                      </w:sdtContent>
                    </w:sdt>
                  </w:p>
                </w:txbxContent>
              </v:textbox>
              <w10:wrap anchorx="page"/>
            </v:shape>
          </w:pict>
        </mc:Fallback>
      </mc:AlternateContent>
    </w:r>
  </w:p>
  <w:p w:rsidRPr="00293C4F" w:rsidR="00262EA3" w:rsidP="00776B74" w:rsidRDefault="00262EA3" w14:paraId="10FE2E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FE2EF8" w14:textId="77777777">
    <w:pPr>
      <w:jc w:val="right"/>
    </w:pPr>
  </w:p>
  <w:p w:rsidR="00262EA3" w:rsidP="00776B74" w:rsidRDefault="00262EA3" w14:paraId="10FE2E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33E9" w14:paraId="10FE2E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FE2F07" wp14:anchorId="10FE2F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33E9" w14:paraId="10FE2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5A60">
          <w:t>M</w:t>
        </w:r>
      </w:sdtContent>
    </w:sdt>
    <w:sdt>
      <w:sdtPr>
        <w:alias w:val="CC_Noformat_Partinummer"/>
        <w:tag w:val="CC_Noformat_Partinummer"/>
        <w:id w:val="-2014525982"/>
        <w:text/>
      </w:sdtPr>
      <w:sdtEndPr/>
      <w:sdtContent>
        <w:r w:rsidR="00D25741">
          <w:t>1064</w:t>
        </w:r>
      </w:sdtContent>
    </w:sdt>
  </w:p>
  <w:p w:rsidRPr="008227B3" w:rsidR="00262EA3" w:rsidP="008227B3" w:rsidRDefault="004A33E9" w14:paraId="10FE2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33E9" w14:paraId="10FE2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:1276</w:t>
        </w:r>
      </w:sdtContent>
    </w:sdt>
  </w:p>
  <w:p w:rsidR="00262EA3" w:rsidP="00E03A3D" w:rsidRDefault="004A33E9" w14:paraId="10FE2F00"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EE5A60" w14:paraId="10FE2F01" w14:textId="77777777">
        <w:pPr>
          <w:pStyle w:val="FSHRub2"/>
        </w:pPr>
        <w:r>
          <w:t>Fritidspeng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FE2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5A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16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7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22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742"/>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3E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7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91"/>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50E"/>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3AA"/>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4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16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CF"/>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41"/>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6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FE2EE5"/>
  <w15:chartTrackingRefBased/>
  <w15:docId w15:val="{E73155AD-744F-4864-AE1F-1672170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10274F08BD41C7A88EA987BA1CFD97"/>
        <w:category>
          <w:name w:val="Allmänt"/>
          <w:gallery w:val="placeholder"/>
        </w:category>
        <w:types>
          <w:type w:val="bbPlcHdr"/>
        </w:types>
        <w:behaviors>
          <w:behavior w:val="content"/>
        </w:behaviors>
        <w:guid w:val="{5A8797DD-D4D1-4AD5-AC67-1718E8E292DB}"/>
      </w:docPartPr>
      <w:docPartBody>
        <w:p w:rsidR="00060F3B" w:rsidRDefault="00582B1E">
          <w:pPr>
            <w:pStyle w:val="E210274F08BD41C7A88EA987BA1CFD97"/>
          </w:pPr>
          <w:r w:rsidRPr="005A0A93">
            <w:rPr>
              <w:rStyle w:val="Platshllartext"/>
            </w:rPr>
            <w:t>Förslag till riksdagsbeslut</w:t>
          </w:r>
        </w:p>
      </w:docPartBody>
    </w:docPart>
    <w:docPart>
      <w:docPartPr>
        <w:name w:val="DB9CDB5550F34D8E8E0AD8AFCCC341CD"/>
        <w:category>
          <w:name w:val="Allmänt"/>
          <w:gallery w:val="placeholder"/>
        </w:category>
        <w:types>
          <w:type w:val="bbPlcHdr"/>
        </w:types>
        <w:behaviors>
          <w:behavior w:val="content"/>
        </w:behaviors>
        <w:guid w:val="{2D81C9E4-DDFF-4AF7-8A74-A5F00EBCBD7B}"/>
      </w:docPartPr>
      <w:docPartBody>
        <w:p w:rsidR="00060F3B" w:rsidRDefault="00582B1E">
          <w:pPr>
            <w:pStyle w:val="DB9CDB5550F34D8E8E0AD8AFCCC341CD"/>
          </w:pPr>
          <w:r w:rsidRPr="005A0A93">
            <w:rPr>
              <w:rStyle w:val="Platshllartext"/>
            </w:rPr>
            <w:t>Motivering</w:t>
          </w:r>
        </w:p>
      </w:docPartBody>
    </w:docPart>
    <w:docPart>
      <w:docPartPr>
        <w:name w:val="41918C8415C44B64A59FEEAF9FB9EDB7"/>
        <w:category>
          <w:name w:val="Allmänt"/>
          <w:gallery w:val="placeholder"/>
        </w:category>
        <w:types>
          <w:type w:val="bbPlcHdr"/>
        </w:types>
        <w:behaviors>
          <w:behavior w:val="content"/>
        </w:behaviors>
        <w:guid w:val="{9AD08F44-F3B4-40A0-B13D-E45BCC3068C0}"/>
      </w:docPartPr>
      <w:docPartBody>
        <w:p w:rsidR="00060F3B" w:rsidRDefault="00582B1E">
          <w:pPr>
            <w:pStyle w:val="41918C8415C44B64A59FEEAF9FB9EDB7"/>
          </w:pPr>
          <w:r>
            <w:rPr>
              <w:rStyle w:val="Platshllartext"/>
            </w:rPr>
            <w:t xml:space="preserve"> </w:t>
          </w:r>
        </w:p>
      </w:docPartBody>
    </w:docPart>
    <w:docPart>
      <w:docPartPr>
        <w:name w:val="2CB6F09BF6BC459B92A0221F1E9E834E"/>
        <w:category>
          <w:name w:val="Allmänt"/>
          <w:gallery w:val="placeholder"/>
        </w:category>
        <w:types>
          <w:type w:val="bbPlcHdr"/>
        </w:types>
        <w:behaviors>
          <w:behavior w:val="content"/>
        </w:behaviors>
        <w:guid w:val="{5FC7DE70-D684-4A14-9135-396B70E6A9CE}"/>
      </w:docPartPr>
      <w:docPartBody>
        <w:p w:rsidR="00060F3B" w:rsidRDefault="00582B1E">
          <w:pPr>
            <w:pStyle w:val="2CB6F09BF6BC459B92A0221F1E9E834E"/>
          </w:pPr>
          <w:r>
            <w:t xml:space="preserve"> </w:t>
          </w:r>
        </w:p>
      </w:docPartBody>
    </w:docPart>
    <w:docPart>
      <w:docPartPr>
        <w:name w:val="EA0AEB3ABF804F658643AE98F60A28EB"/>
        <w:category>
          <w:name w:val="Allmänt"/>
          <w:gallery w:val="placeholder"/>
        </w:category>
        <w:types>
          <w:type w:val="bbPlcHdr"/>
        </w:types>
        <w:behaviors>
          <w:behavior w:val="content"/>
        </w:behaviors>
        <w:guid w:val="{AC9C69DD-85A2-480D-A93B-F99BBA64199D}"/>
      </w:docPartPr>
      <w:docPartBody>
        <w:p w:rsidR="00BF4241" w:rsidRDefault="00BF4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1E"/>
    <w:rsid w:val="00060F3B"/>
    <w:rsid w:val="004E585C"/>
    <w:rsid w:val="00582B1E"/>
    <w:rsid w:val="00B03D63"/>
    <w:rsid w:val="00BF4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10274F08BD41C7A88EA987BA1CFD97">
    <w:name w:val="E210274F08BD41C7A88EA987BA1CFD97"/>
  </w:style>
  <w:style w:type="paragraph" w:customStyle="1" w:styleId="D1EEB53F047A439D8862BC22E48A042F">
    <w:name w:val="D1EEB53F047A439D8862BC22E48A04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F7C404D3BB47B9AB638A5E50A2ADE0">
    <w:name w:val="7EF7C404D3BB47B9AB638A5E50A2ADE0"/>
  </w:style>
  <w:style w:type="paragraph" w:customStyle="1" w:styleId="DB9CDB5550F34D8E8E0AD8AFCCC341CD">
    <w:name w:val="DB9CDB5550F34D8E8E0AD8AFCCC341CD"/>
  </w:style>
  <w:style w:type="paragraph" w:customStyle="1" w:styleId="1CA2110E4BE749B8B0C91F4D228E5D9C">
    <w:name w:val="1CA2110E4BE749B8B0C91F4D228E5D9C"/>
  </w:style>
  <w:style w:type="paragraph" w:customStyle="1" w:styleId="EFE602FFC1FF44ACBD62BBB1CDDAD385">
    <w:name w:val="EFE602FFC1FF44ACBD62BBB1CDDAD385"/>
  </w:style>
  <w:style w:type="paragraph" w:customStyle="1" w:styleId="41918C8415C44B64A59FEEAF9FB9EDB7">
    <w:name w:val="41918C8415C44B64A59FEEAF9FB9EDB7"/>
  </w:style>
  <w:style w:type="paragraph" w:customStyle="1" w:styleId="2CB6F09BF6BC459B92A0221F1E9E834E">
    <w:name w:val="2CB6F09BF6BC459B92A0221F1E9E8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0A027-CFFE-4D1E-9D27-E3F47CA42A92}"/>
</file>

<file path=customXml/itemProps2.xml><?xml version="1.0" encoding="utf-8"?>
<ds:datastoreItem xmlns:ds="http://schemas.openxmlformats.org/officeDocument/2006/customXml" ds:itemID="{94E97D2F-EA5B-4A05-9C06-FD9CBF12DCF7}"/>
</file>

<file path=customXml/itemProps3.xml><?xml version="1.0" encoding="utf-8"?>
<ds:datastoreItem xmlns:ds="http://schemas.openxmlformats.org/officeDocument/2006/customXml" ds:itemID="{ADA109BE-A4A8-4EAB-9651-3EE8E6815C25}"/>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1429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Fritidspeng</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