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602FF" w:rsidRDefault="006E04A4">
      <w:pPr>
        <w:pStyle w:val="Dokumentbeteckning"/>
      </w:pPr>
      <w:r w:rsidRPr="009602FF">
        <w:fldChar w:fldCharType="begin" w:fldLock="1"/>
      </w:r>
      <w:r w:rsidRPr="009602FF">
        <w:instrText xml:space="preserve"> DOCPROPERTY "DocumentYear" </w:instrText>
      </w:r>
      <w:r w:rsidRPr="009602FF">
        <w:fldChar w:fldCharType="separate"/>
      </w:r>
      <w:r w:rsidR="00460839" w:rsidRPr="009602FF">
        <w:t>2008/09</w:t>
      </w:r>
      <w:r w:rsidRPr="009602FF">
        <w:fldChar w:fldCharType="end"/>
      </w:r>
      <w:r w:rsidRPr="009602FF">
        <w:t>:</w:t>
      </w:r>
      <w:r w:rsidRPr="009602FF">
        <w:fldChar w:fldCharType="begin" w:fldLock="1"/>
      </w:r>
      <w:r w:rsidRPr="009602FF">
        <w:instrText xml:space="preserve"> DOCPROPERTY "DocumentNumber" </w:instrText>
      </w:r>
      <w:r w:rsidRPr="009602FF">
        <w:fldChar w:fldCharType="separate"/>
      </w:r>
      <w:r w:rsidR="00460839" w:rsidRPr="009602FF">
        <w:t>57</w:t>
      </w:r>
      <w:r w:rsidRPr="009602FF">
        <w:fldChar w:fldCharType="end"/>
      </w:r>
    </w:p>
    <w:p w:rsidR="006E04A4" w:rsidRPr="009602FF" w:rsidRDefault="006E04A4">
      <w:pPr>
        <w:pStyle w:val="Datum"/>
        <w:outlineLvl w:val="0"/>
      </w:pPr>
      <w:r w:rsidRPr="009602FF">
        <w:fldChar w:fldCharType="begin" w:fldLock="1"/>
      </w:r>
      <w:r w:rsidRPr="009602FF">
        <w:instrText xml:space="preserve"> DOCPROPERTY "DocumentDate" </w:instrText>
      </w:r>
      <w:r w:rsidRPr="009602FF">
        <w:fldChar w:fldCharType="separate"/>
      </w:r>
      <w:r w:rsidR="00460839" w:rsidRPr="009602FF">
        <w:t>Torsdagen den 15 januari 2009</w:t>
      </w:r>
      <w:r w:rsidRPr="009602F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60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602FF" w:rsidRDefault="0004234B">
            <w:pPr>
              <w:pStyle w:val="Plenum"/>
              <w:tabs>
                <w:tab w:val="clear" w:pos="1418"/>
              </w:tabs>
            </w:pPr>
            <w:r w:rsidRPr="009602FF">
              <w:t>Kl.</w:t>
            </w:r>
          </w:p>
        </w:tc>
        <w:tc>
          <w:tcPr>
            <w:tcW w:w="851" w:type="dxa"/>
          </w:tcPr>
          <w:p w:rsidR="006E04A4" w:rsidRPr="009602FF" w:rsidRDefault="0004234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602FF">
              <w:t>14.00</w:t>
            </w:r>
          </w:p>
        </w:tc>
        <w:tc>
          <w:tcPr>
            <w:tcW w:w="397" w:type="dxa"/>
          </w:tcPr>
          <w:p w:rsidR="006E04A4" w:rsidRPr="009602F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602FF" w:rsidRDefault="0004234B">
            <w:pPr>
              <w:pStyle w:val="Plenum"/>
              <w:tabs>
                <w:tab w:val="clear" w:pos="1418"/>
              </w:tabs>
              <w:ind w:right="1"/>
            </w:pPr>
            <w:r w:rsidRPr="009602FF">
              <w:t>Interpellationssvar</w:t>
            </w:r>
          </w:p>
        </w:tc>
      </w:tr>
    </w:tbl>
    <w:p w:rsidR="006E04A4" w:rsidRPr="009602FF" w:rsidRDefault="006E04A4">
      <w:pPr>
        <w:pStyle w:val="StreckLngt"/>
      </w:pPr>
      <w:r w:rsidRPr="009602FF">
        <w:tab/>
      </w:r>
    </w:p>
    <w:p w:rsidR="00D45AE3" w:rsidRPr="009602FF" w:rsidRDefault="00D45AE3" w:rsidP="00D45AE3">
      <w:pPr>
        <w:pStyle w:val="Blankrad"/>
      </w:pPr>
      <w:r w:rsidRPr="009602FF">
        <w:t>     </w:t>
      </w:r>
    </w:p>
    <w:p w:rsidR="00CF242C" w:rsidRPr="009602FF" w:rsidRDefault="00CF242C" w:rsidP="00CF242C">
      <w:pPr>
        <w:pStyle w:val="Blankrad"/>
      </w:pPr>
      <w:r w:rsidRPr="009602FF">
        <w:t>     </w:t>
      </w:r>
    </w:p>
    <w:p w:rsidR="006E04A4" w:rsidRPr="009602FF" w:rsidRDefault="006E04A4">
      <w:pPr>
        <w:pStyle w:val="Blankrad"/>
      </w:pPr>
      <w:r w:rsidRPr="009602FF">
        <w:t>     </w:t>
      </w:r>
    </w:p>
    <w:p w:rsidR="00373C65" w:rsidRPr="009602FF" w:rsidRDefault="00373C65">
      <w:pPr>
        <w:pStyle w:val="Blankrad"/>
      </w:pPr>
      <w:r w:rsidRPr="009602F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3C65" w:rsidRPr="009602FF" w:rsidTr="0020712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3C65" w:rsidRPr="009602FF" w:rsidRDefault="00373C65" w:rsidP="0020712D">
            <w:pPr>
              <w:pStyle w:val="HuvudrubrikFlisteNr"/>
            </w:pPr>
          </w:p>
        </w:tc>
        <w:tc>
          <w:tcPr>
            <w:tcW w:w="6237" w:type="dxa"/>
          </w:tcPr>
          <w:p w:rsidR="00373C65" w:rsidRPr="009602FF" w:rsidRDefault="00373C65" w:rsidP="0020712D">
            <w:pPr>
              <w:pStyle w:val="HuvudrubrikEnsam"/>
            </w:pPr>
            <w:r w:rsidRPr="009602FF">
              <w:t>Avsägelse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pStyle w:val="HuvudrubrikKolumn3"/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</w:p>
        </w:tc>
        <w:tc>
          <w:tcPr>
            <w:tcW w:w="6237" w:type="dxa"/>
          </w:tcPr>
          <w:p w:rsidR="00373C65" w:rsidRPr="009602FF" w:rsidRDefault="00373C65" w:rsidP="0020712D">
            <w:pPr>
              <w:rPr>
                <w:u w:val="single"/>
              </w:rPr>
            </w:pPr>
            <w:r w:rsidRPr="009602FF">
              <w:t>Ingvar Svensson (kd) som suppleant EU</w:t>
            </w:r>
            <w:r w:rsidRPr="009602FF">
              <w:rPr>
                <w:u w:val="single"/>
              </w:rPr>
              <w:t>-</w:t>
            </w:r>
            <w:r w:rsidRPr="009602FF">
              <w:t>nämnden</w:t>
            </w:r>
            <w:r w:rsidRPr="009602FF">
              <w:rPr>
                <w:u w:val="single"/>
              </w:rPr>
              <w:t xml:space="preserve"> 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</w:p>
        </w:tc>
      </w:tr>
    </w:tbl>
    <w:p w:rsidR="00373C65" w:rsidRPr="009602FF" w:rsidRDefault="00373C65" w:rsidP="00373C65">
      <w:pPr>
        <w:pStyle w:val="Blankrad"/>
      </w:pPr>
      <w:r w:rsidRPr="009602FF">
        <w:t>     </w:t>
      </w:r>
    </w:p>
    <w:p w:rsidR="00373C65" w:rsidRPr="009602FF" w:rsidRDefault="00373C65" w:rsidP="00373C65">
      <w:pPr>
        <w:pStyle w:val="Blankrad"/>
      </w:pPr>
      <w:r w:rsidRPr="009602F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3C65" w:rsidRPr="009602FF" w:rsidTr="0020712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3C65" w:rsidRPr="009602FF" w:rsidRDefault="00373C65" w:rsidP="0020712D">
            <w:pPr>
              <w:pStyle w:val="HuvudrubrikFlisteNr"/>
            </w:pPr>
          </w:p>
        </w:tc>
        <w:tc>
          <w:tcPr>
            <w:tcW w:w="6237" w:type="dxa"/>
          </w:tcPr>
          <w:p w:rsidR="00373C65" w:rsidRPr="009602FF" w:rsidRDefault="00373C65" w:rsidP="0020712D">
            <w:pPr>
              <w:pStyle w:val="HuvudrubrikEnsam"/>
            </w:pPr>
            <w:bookmarkStart w:id="1" w:name="TypRubrik"/>
            <w:bookmarkEnd w:id="1"/>
            <w:r w:rsidRPr="009602FF">
              <w:t>Anmälan om kompletteringsval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pStyle w:val="HuvudrubrikKolumn3"/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</w:p>
        </w:tc>
        <w:tc>
          <w:tcPr>
            <w:tcW w:w="6237" w:type="dxa"/>
          </w:tcPr>
          <w:p w:rsidR="00373C65" w:rsidRPr="009602FF" w:rsidRDefault="00373C65" w:rsidP="0020712D">
            <w:r w:rsidRPr="009602FF">
              <w:t xml:space="preserve">Holger Gustafsson (kd) som ledamot i EU-nämnden 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373C65" w:rsidRPr="009602FF" w:rsidRDefault="00373C65" w:rsidP="0020712D">
            <w:r w:rsidRPr="009602FF">
              <w:t xml:space="preserve">Irene Oskarsson (kd) som suppleant i EU-nämnden 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</w:p>
        </w:tc>
      </w:tr>
    </w:tbl>
    <w:p w:rsidR="00373C65" w:rsidRPr="009602FF" w:rsidRDefault="00373C65" w:rsidP="00373C65">
      <w:pPr>
        <w:pStyle w:val="Blankrad"/>
      </w:pPr>
      <w:r w:rsidRPr="009602FF">
        <w:t>     </w:t>
      </w:r>
    </w:p>
    <w:p w:rsidR="00373C65" w:rsidRPr="009602FF" w:rsidRDefault="00373C65" w:rsidP="00373C65">
      <w:pPr>
        <w:pStyle w:val="Blankrad"/>
      </w:pPr>
      <w:r w:rsidRPr="009602F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3C65" w:rsidRPr="009602FF" w:rsidTr="0020712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3C65" w:rsidRPr="009602FF" w:rsidRDefault="00373C65" w:rsidP="0020712D">
            <w:pPr>
              <w:pStyle w:val="HuvudrubrikFlisteNr"/>
            </w:pPr>
          </w:p>
        </w:tc>
        <w:tc>
          <w:tcPr>
            <w:tcW w:w="6237" w:type="dxa"/>
          </w:tcPr>
          <w:p w:rsidR="00373C65" w:rsidRPr="009602FF" w:rsidRDefault="00373C65" w:rsidP="0020712D">
            <w:pPr>
              <w:pStyle w:val="HuvudrubrikEnsam"/>
            </w:pPr>
            <w:bookmarkStart w:id="3" w:name="Start_FördröjdaInterpellationer"/>
            <w:bookmarkEnd w:id="3"/>
            <w:r w:rsidRPr="009602FF">
              <w:t>Anmälan om fördröjda svar på interpellationer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pStyle w:val="HuvudrubrikKolumn3"/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</w:p>
        </w:tc>
        <w:tc>
          <w:tcPr>
            <w:tcW w:w="6237" w:type="dxa"/>
          </w:tcPr>
          <w:p w:rsidR="00373C65" w:rsidRPr="009602FF" w:rsidRDefault="00373C65" w:rsidP="0020712D">
            <w:r w:rsidRPr="009602FF">
              <w:t>2008/09:207 av Lars U Granberg (s)</w:t>
            </w:r>
          </w:p>
          <w:p w:rsidR="00373C65" w:rsidRPr="009602FF" w:rsidRDefault="00373C65" w:rsidP="0020712D">
            <w:r w:rsidRPr="009602FF">
              <w:t>Sågverk i Norrland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</w:p>
        </w:tc>
        <w:tc>
          <w:tcPr>
            <w:tcW w:w="6237" w:type="dxa"/>
          </w:tcPr>
          <w:p w:rsidR="00373C65" w:rsidRPr="009602FF" w:rsidRDefault="00373C65" w:rsidP="0020712D">
            <w:r w:rsidRPr="009602FF">
              <w:t>2008/09:219 av Berit Högman (s)</w:t>
            </w:r>
          </w:p>
          <w:p w:rsidR="00373C65" w:rsidRPr="009602FF" w:rsidRDefault="00373C65" w:rsidP="0020712D">
            <w:r w:rsidRPr="009602FF">
              <w:t>Åtgärder för grupper med svag anknytning till arbetsmarknaden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</w:p>
        </w:tc>
        <w:tc>
          <w:tcPr>
            <w:tcW w:w="6237" w:type="dxa"/>
          </w:tcPr>
          <w:p w:rsidR="00373C65" w:rsidRPr="009602FF" w:rsidRDefault="00373C65" w:rsidP="0020712D">
            <w:r w:rsidRPr="009602FF">
              <w:t>2008/09:220 av Berit Högman (s)</w:t>
            </w:r>
          </w:p>
          <w:p w:rsidR="00373C65" w:rsidRPr="009602FF" w:rsidRDefault="00373C65" w:rsidP="0020712D">
            <w:r w:rsidRPr="009602FF">
              <w:t>Jobbgarantins tredje fas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</w:p>
        </w:tc>
      </w:tr>
    </w:tbl>
    <w:p w:rsidR="00373C65" w:rsidRPr="009602FF" w:rsidRDefault="00373C65" w:rsidP="00373C65">
      <w:pPr>
        <w:pStyle w:val="Blankrad"/>
      </w:pPr>
      <w:r w:rsidRPr="009602FF">
        <w:t>     </w:t>
      </w:r>
    </w:p>
    <w:p w:rsidR="00373C65" w:rsidRPr="009602FF" w:rsidRDefault="00373C65" w:rsidP="00373C65">
      <w:pPr>
        <w:pStyle w:val="Blankrad"/>
      </w:pPr>
      <w:r w:rsidRPr="009602FF">
        <w:t xml:space="preserve">     </w:t>
      </w:r>
    </w:p>
    <w:p w:rsidR="0004234B" w:rsidRPr="009602FF" w:rsidRDefault="0004234B">
      <w:pPr>
        <w:pStyle w:val="Blankrad"/>
      </w:pPr>
      <w:bookmarkStart w:id="4" w:name="Start"/>
      <w:bookmarkEnd w:id="4"/>
      <w:r w:rsidRPr="009602FF">
        <w:t>    </w:t>
      </w:r>
    </w:p>
    <w:p w:rsidR="0004234B" w:rsidRPr="009602FF" w:rsidRDefault="0004234B">
      <w:pPr>
        <w:pStyle w:val="Blankrad"/>
      </w:pPr>
      <w:r w:rsidRPr="009602FF">
        <w:t>    </w:t>
      </w:r>
    </w:p>
    <w:p w:rsidR="00373C65" w:rsidRPr="009602FF" w:rsidRDefault="00373C65">
      <w:pPr>
        <w:pStyle w:val="Blankrad"/>
      </w:pPr>
      <w:r w:rsidRPr="009602F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3C65" w:rsidRPr="009602FF" w:rsidTr="0020712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3C65" w:rsidRPr="009602FF" w:rsidRDefault="00373C65" w:rsidP="0020712D">
            <w:pPr>
              <w:pStyle w:val="HuvudrubrikFlisteNr"/>
            </w:pPr>
          </w:p>
        </w:tc>
        <w:tc>
          <w:tcPr>
            <w:tcW w:w="6237" w:type="dxa"/>
          </w:tcPr>
          <w:p w:rsidR="00373C65" w:rsidRPr="009602FF" w:rsidRDefault="00373C65" w:rsidP="0020712D">
            <w:pPr>
              <w:pStyle w:val="HuvudrubrikEnsam"/>
            </w:pPr>
            <w:bookmarkStart w:id="5" w:name="Start_Interpellationer"/>
            <w:bookmarkEnd w:id="5"/>
            <w:r w:rsidRPr="009602FF">
              <w:t>Svar på interpellationer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pStyle w:val="HuvudrubrikKolumn3"/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Underrubrik"/>
            </w:pPr>
          </w:p>
        </w:tc>
        <w:tc>
          <w:tcPr>
            <w:tcW w:w="6237" w:type="dxa"/>
          </w:tcPr>
          <w:p w:rsidR="00373C65" w:rsidRPr="009602FF" w:rsidRDefault="00373C65" w:rsidP="0020712D">
            <w:pPr>
              <w:pStyle w:val="Underrubrik"/>
            </w:pPr>
            <w:bookmarkStart w:id="6" w:name="TypUnderrubrik"/>
            <w:bookmarkEnd w:id="6"/>
            <w:r w:rsidRPr="009602FF">
              <w:t>Interpellationer upptagna under samma punkt besvaras i ett sammanhang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pStyle w:val="Underrubrik"/>
              <w:rPr>
                <w:spacing w:val="-4"/>
              </w:rPr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Besvaradav"/>
            </w:pPr>
          </w:p>
        </w:tc>
        <w:tc>
          <w:tcPr>
            <w:tcW w:w="6237" w:type="dxa"/>
          </w:tcPr>
          <w:p w:rsidR="00373C65" w:rsidRPr="009602FF" w:rsidRDefault="00373C65" w:rsidP="0020712D">
            <w:pPr>
              <w:pStyle w:val="Besvaradav"/>
            </w:pPr>
            <w:r w:rsidRPr="009602FF">
              <w:t>Näringsminister Maud Olofsson (c)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pStyle w:val="Besvaradav"/>
              <w:rPr>
                <w:spacing w:val="-4"/>
              </w:rPr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</w:p>
        </w:tc>
        <w:tc>
          <w:tcPr>
            <w:tcW w:w="6237" w:type="dxa"/>
          </w:tcPr>
          <w:p w:rsidR="00373C65" w:rsidRPr="009602FF" w:rsidRDefault="00373C65" w:rsidP="0020712D">
            <w:r w:rsidRPr="009602FF">
              <w:t>2008/09:123 av Luciano Astudillo (s)</w:t>
            </w:r>
          </w:p>
          <w:p w:rsidR="00373C65" w:rsidRPr="009602FF" w:rsidRDefault="00373C65" w:rsidP="0020712D">
            <w:r w:rsidRPr="009602FF">
              <w:t>Bonusprogram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/>
        </w:tc>
        <w:tc>
          <w:tcPr>
            <w:tcW w:w="6237" w:type="dxa"/>
          </w:tcPr>
          <w:p w:rsidR="00373C65" w:rsidRPr="009602FF" w:rsidRDefault="00373C65" w:rsidP="0020712D">
            <w:r w:rsidRPr="009602FF">
              <w:t>2008/09:139 av Eva-Lena Jansson (s)</w:t>
            </w:r>
          </w:p>
          <w:p w:rsidR="00373C65" w:rsidRPr="009602FF" w:rsidRDefault="00373C65" w:rsidP="0020712D">
            <w:r w:rsidRPr="009602FF">
              <w:t>Löner, övriga ersättningar och pensionsvillkor för ledande befattningshavare i statliga bolag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</w:p>
        </w:tc>
        <w:tc>
          <w:tcPr>
            <w:tcW w:w="6237" w:type="dxa"/>
          </w:tcPr>
          <w:p w:rsidR="00373C65" w:rsidRPr="009602FF" w:rsidRDefault="00373C65" w:rsidP="0020712D">
            <w:r w:rsidRPr="009602FF">
              <w:t>2008/09:144 av Fredrik Lundh (s)</w:t>
            </w:r>
          </w:p>
          <w:p w:rsidR="00373C65" w:rsidRPr="009602FF" w:rsidRDefault="00373C65" w:rsidP="0020712D">
            <w:r w:rsidRPr="009602FF">
              <w:t>Långsiktig energipolitik för Sverige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/>
        </w:tc>
        <w:tc>
          <w:tcPr>
            <w:tcW w:w="6237" w:type="dxa"/>
          </w:tcPr>
          <w:p w:rsidR="00373C65" w:rsidRPr="009602FF" w:rsidRDefault="00373C65" w:rsidP="0020712D">
            <w:r w:rsidRPr="009602FF">
              <w:t>2008/09:197 av Alf Eriksson (s)</w:t>
            </w:r>
          </w:p>
          <w:p w:rsidR="00373C65" w:rsidRPr="009602FF" w:rsidRDefault="00373C65" w:rsidP="0020712D">
            <w:r w:rsidRPr="009602FF">
              <w:t>Långsiktig energipolitik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</w:p>
        </w:tc>
        <w:tc>
          <w:tcPr>
            <w:tcW w:w="6237" w:type="dxa"/>
          </w:tcPr>
          <w:p w:rsidR="00373C65" w:rsidRPr="009602FF" w:rsidRDefault="00373C65" w:rsidP="0020712D">
            <w:r w:rsidRPr="009602FF">
              <w:t>2008/09:174 av Marie Engström (v)</w:t>
            </w:r>
          </w:p>
          <w:p w:rsidR="00373C65" w:rsidRPr="009602FF" w:rsidRDefault="00373C65" w:rsidP="0020712D">
            <w:r w:rsidRPr="009602FF">
              <w:t>Varsel i Värmland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</w:p>
        </w:tc>
        <w:tc>
          <w:tcPr>
            <w:tcW w:w="6237" w:type="dxa"/>
          </w:tcPr>
          <w:p w:rsidR="00373C65" w:rsidRPr="009602FF" w:rsidRDefault="00373C65" w:rsidP="0020712D">
            <w:r w:rsidRPr="009602FF">
              <w:t>2008/09:176 av Monica Green (s)</w:t>
            </w:r>
          </w:p>
          <w:p w:rsidR="00373C65" w:rsidRPr="009602FF" w:rsidRDefault="00373C65" w:rsidP="0020712D">
            <w:r w:rsidRPr="009602FF">
              <w:t>Nedläggning av bensinmackar och servicen på landsbygden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</w:p>
        </w:tc>
        <w:tc>
          <w:tcPr>
            <w:tcW w:w="6237" w:type="dxa"/>
          </w:tcPr>
          <w:p w:rsidR="00373C65" w:rsidRPr="009602FF" w:rsidRDefault="00373C65" w:rsidP="0020712D">
            <w:r w:rsidRPr="009602FF">
              <w:t>2008/09:196 av Alf Eriksson (s)</w:t>
            </w:r>
          </w:p>
          <w:p w:rsidR="00373C65" w:rsidRPr="009602FF" w:rsidRDefault="00373C65" w:rsidP="0020712D">
            <w:r w:rsidRPr="009602FF">
              <w:t>Återvunnen energi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</w:p>
        </w:tc>
        <w:tc>
          <w:tcPr>
            <w:tcW w:w="6237" w:type="dxa"/>
          </w:tcPr>
          <w:p w:rsidR="00373C65" w:rsidRPr="009602FF" w:rsidRDefault="00373C65" w:rsidP="0020712D">
            <w:r w:rsidRPr="009602FF">
              <w:t>2008/09:200 av Marie Engström (v)</w:t>
            </w:r>
          </w:p>
          <w:p w:rsidR="00373C65" w:rsidRPr="009602FF" w:rsidRDefault="00373C65" w:rsidP="0020712D">
            <w:r w:rsidRPr="009602FF">
              <w:t>Krediter till småföretag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Besvaradav"/>
            </w:pPr>
          </w:p>
        </w:tc>
        <w:tc>
          <w:tcPr>
            <w:tcW w:w="6237" w:type="dxa"/>
          </w:tcPr>
          <w:p w:rsidR="00373C65" w:rsidRPr="009602FF" w:rsidRDefault="00373C65" w:rsidP="0020712D">
            <w:pPr>
              <w:pStyle w:val="Besvaradav"/>
            </w:pPr>
            <w:r w:rsidRPr="009602FF">
              <w:t>Statsrådet Mats Odell (kd)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pStyle w:val="Besvaradav"/>
              <w:rPr>
                <w:spacing w:val="-4"/>
              </w:rPr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</w:p>
        </w:tc>
        <w:tc>
          <w:tcPr>
            <w:tcW w:w="6237" w:type="dxa"/>
          </w:tcPr>
          <w:p w:rsidR="00373C65" w:rsidRPr="009602FF" w:rsidRDefault="00373C65" w:rsidP="0020712D">
            <w:r w:rsidRPr="009602FF">
              <w:t>2008/09:226 av Eva-Lena Jansson (s)</w:t>
            </w:r>
          </w:p>
          <w:p w:rsidR="00373C65" w:rsidRPr="009602FF" w:rsidRDefault="00373C65" w:rsidP="0020712D">
            <w:r w:rsidRPr="009602FF">
              <w:t>Styrelsearvoden för ordförande och ledamöter i SBAB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</w:p>
        </w:tc>
        <w:tc>
          <w:tcPr>
            <w:tcW w:w="6237" w:type="dxa"/>
          </w:tcPr>
          <w:p w:rsidR="00373C65" w:rsidRPr="009602FF" w:rsidRDefault="00373C65" w:rsidP="0020712D">
            <w:r w:rsidRPr="009602FF">
              <w:t>2008/09:230 av Eva-Lena Jansson (s)</w:t>
            </w:r>
          </w:p>
          <w:p w:rsidR="00373C65" w:rsidRPr="009602FF" w:rsidRDefault="00373C65" w:rsidP="0020712D">
            <w:r w:rsidRPr="009602FF">
              <w:t>Minskade skatteintäkter för kommuner och landsting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Besvaradav"/>
            </w:pPr>
          </w:p>
        </w:tc>
        <w:tc>
          <w:tcPr>
            <w:tcW w:w="6237" w:type="dxa"/>
          </w:tcPr>
          <w:p w:rsidR="00373C65" w:rsidRPr="009602FF" w:rsidRDefault="00373C65" w:rsidP="0020712D">
            <w:pPr>
              <w:pStyle w:val="Besvaradav"/>
            </w:pPr>
            <w:r w:rsidRPr="009602FF">
              <w:t>Statsrådet Åsa Torstensson (c)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pStyle w:val="Besvaradav"/>
              <w:rPr>
                <w:spacing w:val="-4"/>
              </w:rPr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</w:p>
        </w:tc>
        <w:tc>
          <w:tcPr>
            <w:tcW w:w="6237" w:type="dxa"/>
          </w:tcPr>
          <w:p w:rsidR="00373C65" w:rsidRPr="009602FF" w:rsidRDefault="00373C65" w:rsidP="0020712D">
            <w:r w:rsidRPr="009602FF">
              <w:t>2008/09:202 av Åsa Lindestam (s)</w:t>
            </w:r>
          </w:p>
          <w:p w:rsidR="00373C65" w:rsidRPr="009602FF" w:rsidRDefault="00373C65" w:rsidP="0020712D">
            <w:r w:rsidRPr="009602FF">
              <w:t>Turtätheten för tåg i Söderhamnsregionen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</w:p>
        </w:tc>
        <w:tc>
          <w:tcPr>
            <w:tcW w:w="6237" w:type="dxa"/>
          </w:tcPr>
          <w:p w:rsidR="00373C65" w:rsidRPr="009602FF" w:rsidRDefault="00373C65" w:rsidP="0020712D">
            <w:r w:rsidRPr="009602FF">
              <w:t>2008/09:206 av Bosse Ringholm (s)</w:t>
            </w:r>
          </w:p>
          <w:p w:rsidR="00373C65" w:rsidRPr="009602FF" w:rsidRDefault="00373C65" w:rsidP="0020712D">
            <w:r w:rsidRPr="009602FF">
              <w:t>Tidigareläggning av Förbifart Stockholm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</w:p>
        </w:tc>
        <w:tc>
          <w:tcPr>
            <w:tcW w:w="6237" w:type="dxa"/>
          </w:tcPr>
          <w:p w:rsidR="00373C65" w:rsidRPr="009602FF" w:rsidRDefault="00373C65" w:rsidP="0020712D">
            <w:r w:rsidRPr="009602FF">
              <w:t>2008/09:222 av Kent Persson (v)</w:t>
            </w:r>
          </w:p>
          <w:p w:rsidR="00373C65" w:rsidRPr="009602FF" w:rsidRDefault="00373C65" w:rsidP="0020712D">
            <w:r w:rsidRPr="009602FF">
              <w:t>Rikstrafiken och tolkningen av interregional trafik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Besvaradav"/>
            </w:pPr>
          </w:p>
        </w:tc>
        <w:tc>
          <w:tcPr>
            <w:tcW w:w="6237" w:type="dxa"/>
          </w:tcPr>
          <w:p w:rsidR="00373C65" w:rsidRPr="009602FF" w:rsidRDefault="00373C65" w:rsidP="0020712D">
            <w:pPr>
              <w:pStyle w:val="Besvaradav"/>
            </w:pPr>
            <w:r w:rsidRPr="009602FF">
              <w:t>Socialminister Göran Hägglund (kd)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pStyle w:val="Besvaradav"/>
              <w:rPr>
                <w:spacing w:val="-4"/>
              </w:rPr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</w:p>
        </w:tc>
        <w:tc>
          <w:tcPr>
            <w:tcW w:w="6237" w:type="dxa"/>
          </w:tcPr>
          <w:p w:rsidR="00373C65" w:rsidRPr="009602FF" w:rsidRDefault="00373C65" w:rsidP="0020712D">
            <w:r w:rsidRPr="009602FF">
              <w:t>2008/09:170 av Staffan Danielsson (c)</w:t>
            </w:r>
          </w:p>
          <w:p w:rsidR="00373C65" w:rsidRPr="009602FF" w:rsidRDefault="00373C65" w:rsidP="0020712D">
            <w:r w:rsidRPr="009602FF">
              <w:t>Rätt till dödshjälp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</w:p>
        </w:tc>
        <w:tc>
          <w:tcPr>
            <w:tcW w:w="6237" w:type="dxa"/>
          </w:tcPr>
          <w:p w:rsidR="00373C65" w:rsidRPr="009602FF" w:rsidRDefault="00373C65" w:rsidP="0020712D">
            <w:r w:rsidRPr="009602FF">
              <w:t>2008/09:181 av LiseLotte Olsson (v)</w:t>
            </w:r>
          </w:p>
          <w:p w:rsidR="00373C65" w:rsidRPr="009602FF" w:rsidRDefault="00373C65" w:rsidP="0020712D">
            <w:r w:rsidRPr="009602FF">
              <w:t>Könstillhörighetsutredningen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</w:p>
        </w:tc>
        <w:tc>
          <w:tcPr>
            <w:tcW w:w="6237" w:type="dxa"/>
          </w:tcPr>
          <w:p w:rsidR="00373C65" w:rsidRPr="009602FF" w:rsidRDefault="00373C65" w:rsidP="0020712D">
            <w:r w:rsidRPr="009602FF">
              <w:t>2008/09:203 av Morgan Johansson (s)</w:t>
            </w:r>
          </w:p>
          <w:p w:rsidR="00373C65" w:rsidRPr="009602FF" w:rsidRDefault="00373C65" w:rsidP="0020712D">
            <w:r w:rsidRPr="009602FF">
              <w:t>Situationen i skånsk sjukvård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</w:p>
        </w:tc>
        <w:tc>
          <w:tcPr>
            <w:tcW w:w="6237" w:type="dxa"/>
          </w:tcPr>
          <w:p w:rsidR="00373C65" w:rsidRPr="009602FF" w:rsidRDefault="00373C65" w:rsidP="0020712D">
            <w:r w:rsidRPr="009602FF">
              <w:t>2008/09:210 av Carina Adolfsson Elgestam (s)</w:t>
            </w:r>
          </w:p>
          <w:p w:rsidR="00373C65" w:rsidRPr="009602FF" w:rsidRDefault="00373C65" w:rsidP="0020712D">
            <w:r w:rsidRPr="009602FF">
              <w:t>Försäljningen av apoteken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</w:p>
        </w:tc>
        <w:tc>
          <w:tcPr>
            <w:tcW w:w="6237" w:type="dxa"/>
          </w:tcPr>
          <w:p w:rsidR="00373C65" w:rsidRPr="009602FF" w:rsidRDefault="00373C65" w:rsidP="0020712D">
            <w:r w:rsidRPr="009602FF">
              <w:t>2008/09:212 av Lennart Axelsson (s)</w:t>
            </w:r>
          </w:p>
          <w:p w:rsidR="00373C65" w:rsidRPr="009602FF" w:rsidRDefault="00373C65" w:rsidP="0020712D">
            <w:r w:rsidRPr="009602FF">
              <w:t>Försäljningen av Apoteket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</w:p>
        </w:tc>
      </w:tr>
    </w:tbl>
    <w:p w:rsidR="00373C65" w:rsidRPr="009602FF" w:rsidRDefault="00373C65" w:rsidP="00373C65">
      <w:pPr>
        <w:pStyle w:val="Blankrad"/>
      </w:pPr>
      <w:r w:rsidRPr="009602FF">
        <w:t>     </w:t>
      </w:r>
    </w:p>
    <w:p w:rsidR="00373C65" w:rsidRPr="009602FF" w:rsidRDefault="00373C65" w:rsidP="00373C65">
      <w:pPr>
        <w:pStyle w:val="Blankrad"/>
      </w:pPr>
      <w:r w:rsidRPr="009602FF">
        <w:t>     </w:t>
      </w:r>
    </w:p>
    <w:p w:rsidR="00373C65" w:rsidRPr="009602FF" w:rsidRDefault="00373C65">
      <w:pPr>
        <w:pStyle w:val="Blankrad"/>
      </w:pPr>
      <w:r w:rsidRPr="009602F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3C65" w:rsidRPr="009602FF" w:rsidTr="0020712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3C65" w:rsidRPr="009602FF" w:rsidRDefault="00373C65" w:rsidP="0020712D">
            <w:pPr>
              <w:pStyle w:val="HuvudrubrikFlisteNr"/>
            </w:pPr>
          </w:p>
        </w:tc>
        <w:tc>
          <w:tcPr>
            <w:tcW w:w="6237" w:type="dxa"/>
          </w:tcPr>
          <w:p w:rsidR="00373C65" w:rsidRPr="009602FF" w:rsidRDefault="00373C65" w:rsidP="0020712D">
            <w:pPr>
              <w:pStyle w:val="HuvudrubrikEnsam"/>
            </w:pPr>
            <w:bookmarkStart w:id="7" w:name="Start_EUdokument"/>
            <w:bookmarkEnd w:id="7"/>
            <w:r w:rsidRPr="009602FF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pStyle w:val="HuvudrubrikKolumn3"/>
            </w:pPr>
            <w:r w:rsidRPr="009602FF">
              <w:t>Ansvarigt utskott</w:t>
            </w: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</w:p>
        </w:tc>
        <w:tc>
          <w:tcPr>
            <w:tcW w:w="6237" w:type="dxa"/>
          </w:tcPr>
          <w:p w:rsidR="00373C65" w:rsidRPr="009602FF" w:rsidRDefault="00373C65" w:rsidP="0020712D">
            <w:r w:rsidRPr="009602FF">
              <w:t>2008/09:FPM58 Grönbok om kollektiva prövningsmöjligheter för konsumenter</w:t>
            </w:r>
            <w:r w:rsidRPr="009602FF">
              <w:rPr>
                <w:i/>
              </w:rPr>
              <w:t xml:space="preserve"> KOM(2008)794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  <w:r w:rsidRPr="009602FF">
              <w:rPr>
                <w:spacing w:val="-4"/>
              </w:rPr>
              <w:t xml:space="preserve">CU </w:t>
            </w: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</w:p>
        </w:tc>
        <w:tc>
          <w:tcPr>
            <w:tcW w:w="6237" w:type="dxa"/>
          </w:tcPr>
          <w:p w:rsidR="00373C65" w:rsidRPr="009602FF" w:rsidRDefault="00373C65" w:rsidP="0020712D">
            <w:r w:rsidRPr="009602FF">
              <w:t>2008/09:FPM59 Samarbete kring metrologisk forskning och utveckling (Artikel 169)</w:t>
            </w:r>
            <w:r w:rsidRPr="009602FF">
              <w:rPr>
                <w:i/>
              </w:rPr>
              <w:t xml:space="preserve"> KOM(2008)814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  <w:r w:rsidRPr="009602FF">
              <w:rPr>
                <w:spacing w:val="-4"/>
              </w:rPr>
              <w:t xml:space="preserve">UbU </w:t>
            </w: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</w:p>
        </w:tc>
        <w:tc>
          <w:tcPr>
            <w:tcW w:w="6237" w:type="dxa"/>
          </w:tcPr>
          <w:p w:rsidR="00373C65" w:rsidRPr="009602FF" w:rsidRDefault="00373C65" w:rsidP="0020712D">
            <w:r w:rsidRPr="009602FF">
              <w:t>2008/09:FPM60 Organdonations- och transplantationsdirektivet</w:t>
            </w:r>
            <w:r w:rsidRPr="009602FF">
              <w:rPr>
                <w:i/>
              </w:rPr>
              <w:t xml:space="preserve"> KOM(2008)818 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  <w:r w:rsidRPr="009602FF">
              <w:rPr>
                <w:spacing w:val="-4"/>
              </w:rPr>
              <w:t xml:space="preserve">SoU </w:t>
            </w:r>
          </w:p>
        </w:tc>
      </w:tr>
      <w:tr w:rsidR="00373C65" w:rsidRPr="009602FF" w:rsidTr="00207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C65" w:rsidRPr="009602FF" w:rsidRDefault="00373C65" w:rsidP="0020712D">
            <w:pPr>
              <w:pStyle w:val="FlistaNrText"/>
            </w:pPr>
          </w:p>
        </w:tc>
        <w:tc>
          <w:tcPr>
            <w:tcW w:w="6237" w:type="dxa"/>
          </w:tcPr>
          <w:p w:rsidR="00373C65" w:rsidRPr="009602FF" w:rsidRDefault="00373C65" w:rsidP="0020712D">
            <w:r w:rsidRPr="009602FF">
              <w:t>2008/09:FPM61 Direktiv för skydd av djur som används för vetenskapliga ändamål</w:t>
            </w:r>
            <w:r w:rsidRPr="009602FF">
              <w:rPr>
                <w:i/>
              </w:rPr>
              <w:t xml:space="preserve"> KOM(2008)543 </w:t>
            </w:r>
          </w:p>
        </w:tc>
        <w:tc>
          <w:tcPr>
            <w:tcW w:w="2481" w:type="dxa"/>
          </w:tcPr>
          <w:p w:rsidR="00373C65" w:rsidRPr="009602FF" w:rsidRDefault="00373C65" w:rsidP="0020712D">
            <w:pPr>
              <w:rPr>
                <w:spacing w:val="-4"/>
              </w:rPr>
            </w:pPr>
            <w:r w:rsidRPr="009602FF">
              <w:rPr>
                <w:spacing w:val="-4"/>
              </w:rPr>
              <w:t xml:space="preserve">MJU </w:t>
            </w:r>
          </w:p>
        </w:tc>
      </w:tr>
    </w:tbl>
    <w:p w:rsidR="00373C65" w:rsidRPr="009602FF" w:rsidRDefault="00373C65" w:rsidP="00373C65">
      <w:pPr>
        <w:pStyle w:val="Blankrad"/>
      </w:pPr>
      <w:r w:rsidRPr="009602FF">
        <w:t>     </w:t>
      </w:r>
    </w:p>
    <w:p w:rsidR="00373C65" w:rsidRPr="009602FF" w:rsidRDefault="00373C65" w:rsidP="00373C65">
      <w:pPr>
        <w:pStyle w:val="Blankrad"/>
      </w:pPr>
      <w:r w:rsidRPr="009602FF">
        <w:t>     </w:t>
      </w:r>
    </w:p>
    <w:p w:rsidR="006E04A4" w:rsidRPr="009602FF" w:rsidRDefault="006E04A4">
      <w:pPr>
        <w:pStyle w:val="Blankrad"/>
      </w:pPr>
      <w:r w:rsidRPr="009602F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602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602F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602FF" w:rsidRDefault="006E04A4">
            <w:pPr>
              <w:pStyle w:val="StreckMitten"/>
            </w:pPr>
            <w:r w:rsidRPr="009602FF">
              <w:tab/>
            </w:r>
            <w:r w:rsidRPr="009602FF">
              <w:tab/>
            </w:r>
          </w:p>
        </w:tc>
      </w:tr>
    </w:tbl>
    <w:p w:rsidR="006E04A4" w:rsidRPr="009602FF" w:rsidRDefault="006E04A4" w:rsidP="00CE4300">
      <w:pPr>
        <w:pStyle w:val="Blankrad"/>
      </w:pPr>
    </w:p>
    <w:sectPr w:rsidR="006E04A4" w:rsidRPr="009602F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2B79" w:rsidRPr="009602FF" w:rsidRDefault="00492B79">
      <w:r w:rsidRPr="009602FF">
        <w:separator/>
      </w:r>
    </w:p>
  </w:endnote>
  <w:endnote w:type="continuationSeparator" w:id="0">
    <w:p w:rsidR="00492B79" w:rsidRPr="009602FF" w:rsidRDefault="00492B79">
      <w:r w:rsidRPr="009602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234B" w:rsidRPr="009602FF" w:rsidRDefault="0004234B">
    <w:pPr>
      <w:pStyle w:val="Sidhuvud"/>
      <w:jc w:val="center"/>
    </w:pPr>
    <w:r w:rsidRPr="009602FF">
      <w:fldChar w:fldCharType="begin" w:fldLock="1"/>
    </w:r>
    <w:r w:rsidRPr="009602FF">
      <w:instrText xml:space="preserve"> PAGE </w:instrText>
    </w:r>
    <w:r w:rsidRPr="009602FF">
      <w:fldChar w:fldCharType="separate"/>
    </w:r>
    <w:r w:rsidR="00460839" w:rsidRPr="009602FF">
      <w:t>2</w:t>
    </w:r>
    <w:r w:rsidRPr="009602FF">
      <w:fldChar w:fldCharType="end"/>
    </w:r>
    <w:r w:rsidRPr="009602FF">
      <w:t xml:space="preserve"> (</w:t>
    </w:r>
    <w:r w:rsidRPr="009602FF">
      <w:fldChar w:fldCharType="begin" w:fldLock="1"/>
    </w:r>
    <w:r w:rsidRPr="009602FF">
      <w:instrText xml:space="preserve"> NUMPAGES </w:instrText>
    </w:r>
    <w:r w:rsidRPr="009602FF">
      <w:fldChar w:fldCharType="separate"/>
    </w:r>
    <w:r w:rsidR="00460839" w:rsidRPr="009602FF">
      <w:t>3</w:t>
    </w:r>
    <w:r w:rsidRPr="009602FF">
      <w:fldChar w:fldCharType="end"/>
    </w:r>
    <w:r w:rsidRPr="009602FF">
      <w:t>)</w:t>
    </w:r>
  </w:p>
  <w:p w:rsidR="0004234B" w:rsidRPr="009602FF" w:rsidRDefault="0004234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234B" w:rsidRPr="009602FF" w:rsidRDefault="0004234B">
    <w:pPr>
      <w:pStyle w:val="Sidhuvud"/>
      <w:jc w:val="center"/>
    </w:pPr>
    <w:r w:rsidRPr="009602FF">
      <w:fldChar w:fldCharType="begin" w:fldLock="1"/>
    </w:r>
    <w:r w:rsidRPr="009602FF">
      <w:instrText xml:space="preserve"> PAGE </w:instrText>
    </w:r>
    <w:r w:rsidRPr="009602FF">
      <w:fldChar w:fldCharType="separate"/>
    </w:r>
    <w:r w:rsidR="00460839" w:rsidRPr="009602FF">
      <w:t>1</w:t>
    </w:r>
    <w:r w:rsidRPr="009602FF">
      <w:fldChar w:fldCharType="end"/>
    </w:r>
    <w:r w:rsidRPr="009602FF">
      <w:t xml:space="preserve"> (</w:t>
    </w:r>
    <w:r w:rsidRPr="009602FF">
      <w:fldChar w:fldCharType="begin" w:fldLock="1"/>
    </w:r>
    <w:r w:rsidRPr="009602FF">
      <w:instrText xml:space="preserve"> NUMPAGES </w:instrText>
    </w:r>
    <w:r w:rsidRPr="009602FF">
      <w:fldChar w:fldCharType="separate"/>
    </w:r>
    <w:r w:rsidR="00460839" w:rsidRPr="009602FF">
      <w:t>3</w:t>
    </w:r>
    <w:r w:rsidRPr="009602FF">
      <w:fldChar w:fldCharType="end"/>
    </w:r>
    <w:r w:rsidRPr="009602FF">
      <w:t>)</w:t>
    </w:r>
  </w:p>
  <w:p w:rsidR="0004234B" w:rsidRPr="009602FF" w:rsidRDefault="000423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2B79" w:rsidRPr="009602FF" w:rsidRDefault="00492B79">
      <w:r w:rsidRPr="009602FF">
        <w:separator/>
      </w:r>
    </w:p>
  </w:footnote>
  <w:footnote w:type="continuationSeparator" w:id="0">
    <w:p w:rsidR="00492B79" w:rsidRPr="009602FF" w:rsidRDefault="00492B79">
      <w:r w:rsidRPr="009602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234B" w:rsidRPr="009602FF" w:rsidRDefault="00042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234B" w:rsidRPr="009602FF" w:rsidRDefault="0004234B">
    <w:pPr>
      <w:pStyle w:val="Sidhuvud"/>
      <w:tabs>
        <w:tab w:val="clear" w:pos="4536"/>
      </w:tabs>
    </w:pPr>
    <w:r w:rsidRPr="009602FF">
      <w:fldChar w:fldCharType="begin" w:fldLock="1"/>
    </w:r>
    <w:r w:rsidRPr="009602FF">
      <w:instrText xml:space="preserve"> DOCPROPERTY "DocumentDate" </w:instrText>
    </w:r>
    <w:r w:rsidRPr="009602FF">
      <w:fldChar w:fldCharType="separate"/>
    </w:r>
    <w:r w:rsidR="00460839" w:rsidRPr="009602FF">
      <w:t>Torsdagen den 15 januari 2009</w:t>
    </w:r>
    <w:r w:rsidRPr="009602FF">
      <w:fldChar w:fldCharType="end"/>
    </w:r>
    <w:r w:rsidRPr="009602FF">
      <w:tab/>
    </w:r>
  </w:p>
  <w:p w:rsidR="0004234B" w:rsidRPr="009602FF" w:rsidRDefault="0004234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602FF">
      <w:rPr>
        <w:sz w:val="12"/>
      </w:rPr>
      <w:tab/>
    </w:r>
  </w:p>
  <w:p w:rsidR="0004234B" w:rsidRPr="009602FF" w:rsidRDefault="0004234B"/>
  <w:p w:rsidR="0004234B" w:rsidRPr="009602FF" w:rsidRDefault="0004234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234B" w:rsidRPr="009602FF" w:rsidRDefault="009602F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602F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234B" w:rsidRPr="009602FF" w:rsidRDefault="0004234B">
    <w:pPr>
      <w:pStyle w:val="Dokumentrubrik"/>
      <w:spacing w:after="360"/>
    </w:pPr>
    <w:r w:rsidRPr="009602FF">
      <w:t>Föredragningslista</w:t>
    </w:r>
  </w:p>
  <w:p w:rsidR="0004234B" w:rsidRPr="009602FF" w:rsidRDefault="000423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10374770">
    <w:abstractNumId w:val="5"/>
  </w:num>
  <w:num w:numId="2" w16cid:durableId="224684798">
    <w:abstractNumId w:val="2"/>
  </w:num>
  <w:num w:numId="3" w16cid:durableId="1536963566">
    <w:abstractNumId w:val="4"/>
  </w:num>
  <w:num w:numId="4" w16cid:durableId="1808352864">
    <w:abstractNumId w:val="1"/>
  </w:num>
  <w:num w:numId="5" w16cid:durableId="551960938">
    <w:abstractNumId w:val="0"/>
  </w:num>
  <w:num w:numId="6" w16cid:durableId="1394159360">
    <w:abstractNumId w:val="3"/>
  </w:num>
  <w:num w:numId="7" w16cid:durableId="1411584762">
    <w:abstractNumId w:val="3"/>
  </w:num>
  <w:num w:numId="8" w16cid:durableId="1120419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9253A"/>
    <w:rsid w:val="00000608"/>
    <w:rsid w:val="000025B1"/>
    <w:rsid w:val="00003249"/>
    <w:rsid w:val="00013362"/>
    <w:rsid w:val="000157A2"/>
    <w:rsid w:val="00025ED1"/>
    <w:rsid w:val="00030ADD"/>
    <w:rsid w:val="0004234B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16E1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270BF"/>
    <w:rsid w:val="00130979"/>
    <w:rsid w:val="00135D30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2AB"/>
    <w:rsid w:val="001F58F3"/>
    <w:rsid w:val="002068C6"/>
    <w:rsid w:val="0020712D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0162"/>
    <w:rsid w:val="002760B5"/>
    <w:rsid w:val="002826A6"/>
    <w:rsid w:val="00290819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199E"/>
    <w:rsid w:val="003652CF"/>
    <w:rsid w:val="00365CD2"/>
    <w:rsid w:val="00371E50"/>
    <w:rsid w:val="00373C65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430C9"/>
    <w:rsid w:val="00452D3C"/>
    <w:rsid w:val="0045348A"/>
    <w:rsid w:val="004603CE"/>
    <w:rsid w:val="00460839"/>
    <w:rsid w:val="00481275"/>
    <w:rsid w:val="00492B79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610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0DD6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9253A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02FF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0A4"/>
    <w:rsid w:val="00AC0E93"/>
    <w:rsid w:val="00AD51C2"/>
    <w:rsid w:val="00AE1CA5"/>
    <w:rsid w:val="00AE255A"/>
    <w:rsid w:val="00AE413F"/>
    <w:rsid w:val="00AE4186"/>
    <w:rsid w:val="00AF003C"/>
    <w:rsid w:val="00AF07F6"/>
    <w:rsid w:val="00AF62E9"/>
    <w:rsid w:val="00B01905"/>
    <w:rsid w:val="00B02822"/>
    <w:rsid w:val="00B04D39"/>
    <w:rsid w:val="00B11B39"/>
    <w:rsid w:val="00B15011"/>
    <w:rsid w:val="00B27DC3"/>
    <w:rsid w:val="00B4159D"/>
    <w:rsid w:val="00B503C7"/>
    <w:rsid w:val="00B528F7"/>
    <w:rsid w:val="00B52F86"/>
    <w:rsid w:val="00B710EF"/>
    <w:rsid w:val="00B71361"/>
    <w:rsid w:val="00B73A7E"/>
    <w:rsid w:val="00B81FDE"/>
    <w:rsid w:val="00B8715B"/>
    <w:rsid w:val="00B87EC0"/>
    <w:rsid w:val="00B90627"/>
    <w:rsid w:val="00B91174"/>
    <w:rsid w:val="00B96B57"/>
    <w:rsid w:val="00BA667D"/>
    <w:rsid w:val="00BA6962"/>
    <w:rsid w:val="00BB092F"/>
    <w:rsid w:val="00BB32D1"/>
    <w:rsid w:val="00BC1B9D"/>
    <w:rsid w:val="00BD1E8E"/>
    <w:rsid w:val="00BD5B2F"/>
    <w:rsid w:val="00BD7DB1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3BB"/>
    <w:rsid w:val="00C37D3A"/>
    <w:rsid w:val="00C46D5F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3769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C6608"/>
    <w:rsid w:val="00DD564D"/>
    <w:rsid w:val="00DD656E"/>
    <w:rsid w:val="00DE1DA3"/>
    <w:rsid w:val="00DE550D"/>
    <w:rsid w:val="00DE65BE"/>
    <w:rsid w:val="00DF2854"/>
    <w:rsid w:val="00DF64A1"/>
    <w:rsid w:val="00DF7A9D"/>
    <w:rsid w:val="00E000A9"/>
    <w:rsid w:val="00E0128C"/>
    <w:rsid w:val="00E03BF3"/>
    <w:rsid w:val="00E07948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771F"/>
    <w:rsid w:val="00E975DB"/>
    <w:rsid w:val="00EA0896"/>
    <w:rsid w:val="00EB446D"/>
    <w:rsid w:val="00EC0E5E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0C1DEA-3DF0-4A5A-8186-8A08056B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585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375</Words>
  <Characters>2430</Characters>
  <Application>Microsoft Office Word</Application>
  <DocSecurity>4</DocSecurity>
  <Lines>202</Lines>
  <Paragraphs>116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2008/09:57</vt:lpstr>
      <vt:lpstr>Torsdagen den 15 januari 2009</vt:lpstr>
    </vt:vector>
  </TitlesOfParts>
  <Company>Riksdagen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2009-01-14T15:40:00Z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15 januari 2009</vt:lpwstr>
  </property>
  <property fmtid="{D5CDD505-2E9C-101B-9397-08002B2CF9AE}" pid="3" name="DocumentNumber">
    <vt:lpwstr>57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2009-01-15</vt:lpwstr>
  </property>
</Properties>
</file>