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5715D" w:rsidRDefault="006E04A4">
      <w:pPr>
        <w:pStyle w:val="Dokumentbeteckning"/>
        <w:rPr>
          <w:u w:val="single"/>
        </w:rPr>
      </w:pPr>
      <w:r w:rsidRPr="0035715D">
        <w:fldChar w:fldCharType="begin" w:fldLock="1"/>
      </w:r>
      <w:r w:rsidRPr="0035715D">
        <w:instrText xml:space="preserve"> DOCPROPERTY "DocumentYear" </w:instrText>
      </w:r>
      <w:r w:rsidRPr="0035715D">
        <w:fldChar w:fldCharType="separate"/>
      </w:r>
      <w:r w:rsidR="009930B1" w:rsidRPr="0035715D">
        <w:t>2011/12</w:t>
      </w:r>
      <w:r w:rsidRPr="0035715D">
        <w:fldChar w:fldCharType="end"/>
      </w:r>
      <w:r w:rsidRPr="0035715D">
        <w:t>:</w:t>
      </w:r>
      <w:r w:rsidRPr="0035715D">
        <w:fldChar w:fldCharType="begin" w:fldLock="1"/>
      </w:r>
      <w:r w:rsidRPr="0035715D">
        <w:instrText xml:space="preserve"> DOCPROPERTY "DocumentNumber" </w:instrText>
      </w:r>
      <w:r w:rsidRPr="0035715D">
        <w:fldChar w:fldCharType="separate"/>
      </w:r>
      <w:r w:rsidR="009930B1" w:rsidRPr="0035715D">
        <w:t>75</w:t>
      </w:r>
      <w:r w:rsidRPr="0035715D">
        <w:fldChar w:fldCharType="end"/>
      </w:r>
    </w:p>
    <w:p w:rsidR="006E04A4" w:rsidRPr="0035715D" w:rsidRDefault="006E04A4">
      <w:pPr>
        <w:pStyle w:val="Datum"/>
        <w:outlineLvl w:val="0"/>
      </w:pPr>
      <w:r w:rsidRPr="0035715D">
        <w:fldChar w:fldCharType="begin" w:fldLock="1"/>
      </w:r>
      <w:r w:rsidRPr="0035715D">
        <w:instrText xml:space="preserve"> DOCPROPERTY "DocumentDate" </w:instrText>
      </w:r>
      <w:r w:rsidRPr="0035715D">
        <w:fldChar w:fldCharType="separate"/>
      </w:r>
      <w:r w:rsidR="009930B1" w:rsidRPr="0035715D">
        <w:t>Torsdagen den 23 februari 2012</w:t>
      </w:r>
      <w:r w:rsidRPr="0035715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57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5715D" w:rsidRDefault="00FE5DD3">
            <w:pPr>
              <w:pStyle w:val="Plenum"/>
              <w:tabs>
                <w:tab w:val="clear" w:pos="1418"/>
              </w:tabs>
            </w:pPr>
            <w:r w:rsidRPr="0035715D">
              <w:t>Kl.</w:t>
            </w:r>
          </w:p>
        </w:tc>
        <w:tc>
          <w:tcPr>
            <w:tcW w:w="851" w:type="dxa"/>
          </w:tcPr>
          <w:p w:rsidR="006E04A4" w:rsidRPr="0035715D" w:rsidRDefault="00FE5DD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5715D">
              <w:t>12.00</w:t>
            </w:r>
          </w:p>
        </w:tc>
        <w:tc>
          <w:tcPr>
            <w:tcW w:w="397" w:type="dxa"/>
          </w:tcPr>
          <w:p w:rsidR="006E04A4" w:rsidRPr="0035715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5715D" w:rsidRDefault="00FE5DD3">
            <w:pPr>
              <w:pStyle w:val="Plenum"/>
              <w:tabs>
                <w:tab w:val="clear" w:pos="1418"/>
              </w:tabs>
              <w:ind w:right="1"/>
            </w:pPr>
            <w:r w:rsidRPr="0035715D">
              <w:t>Interpellationssvar</w:t>
            </w:r>
          </w:p>
        </w:tc>
      </w:tr>
      <w:tr w:rsidR="00FE5DD3" w:rsidRPr="00357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E5DD3" w:rsidRPr="0035715D" w:rsidRDefault="00FE5DD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E5DD3" w:rsidRPr="0035715D" w:rsidRDefault="00FE5DD3">
            <w:pPr>
              <w:pStyle w:val="Plenum"/>
              <w:tabs>
                <w:tab w:val="clear" w:pos="1418"/>
              </w:tabs>
              <w:jc w:val="right"/>
            </w:pPr>
            <w:r w:rsidRPr="0035715D">
              <w:t>14.00</w:t>
            </w:r>
          </w:p>
        </w:tc>
        <w:tc>
          <w:tcPr>
            <w:tcW w:w="397" w:type="dxa"/>
          </w:tcPr>
          <w:p w:rsidR="00FE5DD3" w:rsidRPr="0035715D" w:rsidRDefault="00FE5DD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E5DD3" w:rsidRPr="0035715D" w:rsidRDefault="00FE5DD3">
            <w:pPr>
              <w:pStyle w:val="Plenum"/>
              <w:tabs>
                <w:tab w:val="clear" w:pos="1418"/>
              </w:tabs>
              <w:ind w:right="1"/>
            </w:pPr>
            <w:r w:rsidRPr="0035715D">
              <w:t>Frågestund</w:t>
            </w:r>
          </w:p>
        </w:tc>
      </w:tr>
    </w:tbl>
    <w:p w:rsidR="006E04A4" w:rsidRPr="0035715D" w:rsidRDefault="006E04A4">
      <w:pPr>
        <w:pStyle w:val="StreckLngt"/>
      </w:pPr>
      <w:r w:rsidRPr="0035715D">
        <w:tab/>
      </w:r>
    </w:p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r w:rsidRPr="0035715D">
              <w:t>Justering av protokoll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Protokollet från sammanträdet fredagen den 17 februari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r w:rsidRPr="0035715D">
              <w:t>Anmälan om särskild företrädare för partigrupp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Emma Henriksson (KD)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bookmarkStart w:id="1" w:name="TypRubrik"/>
            <w:bookmarkEnd w:id="1"/>
            <w:r w:rsidRPr="0035715D">
              <w:t>Anmälan om personlig ersättare för särskild företrädare för partigrupp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CC4F5B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C4F5B" w:rsidRPr="0035715D" w:rsidRDefault="00CC4F5B" w:rsidP="00A8273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CC4F5B" w:rsidRPr="0035715D" w:rsidRDefault="00CC4F5B" w:rsidP="00A82736">
            <w:r w:rsidRPr="0035715D">
              <w:t>Mia Sydow Mölleby (V)</w:t>
            </w:r>
          </w:p>
        </w:tc>
        <w:tc>
          <w:tcPr>
            <w:tcW w:w="2481" w:type="dxa"/>
          </w:tcPr>
          <w:p w:rsidR="00CC4F5B" w:rsidRPr="0035715D" w:rsidRDefault="00CC4F5B" w:rsidP="00A82736">
            <w:pPr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Anders Andersson (KD)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bookmarkStart w:id="2" w:name="StartText"/>
      <w:bookmarkEnd w:id="2"/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bookmarkStart w:id="3" w:name="Start_FördröjdaInterpellationer"/>
            <w:bookmarkEnd w:id="3"/>
            <w:r w:rsidRPr="0035715D">
              <w:t>Anmälan om fördröjda svar på interpellationer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2011/12:237 av Gunilla Carlsson i Hisings Backa (S)</w:t>
            </w:r>
          </w:p>
          <w:p w:rsidR="006441FE" w:rsidRPr="0035715D" w:rsidRDefault="006441FE" w:rsidP="00A82736">
            <w:r w:rsidRPr="0035715D">
              <w:t>De svenska miljömålen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2011/12:243 av Raimo Pärssinen (S)</w:t>
            </w:r>
          </w:p>
          <w:p w:rsidR="006441FE" w:rsidRPr="0035715D" w:rsidRDefault="006441FE" w:rsidP="00A82736">
            <w:r w:rsidRPr="0035715D">
              <w:t>Hållbart arbetsliv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9930B1" w:rsidP="00A82736">
            <w:pPr>
              <w:pStyle w:val="Huvudrubrik"/>
            </w:pPr>
            <w:bookmarkStart w:id="4" w:name="Start_HänvisningTillUtskott"/>
            <w:bookmarkEnd w:id="4"/>
            <w:r w:rsidRPr="0035715D">
              <w:t>Ärenden för hänvisning till utskott</w:t>
            </w:r>
          </w:p>
        </w:tc>
        <w:tc>
          <w:tcPr>
            <w:tcW w:w="2481" w:type="dxa"/>
          </w:tcPr>
          <w:p w:rsidR="006441FE" w:rsidRPr="0035715D" w:rsidRDefault="009930B1" w:rsidP="00A82736">
            <w:pPr>
              <w:pStyle w:val="HuvudrubrikKolumn3"/>
            </w:pPr>
            <w:r w:rsidRPr="0035715D">
              <w:t>Förslag</w:t>
            </w: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9930B1">
            <w:pPr>
              <w:pStyle w:val="renderubrik"/>
            </w:pPr>
          </w:p>
        </w:tc>
        <w:tc>
          <w:tcPr>
            <w:tcW w:w="6237" w:type="dxa"/>
          </w:tcPr>
          <w:p w:rsidR="006441FE" w:rsidRPr="0035715D" w:rsidRDefault="009930B1" w:rsidP="009930B1">
            <w:pPr>
              <w:pStyle w:val="renderubrik"/>
            </w:pPr>
            <w:r w:rsidRPr="0035715D">
              <w:t>Propositioner</w:t>
            </w:r>
          </w:p>
        </w:tc>
        <w:tc>
          <w:tcPr>
            <w:tcW w:w="2481" w:type="dxa"/>
          </w:tcPr>
          <w:p w:rsidR="006441FE" w:rsidRPr="0035715D" w:rsidRDefault="006441FE" w:rsidP="009930B1">
            <w:pPr>
              <w:pStyle w:val="renderubrik"/>
              <w:rPr>
                <w:spacing w:val="-4"/>
              </w:rPr>
            </w:pPr>
          </w:p>
        </w:tc>
      </w:tr>
      <w:tr w:rsidR="009930B1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30B1" w:rsidRPr="0035715D" w:rsidRDefault="009930B1" w:rsidP="009930B1">
            <w:pPr>
              <w:pStyle w:val="FlistaNrText"/>
            </w:pPr>
          </w:p>
        </w:tc>
        <w:tc>
          <w:tcPr>
            <w:tcW w:w="6237" w:type="dxa"/>
          </w:tcPr>
          <w:p w:rsidR="009930B1" w:rsidRPr="0035715D" w:rsidRDefault="009930B1" w:rsidP="009930B1">
            <w:r w:rsidRPr="0035715D">
              <w:t>2011/12:64 Utvidgning av verksamhetsområdet för Europeiska utvecklingsbanken</w:t>
            </w:r>
          </w:p>
        </w:tc>
        <w:tc>
          <w:tcPr>
            <w:tcW w:w="2481" w:type="dxa"/>
          </w:tcPr>
          <w:p w:rsidR="009930B1" w:rsidRPr="0035715D" w:rsidRDefault="009930B1" w:rsidP="009930B1">
            <w:pPr>
              <w:rPr>
                <w:spacing w:val="-4"/>
              </w:rPr>
            </w:pPr>
            <w:r w:rsidRPr="0035715D">
              <w:rPr>
                <w:spacing w:val="-4"/>
              </w:rPr>
              <w:t>FiU</w:t>
            </w:r>
          </w:p>
        </w:tc>
      </w:tr>
      <w:tr w:rsidR="009930B1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30B1" w:rsidRPr="0035715D" w:rsidRDefault="009930B1" w:rsidP="009930B1">
            <w:pPr>
              <w:pStyle w:val="FlistaNrText"/>
            </w:pPr>
          </w:p>
        </w:tc>
        <w:tc>
          <w:tcPr>
            <w:tcW w:w="6237" w:type="dxa"/>
          </w:tcPr>
          <w:p w:rsidR="009930B1" w:rsidRPr="0035715D" w:rsidRDefault="009930B1" w:rsidP="009930B1">
            <w:r w:rsidRPr="0035715D">
              <w:t>2011/12:80 Nya lagar för yrkestrafik och taxi</w:t>
            </w:r>
          </w:p>
        </w:tc>
        <w:tc>
          <w:tcPr>
            <w:tcW w:w="2481" w:type="dxa"/>
          </w:tcPr>
          <w:p w:rsidR="009930B1" w:rsidRPr="0035715D" w:rsidRDefault="009930B1" w:rsidP="009930B1">
            <w:pPr>
              <w:rPr>
                <w:spacing w:val="-4"/>
              </w:rPr>
            </w:pPr>
            <w:r w:rsidRPr="0035715D">
              <w:rPr>
                <w:spacing w:val="-4"/>
              </w:rPr>
              <w:t>TU</w:t>
            </w: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"/>
            </w:pPr>
            <w:bookmarkStart w:id="5" w:name="Start_Interpellationer"/>
            <w:bookmarkEnd w:id="5"/>
            <w:r w:rsidRPr="0035715D">
              <w:t>Svar på interpellation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Besvaradav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Besvaradav"/>
            </w:pPr>
            <w:r w:rsidRPr="0035715D">
              <w:t>Kultur- och idrottsminister Lena Adelsohn Liljeroth (M)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Besvaradav"/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2011/12:217 av Tina Ehn (MP)</w:t>
            </w:r>
          </w:p>
          <w:p w:rsidR="006441FE" w:rsidRPr="0035715D" w:rsidRDefault="006441FE" w:rsidP="00A82736">
            <w:r w:rsidRPr="0035715D">
              <w:t>En ny bibliotekslag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r w:rsidRPr="0035715D">
              <w:t>Frågestund kl. 14.00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HuvudrubrikKolumn3"/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</w:pPr>
          </w:p>
        </w:tc>
        <w:tc>
          <w:tcPr>
            <w:tcW w:w="6237" w:type="dxa"/>
          </w:tcPr>
          <w:p w:rsidR="006441FE" w:rsidRPr="0035715D" w:rsidRDefault="00E57440" w:rsidP="00A82736">
            <w:r w:rsidRPr="0035715D">
              <w:t>Frågor besvaras av:</w:t>
            </w:r>
          </w:p>
          <w:p w:rsidR="00E57440" w:rsidRPr="0035715D" w:rsidRDefault="00E57440" w:rsidP="00A82736">
            <w:r w:rsidRPr="0035715D">
              <w:t>Utbildningsminister Jan Björklund (FP)</w:t>
            </w:r>
          </w:p>
          <w:p w:rsidR="00E57440" w:rsidRPr="0035715D" w:rsidRDefault="00E57440" w:rsidP="00A82736">
            <w:r w:rsidRPr="0035715D">
              <w:t>Statsrådet Nyamko Sabuni (FP)</w:t>
            </w:r>
          </w:p>
          <w:p w:rsidR="00E57440" w:rsidRPr="0035715D" w:rsidRDefault="00E57440" w:rsidP="00A82736">
            <w:r w:rsidRPr="0035715D">
              <w:t>Försvarsminister Sten Tolgfors (M)</w:t>
            </w:r>
          </w:p>
          <w:p w:rsidR="00E57440" w:rsidRPr="0035715D" w:rsidRDefault="00E57440" w:rsidP="00A82736">
            <w:r w:rsidRPr="0035715D">
              <w:t>Statsrådet Peter Norman (M)</w:t>
            </w:r>
          </w:p>
          <w:p w:rsidR="00E57440" w:rsidRPr="0035715D" w:rsidRDefault="00E57440" w:rsidP="00A82736">
            <w:r w:rsidRPr="0035715D">
              <w:t>Statsrådet Catharina Elmsäter-Svärd (M)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</w:tbl>
    <w:p w:rsidR="006441FE" w:rsidRPr="0035715D" w:rsidRDefault="009930B1" w:rsidP="003675A0">
      <w:pPr>
        <w:pStyle w:val="Blankrad"/>
      </w:pPr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6441FE" w:rsidRPr="0035715D" w:rsidTr="00A82736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441FE" w:rsidRPr="0035715D" w:rsidRDefault="006441FE" w:rsidP="00A82736">
            <w:pPr>
              <w:pStyle w:val="HuvudrubrikFlisteNr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HuvudrubrikEnsam"/>
            </w:pPr>
            <w:r w:rsidRPr="0035715D">
              <w:t xml:space="preserve">Ärenden för avgörande </w:t>
            </w:r>
            <w:r w:rsidRPr="0035715D">
              <w:br/>
              <w:t>onsdagen den 29 februari kl. 16.00</w:t>
            </w:r>
          </w:p>
        </w:tc>
        <w:tc>
          <w:tcPr>
            <w:tcW w:w="2481" w:type="dxa"/>
          </w:tcPr>
          <w:p w:rsidR="006441FE" w:rsidRPr="0035715D" w:rsidRDefault="00E57440" w:rsidP="00A82736">
            <w:pPr>
              <w:pStyle w:val="HuvudrubrikKolumn3"/>
            </w:pPr>
            <w:r w:rsidRPr="0035715D">
              <w:t>Reservationer</w:t>
            </w: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Underrubrik"/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Underrubrik"/>
            </w:pPr>
            <w:r w:rsidRPr="0035715D">
              <w:t>Tidigare slutdebatterade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Underrubrik"/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6441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renderubrik"/>
            </w:pPr>
            <w:r w:rsidRPr="0035715D">
              <w:t>Skatteutskottets betänkande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renderubrik"/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2011/12:SkU5 Riksrevisionens rapport om skattebefrielse för biodrivmedel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6441F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6441FE" w:rsidRPr="0035715D" w:rsidRDefault="006441FE" w:rsidP="00A82736">
            <w:pPr>
              <w:pStyle w:val="renderubrik"/>
            </w:pPr>
            <w:r w:rsidRPr="0035715D">
              <w:t>Utbildningsutskottets betänkande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pStyle w:val="renderubrik"/>
              <w:rPr>
                <w:spacing w:val="-4"/>
              </w:rPr>
            </w:pPr>
          </w:p>
        </w:tc>
      </w:tr>
      <w:tr w:rsidR="006441FE" w:rsidRPr="0035715D" w:rsidTr="00A8273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441FE" w:rsidRPr="0035715D" w:rsidRDefault="006441FE" w:rsidP="00A82736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6441FE" w:rsidRPr="0035715D" w:rsidRDefault="006441FE" w:rsidP="00A82736">
            <w:r w:rsidRPr="0035715D">
              <w:t>2011/12:UbU7 Vuxenutbildning</w:t>
            </w:r>
          </w:p>
        </w:tc>
        <w:tc>
          <w:tcPr>
            <w:tcW w:w="2481" w:type="dxa"/>
          </w:tcPr>
          <w:p w:rsidR="006441FE" w:rsidRPr="0035715D" w:rsidRDefault="006441FE" w:rsidP="00A82736">
            <w:pPr>
              <w:rPr>
                <w:spacing w:val="-4"/>
              </w:rPr>
            </w:pPr>
            <w:r w:rsidRPr="0035715D">
              <w:rPr>
                <w:spacing w:val="-4"/>
              </w:rPr>
              <w:t>13 res. (S,M,MP,FP,C,V,KD)</w:t>
            </w:r>
          </w:p>
        </w:tc>
      </w:tr>
    </w:tbl>
    <w:p w:rsidR="009930B1" w:rsidRPr="0035715D" w:rsidRDefault="009930B1" w:rsidP="003675A0">
      <w:pPr>
        <w:pStyle w:val="Blankrad"/>
      </w:pPr>
      <w:r w:rsidRPr="0035715D">
        <w:t>     </w:t>
      </w:r>
    </w:p>
    <w:p w:rsidR="00EF1C86" w:rsidRPr="0035715D" w:rsidRDefault="009930B1" w:rsidP="003675A0">
      <w:pPr>
        <w:pStyle w:val="Blankrad"/>
      </w:pPr>
      <w:bookmarkStart w:id="6" w:name="Start"/>
      <w:bookmarkEnd w:id="6"/>
      <w:r w:rsidRPr="0035715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5715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5715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5715D" w:rsidRDefault="006E04A4" w:rsidP="00D016E9">
            <w:pPr>
              <w:pStyle w:val="StreckMitten"/>
            </w:pPr>
            <w:r w:rsidRPr="0035715D">
              <w:tab/>
            </w:r>
            <w:r w:rsidRPr="0035715D">
              <w:tab/>
            </w:r>
          </w:p>
        </w:tc>
      </w:tr>
    </w:tbl>
    <w:p w:rsidR="006E04A4" w:rsidRPr="0035715D" w:rsidRDefault="006E04A4" w:rsidP="003675A0">
      <w:pPr>
        <w:pStyle w:val="Blankrad"/>
      </w:pPr>
    </w:p>
    <w:sectPr w:rsidR="006E04A4" w:rsidRPr="0035715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22DB" w:rsidRPr="0035715D" w:rsidRDefault="000722DB">
      <w:r w:rsidRPr="0035715D">
        <w:separator/>
      </w:r>
    </w:p>
  </w:endnote>
  <w:endnote w:type="continuationSeparator" w:id="0">
    <w:p w:rsidR="000722DB" w:rsidRPr="0035715D" w:rsidRDefault="000722DB">
      <w:r w:rsidRPr="003571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E4" w:rsidRPr="0035715D" w:rsidRDefault="00CA2AE4">
    <w:pPr>
      <w:pStyle w:val="Sidhuvud"/>
      <w:jc w:val="center"/>
    </w:pPr>
    <w:r w:rsidRPr="0035715D">
      <w:fldChar w:fldCharType="begin" w:fldLock="1"/>
    </w:r>
    <w:r w:rsidRPr="0035715D">
      <w:instrText xml:space="preserve"> PAGE </w:instrText>
    </w:r>
    <w:r w:rsidRPr="0035715D">
      <w:fldChar w:fldCharType="separate"/>
    </w:r>
    <w:r w:rsidR="009930B1" w:rsidRPr="0035715D">
      <w:t>2</w:t>
    </w:r>
    <w:r w:rsidRPr="0035715D">
      <w:fldChar w:fldCharType="end"/>
    </w:r>
    <w:r w:rsidRPr="0035715D">
      <w:t xml:space="preserve"> (</w:t>
    </w:r>
    <w:r w:rsidRPr="0035715D">
      <w:fldChar w:fldCharType="begin" w:fldLock="1"/>
    </w:r>
    <w:r w:rsidRPr="0035715D">
      <w:instrText xml:space="preserve"> NUMPAGES </w:instrText>
    </w:r>
    <w:r w:rsidRPr="0035715D">
      <w:fldChar w:fldCharType="separate"/>
    </w:r>
    <w:r w:rsidR="009930B1" w:rsidRPr="0035715D">
      <w:t>2</w:t>
    </w:r>
    <w:r w:rsidRPr="0035715D">
      <w:fldChar w:fldCharType="end"/>
    </w:r>
    <w:r w:rsidRPr="0035715D">
      <w:t>)</w:t>
    </w:r>
  </w:p>
  <w:p w:rsidR="00CA2AE4" w:rsidRPr="0035715D" w:rsidRDefault="00CA2A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E4" w:rsidRPr="0035715D" w:rsidRDefault="00CA2AE4">
    <w:pPr>
      <w:pStyle w:val="Sidhuvud"/>
      <w:jc w:val="center"/>
    </w:pPr>
    <w:r w:rsidRPr="0035715D">
      <w:fldChar w:fldCharType="begin" w:fldLock="1"/>
    </w:r>
    <w:r w:rsidRPr="0035715D">
      <w:instrText xml:space="preserve"> PAGE </w:instrText>
    </w:r>
    <w:r w:rsidRPr="0035715D">
      <w:fldChar w:fldCharType="separate"/>
    </w:r>
    <w:r w:rsidR="009930B1" w:rsidRPr="0035715D">
      <w:t>2</w:t>
    </w:r>
    <w:r w:rsidRPr="0035715D">
      <w:fldChar w:fldCharType="end"/>
    </w:r>
    <w:r w:rsidRPr="0035715D">
      <w:t xml:space="preserve"> (</w:t>
    </w:r>
    <w:r w:rsidRPr="0035715D">
      <w:fldChar w:fldCharType="begin" w:fldLock="1"/>
    </w:r>
    <w:r w:rsidRPr="0035715D">
      <w:instrText xml:space="preserve"> NUMPAGES </w:instrText>
    </w:r>
    <w:r w:rsidRPr="0035715D">
      <w:fldChar w:fldCharType="separate"/>
    </w:r>
    <w:r w:rsidR="009930B1" w:rsidRPr="0035715D">
      <w:t>2</w:t>
    </w:r>
    <w:r w:rsidRPr="0035715D">
      <w:fldChar w:fldCharType="end"/>
    </w:r>
    <w:r w:rsidRPr="0035715D">
      <w:t>)</w:t>
    </w:r>
  </w:p>
  <w:p w:rsidR="00CA2AE4" w:rsidRPr="0035715D" w:rsidRDefault="00CA2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22DB" w:rsidRPr="0035715D" w:rsidRDefault="000722DB">
      <w:r w:rsidRPr="0035715D">
        <w:separator/>
      </w:r>
    </w:p>
  </w:footnote>
  <w:footnote w:type="continuationSeparator" w:id="0">
    <w:p w:rsidR="000722DB" w:rsidRPr="0035715D" w:rsidRDefault="000722DB">
      <w:r w:rsidRPr="003571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E4" w:rsidRPr="0035715D" w:rsidRDefault="00CA2AE4">
    <w:pPr>
      <w:pStyle w:val="Sidhuvud"/>
      <w:tabs>
        <w:tab w:val="clear" w:pos="4536"/>
      </w:tabs>
    </w:pPr>
    <w:r w:rsidRPr="0035715D">
      <w:fldChar w:fldCharType="begin" w:fldLock="1"/>
    </w:r>
    <w:r w:rsidRPr="0035715D">
      <w:instrText xml:space="preserve"> DOCPROPERTY "DocumentDate" </w:instrText>
    </w:r>
    <w:r w:rsidRPr="0035715D">
      <w:fldChar w:fldCharType="separate"/>
    </w:r>
    <w:r w:rsidR="009930B1" w:rsidRPr="0035715D">
      <w:t>Torsdagen den 23 februari 2012</w:t>
    </w:r>
    <w:r w:rsidRPr="0035715D">
      <w:fldChar w:fldCharType="end"/>
    </w:r>
    <w:r w:rsidRPr="0035715D">
      <w:tab/>
    </w:r>
  </w:p>
  <w:p w:rsidR="00CA2AE4" w:rsidRPr="0035715D" w:rsidRDefault="00CA2A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5715D">
      <w:rPr>
        <w:sz w:val="12"/>
      </w:rPr>
      <w:tab/>
    </w:r>
  </w:p>
  <w:p w:rsidR="00CA2AE4" w:rsidRPr="0035715D" w:rsidRDefault="00CA2AE4"/>
  <w:p w:rsidR="00CA2AE4" w:rsidRPr="0035715D" w:rsidRDefault="00CA2A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A2AE4" w:rsidRPr="0035715D" w:rsidRDefault="0035715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5715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A2AE4" w:rsidRPr="0035715D" w:rsidRDefault="00CA2AE4">
    <w:pPr>
      <w:pStyle w:val="Dokumentrubrik"/>
      <w:spacing w:after="360"/>
    </w:pPr>
    <w:r w:rsidRPr="0035715D">
      <w:t>Föredragningslista</w:t>
    </w:r>
  </w:p>
  <w:p w:rsidR="00CA2AE4" w:rsidRPr="0035715D" w:rsidRDefault="00CA2A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2115105">
    <w:abstractNumId w:val="5"/>
  </w:num>
  <w:num w:numId="2" w16cid:durableId="760415820">
    <w:abstractNumId w:val="2"/>
  </w:num>
  <w:num w:numId="3" w16cid:durableId="1417363688">
    <w:abstractNumId w:val="4"/>
  </w:num>
  <w:num w:numId="4" w16cid:durableId="1258827231">
    <w:abstractNumId w:val="1"/>
  </w:num>
  <w:num w:numId="5" w16cid:durableId="2107996042">
    <w:abstractNumId w:val="0"/>
  </w:num>
  <w:num w:numId="6" w16cid:durableId="926964589">
    <w:abstractNumId w:val="3"/>
  </w:num>
  <w:num w:numId="7" w16cid:durableId="863594890">
    <w:abstractNumId w:val="3"/>
  </w:num>
  <w:num w:numId="8" w16cid:durableId="35712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62F71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2F71"/>
    <w:rsid w:val="00063537"/>
    <w:rsid w:val="0006505A"/>
    <w:rsid w:val="00067D5D"/>
    <w:rsid w:val="000722DB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5715D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41FE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3FB4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0B1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736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2AE4"/>
    <w:rsid w:val="00CA35C2"/>
    <w:rsid w:val="00CA5C77"/>
    <w:rsid w:val="00CA63A1"/>
    <w:rsid w:val="00CA6FC2"/>
    <w:rsid w:val="00CA781F"/>
    <w:rsid w:val="00CB2C30"/>
    <w:rsid w:val="00CC24C3"/>
    <w:rsid w:val="00CC4F5B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7440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1C86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5DD3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88A2F-7259-45C5-9D07-7F32A6D7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204</Words>
  <Characters>1374</Characters>
  <Application>Microsoft Office Word</Application>
  <DocSecurity>4</DocSecurity>
  <Lines>137</Lines>
  <Paragraphs>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2012-02-22T14:27:00Z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23 februari 2012</vt:lpwstr>
  </property>
  <property fmtid="{D5CDD505-2E9C-101B-9397-08002B2CF9AE}" pid="3" name="DocumentNumber">
    <vt:lpwstr>75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2012-02-23</vt:lpwstr>
  </property>
  <property fmtid="{D5CDD505-2E9C-101B-9397-08002B2CF9AE}" pid="7" name="DatumAvgörande">
    <vt:lpwstr>2012-02-23</vt:lpwstr>
  </property>
</Properties>
</file>