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7AC2" w:rsidRPr="00E31EE0" w:rsidRDefault="00FB7AC2">
      <w:pPr>
        <w:pStyle w:val="Datum"/>
        <w:outlineLvl w:val="0"/>
      </w:pPr>
      <w:r w:rsidRPr="00E31EE0">
        <w:fldChar w:fldCharType="begin" w:fldLock="1"/>
      </w:r>
      <w:r w:rsidRPr="00E31EE0">
        <w:instrText xml:space="preserve"> DOCPROPERTY "DocumentDate" </w:instrText>
      </w:r>
      <w:r w:rsidRPr="00E31EE0">
        <w:fldChar w:fldCharType="separate"/>
      </w:r>
      <w:r w:rsidRPr="00E31EE0">
        <w:t>Torsdagen den 21 februari 2008</w:t>
      </w:r>
      <w:r w:rsidRPr="00E31EE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31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B7AC2" w:rsidRPr="00E31EE0" w:rsidRDefault="00FB7AC2">
            <w:pPr>
              <w:pStyle w:val="Plenum"/>
              <w:tabs>
                <w:tab w:val="clear" w:pos="1418"/>
              </w:tabs>
            </w:pPr>
            <w:r w:rsidRPr="00E31EE0">
              <w:t>Kl.</w:t>
            </w:r>
          </w:p>
        </w:tc>
        <w:tc>
          <w:tcPr>
            <w:tcW w:w="851" w:type="dxa"/>
          </w:tcPr>
          <w:p w:rsidR="00FB7AC2" w:rsidRPr="00E31EE0" w:rsidRDefault="00FB7AC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31EE0">
              <w:t>12.00</w:t>
            </w:r>
          </w:p>
        </w:tc>
        <w:tc>
          <w:tcPr>
            <w:tcW w:w="397" w:type="dxa"/>
          </w:tcPr>
          <w:p w:rsidR="00FB7AC2" w:rsidRPr="00E31EE0" w:rsidRDefault="00FB7AC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B7AC2" w:rsidRPr="00E31EE0" w:rsidRDefault="00FB7AC2">
            <w:pPr>
              <w:pStyle w:val="Plenum"/>
              <w:tabs>
                <w:tab w:val="clear" w:pos="1418"/>
              </w:tabs>
              <w:ind w:right="1"/>
            </w:pPr>
            <w:r w:rsidRPr="00E31EE0">
              <w:t>Aktuell debatt</w:t>
            </w:r>
          </w:p>
        </w:tc>
      </w:tr>
      <w:tr w:rsidR="00000000" w:rsidRPr="00E31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B7AC2" w:rsidRPr="00E31EE0" w:rsidRDefault="00FB7AC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B7AC2" w:rsidRPr="00E31EE0" w:rsidRDefault="00FB7AC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FB7AC2" w:rsidRPr="00E31EE0" w:rsidRDefault="00FB7AC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B7AC2" w:rsidRPr="00E31EE0" w:rsidRDefault="00FB7AC2">
            <w:pPr>
              <w:pStyle w:val="Plenum"/>
              <w:tabs>
                <w:tab w:val="clear" w:pos="1418"/>
              </w:tabs>
              <w:ind w:right="1"/>
            </w:pPr>
            <w:r w:rsidRPr="00E31EE0">
              <w:t>Interpellationssvar</w:t>
            </w:r>
          </w:p>
        </w:tc>
      </w:tr>
      <w:tr w:rsidR="00000000" w:rsidRPr="00E31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FB7AC2" w:rsidRPr="00E31EE0" w:rsidRDefault="00FB7AC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FB7AC2" w:rsidRPr="00E31EE0" w:rsidRDefault="00FB7AC2">
            <w:pPr>
              <w:pStyle w:val="Plenum"/>
              <w:tabs>
                <w:tab w:val="clear" w:pos="1418"/>
              </w:tabs>
              <w:jc w:val="right"/>
            </w:pPr>
            <w:r w:rsidRPr="00E31EE0">
              <w:t>14.00</w:t>
            </w:r>
          </w:p>
        </w:tc>
        <w:tc>
          <w:tcPr>
            <w:tcW w:w="397" w:type="dxa"/>
          </w:tcPr>
          <w:p w:rsidR="00FB7AC2" w:rsidRPr="00E31EE0" w:rsidRDefault="00FB7AC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FB7AC2" w:rsidRPr="00E31EE0" w:rsidRDefault="00FB7AC2">
            <w:pPr>
              <w:pStyle w:val="Plenum"/>
              <w:tabs>
                <w:tab w:val="clear" w:pos="1418"/>
              </w:tabs>
              <w:ind w:right="1"/>
            </w:pPr>
            <w:r w:rsidRPr="00E31EE0">
              <w:t>Statsministerns frågestund</w:t>
            </w:r>
          </w:p>
        </w:tc>
      </w:tr>
    </w:tbl>
    <w:p w:rsidR="00FB7AC2" w:rsidRPr="00E31EE0" w:rsidRDefault="00FB7AC2">
      <w:pPr>
        <w:pStyle w:val="StreckLngt"/>
      </w:pPr>
      <w:r w:rsidRPr="00E31EE0">
        <w:tab/>
      </w:r>
    </w:p>
    <w:p w:rsidR="00FB7AC2" w:rsidRPr="00E31EE0" w:rsidRDefault="00FB7AC2">
      <w:pPr>
        <w:pStyle w:val="Blankrad"/>
      </w:pPr>
      <w:r w:rsidRPr="00E31EE0">
        <w:t xml:space="preserve">     </w:t>
      </w:r>
    </w:p>
    <w:p w:rsidR="00FB7AC2" w:rsidRPr="00E31EE0" w:rsidRDefault="00FB7AC2">
      <w:pPr>
        <w:pStyle w:val="Blankrad"/>
      </w:pPr>
    </w:p>
    <w:p w:rsidR="00FB7AC2" w:rsidRPr="00E31EE0" w:rsidRDefault="00FB7AC2">
      <w:pPr>
        <w:pStyle w:val="Blankrad"/>
      </w:pPr>
      <w:r w:rsidRPr="00E31EE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E31EE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B7AC2" w:rsidRPr="00E31EE0" w:rsidRDefault="00FB7AC2">
            <w:r w:rsidRPr="00E31EE0">
              <w:t>Nr</w:t>
            </w:r>
          </w:p>
        </w:tc>
        <w:tc>
          <w:tcPr>
            <w:tcW w:w="5675" w:type="dxa"/>
            <w:gridSpan w:val="4"/>
          </w:tcPr>
          <w:p w:rsidR="00FB7AC2" w:rsidRPr="00E31EE0" w:rsidRDefault="00FB7AC2"/>
        </w:tc>
        <w:tc>
          <w:tcPr>
            <w:tcW w:w="1247" w:type="dxa"/>
            <w:gridSpan w:val="3"/>
          </w:tcPr>
          <w:p w:rsidR="00FB7AC2" w:rsidRPr="00E31EE0" w:rsidRDefault="00FB7AC2"/>
        </w:tc>
        <w:tc>
          <w:tcPr>
            <w:tcW w:w="1489" w:type="dxa"/>
            <w:gridSpan w:val="2"/>
          </w:tcPr>
          <w:p w:rsidR="00FB7AC2" w:rsidRPr="00E31EE0" w:rsidRDefault="00FB7AC2"/>
        </w:tc>
      </w:tr>
      <w:tr w:rsidR="00000000" w:rsidRPr="00E31EE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B7AC2" w:rsidRPr="00E31EE0" w:rsidRDefault="00FB7AC2">
            <w:pPr>
              <w:pStyle w:val="rendenr"/>
            </w:pPr>
          </w:p>
        </w:tc>
        <w:tc>
          <w:tcPr>
            <w:tcW w:w="8411" w:type="dxa"/>
            <w:gridSpan w:val="9"/>
          </w:tcPr>
          <w:p w:rsidR="00FB7AC2" w:rsidRPr="00E31EE0" w:rsidRDefault="00FB7AC2">
            <w:pPr>
              <w:pStyle w:val="renderubrik"/>
            </w:pPr>
            <w:r w:rsidRPr="00E31EE0">
              <w:t>Aktuell debatt</w:t>
            </w:r>
          </w:p>
        </w:tc>
      </w:tr>
      <w:tr w:rsidR="00000000" w:rsidRPr="00E31EE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B7AC2" w:rsidRPr="00E31EE0" w:rsidRDefault="00FB7AC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FB7AC2" w:rsidRPr="00E31EE0" w:rsidRDefault="00FB7AC2">
            <w:pPr>
              <w:pStyle w:val="Debattregler"/>
            </w:pPr>
            <w:r w:rsidRPr="00E31EE0">
              <w:t>På begäran av miljöpartiets riksdagsgrupp anordnas en aktuell debatt om nytt betygssystem.</w:t>
            </w:r>
          </w:p>
        </w:tc>
      </w:tr>
      <w:tr w:rsidR="00000000" w:rsidRPr="00E31EE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B7AC2" w:rsidRPr="00E31EE0" w:rsidRDefault="00FB7AC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FB7AC2" w:rsidRPr="00E31EE0" w:rsidRDefault="00FB7AC2">
            <w:pPr>
              <w:pStyle w:val="Underrubrik"/>
            </w:pPr>
            <w:r w:rsidRPr="00E31EE0">
              <w:t>Debattregler</w:t>
            </w:r>
          </w:p>
        </w:tc>
      </w:tr>
      <w:tr w:rsidR="00000000" w:rsidRPr="00E31EE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B7AC2" w:rsidRPr="00E31EE0" w:rsidRDefault="00FB7AC2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FB7AC2" w:rsidRPr="00E31EE0" w:rsidRDefault="00FB7AC2">
            <w:pPr>
              <w:pStyle w:val="Debattregler"/>
            </w:pPr>
            <w:r w:rsidRPr="00E31EE0">
              <w:t>Företrädare för det parti som begärt debatten, miljöpartiet, inleder och folkpartiet företräds av utbildningsminister Jan Björklund.</w:t>
            </w:r>
          </w:p>
          <w:p w:rsidR="00FB7AC2" w:rsidRPr="00E31EE0" w:rsidRDefault="00FB7AC2">
            <w:pPr>
              <w:pStyle w:val="Debattregler"/>
            </w:pPr>
            <w:r w:rsidRPr="00E31EE0">
              <w:t>Det förekommer inga repliker.</w:t>
            </w:r>
          </w:p>
        </w:tc>
      </w:tr>
      <w:tr w:rsidR="00000000" w:rsidRPr="00E31EE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B7AC2" w:rsidRPr="00E31EE0" w:rsidRDefault="00FB7AC2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FB7AC2" w:rsidRPr="00E31EE0" w:rsidRDefault="00FB7AC2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FB7AC2" w:rsidRPr="00E31EE0" w:rsidRDefault="00FB7AC2">
            <w:pPr>
              <w:pStyle w:val="Spaltrubrikverst"/>
            </w:pPr>
            <w:r w:rsidRPr="00E31EE0">
              <w:t>Antal inlägg och tider i minuter</w:t>
            </w:r>
          </w:p>
        </w:tc>
      </w:tr>
      <w:tr w:rsidR="00000000" w:rsidRPr="00E31E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FB7AC2" w:rsidRPr="00E31EE0" w:rsidRDefault="00FB7AC2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FB7AC2" w:rsidRPr="00E31EE0" w:rsidRDefault="00FB7AC2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FB7AC2" w:rsidRPr="00E31EE0" w:rsidRDefault="00FB7AC2">
            <w:pPr>
              <w:pStyle w:val="SpaltrubrikInlgg"/>
            </w:pPr>
            <w:r w:rsidRPr="00E31EE0">
              <w:t>Inl.</w:t>
            </w:r>
          </w:p>
        </w:tc>
        <w:tc>
          <w:tcPr>
            <w:tcW w:w="1003" w:type="dxa"/>
            <w:gridSpan w:val="2"/>
          </w:tcPr>
          <w:p w:rsidR="00FB7AC2" w:rsidRPr="00E31EE0" w:rsidRDefault="00FB7AC2">
            <w:pPr>
              <w:pStyle w:val="SpaltrubrikInlgg"/>
            </w:pPr>
            <w:r w:rsidRPr="00E31EE0">
              <w:t>Omg.  1</w:t>
            </w:r>
          </w:p>
        </w:tc>
        <w:tc>
          <w:tcPr>
            <w:tcW w:w="996" w:type="dxa"/>
          </w:tcPr>
          <w:p w:rsidR="00FB7AC2" w:rsidRPr="00E31EE0" w:rsidRDefault="00FB7AC2">
            <w:pPr>
              <w:pStyle w:val="SpaltrubrikInlgg"/>
            </w:pPr>
            <w:r w:rsidRPr="00E31EE0">
              <w:t>Omg.  2</w:t>
            </w:r>
          </w:p>
        </w:tc>
        <w:tc>
          <w:tcPr>
            <w:tcW w:w="994" w:type="dxa"/>
            <w:gridSpan w:val="2"/>
          </w:tcPr>
          <w:p w:rsidR="00FB7AC2" w:rsidRPr="00E31EE0" w:rsidRDefault="00FB7AC2">
            <w:pPr>
              <w:pStyle w:val="SpaltrubrikInlgg"/>
            </w:pPr>
            <w:r w:rsidRPr="00E31EE0">
              <w:t>Omg.  3</w:t>
            </w:r>
          </w:p>
        </w:tc>
        <w:tc>
          <w:tcPr>
            <w:tcW w:w="708" w:type="dxa"/>
          </w:tcPr>
          <w:p w:rsidR="00FB7AC2" w:rsidRPr="00E31EE0" w:rsidRDefault="00FB7AC2">
            <w:pPr>
              <w:pStyle w:val="SpaltrubrikInlgg"/>
            </w:pPr>
            <w:r w:rsidRPr="00E31EE0">
              <w:t>Avsl.</w:t>
            </w:r>
          </w:p>
        </w:tc>
      </w:tr>
      <w:tr w:rsidR="00000000" w:rsidRPr="00E31EE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B7AC2" w:rsidRPr="00E31EE0" w:rsidRDefault="00FB7AC2">
            <w:pPr>
              <w:pStyle w:val="IngenText"/>
            </w:pPr>
          </w:p>
        </w:tc>
        <w:tc>
          <w:tcPr>
            <w:tcW w:w="443" w:type="dxa"/>
          </w:tcPr>
          <w:p w:rsidR="00FB7AC2" w:rsidRPr="00E31EE0" w:rsidRDefault="00FB7AC2">
            <w:r w:rsidRPr="00E31EE0">
              <w:t>1</w:t>
            </w:r>
          </w:p>
        </w:tc>
        <w:tc>
          <w:tcPr>
            <w:tcW w:w="3559" w:type="dxa"/>
          </w:tcPr>
          <w:p w:rsidR="00FB7AC2" w:rsidRPr="00E31EE0" w:rsidRDefault="00FB7AC2">
            <w:r w:rsidRPr="00E31EE0">
              <w:t>Utbildningsminister Jan Björklund (fp)</w:t>
            </w:r>
          </w:p>
        </w:tc>
        <w:tc>
          <w:tcPr>
            <w:tcW w:w="708" w:type="dxa"/>
          </w:tcPr>
          <w:p w:rsidR="00FB7AC2" w:rsidRPr="00E31EE0" w:rsidRDefault="00FB7AC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B7AC2" w:rsidRPr="00E31EE0" w:rsidRDefault="00FB7AC2">
            <w:pPr>
              <w:pStyle w:val="TalartidCentrerad"/>
            </w:pPr>
            <w:r w:rsidRPr="00E31EE0">
              <w:t>10</w:t>
            </w:r>
          </w:p>
        </w:tc>
        <w:tc>
          <w:tcPr>
            <w:tcW w:w="996" w:type="dxa"/>
          </w:tcPr>
          <w:p w:rsidR="00FB7AC2" w:rsidRPr="00E31EE0" w:rsidRDefault="00FB7AC2">
            <w:pPr>
              <w:pStyle w:val="TalartidCentrerad"/>
            </w:pPr>
            <w:r w:rsidRPr="00E31EE0">
              <w:t>4</w:t>
            </w:r>
          </w:p>
        </w:tc>
        <w:tc>
          <w:tcPr>
            <w:tcW w:w="994" w:type="dxa"/>
            <w:gridSpan w:val="2"/>
          </w:tcPr>
          <w:p w:rsidR="00FB7AC2" w:rsidRPr="00E31EE0" w:rsidRDefault="00FB7AC2">
            <w:pPr>
              <w:pStyle w:val="TalartidCentrerad"/>
            </w:pPr>
            <w:r w:rsidRPr="00E31EE0">
              <w:t>4</w:t>
            </w:r>
          </w:p>
        </w:tc>
        <w:tc>
          <w:tcPr>
            <w:tcW w:w="708" w:type="dxa"/>
          </w:tcPr>
          <w:p w:rsidR="00FB7AC2" w:rsidRPr="00E31EE0" w:rsidRDefault="00FB7AC2">
            <w:pPr>
              <w:pStyle w:val="TalartidCentrerad"/>
            </w:pPr>
            <w:r w:rsidRPr="00E31EE0">
              <w:t>2</w:t>
            </w:r>
          </w:p>
        </w:tc>
      </w:tr>
      <w:tr w:rsidR="00000000" w:rsidRPr="00E31EE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B7AC2" w:rsidRPr="00E31EE0" w:rsidRDefault="00FB7AC2">
            <w:pPr>
              <w:pStyle w:val="IngenText"/>
            </w:pPr>
          </w:p>
        </w:tc>
        <w:tc>
          <w:tcPr>
            <w:tcW w:w="443" w:type="dxa"/>
          </w:tcPr>
          <w:p w:rsidR="00FB7AC2" w:rsidRPr="00E31EE0" w:rsidRDefault="00FB7AC2">
            <w:r w:rsidRPr="00E31EE0">
              <w:t>2</w:t>
            </w:r>
          </w:p>
        </w:tc>
        <w:tc>
          <w:tcPr>
            <w:tcW w:w="3559" w:type="dxa"/>
          </w:tcPr>
          <w:p w:rsidR="00FB7AC2" w:rsidRPr="00E31EE0" w:rsidRDefault="00FB7AC2">
            <w:r w:rsidRPr="00E31EE0">
              <w:t>Peter Eriksson (mp)</w:t>
            </w:r>
          </w:p>
        </w:tc>
        <w:tc>
          <w:tcPr>
            <w:tcW w:w="708" w:type="dxa"/>
          </w:tcPr>
          <w:p w:rsidR="00FB7AC2" w:rsidRPr="00E31EE0" w:rsidRDefault="00FB7AC2">
            <w:pPr>
              <w:pStyle w:val="TalartidCentrerad"/>
            </w:pPr>
            <w:r w:rsidRPr="00E31EE0">
              <w:t>2</w:t>
            </w:r>
          </w:p>
        </w:tc>
        <w:tc>
          <w:tcPr>
            <w:tcW w:w="1003" w:type="dxa"/>
            <w:gridSpan w:val="2"/>
          </w:tcPr>
          <w:p w:rsidR="00FB7AC2" w:rsidRPr="00E31EE0" w:rsidRDefault="00FB7AC2">
            <w:pPr>
              <w:pStyle w:val="TalartidCentrerad"/>
            </w:pPr>
            <w:r w:rsidRPr="00E31EE0">
              <w:t>6</w:t>
            </w:r>
          </w:p>
        </w:tc>
        <w:tc>
          <w:tcPr>
            <w:tcW w:w="996" w:type="dxa"/>
          </w:tcPr>
          <w:p w:rsidR="00FB7AC2" w:rsidRPr="00E31EE0" w:rsidRDefault="00FB7AC2">
            <w:pPr>
              <w:pStyle w:val="TalartidCentrerad"/>
            </w:pPr>
            <w:r w:rsidRPr="00E31EE0">
              <w:t>4</w:t>
            </w:r>
          </w:p>
        </w:tc>
        <w:tc>
          <w:tcPr>
            <w:tcW w:w="994" w:type="dxa"/>
            <w:gridSpan w:val="2"/>
          </w:tcPr>
          <w:p w:rsidR="00FB7AC2" w:rsidRPr="00E31EE0" w:rsidRDefault="00FB7AC2">
            <w:pPr>
              <w:pStyle w:val="TalartidCentrerad"/>
            </w:pPr>
            <w:r w:rsidRPr="00E31EE0">
              <w:t>2</w:t>
            </w:r>
          </w:p>
        </w:tc>
        <w:tc>
          <w:tcPr>
            <w:tcW w:w="708" w:type="dxa"/>
          </w:tcPr>
          <w:p w:rsidR="00FB7AC2" w:rsidRPr="00E31EE0" w:rsidRDefault="00FB7AC2">
            <w:pPr>
              <w:pStyle w:val="TalartidCentrerad"/>
            </w:pPr>
          </w:p>
        </w:tc>
      </w:tr>
      <w:tr w:rsidR="00000000" w:rsidRPr="00E31EE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B7AC2" w:rsidRPr="00E31EE0" w:rsidRDefault="00FB7AC2">
            <w:pPr>
              <w:pStyle w:val="IngenText"/>
            </w:pPr>
          </w:p>
        </w:tc>
        <w:tc>
          <w:tcPr>
            <w:tcW w:w="443" w:type="dxa"/>
          </w:tcPr>
          <w:p w:rsidR="00FB7AC2" w:rsidRPr="00E31EE0" w:rsidRDefault="00FB7AC2">
            <w:r w:rsidRPr="00E31EE0">
              <w:t>3</w:t>
            </w:r>
          </w:p>
        </w:tc>
        <w:tc>
          <w:tcPr>
            <w:tcW w:w="3559" w:type="dxa"/>
          </w:tcPr>
          <w:p w:rsidR="00FB7AC2" w:rsidRPr="00E31EE0" w:rsidRDefault="00FB7AC2">
            <w:r w:rsidRPr="00E31EE0">
              <w:t>Marie Granlund (s)</w:t>
            </w:r>
          </w:p>
        </w:tc>
        <w:tc>
          <w:tcPr>
            <w:tcW w:w="708" w:type="dxa"/>
          </w:tcPr>
          <w:p w:rsidR="00FB7AC2" w:rsidRPr="00E31EE0" w:rsidRDefault="00FB7AC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B7AC2" w:rsidRPr="00E31EE0" w:rsidRDefault="00FB7AC2">
            <w:pPr>
              <w:pStyle w:val="TalartidCentrerad"/>
            </w:pPr>
            <w:r w:rsidRPr="00E31EE0">
              <w:t>6</w:t>
            </w:r>
          </w:p>
        </w:tc>
        <w:tc>
          <w:tcPr>
            <w:tcW w:w="996" w:type="dxa"/>
          </w:tcPr>
          <w:p w:rsidR="00FB7AC2" w:rsidRPr="00E31EE0" w:rsidRDefault="00FB7AC2">
            <w:pPr>
              <w:pStyle w:val="TalartidCentrerad"/>
            </w:pPr>
            <w:r w:rsidRPr="00E31EE0">
              <w:t>2</w:t>
            </w:r>
          </w:p>
        </w:tc>
        <w:tc>
          <w:tcPr>
            <w:tcW w:w="994" w:type="dxa"/>
            <w:gridSpan w:val="2"/>
          </w:tcPr>
          <w:p w:rsidR="00FB7AC2" w:rsidRPr="00E31EE0" w:rsidRDefault="00FB7AC2">
            <w:pPr>
              <w:pStyle w:val="TalartidCentrerad"/>
            </w:pPr>
          </w:p>
        </w:tc>
        <w:tc>
          <w:tcPr>
            <w:tcW w:w="708" w:type="dxa"/>
          </w:tcPr>
          <w:p w:rsidR="00FB7AC2" w:rsidRPr="00E31EE0" w:rsidRDefault="00FB7AC2">
            <w:pPr>
              <w:pStyle w:val="TalartidCentrerad"/>
            </w:pPr>
          </w:p>
        </w:tc>
      </w:tr>
      <w:tr w:rsidR="00000000" w:rsidRPr="00E31EE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B7AC2" w:rsidRPr="00E31EE0" w:rsidRDefault="00FB7AC2">
            <w:pPr>
              <w:pStyle w:val="IngenText"/>
            </w:pPr>
          </w:p>
        </w:tc>
        <w:tc>
          <w:tcPr>
            <w:tcW w:w="443" w:type="dxa"/>
          </w:tcPr>
          <w:p w:rsidR="00FB7AC2" w:rsidRPr="00E31EE0" w:rsidRDefault="00FB7AC2">
            <w:r w:rsidRPr="00E31EE0">
              <w:t>4</w:t>
            </w:r>
          </w:p>
        </w:tc>
        <w:tc>
          <w:tcPr>
            <w:tcW w:w="3559" w:type="dxa"/>
          </w:tcPr>
          <w:p w:rsidR="00FB7AC2" w:rsidRPr="00E31EE0" w:rsidRDefault="00FB7AC2">
            <w:r w:rsidRPr="00E31EE0">
              <w:t>Margareta Pålsson (m)</w:t>
            </w:r>
          </w:p>
        </w:tc>
        <w:tc>
          <w:tcPr>
            <w:tcW w:w="708" w:type="dxa"/>
          </w:tcPr>
          <w:p w:rsidR="00FB7AC2" w:rsidRPr="00E31EE0" w:rsidRDefault="00FB7AC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B7AC2" w:rsidRPr="00E31EE0" w:rsidRDefault="00FB7AC2">
            <w:pPr>
              <w:pStyle w:val="TalartidCentrerad"/>
            </w:pPr>
            <w:r w:rsidRPr="00E31EE0">
              <w:t>6</w:t>
            </w:r>
          </w:p>
        </w:tc>
        <w:tc>
          <w:tcPr>
            <w:tcW w:w="996" w:type="dxa"/>
          </w:tcPr>
          <w:p w:rsidR="00FB7AC2" w:rsidRPr="00E31EE0" w:rsidRDefault="00FB7AC2">
            <w:pPr>
              <w:pStyle w:val="TalartidCentrerad"/>
            </w:pPr>
            <w:r w:rsidRPr="00E31EE0">
              <w:t>2</w:t>
            </w:r>
          </w:p>
        </w:tc>
        <w:tc>
          <w:tcPr>
            <w:tcW w:w="994" w:type="dxa"/>
            <w:gridSpan w:val="2"/>
          </w:tcPr>
          <w:p w:rsidR="00FB7AC2" w:rsidRPr="00E31EE0" w:rsidRDefault="00FB7AC2">
            <w:pPr>
              <w:pStyle w:val="TalartidCentrerad"/>
            </w:pPr>
          </w:p>
        </w:tc>
        <w:tc>
          <w:tcPr>
            <w:tcW w:w="708" w:type="dxa"/>
          </w:tcPr>
          <w:p w:rsidR="00FB7AC2" w:rsidRPr="00E31EE0" w:rsidRDefault="00FB7AC2">
            <w:pPr>
              <w:pStyle w:val="TalartidCentrerad"/>
            </w:pPr>
          </w:p>
        </w:tc>
      </w:tr>
      <w:tr w:rsidR="00000000" w:rsidRPr="00E31EE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B7AC2" w:rsidRPr="00E31EE0" w:rsidRDefault="00FB7AC2">
            <w:pPr>
              <w:pStyle w:val="IngenText"/>
            </w:pPr>
          </w:p>
        </w:tc>
        <w:tc>
          <w:tcPr>
            <w:tcW w:w="443" w:type="dxa"/>
          </w:tcPr>
          <w:p w:rsidR="00FB7AC2" w:rsidRPr="00E31EE0" w:rsidRDefault="00FB7AC2">
            <w:r w:rsidRPr="00E31EE0">
              <w:t>5</w:t>
            </w:r>
          </w:p>
        </w:tc>
        <w:tc>
          <w:tcPr>
            <w:tcW w:w="3559" w:type="dxa"/>
          </w:tcPr>
          <w:p w:rsidR="00FB7AC2" w:rsidRPr="00E31EE0" w:rsidRDefault="00FB7AC2">
            <w:r w:rsidRPr="00E31EE0">
              <w:t>Ulrika Carlsson i Skövde (c)</w:t>
            </w:r>
          </w:p>
        </w:tc>
        <w:tc>
          <w:tcPr>
            <w:tcW w:w="708" w:type="dxa"/>
          </w:tcPr>
          <w:p w:rsidR="00FB7AC2" w:rsidRPr="00E31EE0" w:rsidRDefault="00FB7AC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B7AC2" w:rsidRPr="00E31EE0" w:rsidRDefault="00FB7AC2">
            <w:pPr>
              <w:pStyle w:val="TalartidCentrerad"/>
            </w:pPr>
            <w:r w:rsidRPr="00E31EE0">
              <w:t>6</w:t>
            </w:r>
          </w:p>
        </w:tc>
        <w:tc>
          <w:tcPr>
            <w:tcW w:w="996" w:type="dxa"/>
          </w:tcPr>
          <w:p w:rsidR="00FB7AC2" w:rsidRPr="00E31EE0" w:rsidRDefault="00FB7AC2">
            <w:pPr>
              <w:pStyle w:val="TalartidCentrerad"/>
            </w:pPr>
            <w:r w:rsidRPr="00E31EE0">
              <w:t>2</w:t>
            </w:r>
          </w:p>
        </w:tc>
        <w:tc>
          <w:tcPr>
            <w:tcW w:w="994" w:type="dxa"/>
            <w:gridSpan w:val="2"/>
          </w:tcPr>
          <w:p w:rsidR="00FB7AC2" w:rsidRPr="00E31EE0" w:rsidRDefault="00FB7AC2">
            <w:pPr>
              <w:pStyle w:val="TalartidCentrerad"/>
            </w:pPr>
          </w:p>
        </w:tc>
        <w:tc>
          <w:tcPr>
            <w:tcW w:w="708" w:type="dxa"/>
          </w:tcPr>
          <w:p w:rsidR="00FB7AC2" w:rsidRPr="00E31EE0" w:rsidRDefault="00FB7AC2">
            <w:pPr>
              <w:pStyle w:val="TalartidCentrerad"/>
            </w:pPr>
          </w:p>
        </w:tc>
      </w:tr>
      <w:tr w:rsidR="00000000" w:rsidRPr="00E31EE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B7AC2" w:rsidRPr="00E31EE0" w:rsidRDefault="00FB7AC2">
            <w:pPr>
              <w:pStyle w:val="IngenText"/>
            </w:pPr>
          </w:p>
        </w:tc>
        <w:tc>
          <w:tcPr>
            <w:tcW w:w="443" w:type="dxa"/>
          </w:tcPr>
          <w:p w:rsidR="00FB7AC2" w:rsidRPr="00E31EE0" w:rsidRDefault="00FB7AC2">
            <w:r w:rsidRPr="00E31EE0">
              <w:t>6</w:t>
            </w:r>
          </w:p>
        </w:tc>
        <w:tc>
          <w:tcPr>
            <w:tcW w:w="3559" w:type="dxa"/>
          </w:tcPr>
          <w:p w:rsidR="00FB7AC2" w:rsidRPr="00E31EE0" w:rsidRDefault="00FB7AC2">
            <w:r w:rsidRPr="00E31EE0">
              <w:t>Gunilla Tjernberg (kd)</w:t>
            </w:r>
          </w:p>
        </w:tc>
        <w:tc>
          <w:tcPr>
            <w:tcW w:w="708" w:type="dxa"/>
          </w:tcPr>
          <w:p w:rsidR="00FB7AC2" w:rsidRPr="00E31EE0" w:rsidRDefault="00FB7AC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B7AC2" w:rsidRPr="00E31EE0" w:rsidRDefault="00FB7AC2">
            <w:pPr>
              <w:pStyle w:val="TalartidCentrerad"/>
            </w:pPr>
            <w:r w:rsidRPr="00E31EE0">
              <w:t>6</w:t>
            </w:r>
          </w:p>
        </w:tc>
        <w:tc>
          <w:tcPr>
            <w:tcW w:w="996" w:type="dxa"/>
          </w:tcPr>
          <w:p w:rsidR="00FB7AC2" w:rsidRPr="00E31EE0" w:rsidRDefault="00FB7AC2">
            <w:pPr>
              <w:pStyle w:val="TalartidCentrerad"/>
            </w:pPr>
            <w:r w:rsidRPr="00E31EE0">
              <w:t>2</w:t>
            </w:r>
          </w:p>
        </w:tc>
        <w:tc>
          <w:tcPr>
            <w:tcW w:w="994" w:type="dxa"/>
            <w:gridSpan w:val="2"/>
          </w:tcPr>
          <w:p w:rsidR="00FB7AC2" w:rsidRPr="00E31EE0" w:rsidRDefault="00FB7AC2">
            <w:pPr>
              <w:pStyle w:val="TalartidCentrerad"/>
            </w:pPr>
          </w:p>
        </w:tc>
        <w:tc>
          <w:tcPr>
            <w:tcW w:w="708" w:type="dxa"/>
          </w:tcPr>
          <w:p w:rsidR="00FB7AC2" w:rsidRPr="00E31EE0" w:rsidRDefault="00FB7AC2">
            <w:pPr>
              <w:pStyle w:val="TalartidCentrerad"/>
            </w:pPr>
          </w:p>
        </w:tc>
      </w:tr>
      <w:tr w:rsidR="00000000" w:rsidRPr="00E31EE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B7AC2" w:rsidRPr="00E31EE0" w:rsidRDefault="00FB7AC2">
            <w:pPr>
              <w:pStyle w:val="IngenText"/>
            </w:pPr>
          </w:p>
        </w:tc>
        <w:tc>
          <w:tcPr>
            <w:tcW w:w="443" w:type="dxa"/>
          </w:tcPr>
          <w:p w:rsidR="00FB7AC2" w:rsidRPr="00E31EE0" w:rsidRDefault="00FB7AC2">
            <w:r w:rsidRPr="00E31EE0">
              <w:t>7</w:t>
            </w:r>
          </w:p>
        </w:tc>
        <w:tc>
          <w:tcPr>
            <w:tcW w:w="3559" w:type="dxa"/>
          </w:tcPr>
          <w:p w:rsidR="00FB7AC2" w:rsidRPr="00E31EE0" w:rsidRDefault="00FB7AC2">
            <w:r w:rsidRPr="00E31EE0">
              <w:t>Rossana Dinamarca (v)</w:t>
            </w:r>
          </w:p>
        </w:tc>
        <w:tc>
          <w:tcPr>
            <w:tcW w:w="708" w:type="dxa"/>
          </w:tcPr>
          <w:p w:rsidR="00FB7AC2" w:rsidRPr="00E31EE0" w:rsidRDefault="00FB7AC2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FB7AC2" w:rsidRPr="00E31EE0" w:rsidRDefault="00FB7AC2">
            <w:pPr>
              <w:pStyle w:val="TalartidCentrerad"/>
            </w:pPr>
            <w:r w:rsidRPr="00E31EE0">
              <w:t>6</w:t>
            </w:r>
          </w:p>
        </w:tc>
        <w:tc>
          <w:tcPr>
            <w:tcW w:w="996" w:type="dxa"/>
          </w:tcPr>
          <w:p w:rsidR="00FB7AC2" w:rsidRPr="00E31EE0" w:rsidRDefault="00FB7AC2">
            <w:pPr>
              <w:pStyle w:val="TalartidCentrerad"/>
            </w:pPr>
            <w:r w:rsidRPr="00E31EE0">
              <w:t>2</w:t>
            </w:r>
          </w:p>
        </w:tc>
        <w:tc>
          <w:tcPr>
            <w:tcW w:w="994" w:type="dxa"/>
            <w:gridSpan w:val="2"/>
          </w:tcPr>
          <w:p w:rsidR="00FB7AC2" w:rsidRPr="00E31EE0" w:rsidRDefault="00FB7AC2">
            <w:pPr>
              <w:pStyle w:val="TalartidCentrerad"/>
            </w:pPr>
          </w:p>
        </w:tc>
        <w:tc>
          <w:tcPr>
            <w:tcW w:w="708" w:type="dxa"/>
          </w:tcPr>
          <w:p w:rsidR="00FB7AC2" w:rsidRPr="00E31EE0" w:rsidRDefault="00FB7AC2">
            <w:pPr>
              <w:pStyle w:val="TalartidCentrerad"/>
            </w:pPr>
          </w:p>
        </w:tc>
      </w:tr>
      <w:tr w:rsidR="00000000" w:rsidRPr="00E31EE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B7AC2" w:rsidRPr="00E31EE0" w:rsidRDefault="00FB7AC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FB7AC2" w:rsidRPr="00E31EE0" w:rsidRDefault="00FB7AC2">
            <w:pPr>
              <w:pStyle w:val="IngenText"/>
            </w:pPr>
          </w:p>
        </w:tc>
      </w:tr>
      <w:tr w:rsidR="00000000" w:rsidRPr="00E31EE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B7AC2" w:rsidRPr="00E31EE0" w:rsidRDefault="00FB7AC2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FB7AC2" w:rsidRPr="00E31EE0" w:rsidRDefault="00FB7AC2">
            <w:pPr>
              <w:pStyle w:val="TalartidTotalText"/>
            </w:pPr>
            <w:r w:rsidRPr="00E31EE0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FB7AC2" w:rsidRPr="00E31EE0" w:rsidRDefault="00FB7AC2">
            <w:pPr>
              <w:pStyle w:val="TalartidFet"/>
            </w:pPr>
            <w:r w:rsidRPr="00E31EE0">
              <w:t>1 tim. 14 min.</w:t>
            </w:r>
          </w:p>
        </w:tc>
      </w:tr>
      <w:tr w:rsidR="00000000" w:rsidRPr="00E31EE0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FB7AC2" w:rsidRPr="00E31EE0" w:rsidRDefault="00FB7AC2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FB7AC2" w:rsidRPr="00E31EE0" w:rsidRDefault="00FB7AC2">
            <w:pPr>
              <w:pStyle w:val="StreckMitten"/>
            </w:pPr>
            <w:r w:rsidRPr="00E31EE0">
              <w:tab/>
            </w:r>
            <w:r w:rsidRPr="00E31EE0">
              <w:tab/>
            </w:r>
          </w:p>
        </w:tc>
      </w:tr>
    </w:tbl>
    <w:p w:rsidR="00FB7AC2" w:rsidRPr="00E31EE0" w:rsidRDefault="00FB7AC2">
      <w:pPr>
        <w:pStyle w:val="Blankrad"/>
      </w:pPr>
      <w:r w:rsidRPr="00E31EE0">
        <w:t xml:space="preserve">     </w:t>
      </w:r>
    </w:p>
    <w:p w:rsidR="00FB7AC2" w:rsidRPr="00E31EE0" w:rsidRDefault="00FB7AC2">
      <w:pPr>
        <w:pStyle w:val="Blankrad"/>
      </w:pPr>
      <w:bookmarkStart w:id="1" w:name="Start"/>
      <w:bookmarkEnd w:id="1"/>
    </w:p>
    <w:p w:rsidR="00FB7AC2" w:rsidRPr="00E31EE0" w:rsidRDefault="00FB7AC2">
      <w:pPr>
        <w:pStyle w:val="Blankrad"/>
      </w:pPr>
    </w:p>
    <w:p w:rsidR="00FB7AC2" w:rsidRPr="00E31EE0" w:rsidRDefault="00FB7AC2">
      <w:pPr>
        <w:pStyle w:val="Blankrad"/>
      </w:pPr>
      <w:r w:rsidRPr="00E31EE0">
        <w:t xml:space="preserve">     </w:t>
      </w:r>
    </w:p>
    <w:p w:rsidR="00FB7AC2" w:rsidRPr="00E31EE0" w:rsidRDefault="00FB7AC2">
      <w:pPr>
        <w:pStyle w:val="Blankrad"/>
      </w:pPr>
    </w:p>
    <w:p w:rsidR="00FB7AC2" w:rsidRPr="00E31EE0" w:rsidRDefault="00FB7AC2"/>
    <w:sectPr w:rsidR="00FB7AC2" w:rsidRPr="00E31EE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7AC2" w:rsidRPr="00E31EE0" w:rsidRDefault="00FB7AC2">
      <w:r w:rsidRPr="00E31EE0">
        <w:separator/>
      </w:r>
    </w:p>
  </w:endnote>
  <w:endnote w:type="continuationSeparator" w:id="0">
    <w:p w:rsidR="00FB7AC2" w:rsidRPr="00E31EE0" w:rsidRDefault="00FB7AC2">
      <w:r w:rsidRPr="00E31EE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AC2" w:rsidRPr="00E31EE0" w:rsidRDefault="00FB7AC2">
    <w:pPr>
      <w:pStyle w:val="Sidhuvud"/>
      <w:jc w:val="center"/>
    </w:pPr>
    <w:r w:rsidRPr="00E31EE0">
      <w:fldChar w:fldCharType="begin" w:fldLock="1"/>
    </w:r>
    <w:r w:rsidRPr="00E31EE0">
      <w:instrText xml:space="preserve"> PAGE </w:instrText>
    </w:r>
    <w:r w:rsidRPr="00E31EE0">
      <w:fldChar w:fldCharType="separate"/>
    </w:r>
    <w:r w:rsidRPr="00E31EE0">
      <w:t>1</w:t>
    </w:r>
    <w:r w:rsidRPr="00E31EE0">
      <w:fldChar w:fldCharType="end"/>
    </w:r>
    <w:r w:rsidRPr="00E31EE0">
      <w:t>(</w:t>
    </w:r>
    <w:r w:rsidRPr="00E31EE0">
      <w:fldChar w:fldCharType="begin" w:fldLock="1"/>
    </w:r>
    <w:r w:rsidRPr="00E31EE0">
      <w:instrText xml:space="preserve"> NUMPAGES </w:instrText>
    </w:r>
    <w:r w:rsidRPr="00E31EE0">
      <w:fldChar w:fldCharType="separate"/>
    </w:r>
    <w:r w:rsidRPr="00E31EE0">
      <w:t>1</w:t>
    </w:r>
    <w:r w:rsidRPr="00E31EE0">
      <w:fldChar w:fldCharType="end"/>
    </w:r>
    <w:r w:rsidRPr="00E31EE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AC2" w:rsidRPr="00E31EE0" w:rsidRDefault="00FB7AC2">
    <w:pPr>
      <w:pStyle w:val="Sidhuvud"/>
      <w:jc w:val="center"/>
    </w:pPr>
    <w:r w:rsidRPr="00E31EE0">
      <w:fldChar w:fldCharType="begin" w:fldLock="1"/>
    </w:r>
    <w:r w:rsidRPr="00E31EE0">
      <w:instrText xml:space="preserve"> PAGE </w:instrText>
    </w:r>
    <w:r w:rsidRPr="00E31EE0">
      <w:fldChar w:fldCharType="separate"/>
    </w:r>
    <w:r w:rsidRPr="00E31EE0">
      <w:t>1</w:t>
    </w:r>
    <w:r w:rsidRPr="00E31EE0">
      <w:fldChar w:fldCharType="end"/>
    </w:r>
    <w:r w:rsidRPr="00E31EE0">
      <w:t>(</w:t>
    </w:r>
    <w:r w:rsidRPr="00E31EE0">
      <w:fldChar w:fldCharType="begin" w:fldLock="1"/>
    </w:r>
    <w:r w:rsidRPr="00E31EE0">
      <w:instrText xml:space="preserve"> NUMPAGES </w:instrText>
    </w:r>
    <w:r w:rsidRPr="00E31EE0">
      <w:fldChar w:fldCharType="separate"/>
    </w:r>
    <w:r w:rsidRPr="00E31EE0">
      <w:t>1</w:t>
    </w:r>
    <w:r w:rsidRPr="00E31EE0">
      <w:fldChar w:fldCharType="end"/>
    </w:r>
    <w:r w:rsidRPr="00E31EE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7AC2" w:rsidRPr="00E31EE0" w:rsidRDefault="00FB7AC2">
      <w:r w:rsidRPr="00E31EE0">
        <w:separator/>
      </w:r>
    </w:p>
  </w:footnote>
  <w:footnote w:type="continuationSeparator" w:id="0">
    <w:p w:rsidR="00FB7AC2" w:rsidRPr="00E31EE0" w:rsidRDefault="00FB7AC2">
      <w:r w:rsidRPr="00E31EE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AC2" w:rsidRPr="00E31EE0" w:rsidRDefault="00FB7AC2">
    <w:pPr>
      <w:pStyle w:val="Sidhuvud"/>
      <w:tabs>
        <w:tab w:val="clear" w:pos="4536"/>
      </w:tabs>
    </w:pPr>
    <w:r w:rsidRPr="00E31EE0">
      <w:fldChar w:fldCharType="begin" w:fldLock="1"/>
    </w:r>
    <w:r w:rsidRPr="00E31EE0">
      <w:instrText xml:space="preserve"> DOCPROPERTY "DocumentDate" </w:instrText>
    </w:r>
    <w:r w:rsidRPr="00E31EE0">
      <w:fldChar w:fldCharType="separate"/>
    </w:r>
    <w:r w:rsidRPr="00E31EE0">
      <w:t>Torsdagen den 21 februari 2008</w:t>
    </w:r>
    <w:r w:rsidRPr="00E31EE0">
      <w:fldChar w:fldCharType="end"/>
    </w:r>
    <w:r w:rsidRPr="00E31EE0">
      <w:tab/>
    </w:r>
  </w:p>
  <w:p w:rsidR="00FB7AC2" w:rsidRPr="00E31EE0" w:rsidRDefault="00FB7AC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31EE0">
      <w:rPr>
        <w:sz w:val="12"/>
      </w:rPr>
      <w:tab/>
    </w:r>
  </w:p>
  <w:p w:rsidR="00FB7AC2" w:rsidRPr="00E31EE0" w:rsidRDefault="00FB7A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7AC2" w:rsidRPr="00E31EE0" w:rsidRDefault="00E31EE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31EE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B7AC2" w:rsidRPr="00E31EE0" w:rsidRDefault="00FB7AC2">
    <w:pPr>
      <w:pStyle w:val="Dokumentrubrik"/>
      <w:spacing w:after="360"/>
    </w:pPr>
    <w:r w:rsidRPr="00E31EE0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13124949">
    <w:abstractNumId w:val="7"/>
  </w:num>
  <w:num w:numId="2" w16cid:durableId="658119338">
    <w:abstractNumId w:val="2"/>
  </w:num>
  <w:num w:numId="3" w16cid:durableId="817647640">
    <w:abstractNumId w:val="6"/>
  </w:num>
  <w:num w:numId="4" w16cid:durableId="1630360610">
    <w:abstractNumId w:val="1"/>
  </w:num>
  <w:num w:numId="5" w16cid:durableId="1359117883">
    <w:abstractNumId w:val="0"/>
  </w:num>
  <w:num w:numId="6" w16cid:durableId="2056733363">
    <w:abstractNumId w:val="4"/>
  </w:num>
  <w:num w:numId="7" w16cid:durableId="142089842">
    <w:abstractNumId w:val="5"/>
  </w:num>
  <w:num w:numId="8" w16cid:durableId="11677445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C0E61"/>
    <w:rsid w:val="000C0E61"/>
    <w:rsid w:val="00E31EE0"/>
    <w:rsid w:val="00FB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37B00-97B7-4D29-945A-A9B32270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141</Words>
  <Characters>713</Characters>
  <Application>Microsoft Office Word</Application>
  <DocSecurity>4</DocSecurity>
  <Lines>142</Lines>
  <Paragraphs>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Torsdagen den 21 februari 2008</vt:lpstr>
    </vt:vector>
  </TitlesOfParts>
  <Company>Riksdagen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2008-02-20T15:45:00Z</cp:lastPrinted>
  <dcterms:created xsi:type="dcterms:W3CDTF">2025-12-17T12:43:00Z</dcterms:created>
  <dcterms:modified xsi:type="dcterms:W3CDTF">2025-12-17T12:43:00Z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21 februari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2008-02-21</vt:lpwstr>
  </property>
  <property fmtid="{D5CDD505-2E9C-101B-9397-08002B2CF9AE}" pid="5" name="DocumentYear">
    <vt:lpwstr>2007/08</vt:lpwstr>
  </property>
</Properties>
</file>