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17F18" w14:textId="77777777" w:rsidR="00EC3493" w:rsidRPr="00CD7560" w:rsidRDefault="00EC3493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112</w:t>
      </w:r>
      <w:bookmarkEnd w:id="1"/>
    </w:p>
    <w:p w14:paraId="4D017F19" w14:textId="77777777" w:rsidR="00EC3493" w:rsidRDefault="00EC3493">
      <w:pPr>
        <w:pStyle w:val="Datum"/>
        <w:outlineLvl w:val="0"/>
      </w:pPr>
      <w:bookmarkStart w:id="2" w:name="DocumentDate"/>
      <w:r>
        <w:t>Tisdagen den 28 april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4E7754" w14:paraId="4D017F1E" w14:textId="77777777" w:rsidTr="00E47117">
        <w:trPr>
          <w:cantSplit/>
        </w:trPr>
        <w:tc>
          <w:tcPr>
            <w:tcW w:w="454" w:type="dxa"/>
          </w:tcPr>
          <w:p w14:paraId="4D017F1A" w14:textId="77777777" w:rsidR="00EC3493" w:rsidRDefault="00EC349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D017F1B" w14:textId="77777777" w:rsidR="00EC3493" w:rsidRDefault="00EC349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4D017F1C" w14:textId="77777777" w:rsidR="00EC3493" w:rsidRDefault="00EC3493"/>
        </w:tc>
        <w:tc>
          <w:tcPr>
            <w:tcW w:w="7512" w:type="dxa"/>
            <w:gridSpan w:val="2"/>
          </w:tcPr>
          <w:p w14:paraId="4D017F1D" w14:textId="77777777" w:rsidR="00EC3493" w:rsidRDefault="00EC3493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informellt möte mellan EU:s stats- och regeringschefer</w:t>
            </w:r>
          </w:p>
        </w:tc>
      </w:tr>
      <w:tr w:rsidR="004E7754" w14:paraId="4D017F23" w14:textId="77777777" w:rsidTr="00E47117">
        <w:trPr>
          <w:cantSplit/>
        </w:trPr>
        <w:tc>
          <w:tcPr>
            <w:tcW w:w="454" w:type="dxa"/>
          </w:tcPr>
          <w:p w14:paraId="4D017F1F" w14:textId="77777777" w:rsidR="00EC3493" w:rsidRDefault="00EC3493"/>
        </w:tc>
        <w:tc>
          <w:tcPr>
            <w:tcW w:w="1134" w:type="dxa"/>
            <w:gridSpan w:val="2"/>
          </w:tcPr>
          <w:p w14:paraId="4D017F20" w14:textId="77777777" w:rsidR="00EC3493" w:rsidRDefault="00EC3493">
            <w:pPr>
              <w:jc w:val="right"/>
            </w:pPr>
          </w:p>
        </w:tc>
        <w:tc>
          <w:tcPr>
            <w:tcW w:w="397" w:type="dxa"/>
            <w:gridSpan w:val="2"/>
          </w:tcPr>
          <w:p w14:paraId="4D017F21" w14:textId="77777777" w:rsidR="00EC3493" w:rsidRDefault="00EC3493"/>
        </w:tc>
        <w:tc>
          <w:tcPr>
            <w:tcW w:w="7512" w:type="dxa"/>
            <w:gridSpan w:val="2"/>
          </w:tcPr>
          <w:p w14:paraId="4D017F22" w14:textId="77777777" w:rsidR="00EC3493" w:rsidRDefault="00EC3493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4E7754" w14:paraId="4D017F28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D017F24" w14:textId="77777777" w:rsidR="00EC3493" w:rsidRDefault="00EC3493"/>
        </w:tc>
        <w:tc>
          <w:tcPr>
            <w:tcW w:w="851" w:type="dxa"/>
          </w:tcPr>
          <w:p w14:paraId="4D017F25" w14:textId="77777777" w:rsidR="00EC3493" w:rsidRDefault="00EC3493">
            <w:pPr>
              <w:jc w:val="right"/>
            </w:pPr>
          </w:p>
        </w:tc>
        <w:tc>
          <w:tcPr>
            <w:tcW w:w="397" w:type="dxa"/>
            <w:gridSpan w:val="2"/>
          </w:tcPr>
          <w:p w14:paraId="4D017F26" w14:textId="77777777" w:rsidR="00EC3493" w:rsidRDefault="00EC3493"/>
        </w:tc>
        <w:tc>
          <w:tcPr>
            <w:tcW w:w="7512" w:type="dxa"/>
            <w:gridSpan w:val="2"/>
          </w:tcPr>
          <w:p w14:paraId="4D017F27" w14:textId="77777777" w:rsidR="00EC3493" w:rsidRDefault="00EC3493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4D017F29" w14:textId="77777777" w:rsidR="00EC3493" w:rsidRDefault="00EC3493">
      <w:pPr>
        <w:pStyle w:val="StreckLngt"/>
      </w:pPr>
      <w:r>
        <w:tab/>
      </w:r>
    </w:p>
    <w:p w14:paraId="4D017F2A" w14:textId="77777777" w:rsidR="00EC3493" w:rsidRDefault="00EC3493" w:rsidP="00121B42">
      <w:pPr>
        <w:pStyle w:val="Blankrad"/>
      </w:pPr>
      <w:r>
        <w:t xml:space="preserve">      </w:t>
      </w:r>
    </w:p>
    <w:p w14:paraId="4D017F2B" w14:textId="77777777" w:rsidR="00EC3493" w:rsidRDefault="00EC349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E7754" w14:paraId="4D017F2F" w14:textId="77777777" w:rsidTr="00055526">
        <w:trPr>
          <w:cantSplit/>
        </w:trPr>
        <w:tc>
          <w:tcPr>
            <w:tcW w:w="567" w:type="dxa"/>
          </w:tcPr>
          <w:p w14:paraId="4D017F2C" w14:textId="77777777" w:rsidR="00EC3493" w:rsidRDefault="00EC3493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4D017F2D" w14:textId="77777777" w:rsidR="00EC3493" w:rsidRDefault="00EC3493" w:rsidP="000326E3">
            <w:pPr>
              <w:pStyle w:val="HuvudrubrikEnsam"/>
            </w:pPr>
            <w:r>
              <w:t>Återrapportering från informellt möte mellan EU:s stats- och regeringschefer den 23-24 april</w:t>
            </w:r>
          </w:p>
        </w:tc>
        <w:tc>
          <w:tcPr>
            <w:tcW w:w="2055" w:type="dxa"/>
          </w:tcPr>
          <w:p w14:paraId="4D017F2E" w14:textId="77777777" w:rsidR="00EC3493" w:rsidRDefault="00EC3493" w:rsidP="00C84F80"/>
        </w:tc>
      </w:tr>
      <w:tr w:rsidR="004E7754" w14:paraId="4D017F33" w14:textId="77777777" w:rsidTr="00055526">
        <w:trPr>
          <w:cantSplit/>
        </w:trPr>
        <w:tc>
          <w:tcPr>
            <w:tcW w:w="567" w:type="dxa"/>
          </w:tcPr>
          <w:p w14:paraId="4D017F30" w14:textId="77777777" w:rsidR="00EC3493" w:rsidRDefault="00EC3493" w:rsidP="00C84F80">
            <w:pPr>
              <w:keepNext/>
            </w:pPr>
          </w:p>
        </w:tc>
        <w:tc>
          <w:tcPr>
            <w:tcW w:w="6663" w:type="dxa"/>
          </w:tcPr>
          <w:p w14:paraId="4D017F31" w14:textId="77777777" w:rsidR="00EC3493" w:rsidRDefault="00EC3493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D017F32" w14:textId="77777777" w:rsidR="00EC3493" w:rsidRDefault="00EC3493" w:rsidP="00C84F80">
            <w:pPr>
              <w:keepNext/>
            </w:pPr>
          </w:p>
        </w:tc>
      </w:tr>
      <w:tr w:rsidR="004E7754" w14:paraId="4D017F37" w14:textId="77777777" w:rsidTr="00055526">
        <w:trPr>
          <w:cantSplit/>
        </w:trPr>
        <w:tc>
          <w:tcPr>
            <w:tcW w:w="567" w:type="dxa"/>
          </w:tcPr>
          <w:p w14:paraId="4D017F34" w14:textId="77777777" w:rsidR="00EC3493" w:rsidRDefault="00EC349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D017F35" w14:textId="77777777" w:rsidR="00EC3493" w:rsidRDefault="00EC3493" w:rsidP="000326E3">
            <w:r>
              <w:t xml:space="preserve">2025/26:441 av Elsa Widding (-) </w:t>
            </w:r>
            <w:r>
              <w:br/>
              <w:t>Rättssäkerheten inom rättsväsendet</w:t>
            </w:r>
          </w:p>
        </w:tc>
        <w:tc>
          <w:tcPr>
            <w:tcW w:w="2055" w:type="dxa"/>
          </w:tcPr>
          <w:p w14:paraId="4D017F36" w14:textId="77777777" w:rsidR="00EC3493" w:rsidRDefault="00EC3493" w:rsidP="00C84F80"/>
        </w:tc>
      </w:tr>
      <w:tr w:rsidR="004E7754" w14:paraId="4D017F3B" w14:textId="77777777" w:rsidTr="00055526">
        <w:trPr>
          <w:cantSplit/>
        </w:trPr>
        <w:tc>
          <w:tcPr>
            <w:tcW w:w="567" w:type="dxa"/>
          </w:tcPr>
          <w:p w14:paraId="4D017F38" w14:textId="77777777" w:rsidR="00EC3493" w:rsidRDefault="00EC349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D017F39" w14:textId="77777777" w:rsidR="00EC3493" w:rsidRDefault="00EC3493" w:rsidP="000326E3">
            <w:r>
              <w:t xml:space="preserve">2025/26:442 av Markus Kallifatides (S) </w:t>
            </w:r>
            <w:r>
              <w:br/>
              <w:t>Uttalanden om ätstörningsvården i Region Stockholm</w:t>
            </w:r>
          </w:p>
        </w:tc>
        <w:tc>
          <w:tcPr>
            <w:tcW w:w="2055" w:type="dxa"/>
          </w:tcPr>
          <w:p w14:paraId="4D017F3A" w14:textId="77777777" w:rsidR="00EC3493" w:rsidRDefault="00EC3493" w:rsidP="00C84F80"/>
        </w:tc>
      </w:tr>
      <w:tr w:rsidR="004E7754" w14:paraId="4D017F3F" w14:textId="77777777" w:rsidTr="00055526">
        <w:trPr>
          <w:cantSplit/>
        </w:trPr>
        <w:tc>
          <w:tcPr>
            <w:tcW w:w="567" w:type="dxa"/>
          </w:tcPr>
          <w:p w14:paraId="4D017F3C" w14:textId="77777777" w:rsidR="00EC3493" w:rsidRDefault="00EC349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D017F3D" w14:textId="77777777" w:rsidR="00EC3493" w:rsidRDefault="00EC3493" w:rsidP="000326E3">
            <w:r>
              <w:t xml:space="preserve">2025/26:445 av Markus Kallifatides (S) </w:t>
            </w:r>
            <w:r>
              <w:br/>
              <w:t>Kommunal förköpsrätt av nyckelfastigheter</w:t>
            </w:r>
          </w:p>
        </w:tc>
        <w:tc>
          <w:tcPr>
            <w:tcW w:w="2055" w:type="dxa"/>
          </w:tcPr>
          <w:p w14:paraId="4D017F3E" w14:textId="77777777" w:rsidR="00EC3493" w:rsidRDefault="00EC3493" w:rsidP="00C84F80"/>
        </w:tc>
      </w:tr>
      <w:tr w:rsidR="004E7754" w14:paraId="4D017F43" w14:textId="77777777" w:rsidTr="00055526">
        <w:trPr>
          <w:cantSplit/>
        </w:trPr>
        <w:tc>
          <w:tcPr>
            <w:tcW w:w="567" w:type="dxa"/>
          </w:tcPr>
          <w:p w14:paraId="4D017F40" w14:textId="77777777" w:rsidR="00EC3493" w:rsidRDefault="00EC3493" w:rsidP="00C84F80">
            <w:pPr>
              <w:keepNext/>
            </w:pPr>
          </w:p>
        </w:tc>
        <w:tc>
          <w:tcPr>
            <w:tcW w:w="6663" w:type="dxa"/>
          </w:tcPr>
          <w:p w14:paraId="4D017F41" w14:textId="77777777" w:rsidR="00EC3493" w:rsidRDefault="00EC3493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4D017F42" w14:textId="77777777" w:rsidR="00EC3493" w:rsidRDefault="00EC349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E7754" w14:paraId="4D017F47" w14:textId="77777777" w:rsidTr="00055526">
        <w:trPr>
          <w:cantSplit/>
        </w:trPr>
        <w:tc>
          <w:tcPr>
            <w:tcW w:w="567" w:type="dxa"/>
          </w:tcPr>
          <w:p w14:paraId="4D017F44" w14:textId="77777777" w:rsidR="00EC3493" w:rsidRDefault="00EC3493" w:rsidP="00C84F80">
            <w:pPr>
              <w:keepNext/>
            </w:pPr>
          </w:p>
        </w:tc>
        <w:tc>
          <w:tcPr>
            <w:tcW w:w="6663" w:type="dxa"/>
          </w:tcPr>
          <w:p w14:paraId="4D017F45" w14:textId="77777777" w:rsidR="00EC3493" w:rsidRDefault="00EC3493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D017F46" w14:textId="77777777" w:rsidR="00EC3493" w:rsidRDefault="00EC3493" w:rsidP="00C84F80">
            <w:pPr>
              <w:keepNext/>
            </w:pPr>
          </w:p>
        </w:tc>
      </w:tr>
      <w:tr w:rsidR="004E7754" w14:paraId="4D017F4B" w14:textId="77777777" w:rsidTr="00055526">
        <w:trPr>
          <w:cantSplit/>
        </w:trPr>
        <w:tc>
          <w:tcPr>
            <w:tcW w:w="567" w:type="dxa"/>
          </w:tcPr>
          <w:p w14:paraId="4D017F48" w14:textId="77777777" w:rsidR="00EC3493" w:rsidRDefault="00EC349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D017F49" w14:textId="77777777" w:rsidR="00EC3493" w:rsidRDefault="00EC3493" w:rsidP="000326E3">
            <w:r>
              <w:t xml:space="preserve">COM(2026) 100 Förslag till Europaparlamentets och rådets förordning om inrättande av en åtgärdsram för att accelerera industriell kapacitet och avkarbonisering i strategiska sektorer och om ändring av förordningarna (EU) 2018/1724, (EU) 2024/1735 och (EU) 2024/3110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19 juni 2026</w:t>
            </w:r>
          </w:p>
        </w:tc>
        <w:tc>
          <w:tcPr>
            <w:tcW w:w="2055" w:type="dxa"/>
          </w:tcPr>
          <w:p w14:paraId="4D017F4A" w14:textId="77777777" w:rsidR="00EC3493" w:rsidRDefault="00EC3493" w:rsidP="00C84F80">
            <w:r>
              <w:t>NU</w:t>
            </w:r>
          </w:p>
        </w:tc>
      </w:tr>
      <w:tr w:rsidR="004E7754" w14:paraId="4D017F4F" w14:textId="77777777" w:rsidTr="00055526">
        <w:trPr>
          <w:cantSplit/>
        </w:trPr>
        <w:tc>
          <w:tcPr>
            <w:tcW w:w="567" w:type="dxa"/>
          </w:tcPr>
          <w:p w14:paraId="4D017F4C" w14:textId="77777777" w:rsidR="00EC3493" w:rsidRDefault="00EC3493" w:rsidP="00C84F80">
            <w:pPr>
              <w:keepNext/>
            </w:pPr>
          </w:p>
        </w:tc>
        <w:tc>
          <w:tcPr>
            <w:tcW w:w="6663" w:type="dxa"/>
          </w:tcPr>
          <w:p w14:paraId="4D017F4D" w14:textId="77777777" w:rsidR="00EC3493" w:rsidRDefault="00EC3493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D017F4E" w14:textId="77777777" w:rsidR="00EC3493" w:rsidRDefault="00EC349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E7754" w14:paraId="4D017F53" w14:textId="77777777" w:rsidTr="00055526">
        <w:trPr>
          <w:cantSplit/>
        </w:trPr>
        <w:tc>
          <w:tcPr>
            <w:tcW w:w="567" w:type="dxa"/>
          </w:tcPr>
          <w:p w14:paraId="4D017F50" w14:textId="77777777" w:rsidR="00EC3493" w:rsidRDefault="00EC3493" w:rsidP="00C84F80">
            <w:pPr>
              <w:keepNext/>
            </w:pPr>
          </w:p>
        </w:tc>
        <w:tc>
          <w:tcPr>
            <w:tcW w:w="6663" w:type="dxa"/>
          </w:tcPr>
          <w:p w14:paraId="4D017F51" w14:textId="77777777" w:rsidR="00EC3493" w:rsidRDefault="00EC3493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4D017F52" w14:textId="77777777" w:rsidR="00EC3493" w:rsidRDefault="00EC3493" w:rsidP="00C84F80">
            <w:pPr>
              <w:keepNext/>
            </w:pPr>
          </w:p>
        </w:tc>
      </w:tr>
      <w:tr w:rsidR="004E7754" w14:paraId="4D017F57" w14:textId="77777777" w:rsidTr="00055526">
        <w:trPr>
          <w:cantSplit/>
        </w:trPr>
        <w:tc>
          <w:tcPr>
            <w:tcW w:w="567" w:type="dxa"/>
          </w:tcPr>
          <w:p w14:paraId="4D017F54" w14:textId="77777777" w:rsidR="00EC3493" w:rsidRDefault="00EC349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D017F55" w14:textId="77777777" w:rsidR="00EC3493" w:rsidRDefault="00EC3493" w:rsidP="000326E3">
            <w:r>
              <w:t>Bet. 2025/26:JuU10 En ny vapenlag</w:t>
            </w:r>
          </w:p>
        </w:tc>
        <w:tc>
          <w:tcPr>
            <w:tcW w:w="2055" w:type="dxa"/>
          </w:tcPr>
          <w:p w14:paraId="4D017F56" w14:textId="77777777" w:rsidR="00EC3493" w:rsidRDefault="00EC3493" w:rsidP="00C84F80">
            <w:r>
              <w:t>4 res. (S, V, C, MP)</w:t>
            </w:r>
          </w:p>
        </w:tc>
      </w:tr>
      <w:tr w:rsidR="004E7754" w14:paraId="4D017F5B" w14:textId="77777777" w:rsidTr="00055526">
        <w:trPr>
          <w:cantSplit/>
        </w:trPr>
        <w:tc>
          <w:tcPr>
            <w:tcW w:w="567" w:type="dxa"/>
          </w:tcPr>
          <w:p w14:paraId="4D017F58" w14:textId="77777777" w:rsidR="00EC3493" w:rsidRDefault="00EC3493" w:rsidP="00C84F80">
            <w:pPr>
              <w:keepNext/>
            </w:pPr>
          </w:p>
        </w:tc>
        <w:tc>
          <w:tcPr>
            <w:tcW w:w="6663" w:type="dxa"/>
          </w:tcPr>
          <w:p w14:paraId="4D017F59" w14:textId="77777777" w:rsidR="00EC3493" w:rsidRDefault="00EC3493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4D017F5A" w14:textId="77777777" w:rsidR="00EC3493" w:rsidRDefault="00EC3493" w:rsidP="00C84F80">
            <w:pPr>
              <w:keepNext/>
            </w:pPr>
          </w:p>
        </w:tc>
      </w:tr>
      <w:tr w:rsidR="004E7754" w14:paraId="4D017F5F" w14:textId="77777777" w:rsidTr="00055526">
        <w:trPr>
          <w:cantSplit/>
        </w:trPr>
        <w:tc>
          <w:tcPr>
            <w:tcW w:w="567" w:type="dxa"/>
          </w:tcPr>
          <w:p w14:paraId="4D017F5C" w14:textId="77777777" w:rsidR="00EC3493" w:rsidRDefault="00EC349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D017F5D" w14:textId="77777777" w:rsidR="00EC3493" w:rsidRDefault="00EC3493" w:rsidP="000326E3">
            <w:r>
              <w:t>Bet. 2025/26:FöU12 Ett starkare skydd för civilbefolkningen vid höjd beredskap</w:t>
            </w:r>
          </w:p>
        </w:tc>
        <w:tc>
          <w:tcPr>
            <w:tcW w:w="2055" w:type="dxa"/>
          </w:tcPr>
          <w:p w14:paraId="4D017F5E" w14:textId="77777777" w:rsidR="00EC3493" w:rsidRDefault="00EC3493" w:rsidP="00C84F80">
            <w:r>
              <w:t>6 res. (S, V, C, MP)</w:t>
            </w:r>
          </w:p>
        </w:tc>
      </w:tr>
      <w:tr w:rsidR="004E7754" w14:paraId="4D017F63" w14:textId="77777777" w:rsidTr="00055526">
        <w:trPr>
          <w:cantSplit/>
        </w:trPr>
        <w:tc>
          <w:tcPr>
            <w:tcW w:w="567" w:type="dxa"/>
          </w:tcPr>
          <w:p w14:paraId="4D017F60" w14:textId="77777777" w:rsidR="00EC3493" w:rsidRDefault="00EC3493" w:rsidP="00C84F80">
            <w:pPr>
              <w:keepNext/>
            </w:pPr>
          </w:p>
        </w:tc>
        <w:tc>
          <w:tcPr>
            <w:tcW w:w="6663" w:type="dxa"/>
          </w:tcPr>
          <w:p w14:paraId="4D017F61" w14:textId="77777777" w:rsidR="00EC3493" w:rsidRDefault="00EC3493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D017F62" w14:textId="77777777" w:rsidR="00EC3493" w:rsidRDefault="00EC3493" w:rsidP="00C84F80">
            <w:pPr>
              <w:keepNext/>
            </w:pPr>
          </w:p>
        </w:tc>
      </w:tr>
      <w:tr w:rsidR="004E7754" w14:paraId="4D017F67" w14:textId="77777777" w:rsidTr="00055526">
        <w:trPr>
          <w:cantSplit/>
        </w:trPr>
        <w:tc>
          <w:tcPr>
            <w:tcW w:w="567" w:type="dxa"/>
          </w:tcPr>
          <w:p w14:paraId="4D017F64" w14:textId="77777777" w:rsidR="00EC3493" w:rsidRDefault="00EC349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D017F65" w14:textId="77777777" w:rsidR="00EC3493" w:rsidRDefault="00EC3493" w:rsidP="000326E3">
            <w:r>
              <w:t>Bet. 2025/26:FiU23 Riksbankens verksamhet och förvaltning 2025</w:t>
            </w:r>
          </w:p>
        </w:tc>
        <w:tc>
          <w:tcPr>
            <w:tcW w:w="2055" w:type="dxa"/>
          </w:tcPr>
          <w:p w14:paraId="4D017F66" w14:textId="77777777" w:rsidR="00EC3493" w:rsidRDefault="00EC3493" w:rsidP="00C84F80"/>
        </w:tc>
      </w:tr>
      <w:tr w:rsidR="004E7754" w14:paraId="4D017F6B" w14:textId="77777777" w:rsidTr="00055526">
        <w:trPr>
          <w:cantSplit/>
        </w:trPr>
        <w:tc>
          <w:tcPr>
            <w:tcW w:w="567" w:type="dxa"/>
          </w:tcPr>
          <w:p w14:paraId="4D017F68" w14:textId="77777777" w:rsidR="00EC3493" w:rsidRDefault="00EC3493" w:rsidP="00C84F80">
            <w:pPr>
              <w:keepNext/>
            </w:pPr>
          </w:p>
        </w:tc>
        <w:tc>
          <w:tcPr>
            <w:tcW w:w="6663" w:type="dxa"/>
          </w:tcPr>
          <w:p w14:paraId="4D017F69" w14:textId="757E14E3" w:rsidR="00EC3493" w:rsidRDefault="00EC3493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4D017F6A" w14:textId="77777777" w:rsidR="00EC3493" w:rsidRDefault="00EC3493" w:rsidP="00C84F80">
            <w:pPr>
              <w:keepNext/>
            </w:pPr>
          </w:p>
        </w:tc>
      </w:tr>
      <w:tr w:rsidR="004E7754" w14:paraId="4D017F6F" w14:textId="77777777" w:rsidTr="00055526">
        <w:trPr>
          <w:cantSplit/>
        </w:trPr>
        <w:tc>
          <w:tcPr>
            <w:tcW w:w="567" w:type="dxa"/>
          </w:tcPr>
          <w:p w14:paraId="4D017F6C" w14:textId="77777777" w:rsidR="00EC3493" w:rsidRDefault="00EC349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D017F6D" w14:textId="77777777" w:rsidR="00EC3493" w:rsidRDefault="00EC3493" w:rsidP="000326E3">
            <w:r>
              <w:t>Bet. 2025/26:SfU23 Bättre migrationsrättsliga regler för forskare och doktorander samt åtgärder för att motverka missbruk av uppehållstillstånd för studier</w:t>
            </w:r>
          </w:p>
        </w:tc>
        <w:tc>
          <w:tcPr>
            <w:tcW w:w="2055" w:type="dxa"/>
          </w:tcPr>
          <w:p w14:paraId="4D017F6E" w14:textId="77777777" w:rsidR="00EC3493" w:rsidRDefault="00EC3493" w:rsidP="00C84F80">
            <w:r>
              <w:t>1 res. (MP)</w:t>
            </w:r>
          </w:p>
        </w:tc>
      </w:tr>
      <w:tr w:rsidR="004E7754" w14:paraId="4D017F73" w14:textId="77777777" w:rsidTr="00055526">
        <w:trPr>
          <w:cantSplit/>
        </w:trPr>
        <w:tc>
          <w:tcPr>
            <w:tcW w:w="567" w:type="dxa"/>
          </w:tcPr>
          <w:p w14:paraId="4D017F70" w14:textId="77777777" w:rsidR="00EC3493" w:rsidRDefault="00EC3493" w:rsidP="00C84F80">
            <w:pPr>
              <w:keepNext/>
            </w:pPr>
          </w:p>
        </w:tc>
        <w:tc>
          <w:tcPr>
            <w:tcW w:w="6663" w:type="dxa"/>
          </w:tcPr>
          <w:p w14:paraId="4D017F71" w14:textId="77777777" w:rsidR="00EC3493" w:rsidRDefault="00EC3493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4D017F72" w14:textId="77777777" w:rsidR="00EC3493" w:rsidRDefault="00EC3493" w:rsidP="00C84F80">
            <w:pPr>
              <w:keepNext/>
            </w:pPr>
          </w:p>
        </w:tc>
      </w:tr>
      <w:tr w:rsidR="004E7754" w14:paraId="4D017F77" w14:textId="77777777" w:rsidTr="00055526">
        <w:trPr>
          <w:cantSplit/>
        </w:trPr>
        <w:tc>
          <w:tcPr>
            <w:tcW w:w="567" w:type="dxa"/>
          </w:tcPr>
          <w:p w14:paraId="4D017F74" w14:textId="77777777" w:rsidR="00EC3493" w:rsidRDefault="00EC349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D017F75" w14:textId="77777777" w:rsidR="00EC3493" w:rsidRDefault="00EC3493" w:rsidP="000326E3">
            <w:r>
              <w:t>Bet. 2025/26:JuU31 Riksrevisionens rapport om Polisreformen 2015</w:t>
            </w:r>
          </w:p>
        </w:tc>
        <w:tc>
          <w:tcPr>
            <w:tcW w:w="2055" w:type="dxa"/>
          </w:tcPr>
          <w:p w14:paraId="4D017F76" w14:textId="77777777" w:rsidR="00EC3493" w:rsidRDefault="00EC3493" w:rsidP="00C84F80">
            <w:r>
              <w:t>2 res. (S, C, MP)</w:t>
            </w:r>
          </w:p>
        </w:tc>
      </w:tr>
      <w:tr w:rsidR="004E7754" w14:paraId="4D017F7B" w14:textId="77777777" w:rsidTr="00055526">
        <w:trPr>
          <w:cantSplit/>
        </w:trPr>
        <w:tc>
          <w:tcPr>
            <w:tcW w:w="567" w:type="dxa"/>
          </w:tcPr>
          <w:p w14:paraId="4D017F78" w14:textId="77777777" w:rsidR="00EC3493" w:rsidRDefault="00EC3493" w:rsidP="00C84F80">
            <w:pPr>
              <w:keepNext/>
            </w:pPr>
          </w:p>
        </w:tc>
        <w:tc>
          <w:tcPr>
            <w:tcW w:w="6663" w:type="dxa"/>
          </w:tcPr>
          <w:p w14:paraId="4D017F79" w14:textId="77777777" w:rsidR="00EC3493" w:rsidRDefault="00EC3493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4D017F7A" w14:textId="77777777" w:rsidR="00EC3493" w:rsidRDefault="00EC3493" w:rsidP="00C84F80">
            <w:pPr>
              <w:keepNext/>
            </w:pPr>
          </w:p>
        </w:tc>
      </w:tr>
      <w:tr w:rsidR="004E7754" w14:paraId="4D017F7F" w14:textId="77777777" w:rsidTr="00055526">
        <w:trPr>
          <w:cantSplit/>
        </w:trPr>
        <w:tc>
          <w:tcPr>
            <w:tcW w:w="567" w:type="dxa"/>
          </w:tcPr>
          <w:p w14:paraId="4D017F7C" w14:textId="77777777" w:rsidR="00EC3493" w:rsidRDefault="00EC349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D017F7D" w14:textId="77777777" w:rsidR="00EC3493" w:rsidRDefault="00EC3493" w:rsidP="000326E3">
            <w:r>
              <w:t>Bet. 2025/26:AU15 ILO:s konvention om avskaffande av våld och trakasserier i arbetslivet och ILO:s konvention om en säker och hälsosam arbetsmiljö</w:t>
            </w:r>
          </w:p>
        </w:tc>
        <w:tc>
          <w:tcPr>
            <w:tcW w:w="2055" w:type="dxa"/>
          </w:tcPr>
          <w:p w14:paraId="4D017F7E" w14:textId="77777777" w:rsidR="00EC3493" w:rsidRDefault="00EC3493" w:rsidP="00C84F80">
            <w:r>
              <w:t>1 res. (S, V, MP)</w:t>
            </w:r>
          </w:p>
        </w:tc>
      </w:tr>
      <w:tr w:rsidR="004E7754" w14:paraId="4D017F83" w14:textId="77777777" w:rsidTr="00055526">
        <w:trPr>
          <w:cantSplit/>
        </w:trPr>
        <w:tc>
          <w:tcPr>
            <w:tcW w:w="567" w:type="dxa"/>
          </w:tcPr>
          <w:p w14:paraId="4D017F80" w14:textId="77777777" w:rsidR="00EC3493" w:rsidRDefault="00EC3493" w:rsidP="00C84F80">
            <w:pPr>
              <w:keepNext/>
            </w:pPr>
          </w:p>
        </w:tc>
        <w:tc>
          <w:tcPr>
            <w:tcW w:w="6663" w:type="dxa"/>
          </w:tcPr>
          <w:p w14:paraId="4D017F81" w14:textId="72AC6146" w:rsidR="00EC3493" w:rsidRDefault="00EC3493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29 april</w:t>
            </w:r>
          </w:p>
        </w:tc>
        <w:tc>
          <w:tcPr>
            <w:tcW w:w="2055" w:type="dxa"/>
          </w:tcPr>
          <w:p w14:paraId="4D017F82" w14:textId="77777777" w:rsidR="00EC3493" w:rsidRDefault="00EC3493" w:rsidP="00C84F80">
            <w:pPr>
              <w:keepNext/>
            </w:pPr>
          </w:p>
        </w:tc>
      </w:tr>
      <w:tr w:rsidR="004E7754" w14:paraId="4D017F87" w14:textId="77777777" w:rsidTr="00055526">
        <w:trPr>
          <w:cantSplit/>
        </w:trPr>
        <w:tc>
          <w:tcPr>
            <w:tcW w:w="567" w:type="dxa"/>
          </w:tcPr>
          <w:p w14:paraId="4D017F84" w14:textId="77777777" w:rsidR="00EC3493" w:rsidRDefault="00EC3493" w:rsidP="00C84F80">
            <w:pPr>
              <w:keepNext/>
            </w:pPr>
          </w:p>
        </w:tc>
        <w:tc>
          <w:tcPr>
            <w:tcW w:w="6663" w:type="dxa"/>
          </w:tcPr>
          <w:p w14:paraId="4D017F85" w14:textId="77777777" w:rsidR="00EC3493" w:rsidRDefault="00EC3493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4D017F86" w14:textId="77777777" w:rsidR="00EC3493" w:rsidRDefault="00EC3493" w:rsidP="00C84F80">
            <w:pPr>
              <w:keepNext/>
            </w:pPr>
          </w:p>
        </w:tc>
      </w:tr>
      <w:tr w:rsidR="004E7754" w14:paraId="4D017F8B" w14:textId="77777777" w:rsidTr="00055526">
        <w:trPr>
          <w:cantSplit/>
        </w:trPr>
        <w:tc>
          <w:tcPr>
            <w:tcW w:w="567" w:type="dxa"/>
          </w:tcPr>
          <w:p w14:paraId="4D017F88" w14:textId="77777777" w:rsidR="00EC3493" w:rsidRDefault="00EC349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D017F89" w14:textId="77777777" w:rsidR="00EC3493" w:rsidRDefault="00EC3493" w:rsidP="000326E3">
            <w:r>
              <w:t>Bet. 2025/26:CU25 En snabbare utbyggnad av kriminalvårdsanstalter och häkten</w:t>
            </w:r>
          </w:p>
        </w:tc>
        <w:tc>
          <w:tcPr>
            <w:tcW w:w="2055" w:type="dxa"/>
          </w:tcPr>
          <w:p w14:paraId="4D017F8A" w14:textId="77777777" w:rsidR="00EC3493" w:rsidRDefault="00EC3493" w:rsidP="00C84F80">
            <w:r>
              <w:t>1 res. (MP)</w:t>
            </w:r>
          </w:p>
        </w:tc>
      </w:tr>
      <w:tr w:rsidR="004E7754" w14:paraId="4D017F8F" w14:textId="77777777" w:rsidTr="00055526">
        <w:trPr>
          <w:cantSplit/>
        </w:trPr>
        <w:tc>
          <w:tcPr>
            <w:tcW w:w="567" w:type="dxa"/>
          </w:tcPr>
          <w:p w14:paraId="4D017F8C" w14:textId="77777777" w:rsidR="00EC3493" w:rsidRDefault="00EC349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D017F8D" w14:textId="77777777" w:rsidR="00EC3493" w:rsidRDefault="00EC3493" w:rsidP="000326E3">
            <w:r>
              <w:t>Bet. 2025/26:CU29 Ökade möjligheter till hemmaladdning av elfordon</w:t>
            </w:r>
          </w:p>
        </w:tc>
        <w:tc>
          <w:tcPr>
            <w:tcW w:w="2055" w:type="dxa"/>
          </w:tcPr>
          <w:p w14:paraId="4D017F8E" w14:textId="77777777" w:rsidR="00EC3493" w:rsidRDefault="00EC3493" w:rsidP="00C84F80">
            <w:r>
              <w:t>4 res. (C, MP)</w:t>
            </w:r>
          </w:p>
        </w:tc>
      </w:tr>
      <w:tr w:rsidR="004E7754" w14:paraId="4D017F93" w14:textId="77777777" w:rsidTr="00055526">
        <w:trPr>
          <w:cantSplit/>
        </w:trPr>
        <w:tc>
          <w:tcPr>
            <w:tcW w:w="567" w:type="dxa"/>
          </w:tcPr>
          <w:p w14:paraId="4D017F90" w14:textId="77777777" w:rsidR="00EC3493" w:rsidRDefault="00EC3493" w:rsidP="00C84F80">
            <w:pPr>
              <w:keepNext/>
            </w:pPr>
          </w:p>
        </w:tc>
        <w:tc>
          <w:tcPr>
            <w:tcW w:w="6663" w:type="dxa"/>
          </w:tcPr>
          <w:p w14:paraId="4D017F91" w14:textId="77777777" w:rsidR="00EC3493" w:rsidRDefault="00EC3493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4D017F92" w14:textId="77777777" w:rsidR="00EC3493" w:rsidRDefault="00EC3493" w:rsidP="00C84F80">
            <w:pPr>
              <w:keepNext/>
            </w:pPr>
          </w:p>
        </w:tc>
      </w:tr>
      <w:tr w:rsidR="004E7754" w14:paraId="4D017F97" w14:textId="77777777" w:rsidTr="00055526">
        <w:trPr>
          <w:cantSplit/>
        </w:trPr>
        <w:tc>
          <w:tcPr>
            <w:tcW w:w="567" w:type="dxa"/>
          </w:tcPr>
          <w:p w14:paraId="4D017F94" w14:textId="77777777" w:rsidR="00EC3493" w:rsidRDefault="00EC349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D017F95" w14:textId="77777777" w:rsidR="00EC3493" w:rsidRDefault="00EC3493" w:rsidP="000326E3">
            <w:r>
              <w:t>Bet. 2025/26:MJU20 Riksrevisionens rapport om statens arbete med underlag och utvärdering inom det klimatpolitiska ramverket</w:t>
            </w:r>
          </w:p>
        </w:tc>
        <w:tc>
          <w:tcPr>
            <w:tcW w:w="2055" w:type="dxa"/>
          </w:tcPr>
          <w:p w14:paraId="4D017F96" w14:textId="77777777" w:rsidR="00EC3493" w:rsidRDefault="00EC3493" w:rsidP="00C84F80">
            <w:r>
              <w:t>1 res. (V, C, MP)</w:t>
            </w:r>
          </w:p>
        </w:tc>
      </w:tr>
      <w:tr w:rsidR="004E7754" w14:paraId="4D017F9B" w14:textId="77777777" w:rsidTr="00055526">
        <w:trPr>
          <w:cantSplit/>
        </w:trPr>
        <w:tc>
          <w:tcPr>
            <w:tcW w:w="567" w:type="dxa"/>
          </w:tcPr>
          <w:p w14:paraId="4D017F98" w14:textId="77777777" w:rsidR="00EC3493" w:rsidRDefault="00EC349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D017F99" w14:textId="77777777" w:rsidR="00EC3493" w:rsidRDefault="00EC3493" w:rsidP="000326E3">
            <w:r>
              <w:t>Bet. 2025/26:MJU21 Riksrevisionens rapport om statens insatser för jordbrukets klimatomställning</w:t>
            </w:r>
          </w:p>
        </w:tc>
        <w:tc>
          <w:tcPr>
            <w:tcW w:w="2055" w:type="dxa"/>
          </w:tcPr>
          <w:p w14:paraId="4D017F9A" w14:textId="77777777" w:rsidR="00EC3493" w:rsidRDefault="00EC3493" w:rsidP="00C84F80">
            <w:r>
              <w:t>6 res. (S, V, C, MP)</w:t>
            </w:r>
          </w:p>
        </w:tc>
      </w:tr>
    </w:tbl>
    <w:p w14:paraId="4D017F9C" w14:textId="77777777" w:rsidR="00EC3493" w:rsidRPr="00F221DA" w:rsidRDefault="00EC3493" w:rsidP="00137840">
      <w:pPr>
        <w:pStyle w:val="Blankrad"/>
      </w:pPr>
      <w:r>
        <w:t xml:space="preserve">     </w:t>
      </w:r>
    </w:p>
    <w:p w14:paraId="4D017F9D" w14:textId="77777777" w:rsidR="00EC3493" w:rsidRDefault="00EC3493" w:rsidP="00121B42">
      <w:pPr>
        <w:pStyle w:val="Blankrad"/>
      </w:pPr>
      <w:r>
        <w:t xml:space="preserve">     </w:t>
      </w:r>
    </w:p>
    <w:p w14:paraId="4D017F9E" w14:textId="77777777" w:rsidR="00EC3493" w:rsidRPr="00F221DA" w:rsidRDefault="00EC349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E7754" w14:paraId="4D017FA1" w14:textId="77777777" w:rsidTr="00D774A8">
        <w:tc>
          <w:tcPr>
            <w:tcW w:w="567" w:type="dxa"/>
          </w:tcPr>
          <w:p w14:paraId="4D017F9F" w14:textId="77777777" w:rsidR="00EC3493" w:rsidRDefault="00EC3493">
            <w:pPr>
              <w:pStyle w:val="IngenText"/>
            </w:pPr>
          </w:p>
        </w:tc>
        <w:tc>
          <w:tcPr>
            <w:tcW w:w="8718" w:type="dxa"/>
          </w:tcPr>
          <w:p w14:paraId="4D017FA0" w14:textId="77777777" w:rsidR="00EC3493" w:rsidRDefault="00EC349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D017FA2" w14:textId="77777777" w:rsidR="00EC3493" w:rsidRPr="00852BA1" w:rsidRDefault="00EC349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EC3493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7FB4" w14:textId="77777777" w:rsidR="00EC3493" w:rsidRDefault="00EC3493">
      <w:pPr>
        <w:spacing w:line="240" w:lineRule="auto"/>
      </w:pPr>
      <w:r>
        <w:separator/>
      </w:r>
    </w:p>
  </w:endnote>
  <w:endnote w:type="continuationSeparator" w:id="0">
    <w:p w14:paraId="4D017FB6" w14:textId="77777777" w:rsidR="00EC3493" w:rsidRDefault="00EC3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7FA8" w14:textId="77777777" w:rsidR="00EC3493" w:rsidRDefault="00EC349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7FA9" w14:textId="77777777" w:rsidR="00EC3493" w:rsidRDefault="00EC349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D017FAA" w14:textId="77777777" w:rsidR="00EC3493" w:rsidRDefault="00EC349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7FAE" w14:textId="77777777" w:rsidR="00EC3493" w:rsidRDefault="00EC349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D017FAF" w14:textId="77777777" w:rsidR="00EC3493" w:rsidRDefault="00EC34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7FB0" w14:textId="77777777" w:rsidR="00EC3493" w:rsidRDefault="00EC3493">
      <w:pPr>
        <w:spacing w:line="240" w:lineRule="auto"/>
      </w:pPr>
      <w:r>
        <w:separator/>
      </w:r>
    </w:p>
  </w:footnote>
  <w:footnote w:type="continuationSeparator" w:id="0">
    <w:p w14:paraId="4D017FB2" w14:textId="77777777" w:rsidR="00EC3493" w:rsidRDefault="00EC34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7FA3" w14:textId="77777777" w:rsidR="00EC3493" w:rsidRDefault="00EC349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7FA4" w14:textId="77777777" w:rsidR="00EC3493" w:rsidRDefault="00EC3493">
    <w:pPr>
      <w:pStyle w:val="Sidhuvud"/>
      <w:tabs>
        <w:tab w:val="clear" w:pos="4536"/>
      </w:tabs>
    </w:pPr>
    <w:fldSimple w:instr=" DOCPROPERTY  DocumentDate  \* MERGEFORMAT ">
      <w:r>
        <w:t>Tisdagen den 28 april 2026</w:t>
      </w:r>
    </w:fldSimple>
  </w:p>
  <w:p w14:paraId="4D017FA5" w14:textId="77777777" w:rsidR="00EC3493" w:rsidRDefault="00EC349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D017FA6" w14:textId="77777777" w:rsidR="00EC3493" w:rsidRDefault="00EC3493"/>
  <w:p w14:paraId="4D017FA7" w14:textId="77777777" w:rsidR="00EC3493" w:rsidRDefault="00EC34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17FAB" w14:textId="77777777" w:rsidR="00EC3493" w:rsidRDefault="00EC349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D017FB0" wp14:editId="4D017FB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017FAC" w14:textId="77777777" w:rsidR="00EC3493" w:rsidRDefault="00EC3493" w:rsidP="00BE217A">
    <w:pPr>
      <w:pStyle w:val="Dokumentrubrik"/>
      <w:spacing w:after="360"/>
    </w:pPr>
    <w:r>
      <w:t>Föredragningslista</w:t>
    </w:r>
  </w:p>
  <w:p w14:paraId="4D017FAD" w14:textId="77777777" w:rsidR="00EC3493" w:rsidRDefault="00EC34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4407EE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F6A7B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9CF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6A7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DEFD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BCE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AAB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5602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C00C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81168512">
    <w:abstractNumId w:val="5"/>
  </w:num>
  <w:num w:numId="2" w16cid:durableId="472717792">
    <w:abstractNumId w:val="2"/>
  </w:num>
  <w:num w:numId="3" w16cid:durableId="1837307045">
    <w:abstractNumId w:val="4"/>
  </w:num>
  <w:num w:numId="4" w16cid:durableId="843787564">
    <w:abstractNumId w:val="1"/>
  </w:num>
  <w:num w:numId="5" w16cid:durableId="1711997933">
    <w:abstractNumId w:val="0"/>
  </w:num>
  <w:num w:numId="6" w16cid:durableId="681395104">
    <w:abstractNumId w:val="3"/>
  </w:num>
  <w:num w:numId="7" w16cid:durableId="285937829">
    <w:abstractNumId w:val="3"/>
  </w:num>
  <w:num w:numId="8" w16cid:durableId="540434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E7754"/>
    <w:rsid w:val="00417954"/>
    <w:rsid w:val="004E7754"/>
    <w:rsid w:val="00733453"/>
    <w:rsid w:val="008A29B7"/>
    <w:rsid w:val="00DF12EB"/>
    <w:rsid w:val="00E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17F18"/>
  <w15:docId w15:val="{4BE182CD-2AFA-4123-8F7D-FF4407F8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2026-04-28</SAFIR_Sammantradesdatum_Doc>
    <SAFIR_SammantradeID xmlns="C07A1A6C-0B19-41D9-BDF8-F523BA3921EB">62850bfb-8835-4ea7-a28a-47b2544dd94b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C07A1A6C-0B19-41D9-BDF8-F523BA3921EB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C5DC5464-99E7-4DF1-93C8-E35AB9120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339</Words>
  <Characters>2187</Characters>
  <Application>Microsoft Office Word</Application>
  <DocSecurity>0</DocSecurity>
  <Lines>145</Lines>
  <Paragraphs>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50</cp:revision>
  <cp:lastPrinted>2012-12-12T21:41:00Z</cp:lastPrinted>
  <dcterms:created xsi:type="dcterms:W3CDTF">2013-03-22T09:28:00Z</dcterms:created>
  <dcterms:modified xsi:type="dcterms:W3CDTF">2026-04-27T12:04:00Z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28 april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