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7113C" w:rsidRDefault="006E04A4">
      <w:pPr>
        <w:pStyle w:val="Dokumentbeteckning"/>
        <w:rPr>
          <w:u w:val="single"/>
        </w:rPr>
      </w:pPr>
      <w:r w:rsidRPr="00F7113C">
        <w:fldChar w:fldCharType="begin" w:fldLock="1"/>
      </w:r>
      <w:r w:rsidRPr="00F7113C">
        <w:instrText xml:space="preserve"> DOCPROPERTY "DocumentYear" </w:instrText>
      </w:r>
      <w:r w:rsidRPr="00F7113C">
        <w:fldChar w:fldCharType="separate"/>
      </w:r>
      <w:r w:rsidR="00DA22D2" w:rsidRPr="00F7113C">
        <w:t>2010/11</w:t>
      </w:r>
      <w:r w:rsidRPr="00F7113C">
        <w:fldChar w:fldCharType="end"/>
      </w:r>
      <w:r w:rsidRPr="00F7113C">
        <w:t>:</w:t>
      </w:r>
      <w:r w:rsidRPr="00F7113C">
        <w:fldChar w:fldCharType="begin" w:fldLock="1"/>
      </w:r>
      <w:r w:rsidRPr="00F7113C">
        <w:instrText xml:space="preserve"> DOCPROPERTY "DocumentNumber" </w:instrText>
      </w:r>
      <w:r w:rsidRPr="00F7113C">
        <w:fldChar w:fldCharType="separate"/>
      </w:r>
      <w:r w:rsidR="00DA22D2" w:rsidRPr="00F7113C">
        <w:t>107</w:t>
      </w:r>
      <w:r w:rsidRPr="00F7113C">
        <w:fldChar w:fldCharType="end"/>
      </w:r>
    </w:p>
    <w:p w:rsidR="006E04A4" w:rsidRPr="00F7113C" w:rsidRDefault="006E04A4">
      <w:pPr>
        <w:pStyle w:val="Datum"/>
        <w:outlineLvl w:val="0"/>
      </w:pPr>
      <w:r w:rsidRPr="00F7113C">
        <w:fldChar w:fldCharType="begin" w:fldLock="1"/>
      </w:r>
      <w:r w:rsidRPr="00F7113C">
        <w:instrText xml:space="preserve"> DOCPROPERTY "DocumentDate" </w:instrText>
      </w:r>
      <w:r w:rsidRPr="00F7113C">
        <w:fldChar w:fldCharType="separate"/>
      </w:r>
      <w:r w:rsidR="00DA22D2" w:rsidRPr="00F7113C">
        <w:t>Måndagen den 30 maj 2011</w:t>
      </w:r>
      <w:r w:rsidRPr="00F7113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71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7113C" w:rsidRDefault="00DA22D2">
            <w:pPr>
              <w:pStyle w:val="Plenum"/>
              <w:tabs>
                <w:tab w:val="clear" w:pos="1418"/>
              </w:tabs>
            </w:pPr>
            <w:r w:rsidRPr="00F7113C">
              <w:t>Kl.</w:t>
            </w:r>
          </w:p>
        </w:tc>
        <w:tc>
          <w:tcPr>
            <w:tcW w:w="851" w:type="dxa"/>
          </w:tcPr>
          <w:p w:rsidR="006E04A4" w:rsidRPr="00F7113C" w:rsidRDefault="00DA22D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7113C">
              <w:t>13.30</w:t>
            </w:r>
          </w:p>
        </w:tc>
        <w:tc>
          <w:tcPr>
            <w:tcW w:w="397" w:type="dxa"/>
          </w:tcPr>
          <w:p w:rsidR="006E04A4" w:rsidRPr="00F7113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7113C" w:rsidRDefault="00DA22D2">
            <w:pPr>
              <w:pStyle w:val="Plenum"/>
              <w:tabs>
                <w:tab w:val="clear" w:pos="1418"/>
              </w:tabs>
              <w:ind w:right="1"/>
            </w:pPr>
            <w:r w:rsidRPr="00F7113C">
              <w:t>Bordläggningsplenum</w:t>
            </w:r>
          </w:p>
        </w:tc>
      </w:tr>
    </w:tbl>
    <w:p w:rsidR="006E04A4" w:rsidRPr="00F7113C" w:rsidRDefault="006E04A4">
      <w:pPr>
        <w:pStyle w:val="StreckLngt"/>
      </w:pPr>
      <w:r w:rsidRPr="00F7113C">
        <w:tab/>
      </w:r>
    </w:p>
    <w:p w:rsidR="005460F2" w:rsidRPr="00F7113C" w:rsidRDefault="005460F2" w:rsidP="003675A0">
      <w:pPr>
        <w:pStyle w:val="Blankrad"/>
      </w:pPr>
      <w:r w:rsidRPr="00F711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F2" w:rsidRPr="00F7113C" w:rsidTr="005858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F2" w:rsidRPr="00F7113C" w:rsidRDefault="005460F2" w:rsidP="00585867">
            <w:pPr>
              <w:pStyle w:val="HuvudrubrikFlisteNr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HuvudrubrikEnsam"/>
            </w:pPr>
            <w:r w:rsidRPr="00F7113C">
              <w:t>Justering av protokoll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HuvudrubrikKolumn3"/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Protokoll från sammanträdena tisdagen den 17, onsdagen den 18, torsdagen den 19 och fredagen den 20 maj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</w:tbl>
    <w:p w:rsidR="005460F2" w:rsidRPr="00F7113C" w:rsidRDefault="005460F2" w:rsidP="003675A0">
      <w:pPr>
        <w:pStyle w:val="Blankrad"/>
      </w:pPr>
      <w:r w:rsidRPr="00F711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F2" w:rsidRPr="00F7113C" w:rsidTr="005858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F2" w:rsidRPr="00F7113C" w:rsidRDefault="005460F2" w:rsidP="00585867">
            <w:pPr>
              <w:pStyle w:val="HuvudrubrikFlisteNr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HuvudrubrikEnsam"/>
            </w:pPr>
            <w:r w:rsidRPr="00F7113C">
              <w:t>Meddelande om partiledardebatt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HuvudrubrikKolumn3"/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Onsdagen den 15 juni kl. 9.00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</w:tbl>
    <w:p w:rsidR="005460F2" w:rsidRPr="00F7113C" w:rsidRDefault="005460F2" w:rsidP="003675A0">
      <w:pPr>
        <w:pStyle w:val="Blankrad"/>
      </w:pPr>
      <w:r w:rsidRPr="00F711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F2" w:rsidRPr="00F7113C" w:rsidTr="005858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F2" w:rsidRPr="00F7113C" w:rsidRDefault="005460F2" w:rsidP="00585867">
            <w:pPr>
              <w:pStyle w:val="HuvudrubrikFlisteNr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HuvudrubrikEnsam"/>
            </w:pPr>
            <w:bookmarkStart w:id="1" w:name="Start_FördröjdaInterpellationer"/>
            <w:bookmarkEnd w:id="1"/>
            <w:r w:rsidRPr="00F7113C">
              <w:t>Anmälan om fördröjda svar på interpellationer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HuvudrubrikKolumn3"/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2010/11:383 av Ylva Johansson (S)</w:t>
            </w:r>
          </w:p>
          <w:p w:rsidR="005460F2" w:rsidRPr="00F7113C" w:rsidRDefault="005460F2" w:rsidP="00585867">
            <w:r w:rsidRPr="00F7113C">
              <w:t>Åtgärder mot den växande klyftan i sysselsättning mellan kvinnor och män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2010/11:394 av Jonas Sjöstedt (V)</w:t>
            </w:r>
          </w:p>
          <w:p w:rsidR="005460F2" w:rsidRPr="00F7113C" w:rsidRDefault="005460F2" w:rsidP="00585867">
            <w:r w:rsidRPr="00F7113C">
              <w:t>Miljöskatt på flyget och energiskattedirektivet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2010/11:395 av Marianne Berg (V)</w:t>
            </w:r>
          </w:p>
          <w:p w:rsidR="005460F2" w:rsidRPr="00F7113C" w:rsidRDefault="005460F2" w:rsidP="00585867">
            <w:r w:rsidRPr="00F7113C">
              <w:t>Könstillhörighetslagen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2010/11:399 av Åsa Romson (MP)</w:t>
            </w:r>
          </w:p>
          <w:p w:rsidR="005460F2" w:rsidRPr="00F7113C" w:rsidRDefault="005460F2" w:rsidP="00585867">
            <w:r w:rsidRPr="00F7113C">
              <w:t>Skydd av biologisk mångfald i skogen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2010/11:423 av Jonas Sjöstedt (V)</w:t>
            </w:r>
          </w:p>
          <w:p w:rsidR="005460F2" w:rsidRPr="00F7113C" w:rsidRDefault="005460F2" w:rsidP="00585867">
            <w:r w:rsidRPr="00F7113C">
              <w:t>EU:s budget och informationskampanjer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</w:tbl>
    <w:p w:rsidR="005460F2" w:rsidRPr="00F7113C" w:rsidRDefault="005460F2" w:rsidP="003675A0">
      <w:pPr>
        <w:pStyle w:val="Blankrad"/>
      </w:pPr>
      <w:r w:rsidRPr="00F711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F2" w:rsidRPr="00F7113C" w:rsidTr="005858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F2" w:rsidRPr="00F7113C" w:rsidRDefault="005460F2" w:rsidP="00585867">
            <w:pPr>
              <w:pStyle w:val="HuvudrubrikFlisteNr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HuvudrubrikEnsam"/>
            </w:pPr>
            <w:bookmarkStart w:id="2" w:name="Start_EUdokumentFaktapromemoria"/>
            <w:bookmarkEnd w:id="2"/>
            <w:r w:rsidRPr="00F7113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HuvudrubrikKolumn3"/>
            </w:pPr>
            <w:r w:rsidRPr="00F7113C">
              <w:t>Ansvarigt utskott</w:t>
            </w: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2010/11:FPM114 Reform för EU:s domstolar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  <w:r w:rsidRPr="00F7113C">
              <w:rPr>
                <w:spacing w:val="-4"/>
              </w:rPr>
              <w:t xml:space="preserve">JuU </w:t>
            </w: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2010/11:FPM115 Ett öppet Internet och nätneutrali</w:t>
            </w:r>
            <w:r w:rsidR="00F24E7E" w:rsidRPr="00F7113C">
              <w:t>t</w:t>
            </w:r>
            <w:r w:rsidRPr="00F7113C">
              <w:t>et i Europa</w:t>
            </w:r>
            <w:r w:rsidRPr="00F7113C">
              <w:rPr>
                <w:i/>
              </w:rPr>
              <w:t xml:space="preserve"> KOM(2011) 222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  <w:r w:rsidRPr="00F7113C">
              <w:rPr>
                <w:spacing w:val="-4"/>
              </w:rPr>
              <w:t xml:space="preserve">TU </w:t>
            </w: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2010/11:FPM116 Meddelande om en färdplan till 2050 på klimatområdet</w:t>
            </w:r>
            <w:r w:rsidRPr="00F7113C">
              <w:rPr>
                <w:i/>
              </w:rPr>
              <w:t xml:space="preserve"> KOM(2011) 112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  <w:r w:rsidRPr="00F7113C">
              <w:rPr>
                <w:spacing w:val="-4"/>
              </w:rPr>
              <w:t xml:space="preserve">MJU </w:t>
            </w: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rPr>
                <w:i/>
              </w:rPr>
            </w:pPr>
            <w:r w:rsidRPr="00F7113C">
              <w:t>2010/11:FPM117 Meddelande om en EU-strategi för biologisk mångfald till 2020</w:t>
            </w:r>
            <w:r w:rsidR="006C14A8" w:rsidRPr="00F7113C">
              <w:t xml:space="preserve"> </w:t>
            </w:r>
            <w:r w:rsidR="006C14A8" w:rsidRPr="00F7113C">
              <w:rPr>
                <w:i/>
              </w:rPr>
              <w:t>KOM(2011) 244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  <w:r w:rsidRPr="00F7113C">
              <w:rPr>
                <w:spacing w:val="-4"/>
              </w:rPr>
              <w:t xml:space="preserve">MJU </w:t>
            </w:r>
          </w:p>
        </w:tc>
      </w:tr>
    </w:tbl>
    <w:p w:rsidR="005460F2" w:rsidRPr="00F7113C" w:rsidRDefault="005460F2" w:rsidP="003675A0">
      <w:pPr>
        <w:pStyle w:val="Blankrad"/>
      </w:pPr>
      <w:r w:rsidRPr="00F711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F2" w:rsidRPr="00F7113C" w:rsidTr="005858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F2" w:rsidRPr="00F7113C" w:rsidRDefault="005460F2" w:rsidP="00585867">
            <w:pPr>
              <w:pStyle w:val="HuvudrubrikFlisteNr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HuvudrubrikEnsam"/>
            </w:pPr>
            <w:r w:rsidRPr="00F7113C">
              <w:t>Anmälan om uppteckningar vid EU-nämndens sammanträden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HuvudrubrikKolumn3"/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2010/11:32 Onsdagen den 13 april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2010/11:33 Fredagen den 13 maj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 xml:space="preserve">2010/11:34 </w:t>
            </w:r>
            <w:r w:rsidR="007E7442" w:rsidRPr="00F7113C">
              <w:t>Fredagen den 20 maj</w:t>
            </w:r>
            <w:r w:rsidR="0037684F" w:rsidRPr="00F7113C">
              <w:t xml:space="preserve"> (paragraf 2)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</w:tbl>
    <w:p w:rsidR="005460F2" w:rsidRPr="00F7113C" w:rsidRDefault="005460F2" w:rsidP="003675A0">
      <w:pPr>
        <w:pStyle w:val="Blankrad"/>
      </w:pPr>
      <w:r w:rsidRPr="00F711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F2" w:rsidRPr="00F7113C" w:rsidTr="005858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F2" w:rsidRPr="00F7113C" w:rsidRDefault="005460F2" w:rsidP="00585867">
            <w:pPr>
              <w:pStyle w:val="HuvudrubrikFlisteNr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Huvudrubrik"/>
            </w:pPr>
            <w:bookmarkStart w:id="3" w:name="Start_HänvisningTillUtskott"/>
            <w:bookmarkEnd w:id="3"/>
            <w:r w:rsidRPr="00F7113C">
              <w:t>Ärende för hänvisning till utskott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HuvudrubrikKolumn3"/>
            </w:pPr>
            <w:r w:rsidRPr="00F7113C">
              <w:t>Förslag</w:t>
            </w: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renderubrik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renderubrik"/>
            </w:pPr>
            <w:r w:rsidRPr="00F7113C">
              <w:t>Skrivelse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renderubrik"/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2010/11:138 Riksrevisionens granskning av it inom statsförvaltningen och statliga it-projekt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  <w:r w:rsidRPr="00F7113C">
              <w:rPr>
                <w:spacing w:val="-4"/>
              </w:rPr>
              <w:t>FiU</w:t>
            </w:r>
          </w:p>
        </w:tc>
      </w:tr>
    </w:tbl>
    <w:p w:rsidR="005460F2" w:rsidRPr="00F7113C" w:rsidRDefault="005460F2" w:rsidP="003675A0">
      <w:pPr>
        <w:pStyle w:val="Blankrad"/>
      </w:pPr>
      <w:r w:rsidRPr="00F711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0F2" w:rsidRPr="00F7113C" w:rsidTr="0058586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0F2" w:rsidRPr="00F7113C" w:rsidRDefault="005460F2" w:rsidP="00585867">
            <w:pPr>
              <w:pStyle w:val="HuvudrubrikFlisteNr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HuvudrubrikEnsam"/>
            </w:pPr>
            <w:bookmarkStart w:id="4" w:name="TypRubrik"/>
            <w:bookmarkStart w:id="5" w:name="Start_ÄrendenFörAvgörande"/>
            <w:bookmarkEnd w:id="4"/>
            <w:bookmarkEnd w:id="5"/>
            <w:r w:rsidRPr="00F7113C">
              <w:t>Ärenden för avgörande</w:t>
            </w:r>
            <w:r w:rsidRPr="00F7113C">
              <w:br/>
              <w:t xml:space="preserve">onsdagen den 1 juni kl. </w:t>
            </w:r>
            <w:r w:rsidR="007E7442" w:rsidRPr="00F7113C">
              <w:t>16</w:t>
            </w:r>
            <w:r w:rsidRPr="00F7113C">
              <w:t>.</w:t>
            </w:r>
            <w:r w:rsidR="007E7442" w:rsidRPr="00F7113C">
              <w:t>00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HuvudrubrikKolumn3"/>
            </w:pPr>
            <w:r w:rsidRPr="00F7113C">
              <w:t>Reservationer</w:t>
            </w: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Underrubrik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Underrubrik"/>
            </w:pPr>
            <w:bookmarkStart w:id="6" w:name="TypUnderrubrik"/>
            <w:bookmarkEnd w:id="6"/>
            <w:r w:rsidRPr="00F7113C">
              <w:t>Tidigare slutdebatterade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Underrubrik"/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renderubrik"/>
            </w:pPr>
            <w:r w:rsidRPr="00F7113C">
              <w:t>Utrikesutskottets betänkande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renderubrik"/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2010/11:UU10 Berättelse om verksamheten i Europeiska unionen under 2010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  <w:r w:rsidRPr="00F7113C">
              <w:rPr>
                <w:spacing w:val="-4"/>
              </w:rPr>
              <w:t>44 res. (S,MP,SD,V)</w:t>
            </w: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renderubrik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renderubrik"/>
            </w:pPr>
            <w:r w:rsidRPr="00F7113C">
              <w:t>Konstitutionsutskottets betänkanden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renderubrik"/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2010/11:KU21 Redogörelse för behandlingen av riksdagens skrivelser till regeringen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2010/11:KU30 En ny instruktion för riksdagsförvaltningen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2010/11:KU31 Förkortad lagrådsperiod, m.m.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renderubrik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renderubrik"/>
            </w:pPr>
            <w:r w:rsidRPr="00F7113C">
              <w:t>Finansutskottets betänkanden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renderubrik"/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2010/11:FiU25 Moderniserade regler för avvecklingssystem och finansiella säkerheter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2010/11:FiU35 Riksrevisionens årsredovisning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renderubrik"/>
            </w:pPr>
          </w:p>
        </w:tc>
        <w:tc>
          <w:tcPr>
            <w:tcW w:w="6237" w:type="dxa"/>
          </w:tcPr>
          <w:p w:rsidR="005460F2" w:rsidRPr="00F7113C" w:rsidRDefault="005460F2" w:rsidP="00585867">
            <w:pPr>
              <w:pStyle w:val="renderubrik"/>
            </w:pPr>
            <w:r w:rsidRPr="00F7113C">
              <w:t>Näringsutskottets betänkanden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pStyle w:val="renderubrik"/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2010/11:NU19 Utländsk näringsverksamhet i Sverige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  <w:r w:rsidRPr="00F7113C">
              <w:rPr>
                <w:spacing w:val="-4"/>
              </w:rPr>
              <w:t>1 res. (S,V)</w:t>
            </w: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2010/11:NU22 En ny energimärkningslag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  <w:tr w:rsidR="005460F2" w:rsidRPr="00F7113C" w:rsidTr="005858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0F2" w:rsidRPr="00F7113C" w:rsidRDefault="005460F2" w:rsidP="00585867">
            <w:pPr>
              <w:pStyle w:val="FlistaNrText"/>
            </w:pPr>
          </w:p>
        </w:tc>
        <w:tc>
          <w:tcPr>
            <w:tcW w:w="6237" w:type="dxa"/>
          </w:tcPr>
          <w:p w:rsidR="005460F2" w:rsidRPr="00F7113C" w:rsidRDefault="005460F2" w:rsidP="00585867">
            <w:r w:rsidRPr="00F7113C">
              <w:t>2010/11:NU25 Ny lag om ackreditering och teknisk kontroll</w:t>
            </w:r>
          </w:p>
        </w:tc>
        <w:tc>
          <w:tcPr>
            <w:tcW w:w="2481" w:type="dxa"/>
          </w:tcPr>
          <w:p w:rsidR="005460F2" w:rsidRPr="00F7113C" w:rsidRDefault="005460F2" w:rsidP="00585867">
            <w:pPr>
              <w:rPr>
                <w:spacing w:val="-4"/>
              </w:rPr>
            </w:pPr>
          </w:p>
        </w:tc>
      </w:tr>
    </w:tbl>
    <w:p w:rsidR="005460F2" w:rsidRPr="00F7113C" w:rsidRDefault="005460F2" w:rsidP="003675A0">
      <w:pPr>
        <w:pStyle w:val="Blankrad"/>
      </w:pPr>
      <w:r w:rsidRPr="00F7113C">
        <w:t>     </w:t>
      </w:r>
    </w:p>
    <w:p w:rsidR="005460F2" w:rsidRPr="00F7113C" w:rsidRDefault="005460F2" w:rsidP="003675A0">
      <w:pPr>
        <w:pStyle w:val="Blankrad"/>
      </w:pPr>
      <w:bookmarkStart w:id="8" w:name="Start"/>
      <w:bookmarkEnd w:id="8"/>
      <w:r w:rsidRPr="00F711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711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7113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7113C" w:rsidRDefault="006E04A4" w:rsidP="00D016E9">
            <w:pPr>
              <w:pStyle w:val="StreckMitten"/>
            </w:pPr>
            <w:r w:rsidRPr="00F7113C">
              <w:tab/>
            </w:r>
            <w:r w:rsidRPr="00F7113C">
              <w:tab/>
            </w:r>
          </w:p>
        </w:tc>
      </w:tr>
    </w:tbl>
    <w:p w:rsidR="006E04A4" w:rsidRPr="00F7113C" w:rsidRDefault="006E04A4" w:rsidP="003675A0">
      <w:pPr>
        <w:pStyle w:val="Blankrad"/>
      </w:pPr>
    </w:p>
    <w:sectPr w:rsidR="006E04A4" w:rsidRPr="00F7113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867" w:rsidRPr="00F7113C" w:rsidRDefault="00585867">
      <w:r w:rsidRPr="00F7113C">
        <w:separator/>
      </w:r>
    </w:p>
  </w:endnote>
  <w:endnote w:type="continuationSeparator" w:id="0">
    <w:p w:rsidR="00585867" w:rsidRPr="00F7113C" w:rsidRDefault="00585867">
      <w:r w:rsidRPr="00F711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FDB" w:rsidRPr="00F7113C" w:rsidRDefault="00043FDB">
    <w:pPr>
      <w:pStyle w:val="Sidhuvud"/>
      <w:jc w:val="center"/>
    </w:pPr>
    <w:r w:rsidRPr="00F7113C">
      <w:fldChar w:fldCharType="begin" w:fldLock="1"/>
    </w:r>
    <w:r w:rsidRPr="00F7113C">
      <w:instrText xml:space="preserve"> PAGE </w:instrText>
    </w:r>
    <w:r w:rsidRPr="00F7113C">
      <w:fldChar w:fldCharType="separate"/>
    </w:r>
    <w:r w:rsidRPr="00F7113C">
      <w:t>2</w:t>
    </w:r>
    <w:r w:rsidRPr="00F7113C">
      <w:fldChar w:fldCharType="end"/>
    </w:r>
    <w:r w:rsidRPr="00F7113C">
      <w:t xml:space="preserve"> (</w:t>
    </w:r>
    <w:r w:rsidRPr="00F7113C">
      <w:fldChar w:fldCharType="begin" w:fldLock="1"/>
    </w:r>
    <w:r w:rsidRPr="00F7113C">
      <w:instrText xml:space="preserve"> NUMPAGES </w:instrText>
    </w:r>
    <w:r w:rsidRPr="00F7113C">
      <w:fldChar w:fldCharType="separate"/>
    </w:r>
    <w:r w:rsidRPr="00F7113C">
      <w:t>2</w:t>
    </w:r>
    <w:r w:rsidRPr="00F7113C">
      <w:fldChar w:fldCharType="end"/>
    </w:r>
    <w:r w:rsidRPr="00F7113C">
      <w:t>)</w:t>
    </w:r>
  </w:p>
  <w:p w:rsidR="00043FDB" w:rsidRPr="00F7113C" w:rsidRDefault="00043F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FDB" w:rsidRPr="00F7113C" w:rsidRDefault="00043FDB">
    <w:pPr>
      <w:pStyle w:val="Sidhuvud"/>
      <w:jc w:val="center"/>
    </w:pPr>
    <w:r w:rsidRPr="00F7113C">
      <w:fldChar w:fldCharType="begin" w:fldLock="1"/>
    </w:r>
    <w:r w:rsidRPr="00F7113C">
      <w:instrText xml:space="preserve"> PAGE </w:instrText>
    </w:r>
    <w:r w:rsidRPr="00F7113C">
      <w:fldChar w:fldCharType="separate"/>
    </w:r>
    <w:r w:rsidRPr="00F7113C">
      <w:t>1</w:t>
    </w:r>
    <w:r w:rsidRPr="00F7113C">
      <w:fldChar w:fldCharType="end"/>
    </w:r>
    <w:r w:rsidRPr="00F7113C">
      <w:t xml:space="preserve"> (</w:t>
    </w:r>
    <w:r w:rsidRPr="00F7113C">
      <w:fldChar w:fldCharType="begin" w:fldLock="1"/>
    </w:r>
    <w:r w:rsidRPr="00F7113C">
      <w:instrText xml:space="preserve"> NUMPAGES </w:instrText>
    </w:r>
    <w:r w:rsidRPr="00F7113C">
      <w:fldChar w:fldCharType="separate"/>
    </w:r>
    <w:r w:rsidRPr="00F7113C">
      <w:t>2</w:t>
    </w:r>
    <w:r w:rsidRPr="00F7113C">
      <w:fldChar w:fldCharType="end"/>
    </w:r>
    <w:r w:rsidRPr="00F7113C">
      <w:t>)</w:t>
    </w:r>
  </w:p>
  <w:p w:rsidR="00043FDB" w:rsidRPr="00F7113C" w:rsidRDefault="00043F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867" w:rsidRPr="00F7113C" w:rsidRDefault="00585867">
      <w:r w:rsidRPr="00F7113C">
        <w:separator/>
      </w:r>
    </w:p>
  </w:footnote>
  <w:footnote w:type="continuationSeparator" w:id="0">
    <w:p w:rsidR="00585867" w:rsidRPr="00F7113C" w:rsidRDefault="00585867">
      <w:r w:rsidRPr="00F711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FDB" w:rsidRPr="00F7113C" w:rsidRDefault="00043FDB">
    <w:pPr>
      <w:pStyle w:val="Sidhuvud"/>
      <w:tabs>
        <w:tab w:val="clear" w:pos="4536"/>
      </w:tabs>
    </w:pPr>
    <w:r w:rsidRPr="00F7113C">
      <w:fldChar w:fldCharType="begin" w:fldLock="1"/>
    </w:r>
    <w:r w:rsidRPr="00F7113C">
      <w:instrText xml:space="preserve"> DOCPROPERTY "DocumentDate" </w:instrText>
    </w:r>
    <w:r w:rsidRPr="00F7113C">
      <w:fldChar w:fldCharType="separate"/>
    </w:r>
    <w:r w:rsidRPr="00F7113C">
      <w:t>Måndagen den 30 maj 2011</w:t>
    </w:r>
    <w:r w:rsidRPr="00F7113C">
      <w:fldChar w:fldCharType="end"/>
    </w:r>
    <w:r w:rsidRPr="00F7113C">
      <w:tab/>
    </w:r>
  </w:p>
  <w:p w:rsidR="00043FDB" w:rsidRPr="00F7113C" w:rsidRDefault="00043FD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7113C">
      <w:rPr>
        <w:sz w:val="12"/>
      </w:rPr>
      <w:tab/>
    </w:r>
  </w:p>
  <w:p w:rsidR="00043FDB" w:rsidRPr="00F7113C" w:rsidRDefault="00043FDB"/>
  <w:p w:rsidR="00043FDB" w:rsidRPr="00F7113C" w:rsidRDefault="00043F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3FDB" w:rsidRPr="00F7113C" w:rsidRDefault="00F7113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7113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3FDB" w:rsidRPr="00F7113C" w:rsidRDefault="00043FDB">
    <w:pPr>
      <w:pStyle w:val="Dokumentrubrik"/>
      <w:spacing w:after="360"/>
    </w:pPr>
    <w:r w:rsidRPr="00F7113C">
      <w:t>Föredragningslista</w:t>
    </w:r>
  </w:p>
  <w:p w:rsidR="00043FDB" w:rsidRPr="00F7113C" w:rsidRDefault="00043F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31367043">
    <w:abstractNumId w:val="5"/>
  </w:num>
  <w:num w:numId="2" w16cid:durableId="1057363841">
    <w:abstractNumId w:val="2"/>
  </w:num>
  <w:num w:numId="3" w16cid:durableId="2016034323">
    <w:abstractNumId w:val="4"/>
  </w:num>
  <w:num w:numId="4" w16cid:durableId="502940893">
    <w:abstractNumId w:val="1"/>
  </w:num>
  <w:num w:numId="5" w16cid:durableId="552237763">
    <w:abstractNumId w:val="0"/>
  </w:num>
  <w:num w:numId="6" w16cid:durableId="1259559884">
    <w:abstractNumId w:val="3"/>
  </w:num>
  <w:num w:numId="7" w16cid:durableId="1830513692">
    <w:abstractNumId w:val="3"/>
  </w:num>
  <w:num w:numId="8" w16cid:durableId="975643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D579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3FDB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684F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460F2"/>
    <w:rsid w:val="005510B5"/>
    <w:rsid w:val="00560161"/>
    <w:rsid w:val="00567E16"/>
    <w:rsid w:val="00571EEC"/>
    <w:rsid w:val="005724E4"/>
    <w:rsid w:val="00576411"/>
    <w:rsid w:val="0058117D"/>
    <w:rsid w:val="00585867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14A8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5559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442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D579F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22D2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C5286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4E7E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113C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8B3093-EAEA-4B7E-AB02-F3374D94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323</Words>
  <Characters>2122</Characters>
  <Application>Microsoft Office Word</Application>
  <DocSecurity>4</DocSecurity>
  <Lines>163</Lines>
  <Paragraphs>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2011-05-27T12:15:00Z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30 maj 2011</vt:lpwstr>
  </property>
  <property fmtid="{D5CDD505-2E9C-101B-9397-08002B2CF9AE}" pid="3" name="DocumentNumber">
    <vt:lpwstr>107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2011-05-30</vt:lpwstr>
  </property>
  <property fmtid="{D5CDD505-2E9C-101B-9397-08002B2CF9AE}" pid="7" name="DatumAvgörande">
    <vt:lpwstr>2011-06-01</vt:lpwstr>
  </property>
</Properties>
</file>