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AF1" w:rsidRPr="003024EF" w:rsidRDefault="00D40AF1" w:rsidP="00656EA9">
      <w:pPr>
        <w:pStyle w:val="Hemstlrubrik"/>
      </w:pPr>
      <w:r w:rsidRPr="003024EF">
        <w:t>Förslag till riksdagsbeslut</w:t>
      </w:r>
    </w:p>
    <w:p w:rsidR="00D40AF1" w:rsidRPr="003024EF" w:rsidRDefault="00D40AF1" w:rsidP="00D40AF1">
      <w:pPr>
        <w:pStyle w:val="Hemstlatt"/>
      </w:pPr>
      <w:r w:rsidRPr="003024EF">
        <w:t>Riksdagen tillkännager för regeringen som sin mening vad i motionen anförs om a</w:t>
      </w:r>
      <w:r w:rsidR="005636FD" w:rsidRPr="003024EF">
        <w:t>tt utreda hur kunskapen om barn med Aspergers syndrom</w:t>
      </w:r>
      <w:r w:rsidRPr="003024EF">
        <w:t xml:space="preserve"> kan öka bland dem </w:t>
      </w:r>
      <w:r w:rsidR="005636FD" w:rsidRPr="003024EF">
        <w:t xml:space="preserve">som kommer i kontakt med barnen och </w:t>
      </w:r>
      <w:r w:rsidRPr="003024EF">
        <w:t>ungdomarna och eventuellt inrätta ett natio</w:t>
      </w:r>
      <w:r w:rsidR="005636FD" w:rsidRPr="003024EF">
        <w:t>nellt kunskapscentrum</w:t>
      </w:r>
      <w:r w:rsidRPr="003024EF">
        <w:t>, som kan ha en samla</w:t>
      </w:r>
      <w:r w:rsidRPr="003024EF">
        <w:t>n</w:t>
      </w:r>
      <w:r w:rsidRPr="003024EF">
        <w:t>de funktion.</w:t>
      </w:r>
    </w:p>
    <w:p w:rsidR="00D40AF1" w:rsidRPr="003024EF" w:rsidRDefault="00D40AF1" w:rsidP="00D40AF1">
      <w:pPr>
        <w:pStyle w:val="Rubrik1"/>
      </w:pPr>
      <w:r w:rsidRPr="003024EF">
        <w:t>Motivering</w:t>
      </w:r>
    </w:p>
    <w:p w:rsidR="00D40AF1" w:rsidRPr="003024EF" w:rsidRDefault="00656EA9" w:rsidP="00D40AF1">
      <w:r w:rsidRPr="003024EF">
        <w:t>En grupp av barn</w:t>
      </w:r>
      <w:r w:rsidR="00D40AF1" w:rsidRPr="003024EF">
        <w:t xml:space="preserve"> som fått störr</w:t>
      </w:r>
      <w:r w:rsidRPr="003024EF">
        <w:t>e uppmärksamhet under senare år</w:t>
      </w:r>
      <w:r w:rsidR="00D40AF1" w:rsidRPr="003024EF">
        <w:t xml:space="preserve"> är de barn som av olika orsaker har neuropsykiatriska diagnoser. Mer kunskap bland personal</w:t>
      </w:r>
      <w:r w:rsidRPr="003024EF">
        <w:t xml:space="preserve"> </w:t>
      </w:r>
      <w:r w:rsidR="00D40AF1" w:rsidRPr="003024EF">
        <w:t>i förskola, skola och bland föräldrar samt nya kunskaper behöver tillämpas.</w:t>
      </w:r>
    </w:p>
    <w:p w:rsidR="00D40AF1" w:rsidRPr="003024EF" w:rsidRDefault="00D40AF1" w:rsidP="00D40AF1">
      <w:pPr>
        <w:pStyle w:val="Normaltindrag"/>
      </w:pPr>
      <w:r w:rsidRPr="003024EF">
        <w:t>En sådan grupp är barn och ungdomar med diagnosen Aspergers sy</w:t>
      </w:r>
      <w:r w:rsidRPr="003024EF">
        <w:t>n</w:t>
      </w:r>
      <w:r w:rsidRPr="003024EF">
        <w:t>drom/högfungerande autism eller autismliknande tillstånd med normalbegå</w:t>
      </w:r>
      <w:r w:rsidRPr="003024EF">
        <w:t>v</w:t>
      </w:r>
      <w:r w:rsidRPr="003024EF">
        <w:t>ning. Denna grupp har ökat kraftigt och har medfört att varken kommuner eller landsting har tillräcklig beredskap att möta familjernas och skolans b</w:t>
      </w:r>
      <w:r w:rsidRPr="003024EF">
        <w:t>e</w:t>
      </w:r>
      <w:r w:rsidRPr="003024EF">
        <w:t>hov. Redan innan diagnosen ställts uppstår problem. Ändå får många familjer vänta upp till två år innan en utredning kan påbörjas.</w:t>
      </w:r>
    </w:p>
    <w:p w:rsidR="00D40AF1" w:rsidRPr="003024EF" w:rsidRDefault="00D40AF1" w:rsidP="00D40AF1">
      <w:pPr>
        <w:pStyle w:val="Normaltindrag"/>
      </w:pPr>
      <w:r w:rsidRPr="003024EF">
        <w:t xml:space="preserve">När diagnosen väl ställts möter de flesta familjer nästa problem, </w:t>
      </w:r>
      <w:r w:rsidR="00656EA9" w:rsidRPr="003024EF">
        <w:t xml:space="preserve">nämligen att </w:t>
      </w:r>
      <w:r w:rsidRPr="003024EF">
        <w:t>kommuner och landsting saknar erforderliga resurser och kunskap. Det finns visserligen bra exempel på hur problem av det här slaget kan hanteras, ett exempel är det projekt som startats inom Stockholms läns landsting, Stö</w:t>
      </w:r>
      <w:r w:rsidRPr="003024EF">
        <w:t>d</w:t>
      </w:r>
      <w:r w:rsidRPr="003024EF">
        <w:t>teamet inom Handikapp och Habilitering. Eftersom diagnosen Aspergers syndrom är förhållandevis ny</w:t>
      </w:r>
      <w:r w:rsidR="00656EA9" w:rsidRPr="003024EF">
        <w:t xml:space="preserve"> är</w:t>
      </w:r>
      <w:r w:rsidRPr="003024EF">
        <w:t xml:space="preserve"> det vanligt att personal inom skolor, komm</w:t>
      </w:r>
      <w:r w:rsidRPr="003024EF">
        <w:t>u</w:t>
      </w:r>
      <w:r w:rsidRPr="003024EF">
        <w:t>ner och psykiatri saknar adekvat utbildnin</w:t>
      </w:r>
      <w:r w:rsidR="00656EA9" w:rsidRPr="003024EF">
        <w:t>g. Efterfrågan på utbildning är</w:t>
      </w:r>
      <w:r w:rsidRPr="003024EF">
        <w:t xml:space="preserve"> av </w:t>
      </w:r>
      <w:r w:rsidR="00B35FB8" w:rsidRPr="003024EF">
        <w:lastRenderedPageBreak/>
        <w:t>förklarliga skäl</w:t>
      </w:r>
      <w:r w:rsidRPr="003024EF">
        <w:t xml:space="preserve"> stor eftersom kunskap är ett användbart instrument som stöd i bearbetning.</w:t>
      </w:r>
    </w:p>
    <w:p w:rsidR="00D40AF1" w:rsidRPr="003024EF" w:rsidRDefault="00D40AF1" w:rsidP="00D40AF1">
      <w:pPr>
        <w:pStyle w:val="Normaltindrag"/>
      </w:pPr>
      <w:r w:rsidRPr="003024EF">
        <w:t>När det gäller barn med Aspergers syndrom är det viktigt att det finns god kunskap inom olika områden.</w:t>
      </w:r>
    </w:p>
    <w:p w:rsidR="00D40AF1" w:rsidRPr="003024EF" w:rsidRDefault="00D40AF1" w:rsidP="00656EA9">
      <w:pPr>
        <w:pStyle w:val="PunktlistaBomb"/>
        <w:tabs>
          <w:tab w:val="clear" w:pos="360"/>
        </w:tabs>
      </w:pPr>
      <w:r w:rsidRPr="003024EF">
        <w:t>Föräldrar behöver erbjudas att delt</w:t>
      </w:r>
      <w:r w:rsidR="00656EA9" w:rsidRPr="003024EF">
        <w:t>a i temakvällar/dagar i grupper</w:t>
      </w:r>
      <w:r w:rsidRPr="003024EF">
        <w:t xml:space="preserve"> där de trä</w:t>
      </w:r>
      <w:r w:rsidR="00656EA9" w:rsidRPr="003024EF">
        <w:t>ffar andra i liknande situation</w:t>
      </w:r>
      <w:r w:rsidRPr="003024EF">
        <w:t xml:space="preserve"> under en tid.</w:t>
      </w:r>
    </w:p>
    <w:p w:rsidR="00D40AF1" w:rsidRPr="003024EF" w:rsidRDefault="00D40AF1" w:rsidP="00656EA9">
      <w:pPr>
        <w:pStyle w:val="PunktlistaBomb"/>
        <w:tabs>
          <w:tab w:val="clear" w:pos="360"/>
        </w:tabs>
        <w:spacing w:before="0"/>
      </w:pPr>
      <w:r w:rsidRPr="003024EF">
        <w:t>Personal inom förskolor och skolor behöver kunskapspåbyggnad om A</w:t>
      </w:r>
      <w:r w:rsidRPr="003024EF">
        <w:t>s</w:t>
      </w:r>
      <w:r w:rsidRPr="003024EF">
        <w:t>pergers syndrom, för att bättre kunna möta barnens behov.</w:t>
      </w:r>
    </w:p>
    <w:p w:rsidR="00D40AF1" w:rsidRPr="003024EF" w:rsidRDefault="00D40AF1" w:rsidP="00656EA9">
      <w:pPr>
        <w:pStyle w:val="PunktlistaBomb"/>
        <w:tabs>
          <w:tab w:val="clear" w:pos="360"/>
        </w:tabs>
        <w:spacing w:before="0"/>
      </w:pPr>
      <w:r w:rsidRPr="003024EF">
        <w:t>Specialpedagoger behöver utöka sitt kunsk</w:t>
      </w:r>
      <w:r w:rsidR="00656EA9" w:rsidRPr="003024EF">
        <w:t xml:space="preserve">apsområde till att omfatta barn och </w:t>
      </w:r>
      <w:r w:rsidRPr="003024EF">
        <w:t>ungdomar med neuropsykologiska hinder.</w:t>
      </w:r>
    </w:p>
    <w:p w:rsidR="00D40AF1" w:rsidRPr="003024EF" w:rsidRDefault="00D40AF1" w:rsidP="00D40AF1">
      <w:r w:rsidRPr="003024EF">
        <w:t>Med an</w:t>
      </w:r>
      <w:r w:rsidR="00656EA9" w:rsidRPr="003024EF">
        <w:t>dra ord är</w:t>
      </w:r>
      <w:r w:rsidRPr="003024EF">
        <w:t xml:space="preserve"> behovet av stöd, kunskap och individuell </w:t>
      </w:r>
      <w:r w:rsidR="00656EA9" w:rsidRPr="003024EF">
        <w:t xml:space="preserve">hjälp för familjer som har barn eller </w:t>
      </w:r>
      <w:r w:rsidRPr="003024EF">
        <w:t>ungdomar med Aspergers syndrom stort. De få stödteam som finns i landet idag har mycket små resurser att kunna bygga upp en ver</w:t>
      </w:r>
      <w:r w:rsidRPr="003024EF">
        <w:t>k</w:t>
      </w:r>
      <w:r w:rsidR="00B35FB8" w:rsidRPr="003024EF">
        <w:t>samhet</w:t>
      </w:r>
      <w:r w:rsidRPr="003024EF">
        <w:t xml:space="preserve"> som kan möta familjernas behov. Ett annat stort problem är att fami</w:t>
      </w:r>
      <w:r w:rsidRPr="003024EF">
        <w:t>l</w:t>
      </w:r>
      <w:r w:rsidRPr="003024EF">
        <w:t>jer som under en tid har behov av en individuell stödjande kontakt inte kan få det som situationen är i</w:t>
      </w:r>
      <w:r w:rsidR="00656EA9" w:rsidRPr="003024EF">
        <w:t xml:space="preserve"> </w:t>
      </w:r>
      <w:r w:rsidRPr="003024EF">
        <w:t>dag.</w:t>
      </w:r>
    </w:p>
    <w:p w:rsidR="00D40AF1" w:rsidRPr="003024EF" w:rsidRDefault="00D40AF1" w:rsidP="00D40AF1">
      <w:pPr>
        <w:pStyle w:val="Normaltindrag"/>
      </w:pPr>
      <w:r w:rsidRPr="003024EF">
        <w:t>Om barn med Aspergers syndrom inte får det bemötande de så väl behöver kan ytterligare psykiska problem förvärra deras situation. I det skede fors</w:t>
      </w:r>
      <w:r w:rsidRPr="003024EF">
        <w:t>k</w:t>
      </w:r>
      <w:r w:rsidRPr="003024EF">
        <w:t>ningen befinner sig har det också blivit lättare att urskilja en rad riskfaktorer för framtida avvikande beteende.</w:t>
      </w:r>
    </w:p>
    <w:p w:rsidR="00D40AF1" w:rsidRPr="003024EF" w:rsidRDefault="00D40AF1" w:rsidP="00D40AF1">
      <w:pPr>
        <w:pStyle w:val="Normaltindrag"/>
      </w:pPr>
      <w:r w:rsidRPr="003024EF">
        <w:t xml:space="preserve">Regeringen bör därför utreda hur kunskapen om denna grupp av barn kan öka bland dem som kommer i kontakt med </w:t>
      </w:r>
      <w:r w:rsidR="00656EA9" w:rsidRPr="003024EF">
        <w:t xml:space="preserve">barnen och </w:t>
      </w:r>
      <w:r w:rsidRPr="003024EF">
        <w:t>ungdomarna och eve</w:t>
      </w:r>
      <w:r w:rsidRPr="003024EF">
        <w:t>n</w:t>
      </w:r>
      <w:r w:rsidRPr="003024EF">
        <w:t>tuellt inrät</w:t>
      </w:r>
      <w:r w:rsidR="00656EA9" w:rsidRPr="003024EF">
        <w:t>ta ett nationellt kunskapscentrum</w:t>
      </w:r>
      <w:r w:rsidRPr="003024EF">
        <w:t>, som kan ha e</w:t>
      </w:r>
      <w:r w:rsidR="00656EA9" w:rsidRPr="003024EF">
        <w:t>n samlande fun</w:t>
      </w:r>
      <w:r w:rsidR="00656EA9" w:rsidRPr="003024EF">
        <w:t>k</w:t>
      </w:r>
      <w:r w:rsidR="00656EA9" w:rsidRPr="003024EF">
        <w:t>tion. Detta bör r</w:t>
      </w:r>
      <w:r w:rsidRPr="003024EF">
        <w:t>iksdagen ge regeringen till</w:t>
      </w:r>
      <w:r w:rsidR="00656EA9" w:rsidRPr="003024EF">
        <w:t xml:space="preserve"> </w:t>
      </w:r>
      <w:r w:rsidRPr="003024E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6EA9" w:rsidRPr="003024EF">
        <w:tblPrEx>
          <w:tblCellMar>
            <w:top w:w="0" w:type="dxa"/>
            <w:bottom w:w="0" w:type="dxa"/>
          </w:tblCellMar>
        </w:tblPrEx>
        <w:trPr>
          <w:cantSplit/>
        </w:trPr>
        <w:tc>
          <w:tcPr>
            <w:tcW w:w="3046" w:type="dxa"/>
          </w:tcPr>
          <w:p w:rsidR="00656EA9" w:rsidRPr="003024EF" w:rsidRDefault="00656EA9" w:rsidP="00656EA9">
            <w:pPr>
              <w:pStyle w:val="UnderskriftDatum"/>
              <w:spacing w:before="240"/>
            </w:pPr>
            <w:r w:rsidRPr="003024EF">
              <w:t>Stockholm den 29 september 2005</w:t>
            </w:r>
          </w:p>
        </w:tc>
        <w:tc>
          <w:tcPr>
            <w:tcW w:w="3047" w:type="dxa"/>
          </w:tcPr>
          <w:p w:rsidR="00656EA9" w:rsidRPr="003024EF" w:rsidRDefault="00656EA9" w:rsidP="00656EA9">
            <w:pPr>
              <w:pStyle w:val="Underskrifter"/>
              <w:spacing w:before="240"/>
            </w:pPr>
          </w:p>
        </w:tc>
      </w:tr>
      <w:tr w:rsidR="00656EA9" w:rsidRPr="003024EF">
        <w:tblPrEx>
          <w:tblCellMar>
            <w:top w:w="0" w:type="dxa"/>
            <w:bottom w:w="0" w:type="dxa"/>
          </w:tblCellMar>
        </w:tblPrEx>
        <w:trPr>
          <w:cantSplit/>
        </w:trPr>
        <w:tc>
          <w:tcPr>
            <w:tcW w:w="3046" w:type="dxa"/>
          </w:tcPr>
          <w:p w:rsidR="00656EA9" w:rsidRPr="003024EF" w:rsidRDefault="00656EA9" w:rsidP="00656EA9">
            <w:pPr>
              <w:pStyle w:val="Underskrifter"/>
            </w:pPr>
            <w:r w:rsidRPr="003024EF">
              <w:t>Liselott Hagberg (fp)</w:t>
            </w:r>
          </w:p>
        </w:tc>
        <w:tc>
          <w:tcPr>
            <w:tcW w:w="3047" w:type="dxa"/>
          </w:tcPr>
          <w:p w:rsidR="00656EA9" w:rsidRPr="003024EF" w:rsidRDefault="00656EA9" w:rsidP="00656EA9">
            <w:pPr>
              <w:pStyle w:val="Underskrifter"/>
            </w:pPr>
            <w:r w:rsidRPr="003024EF">
              <w:t>Marita Aronson (fp)</w:t>
            </w:r>
          </w:p>
        </w:tc>
      </w:tr>
    </w:tbl>
    <w:p w:rsidR="00D40AF1" w:rsidRPr="003024EF" w:rsidRDefault="00D40AF1" w:rsidP="00656EA9">
      <w:pPr>
        <w:pStyle w:val="Normaltindrag"/>
      </w:pPr>
    </w:p>
    <w:sectPr w:rsidR="00D40AF1" w:rsidRPr="003024EF" w:rsidSect="00656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E30" w:rsidRPr="003024EF" w:rsidRDefault="00FE0E30">
      <w:r w:rsidRPr="003024EF">
        <w:separator/>
      </w:r>
    </w:p>
  </w:endnote>
  <w:endnote w:type="continuationSeparator" w:id="0">
    <w:p w:rsidR="00FE0E30" w:rsidRPr="003024EF" w:rsidRDefault="00FE0E30">
      <w:r w:rsidRPr="003024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3024EF" w:rsidP="00656EA9">
    <w:pPr>
      <w:pStyle w:val="Sidfot"/>
    </w:pPr>
    <w:r w:rsidRPr="003024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083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EA9" w:rsidRDefault="00656EA9">
                          <w:pPr>
                            <w:pStyle w:val="NormalS5sidnrV"/>
                          </w:pPr>
                          <w:r>
                            <w:fldChar w:fldCharType="begin"/>
                          </w:r>
                          <w:r>
                            <w:instrText xml:space="preserve"> PAGE *\charformat</w:instrText>
                          </w:r>
                          <w:r>
                            <w:fldChar w:fldCharType="separate"/>
                          </w:r>
                          <w:r w:rsidR="00253D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EA9" w:rsidRDefault="00656EA9">
                    <w:pPr>
                      <w:pStyle w:val="NormalS5sidnrV"/>
                    </w:pPr>
                    <w:r>
                      <w:fldChar w:fldCharType="begin"/>
                    </w:r>
                    <w:r>
                      <w:instrText xml:space="preserve"> PAGE *\charformat</w:instrText>
                    </w:r>
                    <w:r>
                      <w:fldChar w:fldCharType="separate"/>
                    </w:r>
                    <w:r w:rsidR="00253D3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3024EF" w:rsidP="00656EA9">
    <w:pPr>
      <w:pStyle w:val="Sidfot"/>
    </w:pPr>
    <w:r w:rsidRPr="003024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28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EA9" w:rsidRDefault="00656EA9">
                          <w:pPr>
                            <w:pStyle w:val="NormalS5sidnrH"/>
                            <w:ind w:right="0"/>
                          </w:pPr>
                          <w:r>
                            <w:fldChar w:fldCharType="begin"/>
                          </w:r>
                          <w:r>
                            <w:instrText xml:space="preserve"> PAGE *\charformat</w:instrText>
                          </w:r>
                          <w:r>
                            <w:fldChar w:fldCharType="separate"/>
                          </w:r>
                          <w:r w:rsidR="00253D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EA9" w:rsidRDefault="00656EA9">
                    <w:pPr>
                      <w:pStyle w:val="NormalS5sidnrH"/>
                      <w:ind w:right="0"/>
                    </w:pPr>
                    <w:r>
                      <w:fldChar w:fldCharType="begin"/>
                    </w:r>
                    <w:r>
                      <w:instrText xml:space="preserve"> PAGE *\charformat</w:instrText>
                    </w:r>
                    <w:r>
                      <w:fldChar w:fldCharType="separate"/>
                    </w:r>
                    <w:r w:rsidR="00253D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3024EF" w:rsidP="00656EA9">
    <w:pPr>
      <w:pStyle w:val="Sidfot"/>
    </w:pPr>
    <w:r w:rsidRPr="003024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035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EA9" w:rsidRDefault="00656EA9">
                          <w:pPr>
                            <w:pStyle w:val="NormalS5sidnrH"/>
                            <w:ind w:right="0"/>
                          </w:pPr>
                          <w:r>
                            <w:fldChar w:fldCharType="begin"/>
                          </w:r>
                          <w:r>
                            <w:instrText xml:space="preserve"> PAGE *\charformat</w:instrText>
                          </w:r>
                          <w:r>
                            <w:fldChar w:fldCharType="separate"/>
                          </w:r>
                          <w:r w:rsidR="00253D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EA9" w:rsidRDefault="00656EA9">
                    <w:pPr>
                      <w:pStyle w:val="NormalS5sidnrH"/>
                      <w:ind w:right="0"/>
                    </w:pPr>
                    <w:r>
                      <w:fldChar w:fldCharType="begin"/>
                    </w:r>
                    <w:r>
                      <w:instrText xml:space="preserve"> PAGE *\charformat</w:instrText>
                    </w:r>
                    <w:r>
                      <w:fldChar w:fldCharType="separate"/>
                    </w:r>
                    <w:r w:rsidR="00253D3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E30" w:rsidRPr="003024EF" w:rsidRDefault="00FE0E30">
      <w:r w:rsidRPr="003024EF">
        <w:separator/>
      </w:r>
    </w:p>
  </w:footnote>
  <w:footnote w:type="continuationSeparator" w:id="0">
    <w:p w:rsidR="00FE0E30" w:rsidRPr="003024EF" w:rsidRDefault="00FE0E30">
      <w:r w:rsidRPr="003024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3024EF" w:rsidP="00656EA9">
    <w:pPr>
      <w:pStyle w:val="Sidhuvud"/>
    </w:pPr>
    <w:r w:rsidRPr="003024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832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EA9" w:rsidRDefault="00656EA9">
                          <w:pPr>
                            <w:pStyle w:val="KantRubrikS5V"/>
                          </w:pPr>
                          <w:r>
                            <w:fldChar w:fldCharType="begin"/>
                          </w:r>
                          <w:r>
                            <w:instrText xml:space="preserve"> DOCPROPERTY "YearUser" *\charformat </w:instrText>
                          </w:r>
                          <w:r>
                            <w:fldChar w:fldCharType="separate"/>
                          </w:r>
                          <w:r w:rsidR="00253D37">
                            <w:t>2005/06</w:t>
                          </w:r>
                          <w:r>
                            <w:fldChar w:fldCharType="end"/>
                          </w:r>
                          <w:r>
                            <w:t>:</w:t>
                          </w:r>
                          <w:r>
                            <w:fldChar w:fldCharType="begin"/>
                          </w:r>
                          <w:r>
                            <w:instrText xml:space="preserve"> DOCPROPERTY "Motionsnummer" *\charformat </w:instrText>
                          </w:r>
                          <w:r>
                            <w:fldChar w:fldCharType="separate"/>
                          </w:r>
                          <w:r w:rsidR="00253D37">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EA9" w:rsidRDefault="00656EA9">
                    <w:pPr>
                      <w:pStyle w:val="KantRubrikS5V"/>
                    </w:pPr>
                    <w:r>
                      <w:fldChar w:fldCharType="begin"/>
                    </w:r>
                    <w:r>
                      <w:instrText xml:space="preserve"> DOCPROPERTY "YearUser" *\charformat </w:instrText>
                    </w:r>
                    <w:r>
                      <w:fldChar w:fldCharType="separate"/>
                    </w:r>
                    <w:r w:rsidR="00253D37">
                      <w:t>2005/06</w:t>
                    </w:r>
                    <w:r>
                      <w:fldChar w:fldCharType="end"/>
                    </w:r>
                    <w:r>
                      <w:t>:</w:t>
                    </w:r>
                    <w:r>
                      <w:fldChar w:fldCharType="begin"/>
                    </w:r>
                    <w:r>
                      <w:instrText xml:space="preserve"> DOCPROPERTY "Motionsnummer" *\charformat </w:instrText>
                    </w:r>
                    <w:r>
                      <w:fldChar w:fldCharType="separate"/>
                    </w:r>
                    <w:r w:rsidR="00253D37">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3024EF" w:rsidP="00656EA9">
    <w:pPr>
      <w:pStyle w:val="Sidhuvud"/>
    </w:pPr>
    <w:r w:rsidRPr="003024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340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EA9" w:rsidRDefault="00656EA9">
                          <w:pPr>
                            <w:pStyle w:val="KantRubrikS5H"/>
                            <w:ind w:right="0"/>
                          </w:pPr>
                          <w:r>
                            <w:fldChar w:fldCharType="begin"/>
                          </w:r>
                          <w:r>
                            <w:instrText xml:space="preserve"> DOCPROPERTY "YearUser" *\charformat </w:instrText>
                          </w:r>
                          <w:r>
                            <w:fldChar w:fldCharType="separate"/>
                          </w:r>
                          <w:r w:rsidR="00253D37">
                            <w:t>2005/06</w:t>
                          </w:r>
                          <w:r>
                            <w:fldChar w:fldCharType="end"/>
                          </w:r>
                          <w:r>
                            <w:t>:</w:t>
                          </w:r>
                          <w:r>
                            <w:fldChar w:fldCharType="begin"/>
                          </w:r>
                          <w:r>
                            <w:instrText xml:space="preserve"> DOCPROPERTY "Motionsnummer" *\charformat </w:instrText>
                          </w:r>
                          <w:r>
                            <w:fldChar w:fldCharType="separate"/>
                          </w:r>
                          <w:r w:rsidR="00253D37">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EA9" w:rsidRDefault="00656EA9">
                    <w:pPr>
                      <w:pStyle w:val="KantRubrikS5H"/>
                      <w:ind w:right="0"/>
                    </w:pPr>
                    <w:r>
                      <w:fldChar w:fldCharType="begin"/>
                    </w:r>
                    <w:r>
                      <w:instrText xml:space="preserve"> DOCPROPERTY "YearUser" *\charformat </w:instrText>
                    </w:r>
                    <w:r>
                      <w:fldChar w:fldCharType="separate"/>
                    </w:r>
                    <w:r w:rsidR="00253D37">
                      <w:t>2005/06</w:t>
                    </w:r>
                    <w:r>
                      <w:fldChar w:fldCharType="end"/>
                    </w:r>
                    <w:r>
                      <w:t>:</w:t>
                    </w:r>
                    <w:r>
                      <w:fldChar w:fldCharType="begin"/>
                    </w:r>
                    <w:r>
                      <w:instrText xml:space="preserve"> DOCPROPERTY "Motionsnummer" *\charformat </w:instrText>
                    </w:r>
                    <w:r>
                      <w:fldChar w:fldCharType="separate"/>
                    </w:r>
                    <w:r w:rsidR="00253D37">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EA9" w:rsidRPr="003024EF" w:rsidRDefault="00656EA9">
    <w:pPr>
      <w:pStyle w:val="FSHNormal"/>
      <w:tabs>
        <w:tab w:val="right" w:pos="5840"/>
      </w:tabs>
    </w:pPr>
    <w:r w:rsidRPr="003024EF">
      <w:br/>
    </w:r>
    <w:r w:rsidRPr="003024EF">
      <w:fldChar w:fldCharType="begin" w:fldLock="1"/>
    </w:r>
    <w:r w:rsidRPr="003024EF">
      <w:instrText xml:space="preserve"> DOCPROPERTY</w:instrText>
    </w:r>
    <w:r w:rsidRPr="003024EF">
      <w:rPr>
        <w:sz w:val="18"/>
      </w:rPr>
      <w:instrText xml:space="preserve"> "YearUser" *\charformat </w:instrText>
    </w:r>
    <w:r w:rsidRPr="003024EF">
      <w:fldChar w:fldCharType="separate"/>
    </w:r>
    <w:r w:rsidR="00253D37" w:rsidRPr="003024EF">
      <w:t>2005/06</w:t>
    </w:r>
    <w:r w:rsidRPr="003024EF">
      <w:fldChar w:fldCharType="end"/>
    </w:r>
    <w:r w:rsidRPr="003024EF">
      <w:t xml:space="preserve"> </w:t>
    </w:r>
    <w:r w:rsidRPr="003024EF">
      <w:tab/>
      <w:t xml:space="preserve">mnr: </w:t>
    </w:r>
    <w:r w:rsidRPr="003024EF">
      <w:fldChar w:fldCharType="begin" w:fldLock="1"/>
    </w:r>
    <w:r w:rsidRPr="003024EF">
      <w:instrText xml:space="preserve"> DOCPROPERTY</w:instrText>
    </w:r>
    <w:r w:rsidRPr="003024EF">
      <w:rPr>
        <w:sz w:val="18"/>
      </w:rPr>
      <w:instrText xml:space="preserve"> "Motionsnummer" *\charformat </w:instrText>
    </w:r>
    <w:r w:rsidRPr="003024EF">
      <w:fldChar w:fldCharType="separate"/>
    </w:r>
    <w:r w:rsidR="00253D37" w:rsidRPr="003024EF">
      <w:t>Ub264</w:t>
    </w:r>
    <w:r w:rsidRPr="003024EF">
      <w:fldChar w:fldCharType="end"/>
    </w:r>
    <w:r w:rsidRPr="003024EF">
      <w:br/>
    </w:r>
    <w:r w:rsidRPr="003024EF">
      <w:fldChar w:fldCharType="begin" w:fldLock="1"/>
    </w:r>
    <w:r w:rsidRPr="003024EF">
      <w:instrText xml:space="preserve"> DOCPROPERTY</w:instrText>
    </w:r>
    <w:r w:rsidRPr="003024EF">
      <w:rPr>
        <w:sz w:val="18"/>
      </w:rPr>
      <w:instrText xml:space="preserve"> "Samling" *\charformat </w:instrText>
    </w:r>
    <w:r w:rsidRPr="003024EF">
      <w:fldChar w:fldCharType="end"/>
    </w:r>
    <w:r w:rsidRPr="003024EF">
      <w:tab/>
      <w:t xml:space="preserve">pnr: </w:t>
    </w:r>
    <w:r w:rsidRPr="003024EF">
      <w:fldChar w:fldCharType="begin" w:fldLock="1"/>
    </w:r>
    <w:r w:rsidRPr="003024EF">
      <w:instrText xml:space="preserve"> DOCPROPERTY</w:instrText>
    </w:r>
    <w:r w:rsidRPr="003024EF">
      <w:rPr>
        <w:sz w:val="18"/>
      </w:rPr>
      <w:instrText xml:space="preserve"> "Partinummer" *\charformat </w:instrText>
    </w:r>
    <w:r w:rsidRPr="003024EF">
      <w:fldChar w:fldCharType="separate"/>
    </w:r>
    <w:r w:rsidR="00253D37" w:rsidRPr="003024EF">
      <w:t>fp956</w:t>
    </w:r>
    <w:r w:rsidRPr="003024EF">
      <w:fldChar w:fldCharType="end"/>
    </w:r>
  </w:p>
  <w:p w:rsidR="00656EA9" w:rsidRPr="003024EF" w:rsidRDefault="00656EA9">
    <w:pPr>
      <w:pStyle w:val="FSHRub1"/>
    </w:pPr>
    <w:r w:rsidRPr="003024EF">
      <w:t>Motion till riksdagen</w:t>
    </w:r>
    <w:r w:rsidRPr="003024EF">
      <w:br/>
    </w:r>
    <w:r w:rsidRPr="003024EF">
      <w:fldChar w:fldCharType="begin" w:fldLock="1"/>
    </w:r>
    <w:r w:rsidRPr="003024EF">
      <w:instrText xml:space="preserve"> DOCPROPERTY "YearUser" *\charformat </w:instrText>
    </w:r>
    <w:r w:rsidRPr="003024EF">
      <w:fldChar w:fldCharType="separate"/>
    </w:r>
    <w:r w:rsidR="00253D37" w:rsidRPr="003024EF">
      <w:t>2005/06</w:t>
    </w:r>
    <w:r w:rsidRPr="003024EF">
      <w:fldChar w:fldCharType="end"/>
    </w:r>
    <w:r w:rsidRPr="003024EF">
      <w:t>:</w:t>
    </w:r>
    <w:r w:rsidRPr="003024EF">
      <w:fldChar w:fldCharType="begin" w:fldLock="1"/>
    </w:r>
    <w:r w:rsidRPr="003024EF">
      <w:instrText xml:space="preserve"> DOCPROPERTY "Motionsnummer" *\charformat </w:instrText>
    </w:r>
    <w:r w:rsidRPr="003024EF">
      <w:fldChar w:fldCharType="separate"/>
    </w:r>
    <w:r w:rsidR="00253D37" w:rsidRPr="003024EF">
      <w:t>Ub264</w:t>
    </w:r>
    <w:r w:rsidRPr="003024EF">
      <w:fldChar w:fldCharType="end"/>
    </w:r>
  </w:p>
  <w:p w:rsidR="00656EA9" w:rsidRPr="003024EF" w:rsidRDefault="00656EA9">
    <w:pPr>
      <w:pStyle w:val="FSHNormalS5"/>
    </w:pPr>
    <w:r w:rsidRPr="003024EF">
      <w:fldChar w:fldCharType="begin" w:fldLock="1"/>
    </w:r>
    <w:r w:rsidRPr="003024EF">
      <w:instrText xml:space="preserve"> DOCPROPERTY "MotionarText" *\charformat </w:instrText>
    </w:r>
    <w:r w:rsidRPr="003024EF">
      <w:fldChar w:fldCharType="separate"/>
    </w:r>
    <w:r w:rsidR="00253D37" w:rsidRPr="003024EF">
      <w:t>av Liselott Hagberg och Marita Aronson (fp)</w:t>
    </w:r>
    <w:r w:rsidRPr="003024EF">
      <w:fldChar w:fldCharType="end"/>
    </w:r>
    <w:r w:rsidRPr="003024EF">
      <w:br/>
    </w:r>
    <w:r w:rsidRPr="003024EF">
      <w:fldChar w:fldCharType="begin" w:fldLock="1"/>
    </w:r>
    <w:r w:rsidRPr="003024EF">
      <w:instrText xml:space="preserve"> DOCPROPERTY "SvarFrasKort" *\charformat </w:instrText>
    </w:r>
    <w:r w:rsidRPr="003024EF">
      <w:fldChar w:fldCharType="end"/>
    </w:r>
  </w:p>
  <w:p w:rsidR="00253D37" w:rsidRPr="003024EF" w:rsidRDefault="00656EA9">
    <w:pPr>
      <w:pStyle w:val="FSHTitel"/>
    </w:pPr>
    <w:r w:rsidRPr="003024EF">
      <w:fldChar w:fldCharType="begin" w:fldLock="1"/>
    </w:r>
    <w:r w:rsidRPr="003024EF">
      <w:instrText xml:space="preserve"> DOCPROPERTY</w:instrText>
    </w:r>
    <w:r w:rsidRPr="003024EF">
      <w:rPr>
        <w:sz w:val="18"/>
      </w:rPr>
      <w:instrText xml:space="preserve"> "RubrikSvar" *\charformat </w:instrText>
    </w:r>
    <w:r w:rsidRPr="003024EF">
      <w:fldChar w:fldCharType="separate"/>
    </w:r>
    <w:r w:rsidR="00253D37" w:rsidRPr="003024EF">
      <w:t>Barn och ungdomar med diagnosen Aspergers syndrom</w:t>
    </w:r>
  </w:p>
  <w:p w:rsidR="00656EA9" w:rsidRPr="003024EF" w:rsidRDefault="00656EA9">
    <w:pPr>
      <w:pStyle w:val="FSHTitel"/>
    </w:pPr>
    <w:r w:rsidRPr="003024EF">
      <w:fldChar w:fldCharType="end"/>
    </w:r>
  </w:p>
  <w:p w:rsidR="00656EA9" w:rsidRPr="003024EF" w:rsidRDefault="00656EA9" w:rsidP="00656E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C628A98E"/>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886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F89E885E"/>
    <w:lvl w:ilvl="0" w:tplc="0D3870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2470168">
    <w:abstractNumId w:val="14"/>
  </w:num>
  <w:num w:numId="2" w16cid:durableId="1733842746">
    <w:abstractNumId w:val="10"/>
  </w:num>
  <w:num w:numId="3" w16cid:durableId="272636007">
    <w:abstractNumId w:val="12"/>
  </w:num>
  <w:num w:numId="4" w16cid:durableId="1590575784">
    <w:abstractNumId w:val="13"/>
  </w:num>
  <w:num w:numId="5" w16cid:durableId="1464813850">
    <w:abstractNumId w:val="8"/>
  </w:num>
  <w:num w:numId="6" w16cid:durableId="1034310329">
    <w:abstractNumId w:val="3"/>
  </w:num>
  <w:num w:numId="7" w16cid:durableId="970331123">
    <w:abstractNumId w:val="2"/>
  </w:num>
  <w:num w:numId="8" w16cid:durableId="284118169">
    <w:abstractNumId w:val="1"/>
  </w:num>
  <w:num w:numId="9" w16cid:durableId="1536964343">
    <w:abstractNumId w:val="0"/>
  </w:num>
  <w:num w:numId="10" w16cid:durableId="1398934883">
    <w:abstractNumId w:val="9"/>
  </w:num>
  <w:num w:numId="11" w16cid:durableId="789251757">
    <w:abstractNumId w:val="7"/>
  </w:num>
  <w:num w:numId="12" w16cid:durableId="971210009">
    <w:abstractNumId w:val="6"/>
  </w:num>
  <w:num w:numId="13" w16cid:durableId="2040549134">
    <w:abstractNumId w:val="5"/>
  </w:num>
  <w:num w:numId="14" w16cid:durableId="551236745">
    <w:abstractNumId w:val="4"/>
  </w:num>
  <w:num w:numId="15" w16cid:durableId="442461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87435"/>
    <w:rsid w:val="00064BC3"/>
    <w:rsid w:val="00066775"/>
    <w:rsid w:val="00072FB9"/>
    <w:rsid w:val="00100531"/>
    <w:rsid w:val="00201DFB"/>
    <w:rsid w:val="00204A63"/>
    <w:rsid w:val="00212FF1"/>
    <w:rsid w:val="00230193"/>
    <w:rsid w:val="0025068A"/>
    <w:rsid w:val="00253D37"/>
    <w:rsid w:val="002818D3"/>
    <w:rsid w:val="002D11A8"/>
    <w:rsid w:val="003024EF"/>
    <w:rsid w:val="00445271"/>
    <w:rsid w:val="00454D5D"/>
    <w:rsid w:val="004A0504"/>
    <w:rsid w:val="004E38D9"/>
    <w:rsid w:val="005636FD"/>
    <w:rsid w:val="0058777D"/>
    <w:rsid w:val="00656EA9"/>
    <w:rsid w:val="00687435"/>
    <w:rsid w:val="0072198E"/>
    <w:rsid w:val="00740D6D"/>
    <w:rsid w:val="00794149"/>
    <w:rsid w:val="007B67A7"/>
    <w:rsid w:val="007C6092"/>
    <w:rsid w:val="00A053C6"/>
    <w:rsid w:val="00B13BF0"/>
    <w:rsid w:val="00B35FB8"/>
    <w:rsid w:val="00BE2F8E"/>
    <w:rsid w:val="00C1285C"/>
    <w:rsid w:val="00C27B7D"/>
    <w:rsid w:val="00D1174F"/>
    <w:rsid w:val="00D40AF1"/>
    <w:rsid w:val="00DC6C70"/>
    <w:rsid w:val="00E22893"/>
    <w:rsid w:val="00E360DE"/>
    <w:rsid w:val="00E7154D"/>
    <w:rsid w:val="00E75D28"/>
    <w:rsid w:val="00E84F25"/>
    <w:rsid w:val="00FE0E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7B2287-467E-48ED-B63A-28603AFB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6EA9"/>
    <w:pPr>
      <w:spacing w:after="250"/>
    </w:pPr>
  </w:style>
  <w:style w:type="paragraph" w:customStyle="1" w:styleId="Hemstlatt">
    <w:name w:val="Hemstl_att"/>
    <w:aliases w:val="HemstPunkt,HemstPunktFlera,HemställansPunkt,Förslagstext"/>
    <w:basedOn w:val="Normal"/>
    <w:next w:val="Normal"/>
    <w:rsid w:val="00656EA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D40AF1"/>
    <w:rPr>
      <w:sz w:val="19"/>
      <w:lang w:val="sv-SE" w:eastAsia="sv-SE" w:bidi="ar-SA"/>
    </w:rPr>
  </w:style>
  <w:style w:type="paragraph" w:styleId="Ballongtext">
    <w:name w:val="Balloon Text"/>
    <w:basedOn w:val="Normal"/>
    <w:semiHidden/>
    <w:rsid w:val="00687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2599</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Ub264</vt:lpstr>
    </vt:vector>
  </TitlesOfParts>
  <Company>Riksdagen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Ub264</dc:title>
  <dc:subject>Ub264</dc:subject>
  <dc:creator>Riksdagen</dc:creator>
  <cp:keywords>Riksdagen</cp:keywords>
  <dc:description/>
  <cp:lastModifiedBy>Lars Brink</cp:lastModifiedBy>
  <cp:revision>2</cp:revision>
  <cp:lastPrinted>2006-01-18T12:31:00Z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ungdomar med diagnosen Aspergers syndrom_x000d_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ungdomar med diagnosen Aspergers syndrom_x000d_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Marita Aronson (fp)</vt:lpwstr>
  </property>
  <property fmtid="{D5CDD505-2E9C-101B-9397-08002B2CF9AE}" pid="26" name="MotionarLista">
    <vt:lpwstr>Hagberg, Liselott (fp)\Aronson, Marita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Marita Aronson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20052006000001020112000009560069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20052006000001020112000009560069</vt:lpwstr>
  </property>
  <property fmtid="{D5CDD505-2E9C-101B-9397-08002B2CF9AE}" pid="50" name="nummer">
    <vt:lpwstr>264</vt:lpwstr>
  </property>
  <property fmtid="{D5CDD505-2E9C-101B-9397-08002B2CF9AE}" pid="51" name="utskottsbeteckning">
    <vt:lpwstr>Ub</vt:lpwstr>
  </property>
</Properties>
</file>