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B78E96D" w14:textId="77777777" w:rsidTr="00782EA9">
        <w:tc>
          <w:tcPr>
            <w:tcW w:w="9141" w:type="dxa"/>
          </w:tcPr>
          <w:p w14:paraId="7E4754D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18DE43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89FAD1A" w14:textId="77777777" w:rsidR="0096348C" w:rsidRPr="00477C9F" w:rsidRDefault="0096348C" w:rsidP="00477C9F">
      <w:pPr>
        <w:rPr>
          <w:sz w:val="22"/>
          <w:szCs w:val="22"/>
        </w:rPr>
      </w:pPr>
    </w:p>
    <w:p w14:paraId="60C08241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ABB618" w14:textId="77777777" w:rsidTr="00F86ACF">
        <w:trPr>
          <w:cantSplit/>
          <w:trHeight w:val="742"/>
        </w:trPr>
        <w:tc>
          <w:tcPr>
            <w:tcW w:w="1790" w:type="dxa"/>
          </w:tcPr>
          <w:p w14:paraId="5451E03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413675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7702169" w14:textId="5639DC2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956E3">
              <w:rPr>
                <w:b/>
                <w:sz w:val="22"/>
                <w:szCs w:val="22"/>
              </w:rPr>
              <w:t>35</w:t>
            </w:r>
          </w:p>
          <w:p w14:paraId="03BEAAD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55939C7" w14:textId="77777777" w:rsidTr="00F86ACF">
        <w:tc>
          <w:tcPr>
            <w:tcW w:w="1790" w:type="dxa"/>
          </w:tcPr>
          <w:p w14:paraId="0A7589F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A3A9B00" w14:textId="214E690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B956E3">
              <w:rPr>
                <w:sz w:val="22"/>
                <w:szCs w:val="22"/>
              </w:rPr>
              <w:t>4-02</w:t>
            </w:r>
          </w:p>
        </w:tc>
      </w:tr>
      <w:tr w:rsidR="0096348C" w:rsidRPr="00477C9F" w14:paraId="0F66CDA1" w14:textId="77777777" w:rsidTr="00F86ACF">
        <w:tc>
          <w:tcPr>
            <w:tcW w:w="1790" w:type="dxa"/>
          </w:tcPr>
          <w:p w14:paraId="1B0A348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18ED3F8" w14:textId="205F6403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6C9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E6C94">
              <w:rPr>
                <w:sz w:val="22"/>
                <w:szCs w:val="22"/>
              </w:rPr>
              <w:t>14</w:t>
            </w:r>
            <w:r w:rsidR="00CF4ED5">
              <w:rPr>
                <w:sz w:val="22"/>
                <w:szCs w:val="22"/>
              </w:rPr>
              <w:t>–</w:t>
            </w:r>
            <w:r w:rsidR="003C7394">
              <w:rPr>
                <w:sz w:val="22"/>
                <w:szCs w:val="22"/>
              </w:rPr>
              <w:t>12.47</w:t>
            </w:r>
          </w:p>
        </w:tc>
      </w:tr>
      <w:tr w:rsidR="0096348C" w:rsidRPr="00477C9F" w14:paraId="43482C15" w14:textId="77777777" w:rsidTr="00F86ACF">
        <w:tc>
          <w:tcPr>
            <w:tcW w:w="1790" w:type="dxa"/>
          </w:tcPr>
          <w:p w14:paraId="75EB48C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E5378A5" w14:textId="3BD2255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42CFE8D0" w14:textId="77777777" w:rsidR="0096348C" w:rsidRPr="00477C9F" w:rsidRDefault="0096348C" w:rsidP="00477C9F">
      <w:pPr>
        <w:rPr>
          <w:sz w:val="22"/>
          <w:szCs w:val="22"/>
        </w:rPr>
      </w:pPr>
    </w:p>
    <w:p w14:paraId="3D233C7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BD3975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00843" w14:paraId="3161A73C" w14:textId="77777777" w:rsidTr="00052EBD">
        <w:tc>
          <w:tcPr>
            <w:tcW w:w="753" w:type="dxa"/>
          </w:tcPr>
          <w:p w14:paraId="4F60E274" w14:textId="77777777" w:rsidR="00F84080" w:rsidRPr="00E0084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084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0084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2DC68C9" w14:textId="77777777" w:rsidR="00336917" w:rsidRPr="00E00843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084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CACCF64" w14:textId="77777777" w:rsidR="00F84080" w:rsidRPr="00E00843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9D3081" w14:textId="455B7F5C" w:rsidR="0069143B" w:rsidRPr="00E0084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0843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E00843">
              <w:rPr>
                <w:snapToGrid w:val="0"/>
                <w:sz w:val="22"/>
                <w:szCs w:val="22"/>
              </w:rPr>
              <w:t>3</w:t>
            </w:r>
            <w:r w:rsidRPr="00E00843">
              <w:rPr>
                <w:snapToGrid w:val="0"/>
                <w:sz w:val="22"/>
                <w:szCs w:val="22"/>
              </w:rPr>
              <w:t>/2</w:t>
            </w:r>
            <w:r w:rsidR="00EB08AE" w:rsidRPr="00E00843">
              <w:rPr>
                <w:snapToGrid w:val="0"/>
                <w:sz w:val="22"/>
                <w:szCs w:val="22"/>
              </w:rPr>
              <w:t>4</w:t>
            </w:r>
            <w:r w:rsidRPr="00E00843">
              <w:rPr>
                <w:snapToGrid w:val="0"/>
                <w:sz w:val="22"/>
                <w:szCs w:val="22"/>
              </w:rPr>
              <w:t>:</w:t>
            </w:r>
            <w:r w:rsidR="00B956E3" w:rsidRPr="00E00843">
              <w:rPr>
                <w:snapToGrid w:val="0"/>
                <w:sz w:val="22"/>
                <w:szCs w:val="22"/>
              </w:rPr>
              <w:t>34</w:t>
            </w:r>
            <w:r w:rsidR="00FD0038" w:rsidRPr="00E00843">
              <w:rPr>
                <w:snapToGrid w:val="0"/>
                <w:sz w:val="22"/>
                <w:szCs w:val="22"/>
              </w:rPr>
              <w:t>.</w:t>
            </w:r>
          </w:p>
          <w:p w14:paraId="755AA465" w14:textId="77777777" w:rsidR="007864F6" w:rsidRPr="00E0084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00843" w14:paraId="78CC9A23" w14:textId="77777777" w:rsidTr="00052EBD">
        <w:tc>
          <w:tcPr>
            <w:tcW w:w="753" w:type="dxa"/>
          </w:tcPr>
          <w:p w14:paraId="0A597C0C" w14:textId="068DE593" w:rsidR="008273F4" w:rsidRPr="00E00843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0843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0084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2240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9F70F7A" w14:textId="7EEE0A20" w:rsidR="0069143B" w:rsidRPr="00E00843" w:rsidRDefault="00E0084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0843">
              <w:rPr>
                <w:b/>
                <w:bCs/>
                <w:sz w:val="22"/>
                <w:szCs w:val="22"/>
              </w:rPr>
              <w:t>Beredningen av förslag om elstöd till företag – G6</w:t>
            </w:r>
          </w:p>
          <w:p w14:paraId="26198EF1" w14:textId="77777777" w:rsidR="00930B63" w:rsidRPr="00E00843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9EB3E4" w14:textId="15480253" w:rsidR="00F22402" w:rsidRDefault="00F22402" w:rsidP="00F224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767FC16" w14:textId="77777777" w:rsidR="00F22402" w:rsidRDefault="00F22402" w:rsidP="00F224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3E8BB2" w14:textId="77777777" w:rsidR="00F22402" w:rsidRDefault="00F22402" w:rsidP="00F22402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D8D824D" w14:textId="77777777" w:rsidR="00451D02" w:rsidRPr="00E00843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E00843" w14:paraId="6CBF815B" w14:textId="77777777" w:rsidTr="00052EBD">
        <w:tc>
          <w:tcPr>
            <w:tcW w:w="753" w:type="dxa"/>
          </w:tcPr>
          <w:p w14:paraId="5C422C92" w14:textId="0CACED74" w:rsidR="00F84080" w:rsidRPr="00E00843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08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240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E4E5699" w14:textId="3AD7967E" w:rsidR="00376C7D" w:rsidRPr="00E00843" w:rsidRDefault="00E00843" w:rsidP="0069143B">
            <w:pPr>
              <w:rPr>
                <w:b/>
                <w:snapToGrid w:val="0"/>
                <w:sz w:val="22"/>
                <w:szCs w:val="22"/>
              </w:rPr>
            </w:pPr>
            <w:r w:rsidRPr="00E00843">
              <w:rPr>
                <w:b/>
                <w:bCs/>
                <w:sz w:val="22"/>
                <w:szCs w:val="22"/>
              </w:rPr>
              <w:t>Granskning av hanteringen av riksnormen inom försörjningsstödet – G9</w:t>
            </w:r>
            <w:r w:rsidRPr="00E00843">
              <w:rPr>
                <w:sz w:val="22"/>
                <w:szCs w:val="22"/>
              </w:rPr>
              <w:br/>
            </w:r>
          </w:p>
          <w:p w14:paraId="0928A58E" w14:textId="2297E995" w:rsidR="00F22402" w:rsidRDefault="00F22402" w:rsidP="00F224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763F9C5" w14:textId="77777777" w:rsidR="00F22402" w:rsidRDefault="00F22402" w:rsidP="00F224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71FBD1" w14:textId="77777777" w:rsidR="00F22402" w:rsidRDefault="00F22402" w:rsidP="00F22402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1C8505B" w14:textId="77777777" w:rsidR="0069143B" w:rsidRPr="00E00843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00843" w14:paraId="5E0512EB" w14:textId="77777777" w:rsidTr="00052EBD">
        <w:tc>
          <w:tcPr>
            <w:tcW w:w="753" w:type="dxa"/>
          </w:tcPr>
          <w:p w14:paraId="09D27925" w14:textId="61648D3C" w:rsidR="00376C7D" w:rsidRPr="00E0084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0843">
              <w:rPr>
                <w:b/>
                <w:snapToGrid w:val="0"/>
                <w:sz w:val="22"/>
                <w:szCs w:val="22"/>
              </w:rPr>
              <w:t>§</w:t>
            </w:r>
            <w:r w:rsidR="00F2240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9A86CDF" w14:textId="398AACD5" w:rsidR="00376C7D" w:rsidRPr="00E00843" w:rsidRDefault="00E00843" w:rsidP="0069143B">
            <w:pPr>
              <w:rPr>
                <w:b/>
                <w:snapToGrid w:val="0"/>
                <w:sz w:val="22"/>
                <w:szCs w:val="22"/>
              </w:rPr>
            </w:pPr>
            <w:bookmarkStart w:id="0" w:name="_Hlk158366723"/>
            <w:r w:rsidRPr="00CC12AB">
              <w:rPr>
                <w:b/>
                <w:bCs/>
                <w:sz w:val="22"/>
                <w:szCs w:val="22"/>
              </w:rPr>
              <w:t>Regeringens förflyttning av Strålsäkerhetsmyndighetens generaldirektör</w:t>
            </w:r>
            <w:bookmarkEnd w:id="0"/>
            <w:r w:rsidRPr="00CC12AB">
              <w:rPr>
                <w:b/>
                <w:bCs/>
                <w:sz w:val="22"/>
                <w:szCs w:val="22"/>
              </w:rPr>
              <w:t xml:space="preserve"> – G21</w:t>
            </w:r>
          </w:p>
          <w:p w14:paraId="1D6551A6" w14:textId="77777777" w:rsidR="00376C7D" w:rsidRPr="00E00843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CD66781" w14:textId="77777777" w:rsidR="00F22402" w:rsidRDefault="00F22402" w:rsidP="00F224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84D8CE3" w14:textId="77777777" w:rsidR="00F22402" w:rsidRDefault="00F22402" w:rsidP="00F2240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222D62E" w14:textId="777B83B5" w:rsidR="00F22402" w:rsidRDefault="00F22402" w:rsidP="00F224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begära in vissa handlingar från </w:t>
            </w:r>
            <w:r w:rsidR="007A793A">
              <w:rPr>
                <w:sz w:val="22"/>
                <w:szCs w:val="22"/>
              </w:rPr>
              <w:t>Regeringskansliet</w:t>
            </w:r>
            <w:r>
              <w:rPr>
                <w:sz w:val="22"/>
                <w:szCs w:val="22"/>
              </w:rPr>
              <w:t>.</w:t>
            </w:r>
          </w:p>
          <w:p w14:paraId="0D7F63E7" w14:textId="24B9CECA" w:rsidR="00F22402" w:rsidRDefault="00F22402" w:rsidP="00F224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5D3590" w14:textId="0B28721D" w:rsidR="00AA124C" w:rsidRDefault="00CC12AB" w:rsidP="00F224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12AB">
              <w:rPr>
                <w:snapToGrid w:val="0"/>
                <w:sz w:val="22"/>
                <w:szCs w:val="22"/>
              </w:rPr>
              <w:t xml:space="preserve">Utskottet beslutade att den sedan tidigare beslutade utfrågningen med </w:t>
            </w:r>
            <w:r>
              <w:rPr>
                <w:snapToGrid w:val="0"/>
                <w:sz w:val="22"/>
                <w:szCs w:val="22"/>
              </w:rPr>
              <w:t xml:space="preserve">Romina Pourmokhtari </w:t>
            </w:r>
            <w:r w:rsidRPr="00CC12AB">
              <w:rPr>
                <w:snapToGrid w:val="0"/>
                <w:sz w:val="22"/>
                <w:szCs w:val="22"/>
              </w:rPr>
              <w:t xml:space="preserve">även ska omfatta </w:t>
            </w:r>
            <w:r w:rsidR="007A793A">
              <w:rPr>
                <w:snapToGrid w:val="0"/>
                <w:sz w:val="22"/>
                <w:szCs w:val="22"/>
              </w:rPr>
              <w:t>detta</w:t>
            </w:r>
            <w:r w:rsidR="00913FA2">
              <w:rPr>
                <w:snapToGrid w:val="0"/>
                <w:sz w:val="22"/>
                <w:szCs w:val="22"/>
              </w:rPr>
              <w:t xml:space="preserve"> ärende</w:t>
            </w:r>
            <w:r w:rsidR="007A793A">
              <w:rPr>
                <w:snapToGrid w:val="0"/>
                <w:sz w:val="22"/>
                <w:szCs w:val="22"/>
              </w:rPr>
              <w:t>.</w:t>
            </w:r>
          </w:p>
          <w:p w14:paraId="0A54E5BB" w14:textId="77777777" w:rsidR="00CC12AB" w:rsidRDefault="00CC12AB" w:rsidP="00F22402">
            <w:pPr>
              <w:rPr>
                <w:snapToGrid w:val="0"/>
                <w:sz w:val="22"/>
                <w:szCs w:val="22"/>
              </w:rPr>
            </w:pPr>
          </w:p>
          <w:p w14:paraId="6B284971" w14:textId="0FD8C6F2" w:rsidR="00F22402" w:rsidRDefault="00F22402" w:rsidP="00F22402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52FA0E57" w14:textId="77777777" w:rsidR="00930B63" w:rsidRPr="00E0084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00843" w14:paraId="4CC538E5" w14:textId="77777777" w:rsidTr="00052EBD">
        <w:tc>
          <w:tcPr>
            <w:tcW w:w="753" w:type="dxa"/>
          </w:tcPr>
          <w:p w14:paraId="03B3B01E" w14:textId="1C3A1324" w:rsidR="00376C7D" w:rsidRPr="00E0084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0843">
              <w:rPr>
                <w:b/>
                <w:snapToGrid w:val="0"/>
                <w:sz w:val="22"/>
                <w:szCs w:val="22"/>
              </w:rPr>
              <w:t>§</w:t>
            </w:r>
            <w:r w:rsidR="00F2240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F783436" w14:textId="6EA05A5D" w:rsidR="00376C7D" w:rsidRPr="00E00843" w:rsidRDefault="00E00843" w:rsidP="0069143B">
            <w:pPr>
              <w:rPr>
                <w:b/>
                <w:snapToGrid w:val="0"/>
                <w:sz w:val="22"/>
                <w:szCs w:val="22"/>
              </w:rPr>
            </w:pPr>
            <w:r w:rsidRPr="00E00843">
              <w:rPr>
                <w:b/>
                <w:bCs/>
                <w:sz w:val="22"/>
                <w:szCs w:val="22"/>
              </w:rPr>
              <w:t>Fråga om överläggning och samråd inför trepartssamtal om ändring av målen för fastställande av fiskemöjligheter – G22</w:t>
            </w:r>
          </w:p>
          <w:p w14:paraId="6177AFC4" w14:textId="77777777" w:rsidR="00930B63" w:rsidRPr="00E0084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396718F" w14:textId="77777777" w:rsidR="00F22402" w:rsidRDefault="00F22402" w:rsidP="00F224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D8F3804" w14:textId="77777777" w:rsidR="00F22402" w:rsidRDefault="00F22402" w:rsidP="00F2240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A64CCB7" w14:textId="77777777" w:rsidR="00F22402" w:rsidRDefault="00F22402" w:rsidP="00F224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begära in vissa handlingar från Regeringskansliet.</w:t>
            </w:r>
          </w:p>
          <w:p w14:paraId="480E6B76" w14:textId="77777777" w:rsidR="00F22402" w:rsidRDefault="00F22402" w:rsidP="00F224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3D65AE" w14:textId="77777777" w:rsidR="00F22402" w:rsidRDefault="00F22402" w:rsidP="00F22402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47377BC" w14:textId="77777777" w:rsidR="00376C7D" w:rsidRPr="00E00843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00843" w:rsidRPr="00E00843" w14:paraId="488EB9A1" w14:textId="77777777" w:rsidTr="00052EBD">
        <w:tc>
          <w:tcPr>
            <w:tcW w:w="753" w:type="dxa"/>
          </w:tcPr>
          <w:p w14:paraId="275A1606" w14:textId="58F5A476" w:rsidR="00E00843" w:rsidRPr="00E00843" w:rsidRDefault="00E0084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0843">
              <w:rPr>
                <w:b/>
                <w:snapToGrid w:val="0"/>
                <w:sz w:val="22"/>
                <w:szCs w:val="22"/>
              </w:rPr>
              <w:t>§</w:t>
            </w:r>
            <w:r w:rsidR="00F22402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211DB91D" w14:textId="77777777" w:rsidR="00E00843" w:rsidRDefault="00E00843" w:rsidP="0069143B">
            <w:pPr>
              <w:rPr>
                <w:b/>
                <w:bCs/>
                <w:sz w:val="22"/>
                <w:szCs w:val="22"/>
              </w:rPr>
            </w:pPr>
            <w:r w:rsidRPr="00E00843">
              <w:rPr>
                <w:b/>
                <w:bCs/>
                <w:sz w:val="22"/>
                <w:szCs w:val="22"/>
              </w:rPr>
              <w:t>Utrikesministerns hantering av känslig information på en social medieplattform – G24</w:t>
            </w:r>
          </w:p>
          <w:p w14:paraId="711A1FF3" w14:textId="77777777" w:rsidR="00E00843" w:rsidRDefault="00E00843" w:rsidP="0069143B">
            <w:pPr>
              <w:rPr>
                <w:b/>
                <w:bCs/>
                <w:sz w:val="22"/>
                <w:szCs w:val="22"/>
              </w:rPr>
            </w:pPr>
          </w:p>
          <w:p w14:paraId="265D648C" w14:textId="53CDB21E" w:rsidR="00854127" w:rsidRDefault="00854127" w:rsidP="008541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7E727DF" w14:textId="77777777" w:rsidR="00854127" w:rsidRDefault="00854127" w:rsidP="008541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F18E20" w14:textId="77777777" w:rsidR="00854127" w:rsidRDefault="00854127" w:rsidP="00854127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60BAA3D" w14:textId="0C534210" w:rsidR="00E00843" w:rsidRPr="00E00843" w:rsidRDefault="00E0084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E00843" w14:paraId="5077F960" w14:textId="77777777" w:rsidTr="00052EBD">
        <w:trPr>
          <w:gridAfter w:val="1"/>
          <w:wAfter w:w="7" w:type="dxa"/>
        </w:trPr>
        <w:tc>
          <w:tcPr>
            <w:tcW w:w="7342" w:type="dxa"/>
            <w:gridSpan w:val="2"/>
          </w:tcPr>
          <w:p w14:paraId="45247B9D" w14:textId="571B59EB" w:rsidR="008273F4" w:rsidRPr="00E0084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00843">
              <w:rPr>
                <w:sz w:val="22"/>
                <w:szCs w:val="22"/>
              </w:rPr>
              <w:t>Vid protokollet</w:t>
            </w:r>
          </w:p>
          <w:p w14:paraId="526B0E8B" w14:textId="37EF37E7" w:rsidR="008273F4" w:rsidRPr="00E0084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00843">
              <w:rPr>
                <w:sz w:val="22"/>
                <w:szCs w:val="22"/>
              </w:rPr>
              <w:lastRenderedPageBreak/>
              <w:t>Justera</w:t>
            </w:r>
            <w:r w:rsidR="00052EBD">
              <w:rPr>
                <w:sz w:val="22"/>
                <w:szCs w:val="22"/>
              </w:rPr>
              <w:t>t 2024-04-04</w:t>
            </w:r>
          </w:p>
          <w:p w14:paraId="2B289F67" w14:textId="6F405FB9" w:rsidR="00AF32C5" w:rsidRPr="00E00843" w:rsidRDefault="000106E1" w:rsidP="00052E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00843">
              <w:rPr>
                <w:sz w:val="22"/>
                <w:szCs w:val="22"/>
              </w:rPr>
              <w:t>Ida Karkiainen</w:t>
            </w:r>
          </w:p>
        </w:tc>
      </w:tr>
    </w:tbl>
    <w:p w14:paraId="25A6B23E" w14:textId="77777777" w:rsidR="005805B8" w:rsidRDefault="005805B8" w:rsidP="005805B8">
      <w:pPr>
        <w:widowControl/>
        <w:rPr>
          <w:sz w:val="22"/>
          <w:szCs w:val="22"/>
        </w:rPr>
      </w:pPr>
    </w:p>
    <w:p w14:paraId="0710AA4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D690919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015C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230DD9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7B1E9A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2878BE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F37387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F5EB3EA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F2913F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5EEC8A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494D981" w14:textId="26C6309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224114">
              <w:rPr>
                <w:sz w:val="20"/>
              </w:rPr>
              <w:t>35</w:t>
            </w:r>
          </w:p>
        </w:tc>
      </w:tr>
      <w:tr w:rsidR="005805B8" w14:paraId="368A2C2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8C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154" w14:textId="11179EF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1C0C9E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CB6" w14:textId="52BE4B0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C0C9E">
              <w:rPr>
                <w:sz w:val="20"/>
              </w:rPr>
              <w:t xml:space="preserve"> 3</w:t>
            </w:r>
            <w:r w:rsidR="0012125E">
              <w:rPr>
                <w:sz w:val="20"/>
              </w:rPr>
              <w:t>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5EB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301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F93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98D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114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564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FB14CA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5F2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5C7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819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5C1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F7E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33B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B2B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FC4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10D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51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4C7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794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2D5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9A2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B3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3D3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2A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432E5DB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4AF0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49C" w14:textId="43B4AB23" w:rsidR="008E4E18" w:rsidRPr="00003AB2" w:rsidRDefault="00E70B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D9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58C3" w14:textId="695092D2" w:rsidR="008E4E18" w:rsidRPr="00003AB2" w:rsidRDefault="0012125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00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B8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A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75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7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1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9E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35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51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E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4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3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1F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22BE2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5D23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200" w14:textId="05164665" w:rsidR="008E4E18" w:rsidRPr="00003AB2" w:rsidRDefault="00E70B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E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607" w14:textId="531D6F3C" w:rsidR="008E4E18" w:rsidRPr="00003AB2" w:rsidRDefault="0012125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B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DC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7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71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B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C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4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4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8F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0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3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0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F8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926A3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D5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0D38" w14:textId="1E5BEC35" w:rsidR="003F7EB7" w:rsidRPr="00003AB2" w:rsidRDefault="001C0C9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DE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20A" w14:textId="2B412EAF" w:rsidR="003F7EB7" w:rsidRPr="00003AB2" w:rsidRDefault="0012125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1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5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EB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D9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9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13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9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BF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99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B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C2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8A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2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EDE43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05B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400" w14:textId="7D39FD6A" w:rsidR="003F7EB7" w:rsidRPr="00003AB2" w:rsidRDefault="00970A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38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D0C0" w14:textId="3651B0FA" w:rsidR="003F7EB7" w:rsidRPr="00003AB2" w:rsidRDefault="0074232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0E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A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0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A5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6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5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4C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0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D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D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BB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50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3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AB961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8E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87B7" w14:textId="33556AF1" w:rsidR="003F7EB7" w:rsidRPr="00003AB2" w:rsidRDefault="00E70B6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0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E075" w14:textId="7EA8B9E6" w:rsidR="003F7EB7" w:rsidRPr="00003AB2" w:rsidRDefault="0012125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5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3A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69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2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EE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11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E8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FD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E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C3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0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DC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1D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E8F6C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4F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164" w14:textId="6EF473B1" w:rsidR="003F7EB7" w:rsidRPr="00003AB2" w:rsidRDefault="00E70B6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A4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A9A" w14:textId="29F0B3F4" w:rsidR="003F7EB7" w:rsidRPr="00003AB2" w:rsidRDefault="0012125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A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65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1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BA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7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4B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6A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5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CF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7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E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C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A5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EAC8F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B7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C10" w14:textId="33074CD4" w:rsidR="003F7EB7" w:rsidRPr="00003AB2" w:rsidRDefault="00E70B6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5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8E" w14:textId="123453D0" w:rsidR="003F7EB7" w:rsidRPr="00003AB2" w:rsidRDefault="0012125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F5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6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6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52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C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92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27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F9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4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54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2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0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E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974F7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E0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370" w14:textId="3A1B40D9" w:rsidR="003F7EB7" w:rsidRPr="00003AB2" w:rsidRDefault="00E70B6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A8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1365" w14:textId="7C800091" w:rsidR="003F7EB7" w:rsidRPr="00003AB2" w:rsidRDefault="0012125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F2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F0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7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5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84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F6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9E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1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3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7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33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1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5B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21186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51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816" w14:textId="4293AAE2" w:rsidR="003F7EB7" w:rsidRPr="00003AB2" w:rsidRDefault="00E70B6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AC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1AD" w14:textId="55A2A8BF" w:rsidR="003F7EB7" w:rsidRPr="00003AB2" w:rsidRDefault="0012125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F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A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5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8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F0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1C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3B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A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75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7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7B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BE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30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873C7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C8E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42FA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A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1ECE" w14:textId="275C30D8" w:rsidR="003F7EB7" w:rsidRPr="00003AB2" w:rsidRDefault="0074232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A9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B1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9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8A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20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52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D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0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7B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F1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2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3A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4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EE4A0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D28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96AD" w14:textId="2288C20B" w:rsidR="003F7EB7" w:rsidRPr="00003AB2" w:rsidRDefault="00970A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F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8A57" w14:textId="76B91B1A" w:rsidR="003F7EB7" w:rsidRPr="00003AB2" w:rsidRDefault="0074232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F2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19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45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92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1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9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C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8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78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20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9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2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05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E0C2E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B6D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E70" w14:textId="2024D2E8" w:rsidR="003F7EB7" w:rsidRPr="00003AB2" w:rsidRDefault="001C0C9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15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152D" w14:textId="5A0F1EA6" w:rsidR="003F7EB7" w:rsidRPr="00003AB2" w:rsidRDefault="001C0C9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7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DB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8C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04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6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D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43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26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E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5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D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DA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7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9E729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B7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84E9" w14:textId="6860C602" w:rsidR="003F7EB7" w:rsidRPr="00003AB2" w:rsidRDefault="00E70B6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B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79CE" w14:textId="5C307AC8" w:rsidR="003F7EB7" w:rsidRPr="00003AB2" w:rsidRDefault="0012125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AA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9D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7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BE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2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E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6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3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DF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83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D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B5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6D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F002F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E94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0694" w14:textId="63992E44" w:rsidR="003F7EB7" w:rsidRPr="00003AB2" w:rsidRDefault="00E70B6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3C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4092" w14:textId="4AE32ADD" w:rsidR="003F7EB7" w:rsidRPr="00003AB2" w:rsidRDefault="0012125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8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73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2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80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43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40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6F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37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9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F9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82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8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3F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8A62E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FC7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499" w14:textId="0690C3FE" w:rsidR="003F7EB7" w:rsidRPr="00003AB2" w:rsidRDefault="00E70B6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33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28" w14:textId="07F042D2" w:rsidR="003F7EB7" w:rsidRPr="00003AB2" w:rsidRDefault="0012125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9E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8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E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C4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E5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3B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7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83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C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3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8D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8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FC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00623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97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29D1" w14:textId="7ABBA037" w:rsidR="003F7EB7" w:rsidRPr="00003AB2" w:rsidRDefault="00E70B6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8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F5D" w14:textId="2740204C" w:rsidR="003F7EB7" w:rsidRPr="00003AB2" w:rsidRDefault="0012125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7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98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1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25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9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B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26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F3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8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03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9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3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AA734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E42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EC8" w14:textId="65112483" w:rsidR="003F7EB7" w:rsidRPr="00003AB2" w:rsidRDefault="00970A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B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3BB" w14:textId="16CAA217" w:rsidR="003F7EB7" w:rsidRPr="00003AB2" w:rsidRDefault="0074232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01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9F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B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4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4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2E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F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0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A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B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73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6A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C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B064FE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B1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9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02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B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5A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F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52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22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18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5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7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F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9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04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C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D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7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D4884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AB8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7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63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D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70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6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1E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B4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66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A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3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F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FF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E4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0F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0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9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E3659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FF1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0DD0" w14:textId="5BB4FFB7" w:rsidR="00151E08" w:rsidRPr="00003AB2" w:rsidRDefault="00E70B6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7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0E05" w14:textId="123BB5C0" w:rsidR="00151E08" w:rsidRPr="00003AB2" w:rsidRDefault="0012125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AC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6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4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61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A8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F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A9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9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15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E6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1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88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D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E2978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C0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1DF" w14:textId="49C30006" w:rsidR="00151E08" w:rsidRPr="00003AB2" w:rsidRDefault="00E70B6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A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81F5" w14:textId="6223CB50" w:rsidR="00151E08" w:rsidRPr="00003AB2" w:rsidRDefault="0012125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78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6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B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8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6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D6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8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F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27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AB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A7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E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8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18FD0C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100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5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8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24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BE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7D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5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E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8C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9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6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0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9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B3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41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1B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9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249B3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0AB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296" w14:textId="4E7BFD26" w:rsidR="00151E08" w:rsidRPr="00003AB2" w:rsidRDefault="001C0C9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3F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E00" w14:textId="17B839A1" w:rsidR="00151E08" w:rsidRPr="00003AB2" w:rsidRDefault="0012125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5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88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20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AC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FA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6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B0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90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2E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F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E4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1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D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7E0A4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E15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C7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7D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CD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2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A0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F5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9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1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2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7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20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6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9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5A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6F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6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5E34C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2A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AF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F5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C3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8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6E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05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A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F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2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8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3C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A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5C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48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4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A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883EB4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C0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1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8F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7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1D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6B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60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20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2F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51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D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9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37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BB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4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85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1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9F23B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C4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5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50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89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8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0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DD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34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0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EE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E2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A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C8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1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E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7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60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C17E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5D9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90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7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4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4B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A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3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C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74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97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5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8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4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1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60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84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2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350A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87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BF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5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9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3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2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2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F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BF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C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14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1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5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C4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AB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0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41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C9A8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BBE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F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2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F8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8F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1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C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4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2A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3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A1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FD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1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DA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F2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1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0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C96F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DE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2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5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D2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B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C2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F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A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73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5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5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DD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F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23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1E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03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52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71272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A8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A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F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FB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B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A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AA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9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6B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3A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D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9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6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D7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A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7C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7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FF52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12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42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C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6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E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AA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8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DB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05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33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F9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8B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8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5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C4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AA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F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802BA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518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3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E4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C2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D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4F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9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D0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C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33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3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85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E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7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9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0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28FD6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C10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4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3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9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F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1D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D6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0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F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7C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5A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55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5D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8A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E3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A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9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B53D6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05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7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A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6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14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33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B8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A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B1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C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53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35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4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8F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79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4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D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D725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743F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80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7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2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6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F9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1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A7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7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F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7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C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AF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D3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1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32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88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4761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A50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CA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97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D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83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98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B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E7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3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73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17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E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F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C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0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43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AB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1612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AD3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F2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A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FF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AC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6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E4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32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0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A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24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16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4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E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D0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5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E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B4613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CE2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5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C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CC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5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7F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0B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D9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6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77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32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99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D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E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A0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AA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93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FAAD3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545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D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4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3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7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C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27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4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F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E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B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59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E6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3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3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5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5A8EA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747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3B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7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ED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35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8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1F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5B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3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3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D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2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3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5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E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C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97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CD91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F19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0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C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9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9C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F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A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ED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C8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1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6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A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2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5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2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FD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53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CCE3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E56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52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4C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8F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42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E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86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25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CD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EE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3F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4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5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E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4C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7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0E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8AE04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B3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148" w14:textId="5BD7B052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1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7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A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A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C1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EC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E2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B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89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B6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67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B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9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2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9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04A7A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F2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FB48" w14:textId="21D3F7D7" w:rsidR="00151E08" w:rsidRPr="00003AB2" w:rsidRDefault="001C0C9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7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2183" w14:textId="7C9422FC" w:rsidR="00151E08" w:rsidRPr="00003AB2" w:rsidRDefault="001C0C9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7F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8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8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A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A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A0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A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9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B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1E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7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F1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3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6037D1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1C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6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3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5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30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4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D4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7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E3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D8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C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97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D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08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0C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0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8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1FEF74A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6ED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5E1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FC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68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1C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A5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8A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75E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D4F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201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3D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6B5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FC8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D6A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F92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05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64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491F63D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4D75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CD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8E0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2C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086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CE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F9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771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5D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3EA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884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09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8FA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79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B84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22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09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DA7E8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468F3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F1214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7452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52CF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5A30DD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504D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207995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892E51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66B839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B56EBD7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9736FF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36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2EBD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125E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C0C9E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4114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94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936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6C94"/>
    <w:rsid w:val="007118C9"/>
    <w:rsid w:val="0071773D"/>
    <w:rsid w:val="00723D66"/>
    <w:rsid w:val="00726EE5"/>
    <w:rsid w:val="007273BF"/>
    <w:rsid w:val="00735C0D"/>
    <w:rsid w:val="007421F4"/>
    <w:rsid w:val="0074232D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A793A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4127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13FA2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2F7A"/>
    <w:rsid w:val="0096348C"/>
    <w:rsid w:val="00970A9F"/>
    <w:rsid w:val="009736FF"/>
    <w:rsid w:val="00973D8B"/>
    <w:rsid w:val="00976307"/>
    <w:rsid w:val="009815DB"/>
    <w:rsid w:val="0098705B"/>
    <w:rsid w:val="00987DE8"/>
    <w:rsid w:val="009900A1"/>
    <w:rsid w:val="00992D77"/>
    <w:rsid w:val="009935DC"/>
    <w:rsid w:val="009955DC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24C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E3025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956E3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576C3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12AB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0843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0B61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402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1E4A1"/>
  <w15:chartTrackingRefBased/>
  <w15:docId w15:val="{FB65EC06-2C9A-4B05-A458-0EA1F956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95</TotalTime>
  <Pages>3</Pages>
  <Words>392</Words>
  <Characters>3098</Characters>
  <Application>Microsoft Office Word</Application>
  <DocSecurity>0</DocSecurity>
  <Lines>72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24</cp:revision>
  <cp:lastPrinted>2024-04-02T08:47:00Z</cp:lastPrinted>
  <dcterms:created xsi:type="dcterms:W3CDTF">2024-04-02T08:47:00Z</dcterms:created>
  <dcterms:modified xsi:type="dcterms:W3CDTF">2024-04-04T11:37:00Z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