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559288FD93C4B65853BE8FF0F3863D9"/>
        </w:placeholder>
        <w:text/>
      </w:sdtPr>
      <w:sdtEndPr/>
      <w:sdtContent>
        <w:p w:rsidRPr="009B062B" w:rsidR="00AF30DD" w:rsidP="0062286D" w:rsidRDefault="00AF30DD" w14:paraId="245D9CC5" w14:textId="77777777">
          <w:pPr>
            <w:pStyle w:val="Rubrik1"/>
            <w:spacing w:after="300"/>
          </w:pPr>
          <w:r w:rsidRPr="009B062B">
            <w:t>Förslag till riksdagsbeslut</w:t>
          </w:r>
        </w:p>
      </w:sdtContent>
    </w:sdt>
    <w:sdt>
      <w:sdtPr>
        <w:alias w:val="Yrkande 1"/>
        <w:tag w:val="173ca9be-7c19-40c1-80f7-659639876ac9"/>
        <w:id w:val="-23726283"/>
        <w:lock w:val="sdtLocked"/>
      </w:sdtPr>
      <w:sdtEndPr/>
      <w:sdtContent>
        <w:p w:rsidR="00476344" w:rsidRDefault="00D32103" w14:paraId="245D9CC6" w14:textId="21710917">
          <w:pPr>
            <w:pStyle w:val="Frslagstext"/>
            <w:numPr>
              <w:ilvl w:val="0"/>
              <w:numId w:val="0"/>
            </w:numPr>
          </w:pPr>
          <w:r>
            <w:t>Riksdagen ställer sig bakom det som anförs i motionen om att se över hur fler personer med funktionsnedsättning kommer i arbete,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23561FCF4348658721FECE730DBD71"/>
        </w:placeholder>
        <w:text/>
      </w:sdtPr>
      <w:sdtEndPr/>
      <w:sdtContent>
        <w:p w:rsidRPr="009B062B" w:rsidR="006D79C9" w:rsidP="00333E95" w:rsidRDefault="006D79C9" w14:paraId="245D9CC7" w14:textId="77777777">
          <w:pPr>
            <w:pStyle w:val="Rubrik1"/>
          </w:pPr>
          <w:r>
            <w:t>Motivering</w:t>
          </w:r>
        </w:p>
      </w:sdtContent>
    </w:sdt>
    <w:p w:rsidR="00684C74" w:rsidP="00684C74" w:rsidRDefault="00684C74" w14:paraId="245D9CC8" w14:textId="77777777">
      <w:pPr>
        <w:pStyle w:val="Normalutanindragellerluft"/>
      </w:pPr>
      <w:r>
        <w:t>Personer med olika former av funktionsnedsättning har av olika anledningar en lägre sysselsättningsgrad än icke-funktionsnedsatta. Enligt SCB:s rapport ”Situationen på arbetsmarknaden för personer med funktionsnedsättning 2019” är omkring 75 procent av personer med funktionsnedsättning i arbetskraften 2019, att jämföra med 85 procent i befolkningen. Det är en skillnad på tio procentenheter.</w:t>
      </w:r>
    </w:p>
    <w:p w:rsidR="00684C74" w:rsidP="00A11B7F" w:rsidRDefault="00684C74" w14:paraId="245D9CC9" w14:textId="0E005E98">
      <w:r>
        <w:t>Enligt samma rapport upplever dessutom personer med funktionsnedsättning att negativa attityder hos arbetsgivaren är den vanligaste typen av diskriminering. Den är nästan dubbelt så vanlig jämfört med de näst vanligaste diskrimineringstyperna kränkningar, diskriminering vid tillsättning av jobb och mobbning.</w:t>
      </w:r>
    </w:p>
    <w:p w:rsidR="00684C74" w:rsidP="00A11B7F" w:rsidRDefault="00684C74" w14:paraId="245D9CCA" w14:textId="63FA178E">
      <w:r>
        <w:t>Bland personer med funktionsnedsättning och nedsatt arbetsförmåga är det drygt 20 procent som någon gång de senaste fem åren upplevt negativa attityder hos en arbets</w:t>
      </w:r>
      <w:r w:rsidR="00A11B7F">
        <w:softHyphen/>
      </w:r>
      <w:r>
        <w:t>givare. Det är viktigt både för individ och samhälle att alla medborgare, funktionsned</w:t>
      </w:r>
      <w:r w:rsidR="00A11B7F">
        <w:softHyphen/>
      </w:r>
      <w:r>
        <w:t>sättning eller inte, har en daglig sysselsättning, att man känner sig behövd och bidrar efter förmåga till sin egen försörjning och att man är en del av samhället. Självklart ska ingen diskrimineras oavsett diskrimineringsgrund.</w:t>
      </w:r>
    </w:p>
    <w:p w:rsidR="0062286D" w:rsidP="00A11B7F" w:rsidRDefault="00684C74" w14:paraId="245D9CCB" w14:textId="0C668738">
      <w:r>
        <w:t>Inom stat, kommun och region har vi inom politiken möjlighet att påverka hur ut</w:t>
      </w:r>
      <w:r w:rsidR="00A11B7F">
        <w:softHyphen/>
      </w:r>
      <w:r>
        <w:t>vecklingen fortskrider när det gäller antalet personer med funktionsnedsättning som har sysselsättning på arbetsmarknaden. Inom offentlig sektor kan vi ta taktpinnen för att fler med funktionsnedsättning kommer till sin rätt på arbetsmarknaden!</w:t>
      </w:r>
    </w:p>
    <w:sdt>
      <w:sdtPr>
        <w:rPr>
          <w:i/>
          <w:noProof/>
        </w:rPr>
        <w:alias w:val="CC_Underskrifter"/>
        <w:tag w:val="CC_Underskrifter"/>
        <w:id w:val="583496634"/>
        <w:lock w:val="sdtContentLocked"/>
        <w:placeholder>
          <w:docPart w:val="F2086FD25CB6426AB11570332C3FC90E"/>
        </w:placeholder>
      </w:sdtPr>
      <w:sdtEndPr>
        <w:rPr>
          <w:i w:val="0"/>
          <w:noProof w:val="0"/>
        </w:rPr>
      </w:sdtEndPr>
      <w:sdtContent>
        <w:p w:rsidR="0062286D" w:rsidP="00FF5EEA" w:rsidRDefault="0062286D" w14:paraId="245D9CCC" w14:textId="77777777"/>
        <w:p w:rsidRPr="008E0FE2" w:rsidR="004801AC" w:rsidP="00FF5EEA" w:rsidRDefault="001B1361" w14:paraId="245D9CCD" w14:textId="77777777"/>
      </w:sdtContent>
    </w:sdt>
    <w:tbl>
      <w:tblPr>
        <w:tblW w:w="5000" w:type="pct"/>
        <w:tblLook w:val="04A0" w:firstRow="1" w:lastRow="0" w:firstColumn="1" w:lastColumn="0" w:noHBand="0" w:noVBand="1"/>
        <w:tblCaption w:val="underskrifter"/>
      </w:tblPr>
      <w:tblGrid>
        <w:gridCol w:w="4252"/>
        <w:gridCol w:w="4252"/>
      </w:tblGrid>
      <w:tr w:rsidR="00526945" w14:paraId="6AD49F64" w14:textId="77777777">
        <w:trPr>
          <w:cantSplit/>
        </w:trPr>
        <w:tc>
          <w:tcPr>
            <w:tcW w:w="50" w:type="pct"/>
            <w:vAlign w:val="bottom"/>
          </w:tcPr>
          <w:p w:rsidR="00526945" w:rsidRDefault="006E138F" w14:paraId="5956DF55" w14:textId="77777777">
            <w:pPr>
              <w:pStyle w:val="Underskrifter"/>
            </w:pPr>
            <w:r>
              <w:lastRenderedPageBreak/>
              <w:t>Denis Begic (S)</w:t>
            </w:r>
          </w:p>
        </w:tc>
        <w:tc>
          <w:tcPr>
            <w:tcW w:w="50" w:type="pct"/>
            <w:vAlign w:val="bottom"/>
          </w:tcPr>
          <w:p w:rsidR="00526945" w:rsidRDefault="00526945" w14:paraId="74C2A8DA" w14:textId="77777777">
            <w:pPr>
              <w:pStyle w:val="Underskrifter"/>
            </w:pPr>
          </w:p>
        </w:tc>
      </w:tr>
    </w:tbl>
    <w:p w:rsidR="00DB1E09" w:rsidRDefault="00DB1E09" w14:paraId="245D9CD1" w14:textId="77777777"/>
    <w:sectPr w:rsidR="00DB1E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9CD3" w14:textId="77777777" w:rsidR="002A1282" w:rsidRDefault="002A1282" w:rsidP="000C1CAD">
      <w:pPr>
        <w:spacing w:line="240" w:lineRule="auto"/>
      </w:pPr>
      <w:r>
        <w:separator/>
      </w:r>
    </w:p>
  </w:endnote>
  <w:endnote w:type="continuationSeparator" w:id="0">
    <w:p w14:paraId="245D9CD4" w14:textId="77777777" w:rsidR="002A1282" w:rsidRDefault="002A12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E2" w14:textId="77777777" w:rsidR="00262EA3" w:rsidRPr="00FF5EEA" w:rsidRDefault="00262EA3" w:rsidP="00FF5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9CD1" w14:textId="77777777" w:rsidR="002A1282" w:rsidRDefault="002A1282" w:rsidP="000C1CAD">
      <w:pPr>
        <w:spacing w:line="240" w:lineRule="auto"/>
      </w:pPr>
      <w:r>
        <w:separator/>
      </w:r>
    </w:p>
  </w:footnote>
  <w:footnote w:type="continuationSeparator" w:id="0">
    <w:p w14:paraId="245D9CD2" w14:textId="77777777" w:rsidR="002A1282" w:rsidRDefault="002A12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D9CE3" wp14:editId="245D9C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D9CE7" w14:textId="77777777" w:rsidR="00262EA3" w:rsidRDefault="001B1361" w:rsidP="008103B5">
                          <w:pPr>
                            <w:jc w:val="right"/>
                          </w:pPr>
                          <w:sdt>
                            <w:sdtPr>
                              <w:alias w:val="CC_Noformat_Partikod"/>
                              <w:tag w:val="CC_Noformat_Partikod"/>
                              <w:id w:val="-53464382"/>
                              <w:placeholder>
                                <w:docPart w:val="0FB9952A918644888065DFE39FF42E25"/>
                              </w:placeholder>
                              <w:text/>
                            </w:sdtPr>
                            <w:sdtEndPr/>
                            <w:sdtContent>
                              <w:r w:rsidR="00684C74">
                                <w:t>S</w:t>
                              </w:r>
                            </w:sdtContent>
                          </w:sdt>
                          <w:sdt>
                            <w:sdtPr>
                              <w:alias w:val="CC_Noformat_Partinummer"/>
                              <w:tag w:val="CC_Noformat_Partinummer"/>
                              <w:id w:val="-1709555926"/>
                              <w:placeholder>
                                <w:docPart w:val="18ADD5E885E9402CA29955D2E60B8E43"/>
                              </w:placeholder>
                              <w:text/>
                            </w:sdtPr>
                            <w:sdtEndPr/>
                            <w:sdtContent>
                              <w:r w:rsidR="00684C74">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D9C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D9CE7" w14:textId="77777777" w:rsidR="00262EA3" w:rsidRDefault="001B1361" w:rsidP="008103B5">
                    <w:pPr>
                      <w:jc w:val="right"/>
                    </w:pPr>
                    <w:sdt>
                      <w:sdtPr>
                        <w:alias w:val="CC_Noformat_Partikod"/>
                        <w:tag w:val="CC_Noformat_Partikod"/>
                        <w:id w:val="-53464382"/>
                        <w:placeholder>
                          <w:docPart w:val="0FB9952A918644888065DFE39FF42E25"/>
                        </w:placeholder>
                        <w:text/>
                      </w:sdtPr>
                      <w:sdtEndPr/>
                      <w:sdtContent>
                        <w:r w:rsidR="00684C74">
                          <w:t>S</w:t>
                        </w:r>
                      </w:sdtContent>
                    </w:sdt>
                    <w:sdt>
                      <w:sdtPr>
                        <w:alias w:val="CC_Noformat_Partinummer"/>
                        <w:tag w:val="CC_Noformat_Partinummer"/>
                        <w:id w:val="-1709555926"/>
                        <w:placeholder>
                          <w:docPart w:val="18ADD5E885E9402CA29955D2E60B8E43"/>
                        </w:placeholder>
                        <w:text/>
                      </w:sdtPr>
                      <w:sdtEndPr/>
                      <w:sdtContent>
                        <w:r w:rsidR="00684C74">
                          <w:t>1574</w:t>
                        </w:r>
                      </w:sdtContent>
                    </w:sdt>
                  </w:p>
                </w:txbxContent>
              </v:textbox>
              <w10:wrap anchorx="page"/>
            </v:shape>
          </w:pict>
        </mc:Fallback>
      </mc:AlternateContent>
    </w:r>
  </w:p>
  <w:p w14:paraId="245D9C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D7" w14:textId="77777777" w:rsidR="00262EA3" w:rsidRDefault="00262EA3" w:rsidP="008563AC">
    <w:pPr>
      <w:jc w:val="right"/>
    </w:pPr>
  </w:p>
  <w:p w14:paraId="245D9C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CDB" w14:textId="77777777" w:rsidR="00262EA3" w:rsidRDefault="001B13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5D9CE5" wp14:editId="245D9C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5D9CDC" w14:textId="77777777" w:rsidR="00262EA3" w:rsidRDefault="001B1361" w:rsidP="00A314CF">
    <w:pPr>
      <w:pStyle w:val="FSHNormal"/>
      <w:spacing w:before="40"/>
    </w:pPr>
    <w:sdt>
      <w:sdtPr>
        <w:alias w:val="CC_Noformat_Motionstyp"/>
        <w:tag w:val="CC_Noformat_Motionstyp"/>
        <w:id w:val="1162973129"/>
        <w:lock w:val="sdtContentLocked"/>
        <w15:appearance w15:val="hidden"/>
        <w:text/>
      </w:sdtPr>
      <w:sdtEndPr/>
      <w:sdtContent>
        <w:r w:rsidR="00567144">
          <w:t>Enskild motion</w:t>
        </w:r>
      </w:sdtContent>
    </w:sdt>
    <w:r w:rsidR="00821B36">
      <w:t xml:space="preserve"> </w:t>
    </w:r>
    <w:sdt>
      <w:sdtPr>
        <w:alias w:val="CC_Noformat_Partikod"/>
        <w:tag w:val="CC_Noformat_Partikod"/>
        <w:id w:val="1471015553"/>
        <w:text/>
      </w:sdtPr>
      <w:sdtEndPr/>
      <w:sdtContent>
        <w:r w:rsidR="00684C74">
          <w:t>S</w:t>
        </w:r>
      </w:sdtContent>
    </w:sdt>
    <w:sdt>
      <w:sdtPr>
        <w:alias w:val="CC_Noformat_Partinummer"/>
        <w:tag w:val="CC_Noformat_Partinummer"/>
        <w:id w:val="-2014525982"/>
        <w:text/>
      </w:sdtPr>
      <w:sdtEndPr/>
      <w:sdtContent>
        <w:r w:rsidR="00684C74">
          <w:t>1574</w:t>
        </w:r>
      </w:sdtContent>
    </w:sdt>
  </w:p>
  <w:p w14:paraId="245D9CDD" w14:textId="77777777" w:rsidR="00262EA3" w:rsidRPr="008227B3" w:rsidRDefault="001B13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5D9CDE" w14:textId="77777777" w:rsidR="00262EA3" w:rsidRPr="008227B3" w:rsidRDefault="001B13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714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7144">
          <w:t>:3726</w:t>
        </w:r>
      </w:sdtContent>
    </w:sdt>
  </w:p>
  <w:p w14:paraId="245D9CDF" w14:textId="77777777" w:rsidR="00262EA3" w:rsidRDefault="001B1361" w:rsidP="00E03A3D">
    <w:pPr>
      <w:pStyle w:val="Motionr"/>
    </w:pPr>
    <w:sdt>
      <w:sdtPr>
        <w:alias w:val="CC_Noformat_Avtext"/>
        <w:tag w:val="CC_Noformat_Avtext"/>
        <w:id w:val="-2020768203"/>
        <w:lock w:val="sdtContentLocked"/>
        <w15:appearance w15:val="hidden"/>
        <w:text/>
      </w:sdtPr>
      <w:sdtEndPr/>
      <w:sdtContent>
        <w:r w:rsidR="00567144">
          <w:t>av Denis Begic (S)</w:t>
        </w:r>
      </w:sdtContent>
    </w:sdt>
  </w:p>
  <w:sdt>
    <w:sdtPr>
      <w:alias w:val="CC_Noformat_Rubtext"/>
      <w:tag w:val="CC_Noformat_Rubtext"/>
      <w:id w:val="-218060500"/>
      <w:lock w:val="sdtLocked"/>
      <w:text/>
    </w:sdtPr>
    <w:sdtEndPr/>
    <w:sdtContent>
      <w:p w14:paraId="245D9CE0" w14:textId="77777777" w:rsidR="00262EA3" w:rsidRDefault="00684C74" w:rsidP="00283E0F">
        <w:pPr>
          <w:pStyle w:val="FSHRub2"/>
        </w:pPr>
        <w:r>
          <w:t xml:space="preserve">Funktionsnedsatta på arbetsmarknaden </w:t>
        </w:r>
      </w:p>
    </w:sdtContent>
  </w:sdt>
  <w:sdt>
    <w:sdtPr>
      <w:alias w:val="CC_Boilerplate_3"/>
      <w:tag w:val="CC_Boilerplate_3"/>
      <w:id w:val="1606463544"/>
      <w:lock w:val="sdtContentLocked"/>
      <w15:appearance w15:val="hidden"/>
      <w:text w:multiLine="1"/>
    </w:sdtPr>
    <w:sdtEndPr/>
    <w:sdtContent>
      <w:p w14:paraId="245D9C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4C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1"/>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82"/>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34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45"/>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44"/>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6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7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8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7F"/>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03"/>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0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E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5D9CC4"/>
  <w15:chartTrackingRefBased/>
  <w15:docId w15:val="{C3056C54-D0A7-499A-949D-DD258266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9288FD93C4B65853BE8FF0F3863D9"/>
        <w:category>
          <w:name w:val="Allmänt"/>
          <w:gallery w:val="placeholder"/>
        </w:category>
        <w:types>
          <w:type w:val="bbPlcHdr"/>
        </w:types>
        <w:behaviors>
          <w:behavior w:val="content"/>
        </w:behaviors>
        <w:guid w:val="{EDF473DF-E669-48B2-9E70-A39036CC92EC}"/>
      </w:docPartPr>
      <w:docPartBody>
        <w:p w:rsidR="00E245B7" w:rsidRDefault="00C133CB">
          <w:pPr>
            <w:pStyle w:val="4559288FD93C4B65853BE8FF0F3863D9"/>
          </w:pPr>
          <w:r w:rsidRPr="005A0A93">
            <w:rPr>
              <w:rStyle w:val="Platshllartext"/>
            </w:rPr>
            <w:t>Förslag till riksdagsbeslut</w:t>
          </w:r>
        </w:p>
      </w:docPartBody>
    </w:docPart>
    <w:docPart>
      <w:docPartPr>
        <w:name w:val="E723561FCF4348658721FECE730DBD71"/>
        <w:category>
          <w:name w:val="Allmänt"/>
          <w:gallery w:val="placeholder"/>
        </w:category>
        <w:types>
          <w:type w:val="bbPlcHdr"/>
        </w:types>
        <w:behaviors>
          <w:behavior w:val="content"/>
        </w:behaviors>
        <w:guid w:val="{D1BEC408-F16D-4994-9F2B-74B314F35341}"/>
      </w:docPartPr>
      <w:docPartBody>
        <w:p w:rsidR="00E245B7" w:rsidRDefault="00C133CB">
          <w:pPr>
            <w:pStyle w:val="E723561FCF4348658721FECE730DBD71"/>
          </w:pPr>
          <w:r w:rsidRPr="005A0A93">
            <w:rPr>
              <w:rStyle w:val="Platshllartext"/>
            </w:rPr>
            <w:t>Motivering</w:t>
          </w:r>
        </w:p>
      </w:docPartBody>
    </w:docPart>
    <w:docPart>
      <w:docPartPr>
        <w:name w:val="0FB9952A918644888065DFE39FF42E25"/>
        <w:category>
          <w:name w:val="Allmänt"/>
          <w:gallery w:val="placeholder"/>
        </w:category>
        <w:types>
          <w:type w:val="bbPlcHdr"/>
        </w:types>
        <w:behaviors>
          <w:behavior w:val="content"/>
        </w:behaviors>
        <w:guid w:val="{D04F01D7-3313-44DA-B17B-DDC600CD2532}"/>
      </w:docPartPr>
      <w:docPartBody>
        <w:p w:rsidR="00E245B7" w:rsidRDefault="00C133CB">
          <w:pPr>
            <w:pStyle w:val="0FB9952A918644888065DFE39FF42E25"/>
          </w:pPr>
          <w:r>
            <w:rPr>
              <w:rStyle w:val="Platshllartext"/>
            </w:rPr>
            <w:t xml:space="preserve"> </w:t>
          </w:r>
        </w:p>
      </w:docPartBody>
    </w:docPart>
    <w:docPart>
      <w:docPartPr>
        <w:name w:val="18ADD5E885E9402CA29955D2E60B8E43"/>
        <w:category>
          <w:name w:val="Allmänt"/>
          <w:gallery w:val="placeholder"/>
        </w:category>
        <w:types>
          <w:type w:val="bbPlcHdr"/>
        </w:types>
        <w:behaviors>
          <w:behavior w:val="content"/>
        </w:behaviors>
        <w:guid w:val="{AA249711-1C35-4BC0-9DFE-7FF9F68E4E58}"/>
      </w:docPartPr>
      <w:docPartBody>
        <w:p w:rsidR="00E245B7" w:rsidRDefault="00C133CB">
          <w:pPr>
            <w:pStyle w:val="18ADD5E885E9402CA29955D2E60B8E43"/>
          </w:pPr>
          <w:r>
            <w:t xml:space="preserve"> </w:t>
          </w:r>
        </w:p>
      </w:docPartBody>
    </w:docPart>
    <w:docPart>
      <w:docPartPr>
        <w:name w:val="F2086FD25CB6426AB11570332C3FC90E"/>
        <w:category>
          <w:name w:val="Allmänt"/>
          <w:gallery w:val="placeholder"/>
        </w:category>
        <w:types>
          <w:type w:val="bbPlcHdr"/>
        </w:types>
        <w:behaviors>
          <w:behavior w:val="content"/>
        </w:behaviors>
        <w:guid w:val="{727E08BA-9AFC-462A-91E7-86566D27D5B7}"/>
      </w:docPartPr>
      <w:docPartBody>
        <w:p w:rsidR="00A35814" w:rsidRDefault="00A35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CB"/>
    <w:rsid w:val="00A35814"/>
    <w:rsid w:val="00C133CB"/>
    <w:rsid w:val="00E24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9288FD93C4B65853BE8FF0F3863D9">
    <w:name w:val="4559288FD93C4B65853BE8FF0F3863D9"/>
  </w:style>
  <w:style w:type="paragraph" w:customStyle="1" w:styleId="E723561FCF4348658721FECE730DBD71">
    <w:name w:val="E723561FCF4348658721FECE730DBD71"/>
  </w:style>
  <w:style w:type="paragraph" w:customStyle="1" w:styleId="0FB9952A918644888065DFE39FF42E25">
    <w:name w:val="0FB9952A918644888065DFE39FF42E25"/>
  </w:style>
  <w:style w:type="paragraph" w:customStyle="1" w:styleId="18ADD5E885E9402CA29955D2E60B8E43">
    <w:name w:val="18ADD5E885E9402CA29955D2E60B8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C04B4-0DBB-436E-95D3-0541402DB72D}"/>
</file>

<file path=customXml/itemProps2.xml><?xml version="1.0" encoding="utf-8"?>
<ds:datastoreItem xmlns:ds="http://schemas.openxmlformats.org/officeDocument/2006/customXml" ds:itemID="{6E90F96B-2851-42D9-9BA1-FF87A81C05FC}"/>
</file>

<file path=customXml/itemProps3.xml><?xml version="1.0" encoding="utf-8"?>
<ds:datastoreItem xmlns:ds="http://schemas.openxmlformats.org/officeDocument/2006/customXml" ds:itemID="{80753C0E-4BED-4D6F-BA19-79B4499EC262}"/>
</file>

<file path=docProps/app.xml><?xml version="1.0" encoding="utf-8"?>
<Properties xmlns="http://schemas.openxmlformats.org/officeDocument/2006/extended-properties" xmlns:vt="http://schemas.openxmlformats.org/officeDocument/2006/docPropsVTypes">
  <Template>Normal</Template>
  <TotalTime>13</TotalTime>
  <Pages>2</Pages>
  <Words>241</Words>
  <Characters>1516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S1574 Funktionsnedsatta på arbetsmarknaden</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