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5875" w:rsidRDefault="006E04A4">
      <w:pPr>
        <w:pStyle w:val="Dokumentbeteckning"/>
      </w:pPr>
      <w:r w:rsidRPr="00E25875">
        <w:fldChar w:fldCharType="begin" w:fldLock="1"/>
      </w:r>
      <w:r w:rsidRPr="00E25875">
        <w:instrText xml:space="preserve"> DOCPROPERTY "DocumentYear" </w:instrText>
      </w:r>
      <w:r w:rsidRPr="00E25875">
        <w:fldChar w:fldCharType="separate"/>
      </w:r>
      <w:r w:rsidR="00EF5FB7" w:rsidRPr="00E25875">
        <w:t>2008/09</w:t>
      </w:r>
      <w:r w:rsidRPr="00E25875">
        <w:fldChar w:fldCharType="end"/>
      </w:r>
      <w:r w:rsidRPr="00E25875">
        <w:t>:</w:t>
      </w:r>
      <w:r w:rsidRPr="00E25875">
        <w:fldChar w:fldCharType="begin" w:fldLock="1"/>
      </w:r>
      <w:r w:rsidRPr="00E25875">
        <w:instrText xml:space="preserve"> DOCPROPERTY "DocumentNumber" </w:instrText>
      </w:r>
      <w:r w:rsidRPr="00E25875">
        <w:fldChar w:fldCharType="separate"/>
      </w:r>
      <w:r w:rsidR="00EF5FB7" w:rsidRPr="00E25875">
        <w:t>40</w:t>
      </w:r>
      <w:r w:rsidRPr="00E25875">
        <w:fldChar w:fldCharType="end"/>
      </w:r>
    </w:p>
    <w:p w:rsidR="006E04A4" w:rsidRPr="00E25875" w:rsidRDefault="006E04A4">
      <w:pPr>
        <w:pStyle w:val="Datum"/>
        <w:outlineLvl w:val="0"/>
      </w:pPr>
      <w:r w:rsidRPr="00E25875">
        <w:fldChar w:fldCharType="begin" w:fldLock="1"/>
      </w:r>
      <w:r w:rsidRPr="00E25875">
        <w:instrText xml:space="preserve"> DOCPROPERTY "DocumentDate" </w:instrText>
      </w:r>
      <w:r w:rsidRPr="00E25875">
        <w:fldChar w:fldCharType="separate"/>
      </w:r>
      <w:r w:rsidR="00EF5FB7" w:rsidRPr="00E25875">
        <w:t>Tisdagen den 2 december 2008</w:t>
      </w:r>
      <w:r w:rsidRPr="00E258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5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5875" w:rsidRDefault="0044763E">
            <w:pPr>
              <w:pStyle w:val="Plenum"/>
              <w:tabs>
                <w:tab w:val="clear" w:pos="1418"/>
              </w:tabs>
            </w:pPr>
            <w:r w:rsidRPr="00E25875">
              <w:t>Kl.</w:t>
            </w:r>
          </w:p>
        </w:tc>
        <w:tc>
          <w:tcPr>
            <w:tcW w:w="851" w:type="dxa"/>
          </w:tcPr>
          <w:p w:rsidR="006E04A4" w:rsidRPr="00E25875" w:rsidRDefault="0044763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5875">
              <w:t>13.30</w:t>
            </w:r>
          </w:p>
        </w:tc>
        <w:tc>
          <w:tcPr>
            <w:tcW w:w="397" w:type="dxa"/>
          </w:tcPr>
          <w:p w:rsidR="006E04A4" w:rsidRPr="00E258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25875" w:rsidRDefault="0044763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25875">
              <w:t>Interpellationssvar</w:t>
            </w:r>
            <w:r w:rsidRPr="00E2587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E25875" w:rsidRDefault="006E04A4">
      <w:pPr>
        <w:pStyle w:val="StreckLngt"/>
      </w:pPr>
      <w:r w:rsidRPr="00E25875">
        <w:tab/>
      </w:r>
    </w:p>
    <w:p w:rsidR="00D45AE3" w:rsidRPr="00E25875" w:rsidRDefault="00D45AE3" w:rsidP="00D45AE3">
      <w:pPr>
        <w:pStyle w:val="Blankrad"/>
      </w:pPr>
      <w:r w:rsidRPr="00E25875">
        <w:t>     </w:t>
      </w:r>
    </w:p>
    <w:p w:rsidR="00EF4AC6" w:rsidRPr="00E25875" w:rsidRDefault="00EF4AC6" w:rsidP="00CF242C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Ensam"/>
            </w:pPr>
            <w:r w:rsidRPr="00E25875">
              <w:t>Justering av protokoll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Protokollet från sammanträdet onsdagen den 26 november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Ensam"/>
            </w:pPr>
            <w:bookmarkStart w:id="1" w:name="Start_FördröjdaInterpellationer"/>
            <w:bookmarkEnd w:id="1"/>
            <w:r w:rsidRPr="00E25875">
              <w:t>Anmälan om fördröjda svar på interpellationer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2008/09:139 av Eva-Lena Jansson (s)</w:t>
            </w:r>
          </w:p>
          <w:p w:rsidR="00EF4AC6" w:rsidRPr="00E25875" w:rsidRDefault="00EF4AC6" w:rsidP="00CD682C">
            <w:r w:rsidRPr="00E25875">
              <w:t>Löner, övriga ersättningar och pensionsvillkor för ledande befattningshavare i statliga bolag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2008/09:144 av Fredrik Lundh (s)</w:t>
            </w:r>
          </w:p>
          <w:p w:rsidR="00EF4AC6" w:rsidRPr="00E25875" w:rsidRDefault="00EF4AC6" w:rsidP="00CD682C">
            <w:r w:rsidRPr="00E25875">
              <w:t>Långsiktig energipolitik för Sverige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2008/09:153 av Lars Johansson (s)</w:t>
            </w:r>
          </w:p>
          <w:p w:rsidR="00EF4AC6" w:rsidRPr="00E25875" w:rsidRDefault="00EF4AC6" w:rsidP="00CD682C">
            <w:r w:rsidRPr="00E25875">
              <w:t>Utflaggning och tonnageskatt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Ensam"/>
            </w:pPr>
            <w:bookmarkStart w:id="2" w:name="Start_Interpellationer"/>
            <w:bookmarkEnd w:id="2"/>
            <w:r w:rsidRPr="00E25875">
              <w:t>Svar på interpellationer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Underrubrik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Underrubrik"/>
            </w:pPr>
            <w:r w:rsidRPr="00E25875">
              <w:t>Interpellationer upptagna under samma punkt besvaras i ett sammanhang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Under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Näringsminister Maud Olofsson (c)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2008/09:99 av Börje Vestlund (s)</w:t>
            </w:r>
          </w:p>
          <w:p w:rsidR="00EF4AC6" w:rsidRPr="00E25875" w:rsidRDefault="00EF4AC6" w:rsidP="00CD682C">
            <w:r w:rsidRPr="00E25875">
              <w:t>Åtgärder för att möta varslen i Stockholm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/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2008/09:111 av Monica Green (s)</w:t>
            </w:r>
          </w:p>
          <w:p w:rsidR="00EF4AC6" w:rsidRPr="00E25875" w:rsidRDefault="00EF4AC6" w:rsidP="00CD682C">
            <w:r w:rsidRPr="00E25875">
              <w:t>Varslen i Tidaholm och regeringens agerande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/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2008/09:114 av Monica Green (s)</w:t>
            </w:r>
          </w:p>
          <w:p w:rsidR="00EF4AC6" w:rsidRPr="00E25875" w:rsidRDefault="00EF4AC6" w:rsidP="00CD682C">
            <w:r w:rsidRPr="00E25875">
              <w:t>Varslen i Skövde och regeringens agerande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2008/09:131 av Carina Adolfsson Elgestam (s)</w:t>
            </w:r>
          </w:p>
          <w:p w:rsidR="00EF4AC6" w:rsidRPr="00E25875" w:rsidRDefault="00EF4AC6" w:rsidP="00CD682C">
            <w:r w:rsidRPr="00E25875">
              <w:t>Besöksnäringen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Statsrådet Maria Larsson (kd)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2008/09:110 av Ann Arleklo (s)</w:t>
            </w:r>
          </w:p>
          <w:p w:rsidR="00EF4AC6" w:rsidRPr="00E25875" w:rsidRDefault="00EF4AC6" w:rsidP="00CD682C">
            <w:r w:rsidRPr="00E25875">
              <w:t>En samlad politik för de hemlösa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Jordbruksminister Eskil Erlandsson (c)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2008/09:138 av Helena Leander (mp)</w:t>
            </w:r>
          </w:p>
          <w:p w:rsidR="00EF4AC6" w:rsidRPr="00E25875" w:rsidRDefault="00EF4AC6" w:rsidP="00CD682C">
            <w:r w:rsidRPr="00E25875">
              <w:t>Kycklingavel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2008/09:140 av Marie Nordén (s)</w:t>
            </w:r>
          </w:p>
          <w:p w:rsidR="00EF4AC6" w:rsidRPr="00E25875" w:rsidRDefault="00EF4AC6" w:rsidP="00CD682C">
            <w:r w:rsidRPr="00E25875">
              <w:t>Eldrimner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Statsrådet Åsa Torstensson (c)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2008/09:148 av Pia Nilsson (s)</w:t>
            </w:r>
          </w:p>
          <w:p w:rsidR="00EF4AC6" w:rsidRPr="00E25875" w:rsidRDefault="00EF4AC6" w:rsidP="00CD682C">
            <w:r w:rsidRPr="00E25875">
              <w:t>Hantering av avsiktsförklaring och avtal om Citybanans finansiering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2008/09:149 av Pia Nilsson (s)</w:t>
            </w:r>
          </w:p>
          <w:p w:rsidR="00EF4AC6" w:rsidRPr="00E25875" w:rsidRDefault="00EF4AC6" w:rsidP="00CD682C">
            <w:r w:rsidRPr="00E25875">
              <w:t>Förseningar i tågtrafiken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Socialminister Göran Hägglund (kd)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2008/09:108 av Thomas Nihlén (mp)</w:t>
            </w:r>
          </w:p>
          <w:p w:rsidR="00EF4AC6" w:rsidRPr="00E25875" w:rsidRDefault="00EF4AC6" w:rsidP="00CD682C">
            <w:r w:rsidRPr="00E25875">
              <w:t>Felaktig läkemedelsanvändning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Arbetsmarknadsminister Sven Otto Littorin (m)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2008/09:102 av Mats Pertoft (mp)</w:t>
            </w:r>
          </w:p>
          <w:p w:rsidR="00EF4AC6" w:rsidRPr="00E25875" w:rsidRDefault="00EF4AC6" w:rsidP="00CD682C">
            <w:r w:rsidRPr="00E25875">
              <w:t>Underlättande för bygglärlingar att få arbete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2008/09:133 av Eva-Lena Jansson (s)</w:t>
            </w:r>
          </w:p>
          <w:p w:rsidR="00EF4AC6" w:rsidRPr="00E25875" w:rsidRDefault="00EF4AC6" w:rsidP="00CD682C">
            <w:r w:rsidRPr="00E25875">
              <w:t>A-kassans regelverk som hinder för arbetslösas samhällsengagemang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2008/09:143 av Luciano Astudillo (s)</w:t>
            </w:r>
          </w:p>
          <w:p w:rsidR="00EF4AC6" w:rsidRPr="00E25875" w:rsidRDefault="00EF4AC6" w:rsidP="00CD682C">
            <w:r w:rsidRPr="00E25875">
              <w:t>Arbetslöshetens verkliga omfattning och krav på arbetsgivaren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Besvaradav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Besvaradav"/>
            </w:pPr>
            <w:r w:rsidRPr="00E25875">
              <w:t>Kulturminister Lena Adelsohn Liljeroth (m)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Besvaradav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2008/09:141 av Eva Johnsson (kd)</w:t>
            </w:r>
          </w:p>
          <w:p w:rsidR="00EF4AC6" w:rsidRPr="00E25875" w:rsidRDefault="00EF4AC6" w:rsidP="00CD682C">
            <w:r w:rsidRPr="00E25875">
              <w:t>Sveriges Television som hela Sveriges television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 xml:space="preserve">     </w:t>
      </w:r>
    </w:p>
    <w:p w:rsidR="000559FE" w:rsidRPr="00E25875" w:rsidRDefault="000559FE" w:rsidP="000559FE">
      <w:pPr>
        <w:pStyle w:val="Blankrad"/>
      </w:pPr>
      <w:r w:rsidRPr="00E25875">
        <w:t>     </w:t>
      </w:r>
    </w:p>
    <w:p w:rsidR="00EF4AC6" w:rsidRPr="00E25875" w:rsidRDefault="00EF4AC6" w:rsidP="000559FE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Ensam"/>
            </w:pPr>
            <w:r w:rsidRPr="00E25875">
              <w:t>Anmälan om uppteckningar vid EU-nämndens sammanträden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 xml:space="preserve">2008/09:7 Fredagen den 24 oktober 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 xml:space="preserve">     </w:t>
      </w:r>
    </w:p>
    <w:p w:rsidR="009F43BA" w:rsidRPr="00E25875" w:rsidRDefault="009F43BA">
      <w:pPr>
        <w:pStyle w:val="Blankrad"/>
      </w:pPr>
      <w:r w:rsidRPr="00E25875">
        <w:t>     </w:t>
      </w:r>
    </w:p>
    <w:p w:rsidR="009F43BA" w:rsidRPr="00E25875" w:rsidRDefault="009F43BA">
      <w:pPr>
        <w:pStyle w:val="Blankrad"/>
      </w:pPr>
      <w:r w:rsidRPr="00E2587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1126" w:rsidRPr="00E258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1126" w:rsidRPr="00E25875" w:rsidRDefault="00631126">
            <w:pPr>
              <w:pStyle w:val="HuvudrubrikFlisteNr"/>
            </w:pPr>
          </w:p>
        </w:tc>
        <w:tc>
          <w:tcPr>
            <w:tcW w:w="6237" w:type="dxa"/>
          </w:tcPr>
          <w:p w:rsidR="00631126" w:rsidRPr="00E25875" w:rsidRDefault="00631126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E25875">
              <w:t>Ärenden för hänvisning till utskott</w:t>
            </w:r>
          </w:p>
        </w:tc>
        <w:tc>
          <w:tcPr>
            <w:tcW w:w="2481" w:type="dxa"/>
          </w:tcPr>
          <w:p w:rsidR="00631126" w:rsidRPr="00E25875" w:rsidRDefault="00631126">
            <w:pPr>
              <w:pStyle w:val="HuvudrubrikKolumn3"/>
            </w:pPr>
            <w:r w:rsidRPr="00E25875">
              <w:t>Förslag</w:t>
            </w:r>
          </w:p>
        </w:tc>
      </w:tr>
      <w:tr w:rsidR="00631126" w:rsidRPr="00E2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1126" w:rsidRPr="00E25875" w:rsidRDefault="00631126" w:rsidP="00631126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631126" w:rsidRPr="00E25875" w:rsidRDefault="00631126" w:rsidP="00631126">
            <w:pPr>
              <w:pStyle w:val="renderubrik"/>
            </w:pPr>
            <w:r w:rsidRPr="00E25875">
              <w:t>Motioner</w:t>
            </w:r>
          </w:p>
        </w:tc>
        <w:tc>
          <w:tcPr>
            <w:tcW w:w="2481" w:type="dxa"/>
          </w:tcPr>
          <w:p w:rsidR="00631126" w:rsidRPr="00E25875" w:rsidRDefault="00631126" w:rsidP="00631126">
            <w:pPr>
              <w:pStyle w:val="renderubrik"/>
              <w:rPr>
                <w:spacing w:val="-4"/>
              </w:rPr>
            </w:pPr>
          </w:p>
        </w:tc>
      </w:tr>
      <w:tr w:rsidR="00631126" w:rsidRPr="00E2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1126" w:rsidRPr="00E25875" w:rsidRDefault="00631126" w:rsidP="00631126">
            <w:pPr>
              <w:pStyle w:val="Motionsrubrik"/>
            </w:pPr>
          </w:p>
        </w:tc>
        <w:tc>
          <w:tcPr>
            <w:tcW w:w="6237" w:type="dxa"/>
          </w:tcPr>
          <w:p w:rsidR="00631126" w:rsidRPr="00E25875" w:rsidRDefault="00631126" w:rsidP="00631126">
            <w:pPr>
              <w:pStyle w:val="Motionsrubrik"/>
            </w:pPr>
            <w:r w:rsidRPr="00E25875">
              <w:t>med anledning av prop. 2008/09:66 En ny betygsskala</w:t>
            </w:r>
          </w:p>
        </w:tc>
        <w:tc>
          <w:tcPr>
            <w:tcW w:w="2481" w:type="dxa"/>
          </w:tcPr>
          <w:p w:rsidR="00631126" w:rsidRPr="00E25875" w:rsidRDefault="00631126" w:rsidP="00631126">
            <w:pPr>
              <w:pStyle w:val="Motionsrubrik"/>
              <w:rPr>
                <w:spacing w:val="-4"/>
              </w:rPr>
            </w:pPr>
          </w:p>
        </w:tc>
      </w:tr>
      <w:tr w:rsidR="00631126" w:rsidRPr="00E2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1126" w:rsidRPr="00E25875" w:rsidRDefault="00631126" w:rsidP="00631126">
            <w:pPr>
              <w:pStyle w:val="FlistaNrText"/>
            </w:pPr>
          </w:p>
        </w:tc>
        <w:tc>
          <w:tcPr>
            <w:tcW w:w="6237" w:type="dxa"/>
          </w:tcPr>
          <w:p w:rsidR="00631126" w:rsidRPr="00E25875" w:rsidRDefault="00631126" w:rsidP="00631126">
            <w:r w:rsidRPr="00E25875">
              <w:t>2008/09:Ub9 av Marie Granlund m.fl. (s)</w:t>
            </w:r>
          </w:p>
        </w:tc>
        <w:tc>
          <w:tcPr>
            <w:tcW w:w="2481" w:type="dxa"/>
          </w:tcPr>
          <w:p w:rsidR="00631126" w:rsidRPr="00E25875" w:rsidRDefault="00631126" w:rsidP="00631126">
            <w:pPr>
              <w:rPr>
                <w:spacing w:val="-4"/>
              </w:rPr>
            </w:pPr>
            <w:r w:rsidRPr="00E25875">
              <w:rPr>
                <w:spacing w:val="-4"/>
              </w:rPr>
              <w:t>UbU</w:t>
            </w:r>
          </w:p>
        </w:tc>
      </w:tr>
      <w:tr w:rsidR="00631126" w:rsidRPr="00E2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1126" w:rsidRPr="00E25875" w:rsidRDefault="00631126" w:rsidP="00631126">
            <w:pPr>
              <w:pStyle w:val="FlistaNrText"/>
            </w:pPr>
          </w:p>
        </w:tc>
        <w:tc>
          <w:tcPr>
            <w:tcW w:w="6237" w:type="dxa"/>
          </w:tcPr>
          <w:p w:rsidR="00631126" w:rsidRPr="00E25875" w:rsidRDefault="00631126" w:rsidP="00631126">
            <w:r w:rsidRPr="00E25875">
              <w:t>2008/09:Ub10 av Rossana Dinamarca m.fl. (v)</w:t>
            </w:r>
          </w:p>
        </w:tc>
        <w:tc>
          <w:tcPr>
            <w:tcW w:w="2481" w:type="dxa"/>
          </w:tcPr>
          <w:p w:rsidR="00631126" w:rsidRPr="00E25875" w:rsidRDefault="00631126" w:rsidP="00631126">
            <w:pPr>
              <w:rPr>
                <w:spacing w:val="-4"/>
              </w:rPr>
            </w:pPr>
            <w:r w:rsidRPr="00E25875">
              <w:rPr>
                <w:spacing w:val="-4"/>
              </w:rPr>
              <w:t>UbU</w:t>
            </w:r>
          </w:p>
        </w:tc>
      </w:tr>
      <w:tr w:rsidR="00631126" w:rsidRPr="00E2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1126" w:rsidRPr="00E25875" w:rsidRDefault="00631126" w:rsidP="00631126">
            <w:pPr>
              <w:pStyle w:val="FlistaNrText"/>
            </w:pPr>
          </w:p>
        </w:tc>
        <w:tc>
          <w:tcPr>
            <w:tcW w:w="6237" w:type="dxa"/>
          </w:tcPr>
          <w:p w:rsidR="00631126" w:rsidRPr="00E25875" w:rsidRDefault="00631126" w:rsidP="00631126">
            <w:r w:rsidRPr="00E25875">
              <w:t>2008/09:Ub11 av Mats Pertoft m.fl. (mp)</w:t>
            </w:r>
          </w:p>
        </w:tc>
        <w:tc>
          <w:tcPr>
            <w:tcW w:w="2481" w:type="dxa"/>
          </w:tcPr>
          <w:p w:rsidR="00631126" w:rsidRPr="00E25875" w:rsidRDefault="00631126" w:rsidP="00631126">
            <w:pPr>
              <w:rPr>
                <w:spacing w:val="-4"/>
              </w:rPr>
            </w:pPr>
            <w:r w:rsidRPr="00E25875">
              <w:rPr>
                <w:spacing w:val="-4"/>
              </w:rPr>
              <w:t>UbU</w:t>
            </w:r>
          </w:p>
        </w:tc>
      </w:tr>
    </w:tbl>
    <w:p w:rsidR="00631126" w:rsidRPr="00E25875" w:rsidRDefault="00631126">
      <w:pPr>
        <w:pStyle w:val="Blankrad"/>
      </w:pPr>
      <w:r w:rsidRPr="00E25875">
        <w:t>     </w:t>
      </w:r>
    </w:p>
    <w:p w:rsidR="00631126" w:rsidRPr="00E25875" w:rsidRDefault="00631126">
      <w:pPr>
        <w:pStyle w:val="Blankrad"/>
      </w:pPr>
      <w:r w:rsidRPr="00E25875">
        <w:t>     </w:t>
      </w:r>
    </w:p>
    <w:p w:rsidR="00631126" w:rsidRPr="00E25875" w:rsidRDefault="00631126">
      <w:pPr>
        <w:pStyle w:val="Blankrad"/>
      </w:pPr>
      <w:bookmarkStart w:id="6" w:name="Start"/>
      <w:bookmarkEnd w:id="6"/>
      <w:r w:rsidRPr="00E25875">
        <w:t>     </w:t>
      </w:r>
    </w:p>
    <w:p w:rsidR="009F43BA" w:rsidRPr="00E25875" w:rsidRDefault="009F43BA">
      <w:pPr>
        <w:pStyle w:val="Blankrad"/>
      </w:pPr>
      <w:r w:rsidRPr="00E25875">
        <w:t>    </w:t>
      </w:r>
    </w:p>
    <w:p w:rsidR="00EF4AC6" w:rsidRPr="00E25875" w:rsidRDefault="00EF4AC6">
      <w:pPr>
        <w:pStyle w:val="Blankrad"/>
      </w:pPr>
      <w:r w:rsidRPr="00E25875">
        <w:t>    </w:t>
      </w:r>
    </w:p>
    <w:p w:rsidR="0044763E" w:rsidRPr="00E25875" w:rsidRDefault="0044763E">
      <w:pPr>
        <w:pStyle w:val="Blankrad"/>
      </w:pPr>
      <w:r w:rsidRPr="00E25875">
        <w:t>   </w:t>
      </w:r>
    </w:p>
    <w:p w:rsidR="0044763E" w:rsidRPr="00E25875" w:rsidRDefault="0044763E">
      <w:pPr>
        <w:pStyle w:val="Blankrad"/>
      </w:pPr>
      <w:r w:rsidRPr="00E25875">
        <w:t>    </w:t>
      </w:r>
    </w:p>
    <w:p w:rsidR="00330F0B" w:rsidRPr="00E25875" w:rsidRDefault="00330F0B">
      <w:pPr>
        <w:pStyle w:val="Blankrad"/>
      </w:pPr>
      <w:r w:rsidRPr="00E25875">
        <w:t xml:space="preserve">     </w:t>
      </w:r>
    </w:p>
    <w:p w:rsidR="00330F0B" w:rsidRPr="00E25875" w:rsidRDefault="00330F0B">
      <w:pPr>
        <w:pStyle w:val="Blankrad"/>
      </w:pPr>
      <w:r w:rsidRPr="00E25875">
        <w:t xml:space="preserve">     </w:t>
      </w:r>
    </w:p>
    <w:p w:rsidR="00EF4AC6" w:rsidRPr="00E25875" w:rsidRDefault="00EF4AC6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"/>
            </w:pPr>
            <w:bookmarkStart w:id="7" w:name="Start_ÄrendenFörBordläggning"/>
            <w:bookmarkEnd w:id="7"/>
            <w:r w:rsidRPr="00E25875">
              <w:t>Ärenden för bordläggning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  <w:r w:rsidRPr="00E25875">
              <w:t>Reservationer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renderubrik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Civilutskottets betänkande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2008/09:CU9 En förenklad revisorsgranskning vid fusion av aktiebolag m.m.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renderubrik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Näringsutskottets betänkanden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2008/09:NU1 Utgiftsområde 24 Näringsliv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1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2008/09:NU3 Utgiftsområde 21 Energi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4 res. (s,v,mp)</w:t>
            </w:r>
          </w:p>
        </w:tc>
      </w:tr>
      <w:tr w:rsidR="00177FEF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FEF" w:rsidRPr="00E25875" w:rsidRDefault="00177FEF" w:rsidP="00CD682C">
            <w:pPr>
              <w:pStyle w:val="FlistaNrText"/>
            </w:pPr>
          </w:p>
        </w:tc>
        <w:tc>
          <w:tcPr>
            <w:tcW w:w="6237" w:type="dxa"/>
          </w:tcPr>
          <w:p w:rsidR="00177FEF" w:rsidRPr="00E25875" w:rsidRDefault="00177FEF" w:rsidP="00CD682C">
            <w:pPr>
              <w:pStyle w:val="renderubrik"/>
            </w:pPr>
            <w:r w:rsidRPr="00E25875">
              <w:t>Utbildningsutskottets betänkande</w:t>
            </w:r>
          </w:p>
        </w:tc>
        <w:tc>
          <w:tcPr>
            <w:tcW w:w="2481" w:type="dxa"/>
          </w:tcPr>
          <w:p w:rsidR="00177FEF" w:rsidRPr="00E25875" w:rsidRDefault="00177FEF" w:rsidP="00CD682C">
            <w:pPr>
              <w:rPr>
                <w:spacing w:val="-4"/>
              </w:rPr>
            </w:pPr>
          </w:p>
        </w:tc>
      </w:tr>
      <w:tr w:rsidR="00177FEF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FEF" w:rsidRPr="00E25875" w:rsidRDefault="00177FEF" w:rsidP="00CD682C">
            <w:pPr>
              <w:pStyle w:val="FlistaNrText"/>
            </w:pPr>
          </w:p>
        </w:tc>
        <w:tc>
          <w:tcPr>
            <w:tcW w:w="6237" w:type="dxa"/>
          </w:tcPr>
          <w:p w:rsidR="00177FEF" w:rsidRPr="00E25875" w:rsidRDefault="00177FEF" w:rsidP="00CD682C">
            <w:r w:rsidRPr="00E25875">
              <w:t>2008/09:UbU2 Utgiftsområde 15 Studiestöd</w:t>
            </w:r>
          </w:p>
        </w:tc>
        <w:tc>
          <w:tcPr>
            <w:tcW w:w="2481" w:type="dxa"/>
          </w:tcPr>
          <w:p w:rsidR="00177FEF" w:rsidRPr="00E25875" w:rsidRDefault="00177FEF" w:rsidP="00CD682C">
            <w:pPr>
              <w:rPr>
                <w:spacing w:val="-4"/>
              </w:rPr>
            </w:pP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>
      <w:pPr>
        <w:pStyle w:val="Blankrad"/>
      </w:pPr>
      <w:r w:rsidRPr="00E258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4AC6" w:rsidRPr="00E25875" w:rsidTr="00CD68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AC6" w:rsidRPr="00E25875" w:rsidRDefault="00EF4AC6" w:rsidP="00CD682C">
            <w:pPr>
              <w:pStyle w:val="HuvudrubrikFlisteNr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HuvudrubrikEnsam"/>
            </w:pPr>
            <w:r w:rsidRPr="00E25875">
              <w:t xml:space="preserve">Ärenden för avgörande </w:t>
            </w:r>
            <w:r w:rsidRPr="00E25875">
              <w:br/>
              <w:t>onsdagen den 3 december kl. 9.00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HuvudrubrikKolumn3"/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Underrubrik"/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Underrubrik"/>
            </w:pPr>
            <w:bookmarkStart w:id="8" w:name="TypUnderrubrik"/>
            <w:bookmarkEnd w:id="8"/>
            <w:r w:rsidRPr="00E25875">
              <w:t>Tidigare slutdebatterade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Under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Socialförsäkringsutskottets betänkande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2008/09:SfU2 Utgiftsområde 8 Migration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12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Konstitutionsutskottets betänkande och utlåtande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2008/09:KU1 Utgiftsområde 1 Rikets styrelse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4 res. (s,v)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2008/09:KU3 Förbindelserna mellan Europeiska kommissionen och de nationella parlamenten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Skatteutskottets betänkande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2008/09:SkU1 Anslagen till Skatteverket, Kronofogdemyndigheten och Tullverket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4 res. (s,v)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Kulturutskottets betänkande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2008/09:KrU1 Utgiftsområde 17 Kultur, medier, trossamfund och fritid (prop. 2008/09:1)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18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Trafikutskottets betänkande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2008/09:TU3 Transportstyrelsen och dess verksamhet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2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Försvarsutskottets utlåtande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2008/09:FöU3 Strategi för en konkurrenskraftig europeisk försvarsindustri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2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pPr>
              <w:pStyle w:val="renderubrik"/>
            </w:pPr>
            <w:r w:rsidRPr="00E25875">
              <w:t>Socialförsäkringsutskottets betänkanden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pStyle w:val="renderubrik"/>
              <w:rPr>
                <w:spacing w:val="-4"/>
              </w:rPr>
            </w:pP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2008/09:SfU5 Sänkta socialavgifter m.m.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7 res. (s,v,mp)</w:t>
            </w:r>
          </w:p>
        </w:tc>
      </w:tr>
      <w:tr w:rsidR="00EF4AC6" w:rsidRPr="00E25875" w:rsidTr="00CD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4AC6" w:rsidRPr="00E25875" w:rsidRDefault="00EF4AC6" w:rsidP="00CD682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F4AC6" w:rsidRPr="00E25875" w:rsidRDefault="00EF4AC6" w:rsidP="00CD682C">
            <w:r w:rsidRPr="00E25875">
              <w:t>2008/09:SfU6 Vissa socialförsäkringsfrågor</w:t>
            </w:r>
          </w:p>
        </w:tc>
        <w:tc>
          <w:tcPr>
            <w:tcW w:w="2481" w:type="dxa"/>
          </w:tcPr>
          <w:p w:rsidR="00EF4AC6" w:rsidRPr="00E25875" w:rsidRDefault="00EF4AC6" w:rsidP="00CD682C">
            <w:pPr>
              <w:rPr>
                <w:spacing w:val="-4"/>
              </w:rPr>
            </w:pPr>
            <w:r w:rsidRPr="00E25875">
              <w:rPr>
                <w:spacing w:val="-4"/>
              </w:rPr>
              <w:t>3 res. (s,v,mp)</w:t>
            </w:r>
          </w:p>
        </w:tc>
      </w:tr>
    </w:tbl>
    <w:p w:rsidR="00EF4AC6" w:rsidRPr="00E25875" w:rsidRDefault="00EF4AC6" w:rsidP="00EF4AC6">
      <w:pPr>
        <w:pStyle w:val="Blankrad"/>
      </w:pPr>
      <w:r w:rsidRPr="00E25875">
        <w:t>     </w:t>
      </w:r>
    </w:p>
    <w:p w:rsidR="00EF4AC6" w:rsidRPr="00E25875" w:rsidRDefault="00EF4AC6" w:rsidP="00EF4AC6">
      <w:pPr>
        <w:pStyle w:val="Blankrad"/>
      </w:pPr>
      <w:r w:rsidRPr="00E25875">
        <w:t>     </w:t>
      </w:r>
    </w:p>
    <w:p w:rsidR="006E04A4" w:rsidRPr="00E25875" w:rsidRDefault="006E04A4">
      <w:pPr>
        <w:pStyle w:val="Blankrad"/>
      </w:pPr>
      <w:r w:rsidRPr="00E2587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58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58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5875" w:rsidRDefault="006E04A4">
            <w:pPr>
              <w:pStyle w:val="StreckMitten"/>
            </w:pPr>
            <w:r w:rsidRPr="00E25875">
              <w:tab/>
            </w:r>
            <w:r w:rsidRPr="00E25875">
              <w:tab/>
            </w:r>
          </w:p>
        </w:tc>
      </w:tr>
    </w:tbl>
    <w:p w:rsidR="006E04A4" w:rsidRPr="00E25875" w:rsidRDefault="006E04A4" w:rsidP="00CE4300">
      <w:pPr>
        <w:pStyle w:val="Blankrad"/>
      </w:pPr>
    </w:p>
    <w:sectPr w:rsidR="006E04A4" w:rsidRPr="00E258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82C" w:rsidRPr="00E25875" w:rsidRDefault="00CD682C">
      <w:r w:rsidRPr="00E25875">
        <w:separator/>
      </w:r>
    </w:p>
  </w:endnote>
  <w:endnote w:type="continuationSeparator" w:id="0">
    <w:p w:rsidR="00CD682C" w:rsidRPr="00E25875" w:rsidRDefault="00CD682C">
      <w:r w:rsidRPr="00E258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63E" w:rsidRPr="00E25875" w:rsidRDefault="0044763E">
    <w:pPr>
      <w:pStyle w:val="Sidhuvud"/>
      <w:jc w:val="center"/>
    </w:pPr>
    <w:r w:rsidRPr="00E25875">
      <w:fldChar w:fldCharType="begin" w:fldLock="1"/>
    </w:r>
    <w:r w:rsidRPr="00E25875">
      <w:instrText xml:space="preserve"> PAGE </w:instrText>
    </w:r>
    <w:r w:rsidRPr="00E25875">
      <w:fldChar w:fldCharType="separate"/>
    </w:r>
    <w:r w:rsidR="00EF5FB7" w:rsidRPr="00E25875">
      <w:t>3</w:t>
    </w:r>
    <w:r w:rsidRPr="00E25875">
      <w:fldChar w:fldCharType="end"/>
    </w:r>
    <w:r w:rsidRPr="00E25875">
      <w:t xml:space="preserve"> (</w:t>
    </w:r>
    <w:r w:rsidRPr="00E25875">
      <w:fldChar w:fldCharType="begin" w:fldLock="1"/>
    </w:r>
    <w:r w:rsidRPr="00E25875">
      <w:instrText xml:space="preserve"> NUMPAGES </w:instrText>
    </w:r>
    <w:r w:rsidRPr="00E25875">
      <w:fldChar w:fldCharType="separate"/>
    </w:r>
    <w:r w:rsidR="00EF5FB7" w:rsidRPr="00E25875">
      <w:t>3</w:t>
    </w:r>
    <w:r w:rsidRPr="00E25875">
      <w:fldChar w:fldCharType="end"/>
    </w:r>
    <w:r w:rsidRPr="00E25875">
      <w:t>)</w:t>
    </w:r>
  </w:p>
  <w:p w:rsidR="0044763E" w:rsidRPr="00E25875" w:rsidRDefault="004476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63E" w:rsidRPr="00E25875" w:rsidRDefault="0044763E">
    <w:pPr>
      <w:pStyle w:val="Sidhuvud"/>
      <w:jc w:val="center"/>
    </w:pPr>
    <w:r w:rsidRPr="00E25875">
      <w:fldChar w:fldCharType="begin" w:fldLock="1"/>
    </w:r>
    <w:r w:rsidRPr="00E25875">
      <w:instrText xml:space="preserve"> PAGE </w:instrText>
    </w:r>
    <w:r w:rsidRPr="00E25875">
      <w:fldChar w:fldCharType="separate"/>
    </w:r>
    <w:r w:rsidR="00CD682C" w:rsidRPr="00E25875">
      <w:t>1</w:t>
    </w:r>
    <w:r w:rsidRPr="00E25875">
      <w:fldChar w:fldCharType="end"/>
    </w:r>
    <w:r w:rsidRPr="00E25875">
      <w:t xml:space="preserve"> (</w:t>
    </w:r>
    <w:r w:rsidRPr="00E25875">
      <w:fldChar w:fldCharType="begin" w:fldLock="1"/>
    </w:r>
    <w:r w:rsidRPr="00E25875">
      <w:instrText xml:space="preserve"> NUMPAGES </w:instrText>
    </w:r>
    <w:r w:rsidRPr="00E25875">
      <w:fldChar w:fldCharType="separate"/>
    </w:r>
    <w:r w:rsidR="00EF5FB7" w:rsidRPr="00E25875">
      <w:t>3</w:t>
    </w:r>
    <w:r w:rsidRPr="00E25875">
      <w:fldChar w:fldCharType="end"/>
    </w:r>
    <w:r w:rsidRPr="00E25875">
      <w:t>)</w:t>
    </w:r>
  </w:p>
  <w:p w:rsidR="0044763E" w:rsidRPr="00E25875" w:rsidRDefault="004476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82C" w:rsidRPr="00E25875" w:rsidRDefault="00CD682C">
      <w:r w:rsidRPr="00E25875">
        <w:separator/>
      </w:r>
    </w:p>
  </w:footnote>
  <w:footnote w:type="continuationSeparator" w:id="0">
    <w:p w:rsidR="00CD682C" w:rsidRPr="00E25875" w:rsidRDefault="00CD682C">
      <w:r w:rsidRPr="00E258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63E" w:rsidRPr="00E25875" w:rsidRDefault="004476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63E" w:rsidRPr="00E25875" w:rsidRDefault="0044763E">
    <w:pPr>
      <w:pStyle w:val="Sidhuvud"/>
      <w:tabs>
        <w:tab w:val="clear" w:pos="4536"/>
      </w:tabs>
    </w:pPr>
    <w:r w:rsidRPr="00E25875">
      <w:fldChar w:fldCharType="begin" w:fldLock="1"/>
    </w:r>
    <w:r w:rsidRPr="00E25875">
      <w:instrText xml:space="preserve"> DOCPROPERTY "DocumentDate" </w:instrText>
    </w:r>
    <w:r w:rsidRPr="00E25875">
      <w:fldChar w:fldCharType="separate"/>
    </w:r>
    <w:r w:rsidR="00EF5FB7" w:rsidRPr="00E25875">
      <w:t>Tisdagen den 2 december 2008</w:t>
    </w:r>
    <w:r w:rsidRPr="00E25875">
      <w:fldChar w:fldCharType="end"/>
    </w:r>
    <w:r w:rsidRPr="00E25875">
      <w:tab/>
    </w:r>
  </w:p>
  <w:p w:rsidR="0044763E" w:rsidRPr="00E25875" w:rsidRDefault="004476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5875">
      <w:rPr>
        <w:sz w:val="12"/>
      </w:rPr>
      <w:tab/>
    </w:r>
  </w:p>
  <w:p w:rsidR="0044763E" w:rsidRPr="00E25875" w:rsidRDefault="0044763E"/>
  <w:p w:rsidR="0044763E" w:rsidRPr="00E25875" w:rsidRDefault="004476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63E" w:rsidRPr="00E25875" w:rsidRDefault="00E258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58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63E" w:rsidRPr="00E25875" w:rsidRDefault="0044763E">
    <w:pPr>
      <w:pStyle w:val="Dokumentrubrik"/>
      <w:spacing w:after="360"/>
    </w:pPr>
    <w:r w:rsidRPr="00E25875">
      <w:t>Föredragningslista</w:t>
    </w:r>
  </w:p>
  <w:p w:rsidR="0044763E" w:rsidRPr="00E25875" w:rsidRDefault="004476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6035226">
    <w:abstractNumId w:val="5"/>
  </w:num>
  <w:num w:numId="2" w16cid:durableId="2076858417">
    <w:abstractNumId w:val="2"/>
  </w:num>
  <w:num w:numId="3" w16cid:durableId="543517143">
    <w:abstractNumId w:val="4"/>
  </w:num>
  <w:num w:numId="4" w16cid:durableId="415901267">
    <w:abstractNumId w:val="1"/>
  </w:num>
  <w:num w:numId="5" w16cid:durableId="1994017577">
    <w:abstractNumId w:val="0"/>
  </w:num>
  <w:num w:numId="6" w16cid:durableId="662928552">
    <w:abstractNumId w:val="3"/>
  </w:num>
  <w:num w:numId="7" w16cid:durableId="39283259">
    <w:abstractNumId w:val="3"/>
  </w:num>
  <w:num w:numId="8" w16cid:durableId="84019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051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59FE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77FEF"/>
    <w:rsid w:val="0018078C"/>
    <w:rsid w:val="001903E8"/>
    <w:rsid w:val="00193B94"/>
    <w:rsid w:val="00193E4B"/>
    <w:rsid w:val="00194661"/>
    <w:rsid w:val="00195593"/>
    <w:rsid w:val="001A1CBE"/>
    <w:rsid w:val="001B1729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0B4F"/>
    <w:rsid w:val="002B3051"/>
    <w:rsid w:val="002B59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0F0B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4763E"/>
    <w:rsid w:val="0045348A"/>
    <w:rsid w:val="004603CE"/>
    <w:rsid w:val="00481275"/>
    <w:rsid w:val="004A7F0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1126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3EEA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86EC3"/>
    <w:rsid w:val="00793BCE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559FD"/>
    <w:rsid w:val="008600DA"/>
    <w:rsid w:val="008614A3"/>
    <w:rsid w:val="0086222B"/>
    <w:rsid w:val="00873E43"/>
    <w:rsid w:val="00887B6F"/>
    <w:rsid w:val="00891A92"/>
    <w:rsid w:val="008C2406"/>
    <w:rsid w:val="008C2C60"/>
    <w:rsid w:val="008C3A08"/>
    <w:rsid w:val="008C79FF"/>
    <w:rsid w:val="008D70CE"/>
    <w:rsid w:val="008E0710"/>
    <w:rsid w:val="008E1049"/>
    <w:rsid w:val="008F481D"/>
    <w:rsid w:val="008F66F9"/>
    <w:rsid w:val="00902758"/>
    <w:rsid w:val="00904F06"/>
    <w:rsid w:val="00916262"/>
    <w:rsid w:val="00924D1C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43BA"/>
    <w:rsid w:val="00A047C8"/>
    <w:rsid w:val="00A10980"/>
    <w:rsid w:val="00A14C18"/>
    <w:rsid w:val="00A20302"/>
    <w:rsid w:val="00A209BB"/>
    <w:rsid w:val="00A22D7F"/>
    <w:rsid w:val="00A2364A"/>
    <w:rsid w:val="00A2382E"/>
    <w:rsid w:val="00A2439D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2CB9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513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37AF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682C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3863"/>
    <w:rsid w:val="00D45AE3"/>
    <w:rsid w:val="00D46A27"/>
    <w:rsid w:val="00D5051C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1561"/>
    <w:rsid w:val="00DB3C3E"/>
    <w:rsid w:val="00DC1161"/>
    <w:rsid w:val="00DC6608"/>
    <w:rsid w:val="00DD258F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5875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4AC6"/>
    <w:rsid w:val="00EF5FB7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384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190AC2-074A-4608-9811-624079B3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513</Words>
  <Characters>3488</Characters>
  <Application>Microsoft Office Word</Application>
  <DocSecurity>4</DocSecurity>
  <Lines>290</Lines>
  <Paragraphs>166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2008/09:40</vt:lpstr>
      <vt:lpstr>Tisdagen den 2 december 2008</vt:lpstr>
    </vt:vector>
  </TitlesOfParts>
  <Company>Riksdagen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2008-12-01T16:18:00Z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december 2008</vt:lpwstr>
  </property>
  <property fmtid="{D5CDD505-2E9C-101B-9397-08002B2CF9AE}" pid="3" name="DocumentNumber">
    <vt:lpwstr>40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2008-12-02</vt:lpwstr>
  </property>
</Properties>
</file>