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620F6" w:rsidRDefault="008C0FA8" w14:paraId="4F2CBC7F" w14:textId="77777777">
      <w:pPr>
        <w:pStyle w:val="RubrikFrslagTIllRiksdagsbeslut"/>
      </w:pPr>
      <w:sdt>
        <w:sdtPr>
          <w:alias w:val="CC_Boilerplate_4"/>
          <w:tag w:val="CC_Boilerplate_4"/>
          <w:id w:val="-1644581176"/>
          <w:lock w:val="sdtContentLocked"/>
          <w:placeholder>
            <w:docPart w:val="90D9399271CC41DFBD2E734BC80A084A"/>
          </w:placeholder>
          <w:text/>
        </w:sdtPr>
        <w:sdtEndPr/>
        <w:sdtContent>
          <w:r w:rsidRPr="009B062B" w:rsidR="00AF30DD">
            <w:t>Förslag till riksdagsbeslut</w:t>
          </w:r>
        </w:sdtContent>
      </w:sdt>
      <w:bookmarkEnd w:id="0"/>
      <w:bookmarkEnd w:id="1"/>
    </w:p>
    <w:sdt>
      <w:sdtPr>
        <w:alias w:val="Yrkande 1"/>
        <w:tag w:val="f3d05d89-1cc7-497a-bdd7-7b5a792cd825"/>
        <w:id w:val="-1447148146"/>
        <w:lock w:val="sdtLocked"/>
      </w:sdtPr>
      <w:sdtEndPr/>
      <w:sdtContent>
        <w:p w:rsidR="00CB2F80" w:rsidRDefault="005A6877" w14:paraId="7687DABE" w14:textId="77777777">
          <w:pPr>
            <w:pStyle w:val="Frslagstext"/>
            <w:numPr>
              <w:ilvl w:val="0"/>
              <w:numId w:val="0"/>
            </w:numPr>
          </w:pPr>
          <w:r>
            <w:t>Riksdagen ställer sig bakom det som anförs i motionen om att motverka digitalt våld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DC13DC0328542FF95A5EB8536BF04C5"/>
        </w:placeholder>
        <w:text/>
      </w:sdtPr>
      <w:sdtEndPr/>
      <w:sdtContent>
        <w:p w:rsidRPr="009B062B" w:rsidR="006D79C9" w:rsidP="00333E95" w:rsidRDefault="006D79C9" w14:paraId="296B7B37" w14:textId="77777777">
          <w:pPr>
            <w:pStyle w:val="Rubrik1"/>
          </w:pPr>
          <w:r>
            <w:t>Motivering</w:t>
          </w:r>
        </w:p>
      </w:sdtContent>
    </w:sdt>
    <w:bookmarkEnd w:displacedByCustomXml="prev" w:id="3"/>
    <w:bookmarkEnd w:displacedByCustomXml="prev" w:id="4"/>
    <w:p w:rsidR="002C01D5" w:rsidP="008C0FA8" w:rsidRDefault="002C01D5" w14:paraId="7F68FF9B" w14:textId="29760C26">
      <w:pPr>
        <w:pStyle w:val="Normalutanindragellerluft"/>
      </w:pPr>
      <w:r>
        <w:t>Digitalt våld är en snabbt växande form av våld som drabbar särskilt kvinnor, unga och hbtqi-personer. Det kan handla om hot, trakasserier, kränkande bilddelning, identitets</w:t>
      </w:r>
      <w:r w:rsidR="008C0FA8">
        <w:softHyphen/>
      </w:r>
      <w:r>
        <w:t>intrång, stalkning och spridning av desinformation. Digitalt våld har allvarliga konsekvenser för den personliga integriteten, hälsan och tryggheten och kan vara en förlängning av eller ett komplement till fysiskt och psykiskt våld i nära relationer.</w:t>
      </w:r>
    </w:p>
    <w:p w:rsidR="002C01D5" w:rsidP="008C0FA8" w:rsidRDefault="002C01D5" w14:paraId="28E04229" w14:textId="55A8A94F">
      <w:r>
        <w:t>Nuvarande lagstiftning, bland annat brottsbalkens bestämmelser om ofredande, olaga hot och olaga integritetsintrång, omfattar vissa former av digitalt våld. Men lag</w:t>
      </w:r>
      <w:r w:rsidR="008C0FA8">
        <w:softHyphen/>
      </w:r>
      <w:r>
        <w:t>stift</w:t>
      </w:r>
      <w:r w:rsidR="008C0FA8">
        <w:softHyphen/>
      </w:r>
      <w:r>
        <w:t>ningen är fragmenterad och otillräcklig för att möta den snabba utvecklingen av digitala plattformar och kommunikationsformer. Många utsatta vittnar om att deras erfarenheter inte tas på allvar av rättsväsendet och att det saknas kunskap om digitalt våld hos både polis och åklagare.</w:t>
      </w:r>
    </w:p>
    <w:p w:rsidR="002C01D5" w:rsidP="008C0FA8" w:rsidRDefault="002C01D5" w14:paraId="26F633F9" w14:textId="7AFADA56">
      <w:r>
        <w:t>Det finns därför behov av att stärka lagstiftningen genom en tydligare och mer hel</w:t>
      </w:r>
      <w:r w:rsidR="008C0FA8">
        <w:softHyphen/>
      </w:r>
      <w:r>
        <w:t>täckande definition av digitalt våld. Detta skulle bidra till att synliggöra problemets omfattning, underlätta rättstillämpningen och säkerställa att fler former av digitala kränkningar omfattas av straffrätten. Vidare bör möjligheten att införa särskilda straff</w:t>
      </w:r>
      <w:r w:rsidR="008C0FA8">
        <w:softHyphen/>
      </w:r>
      <w:r>
        <w:t>bestämmelser för upprepade och systematiska former av digitala trakasserier utredas, exempelvis i likhet med hur olaga förföljelse regleras.</w:t>
      </w:r>
    </w:p>
    <w:p w:rsidR="002C01D5" w:rsidP="008C0FA8" w:rsidRDefault="002C01D5" w14:paraId="55FE483B" w14:textId="77777777">
      <w:r>
        <w:t>Digitalt våld är ett allvarligt hot mot jämställdhet och demokrati. Sverige behöver en modern och kraftfull lagstiftning för att skydda de utsatta och för att tydligt markera att digitalt våld aldrig är acceptabelt.</w:t>
      </w:r>
    </w:p>
    <w:sdt>
      <w:sdtPr>
        <w:rPr>
          <w:i/>
          <w:noProof/>
        </w:rPr>
        <w:alias w:val="CC_Underskrifter"/>
        <w:tag w:val="CC_Underskrifter"/>
        <w:id w:val="583496634"/>
        <w:lock w:val="sdtContentLocked"/>
        <w:placeholder>
          <w:docPart w:val="74AF0007DBCE4DE8B18833D3046D5D13"/>
        </w:placeholder>
      </w:sdtPr>
      <w:sdtEndPr/>
      <w:sdtContent>
        <w:p w:rsidR="007620F6" w:rsidP="007620F6" w:rsidRDefault="007620F6" w14:paraId="4391DD72" w14:textId="77777777"/>
        <w:p w:rsidR="007620F6" w:rsidP="007620F6" w:rsidRDefault="008C0FA8" w14:paraId="2B428E3B" w14:textId="185B972D"/>
      </w:sdtContent>
    </w:sdt>
    <w:tbl>
      <w:tblPr>
        <w:tblW w:w="5000" w:type="pct"/>
        <w:tblLook w:val="04A0" w:firstRow="1" w:lastRow="0" w:firstColumn="1" w:lastColumn="0" w:noHBand="0" w:noVBand="1"/>
        <w:tblCaption w:val="underskrifter"/>
      </w:tblPr>
      <w:tblGrid>
        <w:gridCol w:w="4252"/>
        <w:gridCol w:w="4252"/>
      </w:tblGrid>
      <w:tr w:rsidR="00CB2F80" w14:paraId="33991442" w14:textId="77777777">
        <w:trPr>
          <w:cantSplit/>
        </w:trPr>
        <w:tc>
          <w:tcPr>
            <w:tcW w:w="50" w:type="pct"/>
            <w:vAlign w:val="bottom"/>
          </w:tcPr>
          <w:p w:rsidR="00CB2F80" w:rsidRDefault="005A6877" w14:paraId="4E09F078" w14:textId="77777777">
            <w:pPr>
              <w:pStyle w:val="Underskrifter"/>
              <w:spacing w:after="0"/>
            </w:pPr>
            <w:r>
              <w:lastRenderedPageBreak/>
              <w:t>Sanne Lennström (S)</w:t>
            </w:r>
          </w:p>
        </w:tc>
        <w:tc>
          <w:tcPr>
            <w:tcW w:w="50" w:type="pct"/>
            <w:vAlign w:val="bottom"/>
          </w:tcPr>
          <w:p w:rsidR="00CB2F80" w:rsidRDefault="00CB2F80" w14:paraId="6E5AFC97" w14:textId="77777777">
            <w:pPr>
              <w:pStyle w:val="Underskrifter"/>
              <w:spacing w:after="0"/>
            </w:pPr>
          </w:p>
        </w:tc>
      </w:tr>
    </w:tbl>
    <w:p w:rsidRPr="008E0FE2" w:rsidR="004801AC" w:rsidP="00DF3554" w:rsidRDefault="004801AC" w14:paraId="2A8C7631" w14:textId="335742E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F0054" w14:textId="77777777" w:rsidR="002C01D5" w:rsidRDefault="002C01D5" w:rsidP="000C1CAD">
      <w:pPr>
        <w:spacing w:line="240" w:lineRule="auto"/>
      </w:pPr>
      <w:r>
        <w:separator/>
      </w:r>
    </w:p>
  </w:endnote>
  <w:endnote w:type="continuationSeparator" w:id="0">
    <w:p w14:paraId="5B5CC13D" w14:textId="77777777" w:rsidR="002C01D5" w:rsidRDefault="002C01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2F0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FE37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FC9E1" w14:textId="42088EC7" w:rsidR="00262EA3" w:rsidRPr="007620F6" w:rsidRDefault="00262EA3" w:rsidP="007620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E5070" w14:textId="77777777" w:rsidR="002C01D5" w:rsidRDefault="002C01D5" w:rsidP="000C1CAD">
      <w:pPr>
        <w:spacing w:line="240" w:lineRule="auto"/>
      </w:pPr>
      <w:r>
        <w:separator/>
      </w:r>
    </w:p>
  </w:footnote>
  <w:footnote w:type="continuationSeparator" w:id="0">
    <w:p w14:paraId="55EE13E3" w14:textId="77777777" w:rsidR="002C01D5" w:rsidRDefault="002C01D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FFAD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46E38B" wp14:editId="669415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A06B18" w14:textId="14452071" w:rsidR="00262EA3" w:rsidRDefault="008C0FA8" w:rsidP="008103B5">
                          <w:pPr>
                            <w:jc w:val="right"/>
                          </w:pPr>
                          <w:sdt>
                            <w:sdtPr>
                              <w:alias w:val="CC_Noformat_Partikod"/>
                              <w:tag w:val="CC_Noformat_Partikod"/>
                              <w:id w:val="-53464382"/>
                              <w:placeholder>
                                <w:docPart w:val="6D70D33751AA490AA573B10AC54007B2"/>
                              </w:placeholder>
                              <w:text/>
                            </w:sdtPr>
                            <w:sdtEndPr/>
                            <w:sdtContent>
                              <w:r w:rsidR="002C01D5">
                                <w:t>S</w:t>
                              </w:r>
                            </w:sdtContent>
                          </w:sdt>
                          <w:sdt>
                            <w:sdtPr>
                              <w:alias w:val="CC_Noformat_Partinummer"/>
                              <w:tag w:val="CC_Noformat_Partinummer"/>
                              <w:id w:val="-1709555926"/>
                              <w:placeholder>
                                <w:docPart w:val="25C75E27E58A40089A27161BAA8A1389"/>
                              </w:placeholder>
                              <w:text/>
                            </w:sdtPr>
                            <w:sdtEndPr/>
                            <w:sdtContent>
                              <w:r w:rsidR="002C01D5">
                                <w:t>340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46E38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3A06B18" w14:textId="14452071" w:rsidR="00262EA3" w:rsidRDefault="008C0FA8" w:rsidP="008103B5">
                    <w:pPr>
                      <w:jc w:val="right"/>
                    </w:pPr>
                    <w:sdt>
                      <w:sdtPr>
                        <w:alias w:val="CC_Noformat_Partikod"/>
                        <w:tag w:val="CC_Noformat_Partikod"/>
                        <w:id w:val="-53464382"/>
                        <w:placeholder>
                          <w:docPart w:val="6D70D33751AA490AA573B10AC54007B2"/>
                        </w:placeholder>
                        <w:text/>
                      </w:sdtPr>
                      <w:sdtEndPr/>
                      <w:sdtContent>
                        <w:r w:rsidR="002C01D5">
                          <w:t>S</w:t>
                        </w:r>
                      </w:sdtContent>
                    </w:sdt>
                    <w:sdt>
                      <w:sdtPr>
                        <w:alias w:val="CC_Noformat_Partinummer"/>
                        <w:tag w:val="CC_Noformat_Partinummer"/>
                        <w:id w:val="-1709555926"/>
                        <w:placeholder>
                          <w:docPart w:val="25C75E27E58A40089A27161BAA8A1389"/>
                        </w:placeholder>
                        <w:text/>
                      </w:sdtPr>
                      <w:sdtEndPr/>
                      <w:sdtContent>
                        <w:r w:rsidR="002C01D5">
                          <w:t>340</w:t>
                        </w:r>
                      </w:sdtContent>
                    </w:sdt>
                  </w:p>
                </w:txbxContent>
              </v:textbox>
              <w10:wrap anchorx="page"/>
            </v:shape>
          </w:pict>
        </mc:Fallback>
      </mc:AlternateContent>
    </w:r>
  </w:p>
  <w:p w14:paraId="0D975CF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0F50B" w14:textId="77777777" w:rsidR="00262EA3" w:rsidRDefault="00262EA3" w:rsidP="008563AC">
    <w:pPr>
      <w:jc w:val="right"/>
    </w:pPr>
  </w:p>
  <w:p w14:paraId="5FA58A9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357CC" w14:textId="77777777" w:rsidR="00262EA3" w:rsidRDefault="008C0FA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A04E176" wp14:editId="084A40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AC0766" w14:textId="2DB48845" w:rsidR="00262EA3" w:rsidRDefault="008C0FA8" w:rsidP="00A314CF">
    <w:pPr>
      <w:pStyle w:val="FSHNormal"/>
      <w:spacing w:before="40"/>
    </w:pPr>
    <w:sdt>
      <w:sdtPr>
        <w:alias w:val="CC_Noformat_Motionstyp"/>
        <w:tag w:val="CC_Noformat_Motionstyp"/>
        <w:id w:val="1162973129"/>
        <w:lock w:val="sdtContentLocked"/>
        <w15:appearance w15:val="hidden"/>
        <w:text/>
      </w:sdtPr>
      <w:sdtEndPr/>
      <w:sdtContent>
        <w:r w:rsidR="007620F6">
          <w:t>Enskild motion</w:t>
        </w:r>
      </w:sdtContent>
    </w:sdt>
    <w:r w:rsidR="00821B36">
      <w:t xml:space="preserve"> </w:t>
    </w:r>
    <w:sdt>
      <w:sdtPr>
        <w:alias w:val="CC_Noformat_Partikod"/>
        <w:tag w:val="CC_Noformat_Partikod"/>
        <w:id w:val="1471015553"/>
        <w:text/>
      </w:sdtPr>
      <w:sdtEndPr/>
      <w:sdtContent>
        <w:r w:rsidR="002C01D5">
          <w:t>S</w:t>
        </w:r>
      </w:sdtContent>
    </w:sdt>
    <w:sdt>
      <w:sdtPr>
        <w:alias w:val="CC_Noformat_Partinummer"/>
        <w:tag w:val="CC_Noformat_Partinummer"/>
        <w:id w:val="-2014525982"/>
        <w:text/>
      </w:sdtPr>
      <w:sdtEndPr/>
      <w:sdtContent>
        <w:r w:rsidR="002C01D5">
          <w:t>340</w:t>
        </w:r>
      </w:sdtContent>
    </w:sdt>
  </w:p>
  <w:p w14:paraId="68A4A92C" w14:textId="77777777" w:rsidR="00262EA3" w:rsidRPr="008227B3" w:rsidRDefault="008C0FA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FAE404" w14:textId="2739E6BD" w:rsidR="00262EA3" w:rsidRPr="008227B3" w:rsidRDefault="008C0FA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620F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620F6">
          <w:t>:2701</w:t>
        </w:r>
      </w:sdtContent>
    </w:sdt>
  </w:p>
  <w:p w14:paraId="270A1791" w14:textId="5D98057B" w:rsidR="00262EA3" w:rsidRDefault="008C0FA8" w:rsidP="00E03A3D">
    <w:pPr>
      <w:pStyle w:val="Motionr"/>
    </w:pPr>
    <w:sdt>
      <w:sdtPr>
        <w:alias w:val="CC_Noformat_Avtext"/>
        <w:tag w:val="CC_Noformat_Avtext"/>
        <w:id w:val="-2020768203"/>
        <w:lock w:val="sdtContentLocked"/>
        <w:placeholder>
          <w:docPart w:val="6D70D33751AA490AA573B10AC54007B2"/>
        </w:placeholder>
        <w15:appearance w15:val="hidden"/>
        <w:text/>
      </w:sdtPr>
      <w:sdtEndPr/>
      <w:sdtContent>
        <w:r w:rsidR="007620F6">
          <w:t>av Sanne Lennström (S)</w:t>
        </w:r>
      </w:sdtContent>
    </w:sdt>
  </w:p>
  <w:sdt>
    <w:sdtPr>
      <w:alias w:val="CC_Noformat_Rubtext"/>
      <w:tag w:val="CC_Noformat_Rubtext"/>
      <w:id w:val="-218060500"/>
      <w:lock w:val="sdtLocked"/>
      <w:placeholder>
        <w:docPart w:val="25C75E27E58A40089A27161BAA8A1389"/>
      </w:placeholder>
      <w:text/>
    </w:sdtPr>
    <w:sdtEndPr/>
    <w:sdtContent>
      <w:p w14:paraId="4936CC4C" w14:textId="62FC339E" w:rsidR="00262EA3" w:rsidRDefault="002C01D5" w:rsidP="00283E0F">
        <w:pPr>
          <w:pStyle w:val="FSHRub2"/>
        </w:pPr>
        <w:r>
          <w:t>Motverkande av digitalt våld</w:t>
        </w:r>
      </w:p>
    </w:sdtContent>
  </w:sdt>
  <w:sdt>
    <w:sdtPr>
      <w:alias w:val="CC_Boilerplate_3"/>
      <w:tag w:val="CC_Boilerplate_3"/>
      <w:id w:val="1606463544"/>
      <w:lock w:val="sdtContentLocked"/>
      <w15:appearance w15:val="hidden"/>
      <w:text w:multiLine="1"/>
    </w:sdtPr>
    <w:sdtEndPr/>
    <w:sdtContent>
      <w:p w14:paraId="5648696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60216473">
    <w:abstractNumId w:val="9"/>
  </w:num>
  <w:num w:numId="2" w16cid:durableId="1950769632">
    <w:abstractNumId w:val="8"/>
  </w:num>
  <w:num w:numId="3" w16cid:durableId="2024936461">
    <w:abstractNumId w:val="16"/>
  </w:num>
  <w:num w:numId="4" w16cid:durableId="411240882">
    <w:abstractNumId w:val="14"/>
  </w:num>
  <w:num w:numId="5" w16cid:durableId="129519691">
    <w:abstractNumId w:val="17"/>
  </w:num>
  <w:num w:numId="6" w16cid:durableId="1839347076">
    <w:abstractNumId w:val="18"/>
  </w:num>
  <w:num w:numId="7" w16cid:durableId="661003712">
    <w:abstractNumId w:val="11"/>
  </w:num>
  <w:num w:numId="8" w16cid:durableId="538779324">
    <w:abstractNumId w:val="12"/>
  </w:num>
  <w:num w:numId="9" w16cid:durableId="577983806">
    <w:abstractNumId w:val="15"/>
  </w:num>
  <w:num w:numId="10" w16cid:durableId="2104062031">
    <w:abstractNumId w:val="22"/>
  </w:num>
  <w:num w:numId="11" w16cid:durableId="315500131">
    <w:abstractNumId w:val="21"/>
  </w:num>
  <w:num w:numId="12" w16cid:durableId="1314408163">
    <w:abstractNumId w:val="21"/>
  </w:num>
  <w:num w:numId="13" w16cid:durableId="192890579">
    <w:abstractNumId w:val="3"/>
  </w:num>
  <w:num w:numId="14" w16cid:durableId="2021930118">
    <w:abstractNumId w:val="2"/>
  </w:num>
  <w:num w:numId="15" w16cid:durableId="1330253791">
    <w:abstractNumId w:val="1"/>
  </w:num>
  <w:num w:numId="16" w16cid:durableId="1018969674">
    <w:abstractNumId w:val="0"/>
  </w:num>
  <w:num w:numId="17" w16cid:durableId="573927751">
    <w:abstractNumId w:val="7"/>
  </w:num>
  <w:num w:numId="18" w16cid:durableId="979845964">
    <w:abstractNumId w:val="6"/>
  </w:num>
  <w:num w:numId="19" w16cid:durableId="1690637632">
    <w:abstractNumId w:val="5"/>
  </w:num>
  <w:num w:numId="20" w16cid:durableId="688606352">
    <w:abstractNumId w:val="4"/>
  </w:num>
  <w:num w:numId="21" w16cid:durableId="939795205">
    <w:abstractNumId w:val="21"/>
  </w:num>
  <w:num w:numId="22" w16cid:durableId="1276523951">
    <w:abstractNumId w:val="21"/>
  </w:num>
  <w:num w:numId="23" w16cid:durableId="359741925">
    <w:abstractNumId w:val="21"/>
  </w:num>
  <w:num w:numId="24" w16cid:durableId="821778766">
    <w:abstractNumId w:val="21"/>
  </w:num>
  <w:num w:numId="25" w16cid:durableId="1558662940">
    <w:abstractNumId w:val="21"/>
  </w:num>
  <w:num w:numId="26" w16cid:durableId="376202562">
    <w:abstractNumId w:val="22"/>
  </w:num>
  <w:num w:numId="27" w16cid:durableId="1295872690">
    <w:abstractNumId w:val="22"/>
  </w:num>
  <w:num w:numId="28" w16cid:durableId="1706563928">
    <w:abstractNumId w:val="22"/>
  </w:num>
  <w:num w:numId="29" w16cid:durableId="1871525457">
    <w:abstractNumId w:val="22"/>
  </w:num>
  <w:num w:numId="30" w16cid:durableId="558320981">
    <w:abstractNumId w:val="21"/>
  </w:num>
  <w:num w:numId="31" w16cid:durableId="401561306">
    <w:abstractNumId w:val="21"/>
  </w:num>
  <w:num w:numId="32" w16cid:durableId="491021615">
    <w:abstractNumId w:val="22"/>
  </w:num>
  <w:num w:numId="33" w16cid:durableId="679429663">
    <w:abstractNumId w:val="21"/>
  </w:num>
  <w:num w:numId="34" w16cid:durableId="582836148">
    <w:abstractNumId w:val="18"/>
  </w:num>
  <w:num w:numId="35" w16cid:durableId="1728919286">
    <w:abstractNumId w:val="18"/>
    <w:lvlOverride w:ilvl="0">
      <w:startOverride w:val="1"/>
    </w:lvlOverride>
  </w:num>
  <w:num w:numId="36" w16cid:durableId="522331038">
    <w:abstractNumId w:val="19"/>
  </w:num>
  <w:num w:numId="37" w16cid:durableId="1549410971">
    <w:abstractNumId w:val="18"/>
    <w:lvlOverride w:ilvl="0">
      <w:startOverride w:val="1"/>
    </w:lvlOverride>
  </w:num>
  <w:num w:numId="38" w16cid:durableId="419300050">
    <w:abstractNumId w:val="13"/>
  </w:num>
  <w:num w:numId="39" w16cid:durableId="1986201462">
    <w:abstractNumId w:val="10"/>
  </w:num>
  <w:num w:numId="40" w16cid:durableId="2583688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C01D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01D5"/>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877"/>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0F6"/>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06C"/>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FA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63D"/>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F80"/>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FD1"/>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91E6D6"/>
  <w15:chartTrackingRefBased/>
  <w15:docId w15:val="{9B85491C-BDF3-4F79-8D3C-FAC947FA4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01529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9399271CC41DFBD2E734BC80A084A"/>
        <w:category>
          <w:name w:val="Allmänt"/>
          <w:gallery w:val="placeholder"/>
        </w:category>
        <w:types>
          <w:type w:val="bbPlcHdr"/>
        </w:types>
        <w:behaviors>
          <w:behavior w:val="content"/>
        </w:behaviors>
        <w:guid w:val="{A18A95C0-F4F3-4990-B48B-FFE967BCD825}"/>
      </w:docPartPr>
      <w:docPartBody>
        <w:p w:rsidR="008C6503" w:rsidRDefault="008C6503">
          <w:pPr>
            <w:pStyle w:val="90D9399271CC41DFBD2E734BC80A084A"/>
          </w:pPr>
          <w:r w:rsidRPr="005A0A93">
            <w:rPr>
              <w:rStyle w:val="Platshllartext"/>
            </w:rPr>
            <w:t>Förslag till riksdagsbeslut</w:t>
          </w:r>
        </w:p>
      </w:docPartBody>
    </w:docPart>
    <w:docPart>
      <w:docPartPr>
        <w:name w:val="CDC13DC0328542FF95A5EB8536BF04C5"/>
        <w:category>
          <w:name w:val="Allmänt"/>
          <w:gallery w:val="placeholder"/>
        </w:category>
        <w:types>
          <w:type w:val="bbPlcHdr"/>
        </w:types>
        <w:behaviors>
          <w:behavior w:val="content"/>
        </w:behaviors>
        <w:guid w:val="{11EC471D-B3D2-4F2A-B496-990291394149}"/>
      </w:docPartPr>
      <w:docPartBody>
        <w:p w:rsidR="008C6503" w:rsidRDefault="008C6503">
          <w:pPr>
            <w:pStyle w:val="CDC13DC0328542FF95A5EB8536BF04C5"/>
          </w:pPr>
          <w:r w:rsidRPr="005A0A93">
            <w:rPr>
              <w:rStyle w:val="Platshllartext"/>
            </w:rPr>
            <w:t>Motivering</w:t>
          </w:r>
        </w:p>
      </w:docPartBody>
    </w:docPart>
    <w:docPart>
      <w:docPartPr>
        <w:name w:val="6D70D33751AA490AA573B10AC54007B2"/>
        <w:category>
          <w:name w:val="Allmänt"/>
          <w:gallery w:val="placeholder"/>
        </w:category>
        <w:types>
          <w:type w:val="bbPlcHdr"/>
        </w:types>
        <w:behaviors>
          <w:behavior w:val="content"/>
        </w:behaviors>
        <w:guid w:val="{803E91B1-A7C1-4BF1-B42F-278E20AE8303}"/>
      </w:docPartPr>
      <w:docPartBody>
        <w:p w:rsidR="008C6503" w:rsidRDefault="008C6503">
          <w:pPr>
            <w:pStyle w:val="6D70D33751AA490AA573B10AC54007B2"/>
          </w:pPr>
          <w:r>
            <w:rPr>
              <w:rStyle w:val="Platshllartext"/>
            </w:rPr>
            <w:t xml:space="preserve"> </w:t>
          </w:r>
        </w:p>
      </w:docPartBody>
    </w:docPart>
    <w:docPart>
      <w:docPartPr>
        <w:name w:val="25C75E27E58A40089A27161BAA8A1389"/>
        <w:category>
          <w:name w:val="Allmänt"/>
          <w:gallery w:val="placeholder"/>
        </w:category>
        <w:types>
          <w:type w:val="bbPlcHdr"/>
        </w:types>
        <w:behaviors>
          <w:behavior w:val="content"/>
        </w:behaviors>
        <w:guid w:val="{EAF0F4A0-8000-4ED2-9EE3-C8113768CFAD}"/>
      </w:docPartPr>
      <w:docPartBody>
        <w:p w:rsidR="008C6503" w:rsidRDefault="008C6503">
          <w:pPr>
            <w:pStyle w:val="25C75E27E58A40089A27161BAA8A1389"/>
          </w:pPr>
          <w:r>
            <w:t xml:space="preserve"> </w:t>
          </w:r>
        </w:p>
      </w:docPartBody>
    </w:docPart>
    <w:docPart>
      <w:docPartPr>
        <w:name w:val="74AF0007DBCE4DE8B18833D3046D5D13"/>
        <w:category>
          <w:name w:val="Allmänt"/>
          <w:gallery w:val="placeholder"/>
        </w:category>
        <w:types>
          <w:type w:val="bbPlcHdr"/>
        </w:types>
        <w:behaviors>
          <w:behavior w:val="content"/>
        </w:behaviors>
        <w:guid w:val="{4A310C60-5BA6-4A65-8C34-CF7DDADA8EAA}"/>
      </w:docPartPr>
      <w:docPartBody>
        <w:p w:rsidR="00257335" w:rsidRDefault="002573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503"/>
    <w:rsid w:val="0084106C"/>
    <w:rsid w:val="008C6503"/>
    <w:rsid w:val="00A556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0D9399271CC41DFBD2E734BC80A084A">
    <w:name w:val="90D9399271CC41DFBD2E734BC80A084A"/>
  </w:style>
  <w:style w:type="paragraph" w:customStyle="1" w:styleId="CDC13DC0328542FF95A5EB8536BF04C5">
    <w:name w:val="CDC13DC0328542FF95A5EB8536BF04C5"/>
  </w:style>
  <w:style w:type="paragraph" w:customStyle="1" w:styleId="6D70D33751AA490AA573B10AC54007B2">
    <w:name w:val="6D70D33751AA490AA573B10AC54007B2"/>
  </w:style>
  <w:style w:type="paragraph" w:customStyle="1" w:styleId="25C75E27E58A40089A27161BAA8A1389">
    <w:name w:val="25C75E27E58A40089A27161BAA8A13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09E177-40ED-4264-887D-DAA0BF55DDA5}"/>
</file>

<file path=customXml/itemProps2.xml><?xml version="1.0" encoding="utf-8"?>
<ds:datastoreItem xmlns:ds="http://schemas.openxmlformats.org/officeDocument/2006/customXml" ds:itemID="{BD585A79-53A8-4D4E-924D-23B9DC3C6438}"/>
</file>

<file path=customXml/itemProps3.xml><?xml version="1.0" encoding="utf-8"?>
<ds:datastoreItem xmlns:ds="http://schemas.openxmlformats.org/officeDocument/2006/customXml" ds:itemID="{F10F280D-AFF7-4DDC-93A6-7050C6711F4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2</Pages>
  <Words>245</Words>
  <Characters>1533</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