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328FE" w:rsidRPr="0018493C" w:rsidTr="007328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328FE" w:rsidRPr="0018493C" w:rsidRDefault="00425676" w:rsidP="007328FE">
            <w:pPr>
              <w:pStyle w:val="RSKRbeteckning"/>
              <w:spacing w:before="240"/>
            </w:pPr>
            <w:r w:rsidRPr="0018493C">
              <w:t>Riksdagsskrivelse</w:t>
            </w:r>
          </w:p>
          <w:p w:rsidR="007328FE" w:rsidRPr="0018493C" w:rsidRDefault="00425676" w:rsidP="007328FE">
            <w:pPr>
              <w:pStyle w:val="RSKRbeteckning"/>
            </w:pPr>
            <w:r w:rsidRPr="0018493C">
              <w:t>2010/11</w:t>
            </w:r>
            <w:r w:rsidR="007328FE" w:rsidRPr="0018493C">
              <w:t>:</w:t>
            </w:r>
            <w:r w:rsidRPr="0018493C">
              <w:t>19</w:t>
            </w:r>
          </w:p>
        </w:tc>
        <w:tc>
          <w:tcPr>
            <w:tcW w:w="1134" w:type="dxa"/>
          </w:tcPr>
          <w:p w:rsidR="007328FE" w:rsidRPr="0018493C" w:rsidRDefault="0018493C" w:rsidP="007328FE">
            <w:pPr>
              <w:jc w:val="right"/>
            </w:pPr>
            <w:r w:rsidRPr="0018493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8FE" w:rsidRPr="0018493C" w:rsidTr="007328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328FE" w:rsidRPr="0018493C" w:rsidRDefault="007328FE">
            <w:pPr>
              <w:rPr>
                <w:sz w:val="10"/>
              </w:rPr>
            </w:pPr>
          </w:p>
        </w:tc>
      </w:tr>
    </w:tbl>
    <w:p w:rsidR="007328FE" w:rsidRPr="0018493C" w:rsidRDefault="007328FE"/>
    <w:p w:rsidR="007328FE" w:rsidRPr="0018493C" w:rsidRDefault="00425676" w:rsidP="007328FE">
      <w:pPr>
        <w:pStyle w:val="Mottagare1"/>
      </w:pPr>
      <w:r w:rsidRPr="0018493C">
        <w:t>Riksrevisionens styrelse</w:t>
      </w:r>
    </w:p>
    <w:p w:rsidR="007328FE" w:rsidRPr="0018493C" w:rsidRDefault="00425676" w:rsidP="007328FE">
      <w:pPr>
        <w:pStyle w:val="Mottagare2"/>
      </w:pPr>
      <w:r w:rsidRPr="0018493C">
        <w:t xml:space="preserve"> </w:t>
      </w:r>
    </w:p>
    <w:p w:rsidR="007328FE" w:rsidRPr="0018493C" w:rsidRDefault="007328FE" w:rsidP="007328FE">
      <w:r w:rsidRPr="0018493C">
        <w:t xml:space="preserve">Med överlämnande av </w:t>
      </w:r>
      <w:r w:rsidR="00425676" w:rsidRPr="0018493C">
        <w:t>finansutskottet</w:t>
      </w:r>
      <w:r w:rsidRPr="0018493C">
        <w:t xml:space="preserve">s betänkande </w:t>
      </w:r>
      <w:r w:rsidR="00425676" w:rsidRPr="0018493C">
        <w:t>2010/11</w:t>
      </w:r>
      <w:r w:rsidRPr="0018493C">
        <w:t>:</w:t>
      </w:r>
      <w:r w:rsidR="00425676" w:rsidRPr="0018493C">
        <w:t>FiU7</w:t>
      </w:r>
      <w:r w:rsidRPr="0018493C">
        <w:t xml:space="preserve"> </w:t>
      </w:r>
      <w:r w:rsidR="00425676" w:rsidRPr="0018493C">
        <w:t>Riksrevisionens styrelses redogörelse om regeringens försäljning av Vasakronan</w:t>
      </w:r>
      <w:r w:rsidRPr="0018493C">
        <w:t xml:space="preserve"> får jag anmäla att riksdagen denna dag bifallit utskottets förslag till riksdagsbeslut.</w:t>
      </w:r>
    </w:p>
    <w:p w:rsidR="007328FE" w:rsidRPr="0018493C" w:rsidRDefault="007328FE" w:rsidP="007328FE">
      <w:pPr>
        <w:pStyle w:val="Stockholm"/>
      </w:pPr>
      <w:r w:rsidRPr="0018493C">
        <w:t xml:space="preserve">Stockholm </w:t>
      </w:r>
      <w:r w:rsidR="00425676" w:rsidRPr="0018493C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28FE" w:rsidRPr="0018493C" w:rsidTr="007328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328FE" w:rsidRPr="0018493C" w:rsidRDefault="00425676" w:rsidP="007328FE">
            <w:pPr>
              <w:pStyle w:val="AvsTalman"/>
            </w:pPr>
            <w:r w:rsidRPr="0018493C">
              <w:t>Liselott Hagberg</w:t>
            </w:r>
          </w:p>
        </w:tc>
        <w:tc>
          <w:tcPr>
            <w:tcW w:w="3628" w:type="dxa"/>
          </w:tcPr>
          <w:p w:rsidR="007328FE" w:rsidRPr="0018493C" w:rsidRDefault="00425676" w:rsidP="007328FE">
            <w:pPr>
              <w:pStyle w:val="AvsTjnsteman"/>
            </w:pPr>
            <w:r w:rsidRPr="0018493C">
              <w:t>Ulf Christoffersson</w:t>
            </w:r>
          </w:p>
        </w:tc>
      </w:tr>
    </w:tbl>
    <w:p w:rsidR="00D85057" w:rsidRPr="0018493C" w:rsidRDefault="00D85057" w:rsidP="007328FE"/>
    <w:sectPr w:rsidR="00D85057" w:rsidRPr="0018493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FE"/>
    <w:rsid w:val="0009098F"/>
    <w:rsid w:val="000C2D8D"/>
    <w:rsid w:val="001667BD"/>
    <w:rsid w:val="0018493C"/>
    <w:rsid w:val="001C2855"/>
    <w:rsid w:val="00224A43"/>
    <w:rsid w:val="00243D3C"/>
    <w:rsid w:val="00244660"/>
    <w:rsid w:val="0026798D"/>
    <w:rsid w:val="00425676"/>
    <w:rsid w:val="004A0681"/>
    <w:rsid w:val="004C4FD0"/>
    <w:rsid w:val="004F1358"/>
    <w:rsid w:val="00503547"/>
    <w:rsid w:val="00510D48"/>
    <w:rsid w:val="005422B3"/>
    <w:rsid w:val="005F2290"/>
    <w:rsid w:val="00621003"/>
    <w:rsid w:val="00622779"/>
    <w:rsid w:val="00662397"/>
    <w:rsid w:val="006668C5"/>
    <w:rsid w:val="007328FE"/>
    <w:rsid w:val="007D2903"/>
    <w:rsid w:val="0083426D"/>
    <w:rsid w:val="00852286"/>
    <w:rsid w:val="00860608"/>
    <w:rsid w:val="00876D68"/>
    <w:rsid w:val="008A51E2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E25017-9D32-40D4-B501-199B63D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320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19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Riksrevisionens styrelses redogörelse om regeringens försäljning av Vasakronan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