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6C475E50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E1601A5BF670419DAEAC38B6C2CF4D53"/>
        </w:placeholder>
        <w15:appearance w15:val="hidden"/>
        <w:text/>
      </w:sdtPr>
      <w:sdtEndPr/>
      <w:sdtContent>
        <w:p w:rsidR="00AF30DD" w:rsidP="00CC4C93" w:rsidRDefault="00AF30DD" w14:paraId="6C475E51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231ad72a-1462-4b17-8f20-4c2482fb3ee3"/>
        <w:id w:val="-2093690623"/>
        <w:lock w:val="sdtLocked"/>
      </w:sdtPr>
      <w:sdtEndPr/>
      <w:sdtContent>
        <w:p w:rsidR="00C855DD" w:rsidRDefault="004D652A" w14:paraId="6C475E52" w14:textId="247057C5">
          <w:pPr>
            <w:pStyle w:val="Frslagstext"/>
          </w:pPr>
          <w:r>
            <w:t>Riksdagen tillkännager för regeringen som sin mening vad som anförs i motionen om att utreda en eventuell hastighetshöjning på motorväg till 130 km/h.</w:t>
          </w:r>
        </w:p>
      </w:sdtContent>
    </w:sdt>
    <w:p w:rsidR="00AF30DD" w:rsidP="00AF30DD" w:rsidRDefault="000156D9" w14:paraId="6C475E53" w14:textId="77777777">
      <w:pPr>
        <w:pStyle w:val="Rubrik1"/>
      </w:pPr>
      <w:bookmarkStart w:name="MotionsStart" w:id="0"/>
      <w:bookmarkEnd w:id="0"/>
      <w:r>
        <w:t>Motivering</w:t>
      </w:r>
    </w:p>
    <w:p w:rsidR="0011026B" w:rsidP="0011026B" w:rsidRDefault="0011026B" w14:paraId="6C475E54" w14:textId="44B93D6C">
      <w:r>
        <w:t>På svenska motorvägar har sedan länge hastighetsgränsen 110 km/h varit rådande. Sedan sju år tillbaka har man dock provat att tillåta 120 km/h på flera motorvägar. I flera europeiska länder råder hastighetsgränsen 130 km/h, något som många människor även önskar som gräns i Sverige på våra motorvägar. Effektiva persontransporter är eftersträvansvärt och att ha hastighetsgränser som har en bred folklig acceptans är också eftersträvansvärt</w:t>
      </w:r>
      <w:r w:rsidR="00A77D10">
        <w:t>,</w:t>
      </w:r>
      <w:bookmarkStart w:name="_GoBack" w:id="1"/>
      <w:bookmarkEnd w:id="1"/>
      <w:r>
        <w:t xml:space="preserve"> ur demokratihänseende. Rimligt vore därför att man på prov inför en hastighetsgräns på 130 km/h på en eller ett par sträckor för att utvärdera effekterna av en hastighetsgränshöjning, förslagsvis under en begränsad tid på ett par år. Skulle effekterna därefter visa sig positiva, eller i vart fall ej negativa, ur trafiksäkerhetshänseende kan man implementera den föreslagna hastighetsgränsen 130 km/h på de motorvägar som bedöms vara lämpliga för detta.</w:t>
      </w:r>
    </w:p>
    <w:p w:rsidR="00AF30DD" w:rsidP="00AF30DD" w:rsidRDefault="00AF30DD" w14:paraId="6C475E55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8392FAA851B04CD4B5F67BF2276F35CC"/>
        </w:placeholder>
        <w15:appearance w15:val="hidden"/>
      </w:sdtPr>
      <w:sdtEndPr/>
      <w:sdtContent>
        <w:p w:rsidRPr="009E153C" w:rsidR="00AD28F9" w:rsidP="00A65B54" w:rsidRDefault="0011026B" w14:paraId="6C475E56" w14:textId="77777777">
          <w:pPr>
            <w:pStyle w:val="Underskrifter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Patrik Jönsson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Nina Kain (SD)</w:t>
            </w:r>
          </w:p>
        </w:tc>
      </w:tr>
    </w:tbl>
    <w:p w:rsidRPr="009E153C" w:rsidR="00865E70" w:rsidP="004B262F" w:rsidRDefault="00865E70" w14:paraId="6C475E5A" w14:textId="77777777">
      <w:pPr>
        <w:pStyle w:val="Normalutanindragellerluft"/>
      </w:pPr>
    </w:p>
    <w:sectPr w:rsidRPr="009E153C" w:rsidR="00865E70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75E5D" w14:textId="77777777" w:rsidR="0011026B" w:rsidRDefault="0011026B" w:rsidP="000C1CAD">
      <w:pPr>
        <w:spacing w:line="240" w:lineRule="auto"/>
      </w:pPr>
      <w:r>
        <w:separator/>
      </w:r>
    </w:p>
  </w:endnote>
  <w:endnote w:type="continuationSeparator" w:id="0">
    <w:p w14:paraId="6C475E5E" w14:textId="77777777" w:rsidR="0011026B" w:rsidRDefault="0011026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75E62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22E9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75E69" w14:textId="77777777" w:rsidR="00D22E94" w:rsidRDefault="00D22E94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14:03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75E5B" w14:textId="77777777" w:rsidR="0011026B" w:rsidRDefault="0011026B" w:rsidP="000C1CAD">
      <w:pPr>
        <w:spacing w:line="240" w:lineRule="auto"/>
      </w:pPr>
      <w:r>
        <w:separator/>
      </w:r>
    </w:p>
  </w:footnote>
  <w:footnote w:type="continuationSeparator" w:id="0">
    <w:p w14:paraId="6C475E5C" w14:textId="77777777" w:rsidR="0011026B" w:rsidRDefault="0011026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6C475E6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A77D10" w14:paraId="6C475E6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1007</w:t>
        </w:r>
      </w:sdtContent>
    </w:sdt>
  </w:p>
  <w:p w:rsidR="00467151" w:rsidP="00283E0F" w:rsidRDefault="00A77D10" w14:paraId="6C475E6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Patrik Jönsson och Nina Kain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4D652A" w14:paraId="6C475E67" w14:textId="4C6E7632">
        <w:pPr>
          <w:pStyle w:val="FSHRub2"/>
        </w:pPr>
        <w:r>
          <w:t>Effektivare persontransport med</w:t>
        </w:r>
        <w:r w:rsidR="00A77D10">
          <w:t xml:space="preserve"> </w:t>
        </w:r>
        <w:r>
          <w:t>130 km/h på motorväg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C475E6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69B69569-8B00-4C6B-A9A9-AA437D018FB4},{7DA00C0A-E2F6-4258-969A-53F41D892F53}"/>
  </w:docVars>
  <w:rsids>
    <w:rsidRoot w:val="0011026B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026B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E2F45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26887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D652A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4056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48CD"/>
    <w:rsid w:val="00A65B54"/>
    <w:rsid w:val="00A6692D"/>
    <w:rsid w:val="00A727C0"/>
    <w:rsid w:val="00A72ADC"/>
    <w:rsid w:val="00A77D10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55DD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2E94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25CFB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475E50"/>
  <w15:chartTrackingRefBased/>
  <w15:docId w15:val="{77EAD746-1C89-42F6-A7DF-D995B45C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601A5BF670419DAEAC38B6C2CF4D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47D18A-C73D-4902-91AB-FA42F3A9F2D2}"/>
      </w:docPartPr>
      <w:docPartBody>
        <w:p w:rsidR="00135F36" w:rsidRDefault="00135F36">
          <w:pPr>
            <w:pStyle w:val="E1601A5BF670419DAEAC38B6C2CF4D5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392FAA851B04CD4B5F67BF2276F35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49B16A-F74B-4D63-9FC3-3CC0D388AD4C}"/>
      </w:docPartPr>
      <w:docPartBody>
        <w:p w:rsidR="00135F36" w:rsidRDefault="00135F36">
          <w:pPr>
            <w:pStyle w:val="8392FAA851B04CD4B5F67BF2276F35CC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36"/>
    <w:rsid w:val="001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1601A5BF670419DAEAC38B6C2CF4D53">
    <w:name w:val="E1601A5BF670419DAEAC38B6C2CF4D53"/>
  </w:style>
  <w:style w:type="paragraph" w:customStyle="1" w:styleId="36A6379723D946EEA8541D1A0D992C82">
    <w:name w:val="36A6379723D946EEA8541D1A0D992C82"/>
  </w:style>
  <w:style w:type="paragraph" w:customStyle="1" w:styleId="8392FAA851B04CD4B5F67BF2276F35CC">
    <w:name w:val="8392FAA851B04CD4B5F67BF2276F35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1025</RubrikLookup>
    <MotionGuid xmlns="00d11361-0b92-4bae-a181-288d6a55b763">86987607-066f-4e3d-96c1-1d36b73677e5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7E055-4D95-4F1B-87BF-1D6599C4AB57}"/>
</file>

<file path=customXml/itemProps2.xml><?xml version="1.0" encoding="utf-8"?>
<ds:datastoreItem xmlns:ds="http://schemas.openxmlformats.org/officeDocument/2006/customXml" ds:itemID="{B9A052B7-1394-4690-9D89-94AA8CABB0A6}"/>
</file>

<file path=customXml/itemProps3.xml><?xml version="1.0" encoding="utf-8"?>
<ds:datastoreItem xmlns:ds="http://schemas.openxmlformats.org/officeDocument/2006/customXml" ds:itemID="{524F2A3E-2190-44D6-AE6B-FCC8D29BD48E}"/>
</file>

<file path=customXml/itemProps4.xml><?xml version="1.0" encoding="utf-8"?>
<ds:datastoreItem xmlns:ds="http://schemas.openxmlformats.org/officeDocument/2006/customXml" ds:itemID="{9DAE725C-2D2C-4932-83EF-D8F1FC4CE11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46</TotalTime>
  <Pages>1</Pages>
  <Words>168</Words>
  <Characters>966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201415SD146 Effektivare persontransport genom 130 km h på motorväg</vt:lpstr>
      <vt:lpstr/>
    </vt:vector>
  </TitlesOfParts>
  <Company>Riksdagen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201415SD146 Effektivare persontransport genom 130 km h på motorväg</dc:title>
  <dc:subject/>
  <dc:creator>It-avdelningen</dc:creator>
  <cp:keywords/>
  <dc:description/>
  <cp:lastModifiedBy>Eva Lindqvist</cp:lastModifiedBy>
  <cp:revision>7</cp:revision>
  <cp:lastPrinted>2014-11-05T13:03:00Z</cp:lastPrinted>
  <dcterms:created xsi:type="dcterms:W3CDTF">2014-11-05T13:00:00Z</dcterms:created>
  <dcterms:modified xsi:type="dcterms:W3CDTF">2015-08-04T12:29:00Z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*T343D7CAAB530*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http://filur.riksdagen.se/drop/DropOffLibrary/T343D7CAAB530.docx</vt:lpwstr>
  </property>
</Properties>
</file>