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CF17C1E12A44D0896066E0FD37F2F8"/>
        </w:placeholder>
        <w:text/>
      </w:sdtPr>
      <w:sdtEndPr/>
      <w:sdtContent>
        <w:p w:rsidRPr="009B062B" w:rsidR="00AF30DD" w:rsidP="005366D4" w:rsidRDefault="00AF30DD" w14:paraId="16AFF1E0" w14:textId="77777777">
          <w:pPr>
            <w:pStyle w:val="Rubrik1"/>
            <w:spacing w:after="300"/>
          </w:pPr>
          <w:r w:rsidRPr="009B062B">
            <w:t>Förslag till riksdagsbeslut</w:t>
          </w:r>
        </w:p>
      </w:sdtContent>
    </w:sdt>
    <w:bookmarkStart w:name="_Hlk52363627" w:displacedByCustomXml="next" w:id="0"/>
    <w:sdt>
      <w:sdtPr>
        <w:alias w:val="Yrkande 1"/>
        <w:tag w:val="e77b341f-145f-4afc-8fc1-bc1e8b15f3e7"/>
        <w:id w:val="-1665309593"/>
        <w:lock w:val="sdtLocked"/>
      </w:sdtPr>
      <w:sdtEndPr/>
      <w:sdtContent>
        <w:p w:rsidR="00247CE3" w:rsidRDefault="00D17DD1" w14:paraId="76DEE508"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625693B99A6C432F9D58CDFAD114819E"/>
        </w:placeholder>
        <w:text/>
      </w:sdtPr>
      <w:sdtEndPr/>
      <w:sdtContent>
        <w:p w:rsidRPr="009B062B" w:rsidR="006D79C9" w:rsidP="00333E95" w:rsidRDefault="006D79C9" w14:paraId="600548C2" w14:textId="77777777">
          <w:pPr>
            <w:pStyle w:val="Rubrik1"/>
          </w:pPr>
          <w:r>
            <w:t>Motivering</w:t>
          </w:r>
        </w:p>
      </w:sdtContent>
    </w:sdt>
    <w:p w:rsidR="003439DD" w:rsidP="00D70816" w:rsidRDefault="003439DD" w14:paraId="45C52733" w14:textId="3B0D4145">
      <w:pPr>
        <w:pStyle w:val="Normalutanindragellerluft"/>
      </w:pPr>
      <w:bookmarkStart w:name="_Hlk51846547" w:id="2"/>
      <w:bookmarkStart w:name="_Hlk51918371" w:id="3"/>
      <w:r>
        <w:t xml:space="preserve">Att kunna leva, bo och verka i </w:t>
      </w:r>
      <w:r w:rsidR="005366D4">
        <w:t xml:space="preserve">hela </w:t>
      </w:r>
      <w:r>
        <w:t>landet är viktig</w:t>
      </w:r>
      <w:r w:rsidR="005366D4">
        <w:t>t</w:t>
      </w:r>
      <w:r>
        <w:t xml:space="preserve"> för människ</w:t>
      </w:r>
      <w:bookmarkEnd w:id="2"/>
      <w:r w:rsidR="000156D2">
        <w:t>an</w:t>
      </w:r>
      <w:r>
        <w:t xml:space="preserve">. </w:t>
      </w:r>
      <w:bookmarkEnd w:id="3"/>
      <w:r>
        <w:t>För att kunna möta utvecklingen med städernas utveckling samt en attraktiv landsbygd så är boende helt avgörande. På landsbygden är jordbruksmark viktig att använda just till jordbruket och kunna producera livsmedel på. Självförsörjningsgraden i Sverige är idag låg. I miljö</w:t>
      </w:r>
      <w:r w:rsidR="0012051B">
        <w:softHyphen/>
      </w:r>
      <w:r>
        <w:t>balkens 3</w:t>
      </w:r>
      <w:r w:rsidR="0040642A">
        <w:t> </w:t>
      </w:r>
      <w:r>
        <w:t>kap 4</w:t>
      </w:r>
      <w:r w:rsidR="0040642A">
        <w:t> </w:t>
      </w:r>
      <w:r>
        <w:t xml:space="preserve">§ finns skrivningar om att skydda åkermarken på landsbygden vilket är bra.  </w:t>
      </w:r>
    </w:p>
    <w:p w:rsidR="003439DD" w:rsidP="0012051B" w:rsidRDefault="003439DD" w14:paraId="377D9882" w14:textId="06DD7703">
      <w:r>
        <w:t>Men samtidigt för att vi ska kunna leva, bo och verka i hela landet så behöver man ha en nyanserad bild av just begreppet attraktiv och prioriterad jordbruksmark. Lant</w:t>
      </w:r>
      <w:r w:rsidR="0012051B">
        <w:softHyphen/>
      </w:r>
      <w:r>
        <w:t>brukets maskiner blir idag större och större och då blir det svårt att bruka vissa delar av jordbruksmarken. På många håll bör därför jordbruksmark som lantbruke</w:t>
      </w:r>
      <w:r w:rsidR="0040642A">
        <w:t>n</w:t>
      </w:r>
      <w:r>
        <w:t xml:space="preserve"> själva anser </w:t>
      </w:r>
      <w:r w:rsidR="0040642A">
        <w:t>är</w:t>
      </w:r>
      <w:r>
        <w:t xml:space="preserve"> svår att bruka </w:t>
      </w:r>
      <w:r w:rsidR="0040642A">
        <w:t xml:space="preserve">för </w:t>
      </w:r>
      <w:r>
        <w:t xml:space="preserve">både vall (gräs), spannmål </w:t>
      </w:r>
      <w:r w:rsidR="0040642A">
        <w:t>och</w:t>
      </w:r>
      <w:r>
        <w:t xml:space="preserve"> bete kunna bebyggas med bostäder åt landsbygdens folk. Att ta stora åkerarealer i anspråk för industrier och bostäder bör fortsatt vara restriktivt. </w:t>
      </w:r>
    </w:p>
    <w:p w:rsidR="003439DD" w:rsidP="0012051B" w:rsidRDefault="003439DD" w14:paraId="685089EB" w14:textId="582C62BF">
      <w:r>
        <w:t xml:space="preserve">Det som också i detta fall med byggnation på landsbygden blir fel är </w:t>
      </w:r>
      <w:r w:rsidR="0040642A">
        <w:t xml:space="preserve">att </w:t>
      </w:r>
      <w:r>
        <w:t>när män</w:t>
      </w:r>
      <w:r w:rsidR="00D70816">
        <w:softHyphen/>
      </w:r>
      <w:r>
        <w:t>niskor vill bygga ett hus på en åker eller hage som nästan inte går att bruka så är jord</w:t>
      </w:r>
      <w:r w:rsidR="00D70816">
        <w:softHyphen/>
      </w:r>
      <w:r>
        <w:t xml:space="preserve">bruksmarken skyddad men vill Ikea eller något större företag bygga en större byggnad eller när en väg ska byggas så är jordbruksmarken inte skyddad. Detta är en syn och tolkning som måste förändras. </w:t>
      </w:r>
    </w:p>
    <w:p w:rsidR="003439DD" w:rsidP="0012051B" w:rsidRDefault="003439DD" w14:paraId="74C7DC47" w14:textId="3F102BB3">
      <w:r>
        <w:t xml:space="preserve">Under </w:t>
      </w:r>
      <w:r w:rsidR="0040642A">
        <w:t>c</w:t>
      </w:r>
      <w:r>
        <w:t>oronapandemin så har också intresset ökat för människor att flytta ut på landsbygden, kalla</w:t>
      </w:r>
      <w:r w:rsidR="0040642A">
        <w:t>t</w:t>
      </w:r>
      <w:r>
        <w:t xml:space="preserve"> ”second </w:t>
      </w:r>
      <w:proofErr w:type="spellStart"/>
      <w:r>
        <w:t>home</w:t>
      </w:r>
      <w:proofErr w:type="spellEnd"/>
      <w:r>
        <w:t xml:space="preserve">”. Detta stärker också behovet av att ha en nyanserad bild och tolkning av hur expansion av bostäder kan ske på landsbygden samtidigt </w:t>
      </w:r>
      <w:r w:rsidR="0040642A">
        <w:t xml:space="preserve">som man </w:t>
      </w:r>
      <w:r>
        <w:t>värna</w:t>
      </w:r>
      <w:r w:rsidR="0040642A">
        <w:t>r</w:t>
      </w:r>
      <w:r>
        <w:t xml:space="preserve"> den mest attraktiva jordbruksmarken. </w:t>
      </w:r>
    </w:p>
    <w:p w:rsidRPr="0012051B" w:rsidR="00422B9E" w:rsidP="0012051B" w:rsidRDefault="003439DD" w14:paraId="325A7CD1" w14:textId="3DEACE45">
      <w:pPr>
        <w:rPr>
          <w:spacing w:val="-2"/>
        </w:rPr>
      </w:pPr>
      <w:r w:rsidRPr="0012051B">
        <w:rPr>
          <w:spacing w:val="-2"/>
        </w:rPr>
        <w:lastRenderedPageBreak/>
        <w:t>Regeringen bör därför snarast utreda hur begreppet jordbruksmark används i miljö</w:t>
      </w:r>
      <w:r w:rsidR="00D70816">
        <w:rPr>
          <w:spacing w:val="-2"/>
        </w:rPr>
        <w:softHyphen/>
      </w:r>
      <w:r w:rsidRPr="0012051B">
        <w:rPr>
          <w:spacing w:val="-2"/>
        </w:rPr>
        <w:t>balken så att jordbruksmark fortsatt ska användas till just lantbruket men också öppna upp för att en del typ</w:t>
      </w:r>
      <w:r w:rsidR="0040642A">
        <w:rPr>
          <w:spacing w:val="-2"/>
        </w:rPr>
        <w:t>er</w:t>
      </w:r>
      <w:r w:rsidRPr="0012051B">
        <w:rPr>
          <w:spacing w:val="-2"/>
        </w:rPr>
        <w:t xml:space="preserve"> av jordbruksmark som idag är svår</w:t>
      </w:r>
      <w:r w:rsidR="0040642A">
        <w:rPr>
          <w:spacing w:val="-2"/>
        </w:rPr>
        <w:t>a</w:t>
      </w:r>
      <w:r w:rsidRPr="0012051B">
        <w:rPr>
          <w:spacing w:val="-2"/>
        </w:rPr>
        <w:t xml:space="preserve"> att använda för lantbruket på ett enklare sätt kan bebyggas för att få till en attraktiv landsbygdsutveckling</w:t>
      </w:r>
      <w:r w:rsidR="0040642A">
        <w:rPr>
          <w:spacing w:val="-2"/>
        </w:rPr>
        <w:t>.</w:t>
      </w:r>
      <w:r w:rsidRPr="0012051B">
        <w:rPr>
          <w:spacing w:val="-2"/>
        </w:rPr>
        <w:t xml:space="preserve"> </w:t>
      </w:r>
    </w:p>
    <w:sdt>
      <w:sdtPr>
        <w:alias w:val="CC_Underskrifter"/>
        <w:tag w:val="CC_Underskrifter"/>
        <w:id w:val="583496634"/>
        <w:lock w:val="sdtContentLocked"/>
        <w:placeholder>
          <w:docPart w:val="CAC90839B6C440E4AEA94E988135445B"/>
        </w:placeholder>
      </w:sdtPr>
      <w:sdtEndPr/>
      <w:sdtContent>
        <w:p w:rsidR="005366D4" w:rsidP="00DF5670" w:rsidRDefault="005366D4" w14:paraId="5F18DAF3" w14:textId="77777777"/>
        <w:p w:rsidRPr="008E0FE2" w:rsidR="004801AC" w:rsidP="00DF5670" w:rsidRDefault="00D70816" w14:paraId="579479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Anders Åkesson (C)</w:t>
            </w:r>
          </w:p>
        </w:tc>
      </w:tr>
    </w:tbl>
    <w:p w:rsidR="00C20ED3" w:rsidRDefault="00C20ED3" w14:paraId="2FB86209" w14:textId="77777777">
      <w:bookmarkStart w:name="_GoBack" w:id="4"/>
      <w:bookmarkEnd w:id="4"/>
    </w:p>
    <w:sectPr w:rsidR="00C20E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536EB" w14:textId="77777777" w:rsidR="003439DD" w:rsidRDefault="003439DD" w:rsidP="000C1CAD">
      <w:pPr>
        <w:spacing w:line="240" w:lineRule="auto"/>
      </w:pPr>
      <w:r>
        <w:separator/>
      </w:r>
    </w:p>
  </w:endnote>
  <w:endnote w:type="continuationSeparator" w:id="0">
    <w:p w14:paraId="57922748" w14:textId="77777777" w:rsidR="003439DD" w:rsidRDefault="00343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D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8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0C66F" w14:textId="77777777" w:rsidR="00A36CD8" w:rsidRDefault="00A36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D093" w14:textId="77777777" w:rsidR="003439DD" w:rsidRDefault="003439DD" w:rsidP="000C1CAD">
      <w:pPr>
        <w:spacing w:line="240" w:lineRule="auto"/>
      </w:pPr>
      <w:r>
        <w:separator/>
      </w:r>
    </w:p>
  </w:footnote>
  <w:footnote w:type="continuationSeparator" w:id="0">
    <w:p w14:paraId="06993188" w14:textId="77777777" w:rsidR="003439DD" w:rsidRDefault="003439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3636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A3869" wp14:anchorId="45939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0816" w14:paraId="22B35575" w14:textId="77777777">
                          <w:pPr>
                            <w:jc w:val="right"/>
                          </w:pPr>
                          <w:sdt>
                            <w:sdtPr>
                              <w:alias w:val="CC_Noformat_Partikod"/>
                              <w:tag w:val="CC_Noformat_Partikod"/>
                              <w:id w:val="-53464382"/>
                              <w:placeholder>
                                <w:docPart w:val="FF77E634CB5F41EBAB43CEB1737F51A4"/>
                              </w:placeholder>
                              <w:text/>
                            </w:sdtPr>
                            <w:sdtEndPr/>
                            <w:sdtContent>
                              <w:r w:rsidR="003439DD">
                                <w:t>C</w:t>
                              </w:r>
                            </w:sdtContent>
                          </w:sdt>
                          <w:sdt>
                            <w:sdtPr>
                              <w:alias w:val="CC_Noformat_Partinummer"/>
                              <w:tag w:val="CC_Noformat_Partinummer"/>
                              <w:id w:val="-1709555926"/>
                              <w:placeholder>
                                <w:docPart w:val="BC9B3CE7F1D04DCA84CBFA7FF099A8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939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0816" w14:paraId="22B35575" w14:textId="77777777">
                    <w:pPr>
                      <w:jc w:val="right"/>
                    </w:pPr>
                    <w:sdt>
                      <w:sdtPr>
                        <w:alias w:val="CC_Noformat_Partikod"/>
                        <w:tag w:val="CC_Noformat_Partikod"/>
                        <w:id w:val="-53464382"/>
                        <w:placeholder>
                          <w:docPart w:val="FF77E634CB5F41EBAB43CEB1737F51A4"/>
                        </w:placeholder>
                        <w:text/>
                      </w:sdtPr>
                      <w:sdtEndPr/>
                      <w:sdtContent>
                        <w:r w:rsidR="003439DD">
                          <w:t>C</w:t>
                        </w:r>
                      </w:sdtContent>
                    </w:sdt>
                    <w:sdt>
                      <w:sdtPr>
                        <w:alias w:val="CC_Noformat_Partinummer"/>
                        <w:tag w:val="CC_Noformat_Partinummer"/>
                        <w:id w:val="-1709555926"/>
                        <w:placeholder>
                          <w:docPart w:val="BC9B3CE7F1D04DCA84CBFA7FF099A8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D291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423764" w14:textId="77777777">
    <w:pPr>
      <w:jc w:val="right"/>
    </w:pPr>
  </w:p>
  <w:p w:rsidR="00262EA3" w:rsidP="00776B74" w:rsidRDefault="00262EA3" w14:paraId="5553CC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0816" w14:paraId="451C5B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EE210" wp14:anchorId="6802F5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0816" w14:paraId="6BF15F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9D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0816" w14:paraId="25F725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0816" w14:paraId="1562E0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:576</w:t>
        </w:r>
      </w:sdtContent>
    </w:sdt>
  </w:p>
  <w:p w:rsidR="00262EA3" w:rsidP="00E03A3D" w:rsidRDefault="00D70816" w14:paraId="0D4485F4" w14:textId="77777777">
    <w:pPr>
      <w:pStyle w:val="Motionr"/>
    </w:pPr>
    <w:sdt>
      <w:sdtPr>
        <w:alias w:val="CC_Noformat_Avtext"/>
        <w:tag w:val="CC_Noformat_Avtext"/>
        <w:id w:val="-2020768203"/>
        <w:lock w:val="sdtContentLocked"/>
        <w15:appearance w15:val="hidden"/>
        <w:text/>
      </w:sdtPr>
      <w:sdtEndPr/>
      <w:sdtContent>
        <w:r>
          <w:t>av Mikael Larsson och Anders Åkesson (båda C)</w:t>
        </w:r>
      </w:sdtContent>
    </w:sdt>
  </w:p>
  <w:sdt>
    <w:sdtPr>
      <w:alias w:val="CC_Noformat_Rubtext"/>
      <w:tag w:val="CC_Noformat_Rubtext"/>
      <w:id w:val="-218060500"/>
      <w:lock w:val="sdtLocked"/>
      <w:text/>
    </w:sdtPr>
    <w:sdtEndPr/>
    <w:sdtContent>
      <w:p w:rsidR="00262EA3" w:rsidP="00283E0F" w:rsidRDefault="003439DD" w14:paraId="18D3A527" w14:textId="77777777">
        <w:pPr>
          <w:pStyle w:val="FSHRub2"/>
        </w:pPr>
        <w:r>
          <w:t xml:space="preserve">Byggnation på landsbygden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A7395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39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2"/>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1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63"/>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D3"/>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CF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E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9DD"/>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42A"/>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D4"/>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D8"/>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D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2D"/>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DD1"/>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81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7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1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03945F"/>
  <w15:chartTrackingRefBased/>
  <w15:docId w15:val="{3F512702-8016-4F3E-B7F1-F317C9E5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CF17C1E12A44D0896066E0FD37F2F8"/>
        <w:category>
          <w:name w:val="Allmänt"/>
          <w:gallery w:val="placeholder"/>
        </w:category>
        <w:types>
          <w:type w:val="bbPlcHdr"/>
        </w:types>
        <w:behaviors>
          <w:behavior w:val="content"/>
        </w:behaviors>
        <w:guid w:val="{196D806A-F713-4419-91D4-BD46938FE168}"/>
      </w:docPartPr>
      <w:docPartBody>
        <w:p w:rsidR="00524750" w:rsidRDefault="00524750">
          <w:pPr>
            <w:pStyle w:val="B0CF17C1E12A44D0896066E0FD37F2F8"/>
          </w:pPr>
          <w:r w:rsidRPr="005A0A93">
            <w:rPr>
              <w:rStyle w:val="Platshllartext"/>
            </w:rPr>
            <w:t>Förslag till riksdagsbeslut</w:t>
          </w:r>
        </w:p>
      </w:docPartBody>
    </w:docPart>
    <w:docPart>
      <w:docPartPr>
        <w:name w:val="625693B99A6C432F9D58CDFAD114819E"/>
        <w:category>
          <w:name w:val="Allmänt"/>
          <w:gallery w:val="placeholder"/>
        </w:category>
        <w:types>
          <w:type w:val="bbPlcHdr"/>
        </w:types>
        <w:behaviors>
          <w:behavior w:val="content"/>
        </w:behaviors>
        <w:guid w:val="{774E9B40-C750-4302-98DC-B3ECE86FDD07}"/>
      </w:docPartPr>
      <w:docPartBody>
        <w:p w:rsidR="00524750" w:rsidRDefault="00524750">
          <w:pPr>
            <w:pStyle w:val="625693B99A6C432F9D58CDFAD114819E"/>
          </w:pPr>
          <w:r w:rsidRPr="005A0A93">
            <w:rPr>
              <w:rStyle w:val="Platshllartext"/>
            </w:rPr>
            <w:t>Motivering</w:t>
          </w:r>
        </w:p>
      </w:docPartBody>
    </w:docPart>
    <w:docPart>
      <w:docPartPr>
        <w:name w:val="FF77E634CB5F41EBAB43CEB1737F51A4"/>
        <w:category>
          <w:name w:val="Allmänt"/>
          <w:gallery w:val="placeholder"/>
        </w:category>
        <w:types>
          <w:type w:val="bbPlcHdr"/>
        </w:types>
        <w:behaviors>
          <w:behavior w:val="content"/>
        </w:behaviors>
        <w:guid w:val="{83B06136-EE7F-4372-B1E9-7332F07A4B56}"/>
      </w:docPartPr>
      <w:docPartBody>
        <w:p w:rsidR="00524750" w:rsidRDefault="00524750">
          <w:pPr>
            <w:pStyle w:val="FF77E634CB5F41EBAB43CEB1737F51A4"/>
          </w:pPr>
          <w:r>
            <w:rPr>
              <w:rStyle w:val="Platshllartext"/>
            </w:rPr>
            <w:t xml:space="preserve"> </w:t>
          </w:r>
        </w:p>
      </w:docPartBody>
    </w:docPart>
    <w:docPart>
      <w:docPartPr>
        <w:name w:val="BC9B3CE7F1D04DCA84CBFA7FF099A8CF"/>
        <w:category>
          <w:name w:val="Allmänt"/>
          <w:gallery w:val="placeholder"/>
        </w:category>
        <w:types>
          <w:type w:val="bbPlcHdr"/>
        </w:types>
        <w:behaviors>
          <w:behavior w:val="content"/>
        </w:behaviors>
        <w:guid w:val="{F4BFA8D4-7340-43D2-83BB-7ECFE74B7AFB}"/>
      </w:docPartPr>
      <w:docPartBody>
        <w:p w:rsidR="00524750" w:rsidRDefault="00524750">
          <w:pPr>
            <w:pStyle w:val="BC9B3CE7F1D04DCA84CBFA7FF099A8CF"/>
          </w:pPr>
          <w:r>
            <w:t xml:space="preserve"> </w:t>
          </w:r>
        </w:p>
      </w:docPartBody>
    </w:docPart>
    <w:docPart>
      <w:docPartPr>
        <w:name w:val="CAC90839B6C440E4AEA94E988135445B"/>
        <w:category>
          <w:name w:val="Allmänt"/>
          <w:gallery w:val="placeholder"/>
        </w:category>
        <w:types>
          <w:type w:val="bbPlcHdr"/>
        </w:types>
        <w:behaviors>
          <w:behavior w:val="content"/>
        </w:behaviors>
        <w:guid w:val="{1E679E24-C2C3-4A1A-9E6B-FEF029945C0A}"/>
      </w:docPartPr>
      <w:docPartBody>
        <w:p w:rsidR="00621AE0" w:rsidRDefault="00621A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50"/>
    <w:rsid w:val="00524750"/>
    <w:rsid w:val="00621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CF17C1E12A44D0896066E0FD37F2F8">
    <w:name w:val="B0CF17C1E12A44D0896066E0FD37F2F8"/>
  </w:style>
  <w:style w:type="paragraph" w:customStyle="1" w:styleId="2A2D06B98C534B91B81F6EE453982FB7">
    <w:name w:val="2A2D06B98C534B91B81F6EE453982F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27A0A8771C4D0481C790A806F0C3D1">
    <w:name w:val="4827A0A8771C4D0481C790A806F0C3D1"/>
  </w:style>
  <w:style w:type="paragraph" w:customStyle="1" w:styleId="625693B99A6C432F9D58CDFAD114819E">
    <w:name w:val="625693B99A6C432F9D58CDFAD114819E"/>
  </w:style>
  <w:style w:type="paragraph" w:customStyle="1" w:styleId="4103A144CC834A9E907FBD383C8976F5">
    <w:name w:val="4103A144CC834A9E907FBD383C8976F5"/>
  </w:style>
  <w:style w:type="paragraph" w:customStyle="1" w:styleId="6F227405401F45A49CA46A13B3EAC0F8">
    <w:name w:val="6F227405401F45A49CA46A13B3EAC0F8"/>
  </w:style>
  <w:style w:type="paragraph" w:customStyle="1" w:styleId="FF77E634CB5F41EBAB43CEB1737F51A4">
    <w:name w:val="FF77E634CB5F41EBAB43CEB1737F51A4"/>
  </w:style>
  <w:style w:type="paragraph" w:customStyle="1" w:styleId="BC9B3CE7F1D04DCA84CBFA7FF099A8CF">
    <w:name w:val="BC9B3CE7F1D04DCA84CBFA7FF099A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F54F8-05F2-4433-86A3-F6ED2A0E3513}"/>
</file>

<file path=customXml/itemProps2.xml><?xml version="1.0" encoding="utf-8"?>
<ds:datastoreItem xmlns:ds="http://schemas.openxmlformats.org/officeDocument/2006/customXml" ds:itemID="{3C136F43-9E68-417F-91D9-E9511CD87C5B}"/>
</file>

<file path=customXml/itemProps3.xml><?xml version="1.0" encoding="utf-8"?>
<ds:datastoreItem xmlns:ds="http://schemas.openxmlformats.org/officeDocument/2006/customXml" ds:itemID="{068ED5D0-080E-43E6-AF8E-1FF7952070DE}"/>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1853</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