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40FEB" w:rsidRPr="00B11C3E" w:rsidTr="00D40FEB">
        <w:tc>
          <w:tcPr>
            <w:tcW w:w="7228" w:type="dxa"/>
          </w:tcPr>
          <w:p w:rsidR="00D40FEB" w:rsidRPr="00B11C3E" w:rsidRDefault="00D40FEB" w:rsidP="00D40FEB">
            <w:pPr>
              <w:pStyle w:val="RSKRbeteckning"/>
              <w:spacing w:before="240"/>
            </w:pPr>
            <w:r w:rsidRPr="00B11C3E">
              <w:t>Riksdagsskrivelse</w:t>
            </w:r>
          </w:p>
          <w:p w:rsidR="00D40FEB" w:rsidRPr="00B11C3E" w:rsidRDefault="00D40FEB" w:rsidP="00D40FEB">
            <w:pPr>
              <w:pStyle w:val="RSKRbeteckning"/>
            </w:pPr>
            <w:r w:rsidRPr="00B11C3E">
              <w:t>2013/14:241</w:t>
            </w:r>
          </w:p>
        </w:tc>
        <w:tc>
          <w:tcPr>
            <w:tcW w:w="1134" w:type="dxa"/>
          </w:tcPr>
          <w:p w:rsidR="00D40FEB" w:rsidRPr="00B11C3E" w:rsidRDefault="00D40FEB" w:rsidP="00D40FEB">
            <w:pPr>
              <w:jc w:val="right"/>
            </w:pPr>
            <w:r w:rsidRPr="00B11C3E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FEB" w:rsidRPr="00B11C3E" w:rsidTr="00D40FEB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40FEB" w:rsidRPr="00B11C3E" w:rsidRDefault="00D40FEB" w:rsidP="00D40FEB">
            <w:pPr>
              <w:rPr>
                <w:sz w:val="10"/>
              </w:rPr>
            </w:pPr>
          </w:p>
        </w:tc>
      </w:tr>
    </w:tbl>
    <w:p w:rsidR="00CE5B19" w:rsidRPr="00B11C3E" w:rsidRDefault="00CE5B19" w:rsidP="00D40FEB"/>
    <w:p w:rsidR="00D40FEB" w:rsidRPr="00B11C3E" w:rsidRDefault="00D40FEB" w:rsidP="00D40FEB">
      <w:pPr>
        <w:pStyle w:val="Mottagare1"/>
      </w:pPr>
      <w:r w:rsidRPr="00B11C3E">
        <w:t>Regeringen</w:t>
      </w:r>
    </w:p>
    <w:p w:rsidR="00D40FEB" w:rsidRPr="00B11C3E" w:rsidRDefault="00D40FEB" w:rsidP="00D40FEB">
      <w:pPr>
        <w:pStyle w:val="Mottagare2"/>
      </w:pPr>
      <w:r w:rsidRPr="00B11C3E">
        <w:t>Försvarsdepartementet</w:t>
      </w:r>
    </w:p>
    <w:p w:rsidR="00D40FEB" w:rsidRPr="00B11C3E" w:rsidRDefault="00D40FEB" w:rsidP="00D40FEB">
      <w:r w:rsidRPr="00B11C3E">
        <w:t>Med överlämnande av konstitutionsutskottets betänkande 2013/14:KU38 Lag om beslut i särskilda regeringsärenden får jag anmäla att riksdagen denna dag bifallit utskottets förslag till riksdagsbeslut.</w:t>
      </w:r>
    </w:p>
    <w:p w:rsidR="00D40FEB" w:rsidRPr="00B11C3E" w:rsidRDefault="00D40FEB" w:rsidP="00D40FEB">
      <w:pPr>
        <w:pStyle w:val="Stockholm"/>
      </w:pPr>
      <w:r w:rsidRPr="00B11C3E">
        <w:t>Stockholm den 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40FEB" w:rsidRPr="00B11C3E" w:rsidTr="00D40FEB">
        <w:tc>
          <w:tcPr>
            <w:tcW w:w="3628" w:type="dxa"/>
          </w:tcPr>
          <w:p w:rsidR="00D40FEB" w:rsidRPr="00B11C3E" w:rsidRDefault="00D40FEB" w:rsidP="00D40FEB">
            <w:pPr>
              <w:pStyle w:val="AvsTalman"/>
            </w:pPr>
            <w:r w:rsidRPr="00B11C3E">
              <w:t>Per Westerberg</w:t>
            </w:r>
          </w:p>
        </w:tc>
        <w:tc>
          <w:tcPr>
            <w:tcW w:w="3628" w:type="dxa"/>
          </w:tcPr>
          <w:p w:rsidR="00D40FEB" w:rsidRPr="00B11C3E" w:rsidRDefault="00D40FEB" w:rsidP="00D40FEB">
            <w:pPr>
              <w:pStyle w:val="AvsTjnsteman"/>
            </w:pPr>
            <w:r w:rsidRPr="00B11C3E">
              <w:t>Claes Mårtensson</w:t>
            </w:r>
          </w:p>
        </w:tc>
      </w:tr>
    </w:tbl>
    <w:p w:rsidR="00D40FEB" w:rsidRPr="00B11C3E" w:rsidRDefault="00D40FEB" w:rsidP="00D40FEB"/>
    <w:sectPr w:rsidR="00D40FEB" w:rsidRPr="00B11C3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FEB"/>
    <w:rsid w:val="000171F4"/>
    <w:rsid w:val="00062659"/>
    <w:rsid w:val="000B4100"/>
    <w:rsid w:val="001040D7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A23DE5"/>
    <w:rsid w:val="00B11C3E"/>
    <w:rsid w:val="00CE0BEB"/>
    <w:rsid w:val="00CE5B19"/>
    <w:rsid w:val="00D40FEB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71BB6B-C4E2-437C-ACEA-D3EB62AD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2014-05-06T11:39:00Z</cp:lastPrinted>
  <dcterms:created xsi:type="dcterms:W3CDTF">2014-05-07T14:46:00Z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2014-05-07</vt:lpwstr>
  </property>
  <property fmtid="{D5CDD505-2E9C-101B-9397-08002B2CF9AE}" pid="5" name="DatumIText">
    <vt:lpwstr>den 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241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RefRM">
    <vt:lpwstr>2013/14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38</vt:lpwstr>
  </property>
  <property fmtid="{D5CDD505-2E9C-101B-9397-08002B2CF9AE}" pid="17" name="RefRubrik">
    <vt:lpwstr>Lag om beslut i särskilda regeringsärenden</vt:lpwstr>
  </property>
</Properties>
</file>