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5086" w:rsidRPr="00A54ABB" w:rsidRDefault="004E5086">
      <w:pPr>
        <w:pStyle w:val="Datum"/>
        <w:outlineLvl w:val="0"/>
      </w:pPr>
      <w:r w:rsidRPr="00A54ABB">
        <w:fldChar w:fldCharType="begin" w:fldLock="1"/>
      </w:r>
      <w:r w:rsidRPr="00A54ABB">
        <w:instrText xml:space="preserve"> DOCPROPERTY "DocumentDate" </w:instrText>
      </w:r>
      <w:r w:rsidRPr="00A54ABB">
        <w:fldChar w:fldCharType="separate"/>
      </w:r>
      <w:r w:rsidR="006626D4" w:rsidRPr="00A54ABB">
        <w:t>Tisdagen den 16 maj 2006</w:t>
      </w:r>
      <w:r w:rsidRPr="00A54ABB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4E5086" w:rsidRPr="00A54A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E5086" w:rsidRPr="00A54ABB" w:rsidRDefault="004E5086">
            <w:pPr>
              <w:pStyle w:val="Plenum"/>
              <w:tabs>
                <w:tab w:val="clear" w:pos="1418"/>
              </w:tabs>
            </w:pPr>
            <w:r w:rsidRPr="00A54ABB">
              <w:t>Kl.</w:t>
            </w:r>
          </w:p>
        </w:tc>
        <w:tc>
          <w:tcPr>
            <w:tcW w:w="851" w:type="dxa"/>
          </w:tcPr>
          <w:p w:rsidR="004E5086" w:rsidRPr="00A54ABB" w:rsidRDefault="00256BAE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A54ABB">
              <w:t>13.30</w:t>
            </w:r>
          </w:p>
        </w:tc>
        <w:tc>
          <w:tcPr>
            <w:tcW w:w="397" w:type="dxa"/>
          </w:tcPr>
          <w:p w:rsidR="004E5086" w:rsidRPr="00A54ABB" w:rsidRDefault="004E508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E5086" w:rsidRPr="00A54ABB" w:rsidRDefault="002A340A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A54ABB">
              <w:t>Votering</w:t>
            </w:r>
          </w:p>
        </w:tc>
      </w:tr>
      <w:tr w:rsidR="00256BAE" w:rsidRPr="00A54A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256BAE" w:rsidRPr="00A54ABB" w:rsidRDefault="00256BAE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256BAE" w:rsidRPr="00A54ABB" w:rsidRDefault="00256BAE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256BAE" w:rsidRPr="00A54ABB" w:rsidRDefault="00256BAE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256BAE" w:rsidRPr="00A54ABB" w:rsidRDefault="002A340A">
            <w:pPr>
              <w:pStyle w:val="Plenum"/>
              <w:tabs>
                <w:tab w:val="clear" w:pos="1418"/>
              </w:tabs>
              <w:ind w:right="1"/>
            </w:pPr>
            <w:r w:rsidRPr="00A54ABB">
              <w:t>Arbetsplenum</w:t>
            </w:r>
          </w:p>
        </w:tc>
      </w:tr>
    </w:tbl>
    <w:p w:rsidR="004E5086" w:rsidRPr="00A54ABB" w:rsidRDefault="004E5086">
      <w:pPr>
        <w:pStyle w:val="StreckLngt"/>
      </w:pPr>
      <w:r w:rsidRPr="00A54ABB">
        <w:tab/>
      </w:r>
    </w:p>
    <w:p w:rsidR="00884C1F" w:rsidRPr="00A54ABB" w:rsidRDefault="00884C1F" w:rsidP="00884C1F">
      <w:pPr>
        <w:pStyle w:val="Voteringsrubrik"/>
        <w:rPr>
          <w:b w:val="0"/>
          <w:i w:val="0"/>
          <w:sz w:val="24"/>
          <w:szCs w:val="24"/>
        </w:rPr>
      </w:pPr>
      <w:r w:rsidRPr="00A54ABB">
        <w:t xml:space="preserve">Votering kl. 13.30  </w:t>
      </w:r>
      <w:r w:rsidRPr="00A54ABB">
        <w:rPr>
          <w:b w:val="0"/>
          <w:i w:val="0"/>
          <w:sz w:val="24"/>
          <w:szCs w:val="24"/>
        </w:rPr>
        <w:t>AU11</w:t>
      </w:r>
      <w:r w:rsidR="00490F6D" w:rsidRPr="00A54ABB">
        <w:rPr>
          <w:b w:val="0"/>
          <w:i w:val="0"/>
          <w:sz w:val="24"/>
          <w:szCs w:val="24"/>
        </w:rPr>
        <w:t>, UbU18, TU14, UU20, JuU25 och JuU41</w:t>
      </w:r>
      <w:r w:rsidRPr="00A54ABB">
        <w:rPr>
          <w:b w:val="0"/>
          <w:i w:val="0"/>
          <w:sz w:val="24"/>
          <w:szCs w:val="24"/>
        </w:rPr>
        <w:t xml:space="preserve"> (tidigare slutdebatterade)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4E5086" w:rsidRPr="00A54ABB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E5086" w:rsidRPr="00A54ABB" w:rsidRDefault="004E5086">
            <w:r w:rsidRPr="00A54ABB">
              <w:t>Nr</w:t>
            </w:r>
          </w:p>
        </w:tc>
        <w:tc>
          <w:tcPr>
            <w:tcW w:w="5670" w:type="dxa"/>
          </w:tcPr>
          <w:p w:rsidR="004E5086" w:rsidRPr="00A54ABB" w:rsidRDefault="004E5086"/>
        </w:tc>
        <w:tc>
          <w:tcPr>
            <w:tcW w:w="1247" w:type="dxa"/>
          </w:tcPr>
          <w:p w:rsidR="004E5086" w:rsidRPr="00A54ABB" w:rsidRDefault="004E5086">
            <w:r w:rsidRPr="00A54ABB">
              <w:t>Anmäld tid (min.)</w:t>
            </w:r>
          </w:p>
        </w:tc>
        <w:tc>
          <w:tcPr>
            <w:tcW w:w="1474" w:type="dxa"/>
          </w:tcPr>
          <w:p w:rsidR="004E5086" w:rsidRPr="00A54ABB" w:rsidRDefault="004E5086">
            <w:r w:rsidRPr="00A54ABB">
              <w:t>Ackumulerad tid</w:t>
            </w:r>
          </w:p>
        </w:tc>
      </w:tr>
    </w:tbl>
    <w:p w:rsidR="00082165" w:rsidRPr="00A54ABB" w:rsidRDefault="004E5086">
      <w:pPr>
        <w:pStyle w:val="Blankrad"/>
      </w:pPr>
      <w:r w:rsidRPr="00A54ABB">
        <w:t>     </w:t>
      </w:r>
      <w:r w:rsidR="00082165" w:rsidRPr="00A54ABB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082165" w:rsidRPr="00A54AB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82165" w:rsidRPr="00A54ABB" w:rsidRDefault="00122D48" w:rsidP="0071231F">
            <w:pPr>
              <w:pStyle w:val="rendenr"/>
            </w:pPr>
            <w:r w:rsidRPr="00A54ABB">
              <w:t>24</w:t>
            </w:r>
          </w:p>
        </w:tc>
        <w:tc>
          <w:tcPr>
            <w:tcW w:w="5670" w:type="dxa"/>
            <w:gridSpan w:val="2"/>
          </w:tcPr>
          <w:p w:rsidR="00082165" w:rsidRPr="00A54ABB" w:rsidRDefault="00082165" w:rsidP="0071231F">
            <w:pPr>
              <w:pStyle w:val="renderubrik"/>
            </w:pPr>
            <w:r w:rsidRPr="00A54ABB">
              <w:t>Försvarsutskottets betänkande FöU10</w:t>
            </w:r>
          </w:p>
        </w:tc>
        <w:tc>
          <w:tcPr>
            <w:tcW w:w="1247" w:type="dxa"/>
          </w:tcPr>
          <w:p w:rsidR="00082165" w:rsidRPr="00A54ABB" w:rsidRDefault="00082165" w:rsidP="0071231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082165" w:rsidRPr="00A54ABB" w:rsidRDefault="00082165" w:rsidP="0071231F">
            <w:pPr>
              <w:pStyle w:val="IngenText"/>
              <w:tabs>
                <w:tab w:val="clear" w:pos="6804"/>
              </w:tabs>
            </w:pPr>
          </w:p>
        </w:tc>
      </w:tr>
      <w:tr w:rsidR="00082165" w:rsidRPr="00A54AB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82165" w:rsidRPr="00A54ABB" w:rsidRDefault="00082165" w:rsidP="0071231F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082165" w:rsidRPr="00A54ABB" w:rsidRDefault="00082165" w:rsidP="0071231F">
            <w:pPr>
              <w:pStyle w:val="Underrubrik"/>
            </w:pPr>
            <w:r w:rsidRPr="00A54ABB">
              <w:t>Renovering och modifiering av artillerisystemet Haubits 77B</w:t>
            </w:r>
          </w:p>
        </w:tc>
        <w:tc>
          <w:tcPr>
            <w:tcW w:w="1247" w:type="dxa"/>
          </w:tcPr>
          <w:p w:rsidR="00082165" w:rsidRPr="00A54ABB" w:rsidRDefault="00082165" w:rsidP="0071231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082165" w:rsidRPr="00A54ABB" w:rsidRDefault="00082165" w:rsidP="0071231F">
            <w:pPr>
              <w:pStyle w:val="IngenText"/>
              <w:tabs>
                <w:tab w:val="clear" w:pos="6804"/>
              </w:tabs>
            </w:pPr>
          </w:p>
        </w:tc>
      </w:tr>
      <w:tr w:rsidR="00082165" w:rsidRPr="00A54AB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82165" w:rsidRPr="00A54ABB" w:rsidRDefault="00082165" w:rsidP="0071231F">
            <w:pPr>
              <w:pStyle w:val="IngenText"/>
            </w:pPr>
          </w:p>
        </w:tc>
        <w:tc>
          <w:tcPr>
            <w:tcW w:w="454" w:type="dxa"/>
          </w:tcPr>
          <w:p w:rsidR="00082165" w:rsidRPr="00A54ABB" w:rsidRDefault="00082165" w:rsidP="0071231F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082165" w:rsidRPr="00A54ABB" w:rsidRDefault="00A63D0D" w:rsidP="0071231F">
            <w:r w:rsidRPr="00A54ABB">
              <w:t>Allan Widman (fp)</w:t>
            </w:r>
          </w:p>
        </w:tc>
        <w:tc>
          <w:tcPr>
            <w:tcW w:w="1247" w:type="dxa"/>
          </w:tcPr>
          <w:p w:rsidR="00082165" w:rsidRPr="00A54ABB" w:rsidRDefault="00A63D0D" w:rsidP="0071231F">
            <w:pPr>
              <w:pStyle w:val="Talartid"/>
            </w:pPr>
            <w:r w:rsidRPr="00A54ABB">
              <w:t>10</w:t>
            </w:r>
          </w:p>
        </w:tc>
        <w:tc>
          <w:tcPr>
            <w:tcW w:w="794" w:type="dxa"/>
          </w:tcPr>
          <w:p w:rsidR="00082165" w:rsidRPr="00A54ABB" w:rsidRDefault="00082165" w:rsidP="0071231F">
            <w:pPr>
              <w:pStyle w:val="IngenText"/>
            </w:pPr>
          </w:p>
        </w:tc>
        <w:tc>
          <w:tcPr>
            <w:tcW w:w="680" w:type="dxa"/>
          </w:tcPr>
          <w:p w:rsidR="00082165" w:rsidRPr="00A54ABB" w:rsidRDefault="00082165" w:rsidP="0071231F">
            <w:pPr>
              <w:pStyle w:val="IngenText"/>
            </w:pPr>
          </w:p>
        </w:tc>
      </w:tr>
      <w:tr w:rsidR="00082165" w:rsidRPr="00A54AB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82165" w:rsidRPr="00A54ABB" w:rsidRDefault="00082165" w:rsidP="0071231F">
            <w:pPr>
              <w:pStyle w:val="IngenText"/>
            </w:pPr>
          </w:p>
        </w:tc>
        <w:tc>
          <w:tcPr>
            <w:tcW w:w="454" w:type="dxa"/>
          </w:tcPr>
          <w:p w:rsidR="00082165" w:rsidRPr="00A54ABB" w:rsidRDefault="00082165" w:rsidP="0071231F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082165" w:rsidRPr="00A54ABB" w:rsidRDefault="00A63D0D" w:rsidP="0071231F">
            <w:r w:rsidRPr="00A54ABB">
              <w:t>Peter Jonsson (s)</w:t>
            </w:r>
          </w:p>
        </w:tc>
        <w:tc>
          <w:tcPr>
            <w:tcW w:w="1247" w:type="dxa"/>
          </w:tcPr>
          <w:p w:rsidR="00082165" w:rsidRPr="00A54ABB" w:rsidRDefault="00A63D0D" w:rsidP="0071231F">
            <w:pPr>
              <w:pStyle w:val="Talartid"/>
            </w:pPr>
            <w:r w:rsidRPr="00A54ABB">
              <w:t>5</w:t>
            </w:r>
          </w:p>
        </w:tc>
        <w:tc>
          <w:tcPr>
            <w:tcW w:w="794" w:type="dxa"/>
          </w:tcPr>
          <w:p w:rsidR="00082165" w:rsidRPr="00A54ABB" w:rsidRDefault="00082165" w:rsidP="0071231F">
            <w:pPr>
              <w:pStyle w:val="IngenText"/>
            </w:pPr>
          </w:p>
        </w:tc>
        <w:tc>
          <w:tcPr>
            <w:tcW w:w="680" w:type="dxa"/>
          </w:tcPr>
          <w:p w:rsidR="00082165" w:rsidRPr="00A54ABB" w:rsidRDefault="00082165" w:rsidP="0071231F">
            <w:pPr>
              <w:pStyle w:val="IngenText"/>
            </w:pPr>
          </w:p>
        </w:tc>
      </w:tr>
      <w:tr w:rsidR="00082165" w:rsidRPr="00A54AB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82165" w:rsidRPr="00A54ABB" w:rsidRDefault="00082165" w:rsidP="0071231F">
            <w:pPr>
              <w:pStyle w:val="Summalinje"/>
            </w:pPr>
          </w:p>
        </w:tc>
        <w:tc>
          <w:tcPr>
            <w:tcW w:w="454" w:type="dxa"/>
          </w:tcPr>
          <w:p w:rsidR="00082165" w:rsidRPr="00A54ABB" w:rsidRDefault="00082165" w:rsidP="0071231F">
            <w:pPr>
              <w:pStyle w:val="Summalinje"/>
            </w:pPr>
          </w:p>
        </w:tc>
        <w:tc>
          <w:tcPr>
            <w:tcW w:w="5216" w:type="dxa"/>
          </w:tcPr>
          <w:p w:rsidR="00082165" w:rsidRPr="00A54ABB" w:rsidRDefault="00082165" w:rsidP="0071231F">
            <w:pPr>
              <w:pStyle w:val="Summalinje"/>
            </w:pPr>
          </w:p>
        </w:tc>
        <w:tc>
          <w:tcPr>
            <w:tcW w:w="1247" w:type="dxa"/>
          </w:tcPr>
          <w:p w:rsidR="00082165" w:rsidRPr="00A54ABB" w:rsidRDefault="00082165" w:rsidP="0071231F">
            <w:pPr>
              <w:pStyle w:val="Summalinje"/>
            </w:pPr>
            <w:r w:rsidRPr="00A54ABB">
              <w:t>____</w:t>
            </w:r>
          </w:p>
        </w:tc>
        <w:tc>
          <w:tcPr>
            <w:tcW w:w="794" w:type="dxa"/>
          </w:tcPr>
          <w:p w:rsidR="00082165" w:rsidRPr="00A54ABB" w:rsidRDefault="00082165" w:rsidP="0071231F">
            <w:pPr>
              <w:pStyle w:val="Summalinje"/>
            </w:pPr>
          </w:p>
        </w:tc>
        <w:tc>
          <w:tcPr>
            <w:tcW w:w="680" w:type="dxa"/>
          </w:tcPr>
          <w:p w:rsidR="00082165" w:rsidRPr="00A54ABB" w:rsidRDefault="00082165" w:rsidP="0071231F">
            <w:pPr>
              <w:pStyle w:val="Summalinje"/>
            </w:pPr>
            <w:r w:rsidRPr="00A54ABB">
              <w:t>____</w:t>
            </w:r>
          </w:p>
        </w:tc>
      </w:tr>
      <w:tr w:rsidR="00082165" w:rsidRPr="00A54AB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82165" w:rsidRPr="00A54ABB" w:rsidRDefault="00082165" w:rsidP="0071231F">
            <w:pPr>
              <w:pStyle w:val="IngenText"/>
            </w:pPr>
            <w:r w:rsidRPr="00A54ABB">
              <w:t xml:space="preserve"> </w:t>
            </w:r>
          </w:p>
        </w:tc>
        <w:tc>
          <w:tcPr>
            <w:tcW w:w="454" w:type="dxa"/>
          </w:tcPr>
          <w:p w:rsidR="00082165" w:rsidRPr="00A54ABB" w:rsidRDefault="00082165" w:rsidP="0071231F">
            <w:pPr>
              <w:pStyle w:val="IngenText"/>
            </w:pPr>
          </w:p>
        </w:tc>
        <w:tc>
          <w:tcPr>
            <w:tcW w:w="5216" w:type="dxa"/>
          </w:tcPr>
          <w:p w:rsidR="00082165" w:rsidRPr="00A54ABB" w:rsidRDefault="00082165" w:rsidP="0071231F">
            <w:pPr>
              <w:pStyle w:val="IngenText"/>
            </w:pPr>
          </w:p>
        </w:tc>
        <w:tc>
          <w:tcPr>
            <w:tcW w:w="1247" w:type="dxa"/>
          </w:tcPr>
          <w:p w:rsidR="00082165" w:rsidRPr="00A54ABB" w:rsidRDefault="000A7530" w:rsidP="000A7530">
            <w:pPr>
              <w:pStyle w:val="Talartid"/>
            </w:pPr>
            <w:r w:rsidRPr="00A54ABB">
              <w:t>0.15</w:t>
            </w:r>
          </w:p>
        </w:tc>
        <w:tc>
          <w:tcPr>
            <w:tcW w:w="794" w:type="dxa"/>
          </w:tcPr>
          <w:p w:rsidR="00082165" w:rsidRPr="00A54ABB" w:rsidRDefault="00082165" w:rsidP="0071231F">
            <w:pPr>
              <w:pStyle w:val="IngenText"/>
            </w:pPr>
          </w:p>
        </w:tc>
        <w:tc>
          <w:tcPr>
            <w:tcW w:w="680" w:type="dxa"/>
          </w:tcPr>
          <w:p w:rsidR="00082165" w:rsidRPr="00A54ABB" w:rsidRDefault="00082165" w:rsidP="0071231F">
            <w:pPr>
              <w:pStyle w:val="Talartid"/>
            </w:pPr>
            <w:r w:rsidRPr="00A54ABB">
              <w:t>0.</w:t>
            </w:r>
            <w:r w:rsidR="009010A6" w:rsidRPr="00A54ABB">
              <w:t>15</w:t>
            </w:r>
          </w:p>
        </w:tc>
      </w:tr>
    </w:tbl>
    <w:p w:rsidR="00082165" w:rsidRPr="00A54ABB" w:rsidRDefault="00082165" w:rsidP="00082165">
      <w:pPr>
        <w:pStyle w:val="Blankrad"/>
      </w:pPr>
      <w:r w:rsidRPr="00A54ABB">
        <w:t xml:space="preserve">     </w:t>
      </w:r>
    </w:p>
    <w:p w:rsidR="00082165" w:rsidRPr="00A54ABB" w:rsidRDefault="00082165">
      <w:pPr>
        <w:pStyle w:val="Blankrad"/>
      </w:pPr>
      <w:r w:rsidRPr="00A54ABB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082165" w:rsidRPr="00A54AB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82165" w:rsidRPr="00A54ABB" w:rsidRDefault="00122D48" w:rsidP="0071231F">
            <w:pPr>
              <w:pStyle w:val="rendenr"/>
            </w:pPr>
            <w:r w:rsidRPr="00A54ABB">
              <w:t>25</w:t>
            </w:r>
          </w:p>
        </w:tc>
        <w:tc>
          <w:tcPr>
            <w:tcW w:w="5670" w:type="dxa"/>
            <w:gridSpan w:val="2"/>
          </w:tcPr>
          <w:p w:rsidR="00082165" w:rsidRPr="00A54ABB" w:rsidRDefault="00082165" w:rsidP="0071231F">
            <w:pPr>
              <w:pStyle w:val="renderubrik"/>
            </w:pPr>
            <w:r w:rsidRPr="00A54ABB">
              <w:t>Försvarsutskottets betänkande FöU11</w:t>
            </w:r>
          </w:p>
        </w:tc>
        <w:tc>
          <w:tcPr>
            <w:tcW w:w="1247" w:type="dxa"/>
          </w:tcPr>
          <w:p w:rsidR="00082165" w:rsidRPr="00A54ABB" w:rsidRDefault="00082165" w:rsidP="0071231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082165" w:rsidRPr="00A54ABB" w:rsidRDefault="00082165" w:rsidP="0071231F">
            <w:pPr>
              <w:pStyle w:val="IngenText"/>
              <w:tabs>
                <w:tab w:val="clear" w:pos="6804"/>
              </w:tabs>
            </w:pPr>
          </w:p>
        </w:tc>
      </w:tr>
      <w:tr w:rsidR="00082165" w:rsidRPr="00A54AB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82165" w:rsidRPr="00A54ABB" w:rsidRDefault="00082165" w:rsidP="0071231F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082165" w:rsidRPr="00A54ABB" w:rsidRDefault="00082165" w:rsidP="0071231F">
            <w:pPr>
              <w:pStyle w:val="Underrubrik"/>
            </w:pPr>
            <w:r w:rsidRPr="00A54ABB">
              <w:t>Reformerad styrning och förvaltning för försvaret</w:t>
            </w:r>
          </w:p>
        </w:tc>
        <w:tc>
          <w:tcPr>
            <w:tcW w:w="1247" w:type="dxa"/>
          </w:tcPr>
          <w:p w:rsidR="00082165" w:rsidRPr="00A54ABB" w:rsidRDefault="00082165" w:rsidP="0071231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082165" w:rsidRPr="00A54ABB" w:rsidRDefault="00082165" w:rsidP="0071231F">
            <w:pPr>
              <w:pStyle w:val="IngenText"/>
              <w:tabs>
                <w:tab w:val="clear" w:pos="6804"/>
              </w:tabs>
            </w:pPr>
          </w:p>
        </w:tc>
      </w:tr>
      <w:tr w:rsidR="00FB7FBC" w:rsidRPr="00A54AB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B7FBC" w:rsidRPr="00A54ABB" w:rsidRDefault="00FB7FBC" w:rsidP="00BC5760">
            <w:pPr>
              <w:pStyle w:val="IngenText"/>
            </w:pPr>
          </w:p>
        </w:tc>
        <w:tc>
          <w:tcPr>
            <w:tcW w:w="454" w:type="dxa"/>
          </w:tcPr>
          <w:p w:rsidR="00FB7FBC" w:rsidRPr="00A54ABB" w:rsidRDefault="00FB7FBC" w:rsidP="00BC5760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FB7FBC" w:rsidRPr="00A54ABB" w:rsidRDefault="00FB7FBC" w:rsidP="00BC5760">
            <w:r w:rsidRPr="00A54ABB">
              <w:t>Eskil Erlandsson (c)</w:t>
            </w:r>
          </w:p>
        </w:tc>
        <w:tc>
          <w:tcPr>
            <w:tcW w:w="1247" w:type="dxa"/>
          </w:tcPr>
          <w:p w:rsidR="00FB7FBC" w:rsidRPr="00A54ABB" w:rsidRDefault="00FB7FBC" w:rsidP="00BC5760">
            <w:pPr>
              <w:pStyle w:val="Talartid"/>
            </w:pPr>
            <w:r w:rsidRPr="00A54ABB">
              <w:t>8</w:t>
            </w:r>
          </w:p>
        </w:tc>
        <w:tc>
          <w:tcPr>
            <w:tcW w:w="794" w:type="dxa"/>
          </w:tcPr>
          <w:p w:rsidR="00FB7FBC" w:rsidRPr="00A54ABB" w:rsidRDefault="00FB7FBC" w:rsidP="00BC5760">
            <w:pPr>
              <w:pStyle w:val="IngenText"/>
            </w:pPr>
          </w:p>
        </w:tc>
        <w:tc>
          <w:tcPr>
            <w:tcW w:w="680" w:type="dxa"/>
          </w:tcPr>
          <w:p w:rsidR="00FB7FBC" w:rsidRPr="00A54ABB" w:rsidRDefault="00FB7FBC" w:rsidP="00BC5760">
            <w:pPr>
              <w:pStyle w:val="IngenText"/>
            </w:pPr>
          </w:p>
        </w:tc>
      </w:tr>
      <w:tr w:rsidR="00FB7FBC" w:rsidRPr="00A54AB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B7FBC" w:rsidRPr="00A54ABB" w:rsidRDefault="00FB7FBC" w:rsidP="00BC5760">
            <w:pPr>
              <w:pStyle w:val="IngenText"/>
            </w:pPr>
          </w:p>
        </w:tc>
        <w:tc>
          <w:tcPr>
            <w:tcW w:w="454" w:type="dxa"/>
          </w:tcPr>
          <w:p w:rsidR="00FB7FBC" w:rsidRPr="00A54ABB" w:rsidRDefault="00FB7FBC" w:rsidP="00BC5760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FB7FBC" w:rsidRPr="00A54ABB" w:rsidRDefault="00FB7FBC" w:rsidP="00BC5760">
            <w:r w:rsidRPr="00A54ABB">
              <w:t>Karin Enström (m)</w:t>
            </w:r>
          </w:p>
        </w:tc>
        <w:tc>
          <w:tcPr>
            <w:tcW w:w="1247" w:type="dxa"/>
          </w:tcPr>
          <w:p w:rsidR="00FB7FBC" w:rsidRPr="00A54ABB" w:rsidRDefault="00FB7FBC" w:rsidP="00BC5760">
            <w:pPr>
              <w:pStyle w:val="Talartid"/>
            </w:pPr>
            <w:r w:rsidRPr="00A54ABB">
              <w:t>6</w:t>
            </w:r>
          </w:p>
        </w:tc>
        <w:tc>
          <w:tcPr>
            <w:tcW w:w="794" w:type="dxa"/>
          </w:tcPr>
          <w:p w:rsidR="00FB7FBC" w:rsidRPr="00A54ABB" w:rsidRDefault="00FB7FBC" w:rsidP="00BC5760">
            <w:pPr>
              <w:pStyle w:val="IngenText"/>
            </w:pPr>
          </w:p>
        </w:tc>
        <w:tc>
          <w:tcPr>
            <w:tcW w:w="680" w:type="dxa"/>
          </w:tcPr>
          <w:p w:rsidR="00FB7FBC" w:rsidRPr="00A54ABB" w:rsidRDefault="00FB7FBC" w:rsidP="00BC5760">
            <w:pPr>
              <w:pStyle w:val="IngenText"/>
            </w:pPr>
          </w:p>
        </w:tc>
      </w:tr>
      <w:tr w:rsidR="00082165" w:rsidRPr="00A54AB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82165" w:rsidRPr="00A54ABB" w:rsidRDefault="00082165" w:rsidP="0071231F">
            <w:pPr>
              <w:pStyle w:val="IngenText"/>
            </w:pPr>
          </w:p>
        </w:tc>
        <w:tc>
          <w:tcPr>
            <w:tcW w:w="454" w:type="dxa"/>
          </w:tcPr>
          <w:p w:rsidR="00082165" w:rsidRPr="00A54ABB" w:rsidRDefault="00082165" w:rsidP="0071231F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082165" w:rsidRPr="00A54ABB" w:rsidRDefault="00A63D0D" w:rsidP="0071231F">
            <w:r w:rsidRPr="00A54ABB">
              <w:t>Allan Widman (fp)</w:t>
            </w:r>
          </w:p>
        </w:tc>
        <w:tc>
          <w:tcPr>
            <w:tcW w:w="1247" w:type="dxa"/>
          </w:tcPr>
          <w:p w:rsidR="00082165" w:rsidRPr="00A54ABB" w:rsidRDefault="00A63D0D" w:rsidP="0071231F">
            <w:pPr>
              <w:pStyle w:val="Talartid"/>
            </w:pPr>
            <w:r w:rsidRPr="00A54ABB">
              <w:t>10</w:t>
            </w:r>
          </w:p>
        </w:tc>
        <w:tc>
          <w:tcPr>
            <w:tcW w:w="794" w:type="dxa"/>
          </w:tcPr>
          <w:p w:rsidR="00082165" w:rsidRPr="00A54ABB" w:rsidRDefault="00082165" w:rsidP="0071231F">
            <w:pPr>
              <w:pStyle w:val="IngenText"/>
            </w:pPr>
          </w:p>
        </w:tc>
        <w:tc>
          <w:tcPr>
            <w:tcW w:w="680" w:type="dxa"/>
          </w:tcPr>
          <w:p w:rsidR="00082165" w:rsidRPr="00A54ABB" w:rsidRDefault="00082165" w:rsidP="0071231F">
            <w:pPr>
              <w:pStyle w:val="IngenText"/>
            </w:pPr>
          </w:p>
        </w:tc>
      </w:tr>
      <w:tr w:rsidR="00082165" w:rsidRPr="00A54AB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82165" w:rsidRPr="00A54ABB" w:rsidRDefault="00082165" w:rsidP="0071231F">
            <w:pPr>
              <w:pStyle w:val="IngenText"/>
            </w:pPr>
          </w:p>
        </w:tc>
        <w:tc>
          <w:tcPr>
            <w:tcW w:w="454" w:type="dxa"/>
          </w:tcPr>
          <w:p w:rsidR="00082165" w:rsidRPr="00A54ABB" w:rsidRDefault="00082165" w:rsidP="0071231F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082165" w:rsidRPr="00A54ABB" w:rsidRDefault="00A63D0D" w:rsidP="0071231F">
            <w:r w:rsidRPr="00A54ABB">
              <w:t>Erling Wälivaara (kd)</w:t>
            </w:r>
          </w:p>
        </w:tc>
        <w:tc>
          <w:tcPr>
            <w:tcW w:w="1247" w:type="dxa"/>
          </w:tcPr>
          <w:p w:rsidR="00082165" w:rsidRPr="00A54ABB" w:rsidRDefault="00A63D0D" w:rsidP="0071231F">
            <w:pPr>
              <w:pStyle w:val="Talartid"/>
            </w:pPr>
            <w:r w:rsidRPr="00A54ABB">
              <w:t>10</w:t>
            </w:r>
          </w:p>
        </w:tc>
        <w:tc>
          <w:tcPr>
            <w:tcW w:w="794" w:type="dxa"/>
          </w:tcPr>
          <w:p w:rsidR="00082165" w:rsidRPr="00A54ABB" w:rsidRDefault="00082165" w:rsidP="0071231F">
            <w:pPr>
              <w:pStyle w:val="IngenText"/>
            </w:pPr>
          </w:p>
        </w:tc>
        <w:tc>
          <w:tcPr>
            <w:tcW w:w="680" w:type="dxa"/>
          </w:tcPr>
          <w:p w:rsidR="00082165" w:rsidRPr="00A54ABB" w:rsidRDefault="00082165" w:rsidP="0071231F">
            <w:pPr>
              <w:pStyle w:val="IngenText"/>
            </w:pPr>
          </w:p>
        </w:tc>
      </w:tr>
      <w:tr w:rsidR="00FB7FBC" w:rsidRPr="00A54AB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B7FBC" w:rsidRPr="00A54ABB" w:rsidRDefault="00FB7FBC" w:rsidP="00BC5760">
            <w:pPr>
              <w:pStyle w:val="IngenText"/>
            </w:pPr>
          </w:p>
        </w:tc>
        <w:tc>
          <w:tcPr>
            <w:tcW w:w="454" w:type="dxa"/>
          </w:tcPr>
          <w:p w:rsidR="00FB7FBC" w:rsidRPr="00A54ABB" w:rsidRDefault="00FB7FBC" w:rsidP="00BC5760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FB7FBC" w:rsidRPr="00A54ABB" w:rsidRDefault="00FB7FBC" w:rsidP="00BC5760">
            <w:r w:rsidRPr="00A54ABB">
              <w:t>Berit Jóhannesson (v)</w:t>
            </w:r>
          </w:p>
        </w:tc>
        <w:tc>
          <w:tcPr>
            <w:tcW w:w="1247" w:type="dxa"/>
          </w:tcPr>
          <w:p w:rsidR="00FB7FBC" w:rsidRPr="00A54ABB" w:rsidRDefault="00FB7FBC" w:rsidP="00BC5760">
            <w:pPr>
              <w:pStyle w:val="Talartid"/>
            </w:pPr>
            <w:r w:rsidRPr="00A54ABB">
              <w:t>8</w:t>
            </w:r>
          </w:p>
        </w:tc>
        <w:tc>
          <w:tcPr>
            <w:tcW w:w="794" w:type="dxa"/>
          </w:tcPr>
          <w:p w:rsidR="00FB7FBC" w:rsidRPr="00A54ABB" w:rsidRDefault="00FB7FBC" w:rsidP="00BC5760">
            <w:pPr>
              <w:pStyle w:val="IngenText"/>
            </w:pPr>
          </w:p>
        </w:tc>
        <w:tc>
          <w:tcPr>
            <w:tcW w:w="680" w:type="dxa"/>
          </w:tcPr>
          <w:p w:rsidR="00FB7FBC" w:rsidRPr="00A54ABB" w:rsidRDefault="00FB7FBC" w:rsidP="00BC5760">
            <w:pPr>
              <w:pStyle w:val="IngenText"/>
            </w:pPr>
          </w:p>
        </w:tc>
      </w:tr>
      <w:tr w:rsidR="00FB7FBC" w:rsidRPr="00A54AB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B7FBC" w:rsidRPr="00A54ABB" w:rsidRDefault="00FB7FBC" w:rsidP="00BC5760">
            <w:pPr>
              <w:pStyle w:val="IngenText"/>
            </w:pPr>
          </w:p>
        </w:tc>
        <w:tc>
          <w:tcPr>
            <w:tcW w:w="454" w:type="dxa"/>
          </w:tcPr>
          <w:p w:rsidR="00FB7FBC" w:rsidRPr="00A54ABB" w:rsidRDefault="00FB7FBC" w:rsidP="00BC5760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FB7FBC" w:rsidRPr="00A54ABB" w:rsidRDefault="00FB7FBC" w:rsidP="00BC5760">
            <w:r w:rsidRPr="00A54ABB">
              <w:t>Åsa Lindestam (s)</w:t>
            </w:r>
          </w:p>
        </w:tc>
        <w:tc>
          <w:tcPr>
            <w:tcW w:w="1247" w:type="dxa"/>
          </w:tcPr>
          <w:p w:rsidR="00FB7FBC" w:rsidRPr="00A54ABB" w:rsidRDefault="00FB7FBC" w:rsidP="00BC5760">
            <w:pPr>
              <w:pStyle w:val="Talartid"/>
            </w:pPr>
            <w:r w:rsidRPr="00A54ABB">
              <w:t>8</w:t>
            </w:r>
          </w:p>
        </w:tc>
        <w:tc>
          <w:tcPr>
            <w:tcW w:w="794" w:type="dxa"/>
          </w:tcPr>
          <w:p w:rsidR="00FB7FBC" w:rsidRPr="00A54ABB" w:rsidRDefault="00FB7FBC" w:rsidP="00BC5760">
            <w:pPr>
              <w:pStyle w:val="IngenText"/>
            </w:pPr>
          </w:p>
        </w:tc>
        <w:tc>
          <w:tcPr>
            <w:tcW w:w="680" w:type="dxa"/>
          </w:tcPr>
          <w:p w:rsidR="00FB7FBC" w:rsidRPr="00A54ABB" w:rsidRDefault="00FB7FBC" w:rsidP="00BC5760">
            <w:pPr>
              <w:pStyle w:val="IngenText"/>
            </w:pPr>
          </w:p>
        </w:tc>
      </w:tr>
      <w:tr w:rsidR="00A63D0D" w:rsidRPr="00A54AB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63D0D" w:rsidRPr="00A54ABB" w:rsidRDefault="00A63D0D" w:rsidP="0071231F">
            <w:pPr>
              <w:pStyle w:val="IngenText"/>
            </w:pPr>
          </w:p>
        </w:tc>
        <w:tc>
          <w:tcPr>
            <w:tcW w:w="454" w:type="dxa"/>
          </w:tcPr>
          <w:p w:rsidR="00A63D0D" w:rsidRPr="00A54ABB" w:rsidRDefault="00A63D0D" w:rsidP="0071231F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A63D0D" w:rsidRPr="00A54ABB" w:rsidRDefault="00A63D0D" w:rsidP="0071231F">
            <w:r w:rsidRPr="00A54ABB">
              <w:t>Lars Ångström (mp)</w:t>
            </w:r>
          </w:p>
        </w:tc>
        <w:tc>
          <w:tcPr>
            <w:tcW w:w="1247" w:type="dxa"/>
          </w:tcPr>
          <w:p w:rsidR="00A63D0D" w:rsidRPr="00A54ABB" w:rsidRDefault="00A63D0D" w:rsidP="0071231F">
            <w:pPr>
              <w:pStyle w:val="Talartid"/>
            </w:pPr>
            <w:r w:rsidRPr="00A54ABB">
              <w:t>6</w:t>
            </w:r>
          </w:p>
        </w:tc>
        <w:tc>
          <w:tcPr>
            <w:tcW w:w="794" w:type="dxa"/>
          </w:tcPr>
          <w:p w:rsidR="00A63D0D" w:rsidRPr="00A54ABB" w:rsidRDefault="00A63D0D" w:rsidP="0071231F">
            <w:pPr>
              <w:pStyle w:val="IngenText"/>
            </w:pPr>
          </w:p>
        </w:tc>
        <w:tc>
          <w:tcPr>
            <w:tcW w:w="680" w:type="dxa"/>
          </w:tcPr>
          <w:p w:rsidR="00A63D0D" w:rsidRPr="00A54ABB" w:rsidRDefault="00A63D0D" w:rsidP="0071231F">
            <w:pPr>
              <w:pStyle w:val="IngenText"/>
            </w:pPr>
          </w:p>
        </w:tc>
      </w:tr>
      <w:tr w:rsidR="00A63D0D" w:rsidRPr="00A54AB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63D0D" w:rsidRPr="00A54ABB" w:rsidRDefault="00A63D0D" w:rsidP="0071231F">
            <w:pPr>
              <w:pStyle w:val="IngenText"/>
            </w:pPr>
          </w:p>
        </w:tc>
        <w:tc>
          <w:tcPr>
            <w:tcW w:w="454" w:type="dxa"/>
          </w:tcPr>
          <w:p w:rsidR="00A63D0D" w:rsidRPr="00A54ABB" w:rsidRDefault="00A63D0D" w:rsidP="0071231F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A63D0D" w:rsidRPr="00A54ABB" w:rsidRDefault="007F2842" w:rsidP="0071231F">
            <w:r w:rsidRPr="00A54ABB">
              <w:t>Försvarsminister Leni Björklund (s)</w:t>
            </w:r>
          </w:p>
        </w:tc>
        <w:tc>
          <w:tcPr>
            <w:tcW w:w="1247" w:type="dxa"/>
          </w:tcPr>
          <w:p w:rsidR="00A63D0D" w:rsidRPr="00A54ABB" w:rsidRDefault="007F2842" w:rsidP="0071231F">
            <w:pPr>
              <w:pStyle w:val="Talartid"/>
            </w:pPr>
            <w:r w:rsidRPr="00A54ABB">
              <w:t>10</w:t>
            </w:r>
          </w:p>
        </w:tc>
        <w:tc>
          <w:tcPr>
            <w:tcW w:w="794" w:type="dxa"/>
          </w:tcPr>
          <w:p w:rsidR="00A63D0D" w:rsidRPr="00A54ABB" w:rsidRDefault="00A63D0D" w:rsidP="0071231F">
            <w:pPr>
              <w:pStyle w:val="IngenText"/>
            </w:pPr>
          </w:p>
        </w:tc>
        <w:tc>
          <w:tcPr>
            <w:tcW w:w="680" w:type="dxa"/>
          </w:tcPr>
          <w:p w:rsidR="00A63D0D" w:rsidRPr="00A54ABB" w:rsidRDefault="00A63D0D" w:rsidP="0071231F">
            <w:pPr>
              <w:pStyle w:val="IngenText"/>
            </w:pPr>
          </w:p>
        </w:tc>
      </w:tr>
      <w:tr w:rsidR="00082165" w:rsidRPr="00A54AB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82165" w:rsidRPr="00A54ABB" w:rsidRDefault="00082165" w:rsidP="0071231F">
            <w:pPr>
              <w:pStyle w:val="Summalinje"/>
            </w:pPr>
          </w:p>
        </w:tc>
        <w:tc>
          <w:tcPr>
            <w:tcW w:w="454" w:type="dxa"/>
          </w:tcPr>
          <w:p w:rsidR="00082165" w:rsidRPr="00A54ABB" w:rsidRDefault="00082165" w:rsidP="0071231F">
            <w:pPr>
              <w:pStyle w:val="Summalinje"/>
            </w:pPr>
          </w:p>
        </w:tc>
        <w:tc>
          <w:tcPr>
            <w:tcW w:w="5216" w:type="dxa"/>
          </w:tcPr>
          <w:p w:rsidR="00082165" w:rsidRPr="00A54ABB" w:rsidRDefault="00082165" w:rsidP="0071231F">
            <w:pPr>
              <w:pStyle w:val="Summalinje"/>
            </w:pPr>
          </w:p>
        </w:tc>
        <w:tc>
          <w:tcPr>
            <w:tcW w:w="1247" w:type="dxa"/>
          </w:tcPr>
          <w:p w:rsidR="00082165" w:rsidRPr="00A54ABB" w:rsidRDefault="00082165" w:rsidP="0071231F">
            <w:pPr>
              <w:pStyle w:val="Summalinje"/>
            </w:pPr>
            <w:r w:rsidRPr="00A54ABB">
              <w:t>____</w:t>
            </w:r>
          </w:p>
        </w:tc>
        <w:tc>
          <w:tcPr>
            <w:tcW w:w="794" w:type="dxa"/>
          </w:tcPr>
          <w:p w:rsidR="00082165" w:rsidRPr="00A54ABB" w:rsidRDefault="00082165" w:rsidP="0071231F">
            <w:pPr>
              <w:pStyle w:val="Summalinje"/>
            </w:pPr>
          </w:p>
        </w:tc>
        <w:tc>
          <w:tcPr>
            <w:tcW w:w="680" w:type="dxa"/>
          </w:tcPr>
          <w:p w:rsidR="00082165" w:rsidRPr="00A54ABB" w:rsidRDefault="00082165" w:rsidP="0071231F">
            <w:pPr>
              <w:pStyle w:val="Summalinje"/>
            </w:pPr>
            <w:r w:rsidRPr="00A54ABB">
              <w:t>____</w:t>
            </w:r>
          </w:p>
        </w:tc>
      </w:tr>
      <w:tr w:rsidR="00082165" w:rsidRPr="00A54AB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82165" w:rsidRPr="00A54ABB" w:rsidRDefault="00082165" w:rsidP="0071231F">
            <w:pPr>
              <w:pStyle w:val="IngenText"/>
            </w:pPr>
            <w:r w:rsidRPr="00A54ABB">
              <w:t xml:space="preserve"> </w:t>
            </w:r>
          </w:p>
        </w:tc>
        <w:tc>
          <w:tcPr>
            <w:tcW w:w="454" w:type="dxa"/>
          </w:tcPr>
          <w:p w:rsidR="00082165" w:rsidRPr="00A54ABB" w:rsidRDefault="00082165" w:rsidP="0071231F">
            <w:pPr>
              <w:pStyle w:val="IngenText"/>
            </w:pPr>
          </w:p>
        </w:tc>
        <w:tc>
          <w:tcPr>
            <w:tcW w:w="5216" w:type="dxa"/>
          </w:tcPr>
          <w:p w:rsidR="00082165" w:rsidRPr="00A54ABB" w:rsidRDefault="00082165" w:rsidP="0071231F">
            <w:pPr>
              <w:pStyle w:val="IngenText"/>
            </w:pPr>
          </w:p>
        </w:tc>
        <w:tc>
          <w:tcPr>
            <w:tcW w:w="1247" w:type="dxa"/>
          </w:tcPr>
          <w:p w:rsidR="00082165" w:rsidRPr="00A54ABB" w:rsidRDefault="000A7530" w:rsidP="000A7530">
            <w:pPr>
              <w:pStyle w:val="Talartid"/>
            </w:pPr>
            <w:r w:rsidRPr="00A54ABB">
              <w:t>1.06</w:t>
            </w:r>
          </w:p>
        </w:tc>
        <w:tc>
          <w:tcPr>
            <w:tcW w:w="794" w:type="dxa"/>
          </w:tcPr>
          <w:p w:rsidR="00082165" w:rsidRPr="00A54ABB" w:rsidRDefault="00082165" w:rsidP="0071231F">
            <w:pPr>
              <w:pStyle w:val="IngenText"/>
            </w:pPr>
          </w:p>
        </w:tc>
        <w:tc>
          <w:tcPr>
            <w:tcW w:w="680" w:type="dxa"/>
          </w:tcPr>
          <w:p w:rsidR="00082165" w:rsidRPr="00A54ABB" w:rsidRDefault="009010A6" w:rsidP="0071231F">
            <w:pPr>
              <w:pStyle w:val="Talartid"/>
            </w:pPr>
            <w:r w:rsidRPr="00A54ABB">
              <w:t>1.</w:t>
            </w:r>
            <w:r w:rsidR="00473E60" w:rsidRPr="00A54ABB">
              <w:t>2</w:t>
            </w:r>
            <w:r w:rsidRPr="00A54ABB">
              <w:t>1</w:t>
            </w:r>
          </w:p>
        </w:tc>
      </w:tr>
    </w:tbl>
    <w:p w:rsidR="00082165" w:rsidRPr="00A54ABB" w:rsidRDefault="00082165" w:rsidP="00082165">
      <w:pPr>
        <w:pStyle w:val="Blankrad"/>
      </w:pPr>
      <w:r w:rsidRPr="00A54ABB">
        <w:t xml:space="preserve">     </w:t>
      </w:r>
    </w:p>
    <w:p w:rsidR="00082165" w:rsidRPr="00A54ABB" w:rsidRDefault="00082165">
      <w:pPr>
        <w:pStyle w:val="Blankrad"/>
      </w:pPr>
      <w:r w:rsidRPr="00A54ABB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ED7F4E" w:rsidRPr="00A54AB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D7F4E" w:rsidRPr="00A54ABB" w:rsidRDefault="00ED7F4E" w:rsidP="0071231F">
            <w:pPr>
              <w:pStyle w:val="rendenr"/>
              <w:rPr>
                <w:b/>
                <w:i/>
              </w:rPr>
            </w:pPr>
          </w:p>
        </w:tc>
        <w:tc>
          <w:tcPr>
            <w:tcW w:w="5670" w:type="dxa"/>
          </w:tcPr>
          <w:p w:rsidR="00ED7F4E" w:rsidRPr="00A54ABB" w:rsidRDefault="00ED7F4E" w:rsidP="0071231F">
            <w:pPr>
              <w:pStyle w:val="renderubrik"/>
              <w:rPr>
                <w:i/>
              </w:rPr>
            </w:pPr>
            <w:r w:rsidRPr="00A54ABB">
              <w:rPr>
                <w:i/>
              </w:rPr>
              <w:t>Gemensam debatt SfU15 och SfU16</w:t>
            </w:r>
          </w:p>
        </w:tc>
        <w:tc>
          <w:tcPr>
            <w:tcW w:w="1247" w:type="dxa"/>
          </w:tcPr>
          <w:p w:rsidR="00ED7F4E" w:rsidRPr="00A54ABB" w:rsidRDefault="00ED7F4E" w:rsidP="0071231F">
            <w:pPr>
              <w:pStyle w:val="IngenText"/>
              <w:tabs>
                <w:tab w:val="clear" w:pos="6804"/>
              </w:tabs>
              <w:rPr>
                <w:b/>
                <w:i/>
              </w:rPr>
            </w:pPr>
          </w:p>
        </w:tc>
        <w:tc>
          <w:tcPr>
            <w:tcW w:w="1474" w:type="dxa"/>
          </w:tcPr>
          <w:p w:rsidR="00ED7F4E" w:rsidRPr="00A54ABB" w:rsidRDefault="00ED7F4E" w:rsidP="0071231F">
            <w:pPr>
              <w:pStyle w:val="IngenText"/>
              <w:tabs>
                <w:tab w:val="clear" w:pos="6804"/>
              </w:tabs>
              <w:rPr>
                <w:b/>
                <w:i/>
              </w:rPr>
            </w:pPr>
          </w:p>
        </w:tc>
      </w:tr>
      <w:tr w:rsidR="00082165" w:rsidRPr="00A54AB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82165" w:rsidRPr="00A54ABB" w:rsidRDefault="00122D48" w:rsidP="0071231F">
            <w:pPr>
              <w:pStyle w:val="rendenr"/>
            </w:pPr>
            <w:r w:rsidRPr="00A54ABB">
              <w:t>26</w:t>
            </w:r>
          </w:p>
        </w:tc>
        <w:tc>
          <w:tcPr>
            <w:tcW w:w="5670" w:type="dxa"/>
          </w:tcPr>
          <w:p w:rsidR="00082165" w:rsidRPr="00A54ABB" w:rsidRDefault="00082165" w:rsidP="0071231F">
            <w:pPr>
              <w:pStyle w:val="renderubrik"/>
            </w:pPr>
            <w:r w:rsidRPr="00A54ABB">
              <w:t>Socialförsäkringsutskottets betänkande SfU15</w:t>
            </w:r>
          </w:p>
        </w:tc>
        <w:tc>
          <w:tcPr>
            <w:tcW w:w="1247" w:type="dxa"/>
          </w:tcPr>
          <w:p w:rsidR="00082165" w:rsidRPr="00A54ABB" w:rsidRDefault="00082165" w:rsidP="0071231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</w:tcPr>
          <w:p w:rsidR="00082165" w:rsidRPr="00A54ABB" w:rsidRDefault="00082165" w:rsidP="0071231F">
            <w:pPr>
              <w:pStyle w:val="IngenText"/>
              <w:tabs>
                <w:tab w:val="clear" w:pos="6804"/>
              </w:tabs>
            </w:pPr>
          </w:p>
        </w:tc>
      </w:tr>
      <w:tr w:rsidR="00082165" w:rsidRPr="00A54AB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82165" w:rsidRPr="00A54ABB" w:rsidRDefault="00082165" w:rsidP="0071231F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082165" w:rsidRPr="00A54ABB" w:rsidRDefault="00082165" w:rsidP="0071231F">
            <w:pPr>
              <w:pStyle w:val="Underrubrik"/>
            </w:pPr>
            <w:r w:rsidRPr="00A54ABB">
              <w:t>Höjt inkomsttak vid beräkning av sjukpenninggrundande inkomst och höjd lägstanivå för hel föräldrapenning</w:t>
            </w:r>
          </w:p>
        </w:tc>
        <w:tc>
          <w:tcPr>
            <w:tcW w:w="1247" w:type="dxa"/>
          </w:tcPr>
          <w:p w:rsidR="00082165" w:rsidRPr="00A54ABB" w:rsidRDefault="00082165" w:rsidP="0071231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</w:tcPr>
          <w:p w:rsidR="00082165" w:rsidRPr="00A54ABB" w:rsidRDefault="00082165" w:rsidP="0071231F">
            <w:pPr>
              <w:pStyle w:val="IngenText"/>
              <w:tabs>
                <w:tab w:val="clear" w:pos="6804"/>
              </w:tabs>
            </w:pPr>
          </w:p>
        </w:tc>
      </w:tr>
    </w:tbl>
    <w:p w:rsidR="00082165" w:rsidRPr="00A54ABB" w:rsidRDefault="00082165" w:rsidP="00082165">
      <w:pPr>
        <w:pStyle w:val="Blankrad"/>
      </w:pPr>
      <w:r w:rsidRPr="00A54ABB">
        <w:t xml:space="preserve">     </w:t>
      </w:r>
    </w:p>
    <w:p w:rsidR="00082165" w:rsidRPr="00A54ABB" w:rsidRDefault="00082165">
      <w:pPr>
        <w:pStyle w:val="Blankrad"/>
      </w:pPr>
      <w:r w:rsidRPr="00A54ABB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082165" w:rsidRPr="00A54AB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82165" w:rsidRPr="00A54ABB" w:rsidRDefault="00122D48" w:rsidP="0071231F">
            <w:pPr>
              <w:pStyle w:val="rendenr"/>
            </w:pPr>
            <w:r w:rsidRPr="00A54ABB">
              <w:t>27</w:t>
            </w:r>
          </w:p>
        </w:tc>
        <w:tc>
          <w:tcPr>
            <w:tcW w:w="5670" w:type="dxa"/>
            <w:gridSpan w:val="2"/>
          </w:tcPr>
          <w:p w:rsidR="00082165" w:rsidRPr="00A54ABB" w:rsidRDefault="00082165" w:rsidP="0071231F">
            <w:pPr>
              <w:pStyle w:val="renderubrik"/>
            </w:pPr>
            <w:r w:rsidRPr="00A54ABB">
              <w:t>Socialförsäkringsutskottets betänkande SfU16</w:t>
            </w:r>
          </w:p>
        </w:tc>
        <w:tc>
          <w:tcPr>
            <w:tcW w:w="1247" w:type="dxa"/>
          </w:tcPr>
          <w:p w:rsidR="00082165" w:rsidRPr="00A54ABB" w:rsidRDefault="00082165" w:rsidP="0071231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082165" w:rsidRPr="00A54ABB" w:rsidRDefault="00082165" w:rsidP="0071231F">
            <w:pPr>
              <w:pStyle w:val="IngenText"/>
              <w:tabs>
                <w:tab w:val="clear" w:pos="6804"/>
              </w:tabs>
            </w:pPr>
          </w:p>
        </w:tc>
      </w:tr>
      <w:tr w:rsidR="00082165" w:rsidRPr="00A54AB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82165" w:rsidRPr="00A54ABB" w:rsidRDefault="00082165" w:rsidP="0071231F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082165" w:rsidRPr="00A54ABB" w:rsidRDefault="00082165" w:rsidP="0071231F">
            <w:pPr>
              <w:pStyle w:val="Underrubrik"/>
            </w:pPr>
            <w:r w:rsidRPr="00A54ABB">
              <w:t>Vissa socialförsäkringsfrågor</w:t>
            </w:r>
          </w:p>
        </w:tc>
        <w:tc>
          <w:tcPr>
            <w:tcW w:w="1247" w:type="dxa"/>
          </w:tcPr>
          <w:p w:rsidR="00082165" w:rsidRPr="00A54ABB" w:rsidRDefault="00082165" w:rsidP="0071231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082165" w:rsidRPr="00A54ABB" w:rsidRDefault="00082165" w:rsidP="0071231F">
            <w:pPr>
              <w:pStyle w:val="IngenText"/>
              <w:tabs>
                <w:tab w:val="clear" w:pos="6804"/>
              </w:tabs>
            </w:pPr>
          </w:p>
        </w:tc>
      </w:tr>
      <w:tr w:rsidR="00FB7FBC" w:rsidRPr="00A54AB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B7FBC" w:rsidRPr="00A54ABB" w:rsidRDefault="00FB7FBC" w:rsidP="00BC5760">
            <w:pPr>
              <w:pStyle w:val="IngenText"/>
            </w:pPr>
          </w:p>
        </w:tc>
        <w:tc>
          <w:tcPr>
            <w:tcW w:w="454" w:type="dxa"/>
          </w:tcPr>
          <w:p w:rsidR="00FB7FBC" w:rsidRPr="00A54ABB" w:rsidRDefault="00FB7FBC" w:rsidP="00BC5760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FB7FBC" w:rsidRPr="00A54ABB" w:rsidRDefault="00FB7FBC" w:rsidP="00BC5760">
            <w:r w:rsidRPr="00A54ABB">
              <w:t>Per Westerberg (m)</w:t>
            </w:r>
          </w:p>
        </w:tc>
        <w:tc>
          <w:tcPr>
            <w:tcW w:w="1247" w:type="dxa"/>
          </w:tcPr>
          <w:p w:rsidR="00FB7FBC" w:rsidRPr="00A54ABB" w:rsidRDefault="00FB7FBC" w:rsidP="00BC5760">
            <w:pPr>
              <w:pStyle w:val="Talartid"/>
            </w:pPr>
            <w:r w:rsidRPr="00A54ABB">
              <w:t>8</w:t>
            </w:r>
          </w:p>
        </w:tc>
        <w:tc>
          <w:tcPr>
            <w:tcW w:w="794" w:type="dxa"/>
          </w:tcPr>
          <w:p w:rsidR="00FB7FBC" w:rsidRPr="00A54ABB" w:rsidRDefault="00FB7FBC" w:rsidP="00BC5760">
            <w:pPr>
              <w:pStyle w:val="IngenText"/>
            </w:pPr>
          </w:p>
        </w:tc>
        <w:tc>
          <w:tcPr>
            <w:tcW w:w="680" w:type="dxa"/>
          </w:tcPr>
          <w:p w:rsidR="00FB7FBC" w:rsidRPr="00A54ABB" w:rsidRDefault="00FB7FBC" w:rsidP="00BC5760">
            <w:pPr>
              <w:pStyle w:val="IngenText"/>
            </w:pPr>
          </w:p>
        </w:tc>
      </w:tr>
      <w:tr w:rsidR="00FB7FBC" w:rsidRPr="00A54AB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B7FBC" w:rsidRPr="00A54ABB" w:rsidRDefault="00FB7FBC" w:rsidP="00BC5760">
            <w:pPr>
              <w:pStyle w:val="IngenText"/>
            </w:pPr>
          </w:p>
        </w:tc>
        <w:tc>
          <w:tcPr>
            <w:tcW w:w="454" w:type="dxa"/>
          </w:tcPr>
          <w:p w:rsidR="00FB7FBC" w:rsidRPr="00A54ABB" w:rsidRDefault="00FB7FBC" w:rsidP="00BC5760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FB7FBC" w:rsidRPr="00A54ABB" w:rsidRDefault="00FB7FBC" w:rsidP="00BC5760">
            <w:r w:rsidRPr="00A54ABB">
              <w:t>Linnéa Darell (fp)</w:t>
            </w:r>
          </w:p>
        </w:tc>
        <w:tc>
          <w:tcPr>
            <w:tcW w:w="1247" w:type="dxa"/>
          </w:tcPr>
          <w:p w:rsidR="00FB7FBC" w:rsidRPr="00A54ABB" w:rsidRDefault="00FB7FBC" w:rsidP="00BC5760">
            <w:pPr>
              <w:pStyle w:val="Talartid"/>
            </w:pPr>
            <w:r w:rsidRPr="00A54ABB">
              <w:t>8</w:t>
            </w:r>
          </w:p>
        </w:tc>
        <w:tc>
          <w:tcPr>
            <w:tcW w:w="794" w:type="dxa"/>
          </w:tcPr>
          <w:p w:rsidR="00FB7FBC" w:rsidRPr="00A54ABB" w:rsidRDefault="00FB7FBC" w:rsidP="00BC5760">
            <w:pPr>
              <w:pStyle w:val="IngenText"/>
            </w:pPr>
          </w:p>
        </w:tc>
        <w:tc>
          <w:tcPr>
            <w:tcW w:w="680" w:type="dxa"/>
          </w:tcPr>
          <w:p w:rsidR="00FB7FBC" w:rsidRPr="00A54ABB" w:rsidRDefault="00FB7FBC" w:rsidP="00BC5760">
            <w:pPr>
              <w:pStyle w:val="IngenText"/>
            </w:pPr>
          </w:p>
        </w:tc>
      </w:tr>
      <w:tr w:rsidR="00082165" w:rsidRPr="00A54AB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82165" w:rsidRPr="00A54ABB" w:rsidRDefault="00082165" w:rsidP="0071231F">
            <w:pPr>
              <w:pStyle w:val="IngenText"/>
            </w:pPr>
          </w:p>
        </w:tc>
        <w:tc>
          <w:tcPr>
            <w:tcW w:w="454" w:type="dxa"/>
          </w:tcPr>
          <w:p w:rsidR="00082165" w:rsidRPr="00A54ABB" w:rsidRDefault="00082165" w:rsidP="0071231F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082165" w:rsidRPr="00A54ABB" w:rsidRDefault="00264053" w:rsidP="0071231F">
            <w:r w:rsidRPr="00A54ABB">
              <w:t>Kenneth Lantz (kd)</w:t>
            </w:r>
          </w:p>
        </w:tc>
        <w:tc>
          <w:tcPr>
            <w:tcW w:w="1247" w:type="dxa"/>
          </w:tcPr>
          <w:p w:rsidR="00082165" w:rsidRPr="00A54ABB" w:rsidRDefault="00264053" w:rsidP="0071231F">
            <w:pPr>
              <w:pStyle w:val="Talartid"/>
            </w:pPr>
            <w:r w:rsidRPr="00A54ABB">
              <w:t>8</w:t>
            </w:r>
          </w:p>
        </w:tc>
        <w:tc>
          <w:tcPr>
            <w:tcW w:w="794" w:type="dxa"/>
          </w:tcPr>
          <w:p w:rsidR="00082165" w:rsidRPr="00A54ABB" w:rsidRDefault="00082165" w:rsidP="0071231F">
            <w:pPr>
              <w:pStyle w:val="IngenText"/>
            </w:pPr>
          </w:p>
        </w:tc>
        <w:tc>
          <w:tcPr>
            <w:tcW w:w="680" w:type="dxa"/>
          </w:tcPr>
          <w:p w:rsidR="00082165" w:rsidRPr="00A54ABB" w:rsidRDefault="00082165" w:rsidP="0071231F">
            <w:pPr>
              <w:pStyle w:val="IngenText"/>
            </w:pPr>
          </w:p>
        </w:tc>
      </w:tr>
      <w:tr w:rsidR="00FB7FBC" w:rsidRPr="00A54AB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B7FBC" w:rsidRPr="00A54ABB" w:rsidRDefault="00FB7FBC" w:rsidP="00BC5760">
            <w:pPr>
              <w:pStyle w:val="IngenText"/>
            </w:pPr>
          </w:p>
        </w:tc>
        <w:tc>
          <w:tcPr>
            <w:tcW w:w="454" w:type="dxa"/>
          </w:tcPr>
          <w:p w:rsidR="00FB7FBC" w:rsidRPr="00A54ABB" w:rsidRDefault="00FB7FBC" w:rsidP="00BC5760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FB7FBC" w:rsidRPr="00A54ABB" w:rsidRDefault="00FB7FBC" w:rsidP="00BC5760">
            <w:r w:rsidRPr="00A54ABB">
              <w:t>Ulla Hoffmann (v)</w:t>
            </w:r>
          </w:p>
        </w:tc>
        <w:tc>
          <w:tcPr>
            <w:tcW w:w="1247" w:type="dxa"/>
          </w:tcPr>
          <w:p w:rsidR="00FB7FBC" w:rsidRPr="00A54ABB" w:rsidRDefault="00FB7FBC" w:rsidP="00BC5760">
            <w:pPr>
              <w:pStyle w:val="Talartid"/>
            </w:pPr>
            <w:r w:rsidRPr="00A54ABB">
              <w:t>10</w:t>
            </w:r>
          </w:p>
        </w:tc>
        <w:tc>
          <w:tcPr>
            <w:tcW w:w="794" w:type="dxa"/>
          </w:tcPr>
          <w:p w:rsidR="00FB7FBC" w:rsidRPr="00A54ABB" w:rsidRDefault="00FB7FBC" w:rsidP="00BC5760">
            <w:pPr>
              <w:pStyle w:val="IngenText"/>
            </w:pPr>
          </w:p>
        </w:tc>
        <w:tc>
          <w:tcPr>
            <w:tcW w:w="680" w:type="dxa"/>
          </w:tcPr>
          <w:p w:rsidR="00FB7FBC" w:rsidRPr="00A54ABB" w:rsidRDefault="00FB7FBC" w:rsidP="00BC5760">
            <w:pPr>
              <w:pStyle w:val="IngenText"/>
            </w:pPr>
          </w:p>
        </w:tc>
      </w:tr>
      <w:tr w:rsidR="00FB7FBC" w:rsidRPr="00A54AB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B7FBC" w:rsidRPr="00A54ABB" w:rsidRDefault="00FB7FBC" w:rsidP="00BC5760">
            <w:pPr>
              <w:pStyle w:val="IngenText"/>
            </w:pPr>
          </w:p>
        </w:tc>
        <w:tc>
          <w:tcPr>
            <w:tcW w:w="454" w:type="dxa"/>
          </w:tcPr>
          <w:p w:rsidR="00FB7FBC" w:rsidRPr="00A54ABB" w:rsidRDefault="00FB7FBC" w:rsidP="00BC5760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FB7FBC" w:rsidRPr="00A54ABB" w:rsidRDefault="00FB7FBC" w:rsidP="00BC5760">
            <w:r w:rsidRPr="00A54ABB">
              <w:t>Birgitta Carlsson (c)</w:t>
            </w:r>
          </w:p>
        </w:tc>
        <w:tc>
          <w:tcPr>
            <w:tcW w:w="1247" w:type="dxa"/>
          </w:tcPr>
          <w:p w:rsidR="00FB7FBC" w:rsidRPr="00A54ABB" w:rsidRDefault="00FB7FBC" w:rsidP="00BC5760">
            <w:pPr>
              <w:pStyle w:val="Talartid"/>
            </w:pPr>
            <w:r w:rsidRPr="00A54ABB">
              <w:t>8</w:t>
            </w:r>
          </w:p>
        </w:tc>
        <w:tc>
          <w:tcPr>
            <w:tcW w:w="794" w:type="dxa"/>
          </w:tcPr>
          <w:p w:rsidR="00FB7FBC" w:rsidRPr="00A54ABB" w:rsidRDefault="00FB7FBC" w:rsidP="00BC5760">
            <w:pPr>
              <w:pStyle w:val="IngenText"/>
            </w:pPr>
          </w:p>
        </w:tc>
        <w:tc>
          <w:tcPr>
            <w:tcW w:w="680" w:type="dxa"/>
          </w:tcPr>
          <w:p w:rsidR="00FB7FBC" w:rsidRPr="00A54ABB" w:rsidRDefault="00FB7FBC" w:rsidP="00BC5760">
            <w:pPr>
              <w:pStyle w:val="IngenText"/>
            </w:pPr>
          </w:p>
        </w:tc>
      </w:tr>
      <w:tr w:rsidR="00FB7FBC" w:rsidRPr="00A54AB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B7FBC" w:rsidRPr="00A54ABB" w:rsidRDefault="00FB7FBC" w:rsidP="00BC5760">
            <w:pPr>
              <w:pStyle w:val="IngenText"/>
            </w:pPr>
          </w:p>
        </w:tc>
        <w:tc>
          <w:tcPr>
            <w:tcW w:w="454" w:type="dxa"/>
          </w:tcPr>
          <w:p w:rsidR="00FB7FBC" w:rsidRPr="00A54ABB" w:rsidRDefault="00FB7FBC" w:rsidP="00BC5760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FB7FBC" w:rsidRPr="00A54ABB" w:rsidRDefault="00FB7FBC" w:rsidP="00BC5760">
            <w:r w:rsidRPr="00A54ABB">
              <w:t>Mona Jönsson (mp)</w:t>
            </w:r>
          </w:p>
        </w:tc>
        <w:tc>
          <w:tcPr>
            <w:tcW w:w="1247" w:type="dxa"/>
          </w:tcPr>
          <w:p w:rsidR="00FB7FBC" w:rsidRPr="00A54ABB" w:rsidRDefault="00FB7FBC" w:rsidP="00BC5760">
            <w:pPr>
              <w:pStyle w:val="Talartid"/>
            </w:pPr>
            <w:r w:rsidRPr="00A54ABB">
              <w:t>8</w:t>
            </w:r>
          </w:p>
        </w:tc>
        <w:tc>
          <w:tcPr>
            <w:tcW w:w="794" w:type="dxa"/>
          </w:tcPr>
          <w:p w:rsidR="00FB7FBC" w:rsidRPr="00A54ABB" w:rsidRDefault="00FB7FBC" w:rsidP="00BC5760">
            <w:pPr>
              <w:pStyle w:val="IngenText"/>
            </w:pPr>
          </w:p>
        </w:tc>
        <w:tc>
          <w:tcPr>
            <w:tcW w:w="680" w:type="dxa"/>
          </w:tcPr>
          <w:p w:rsidR="00FB7FBC" w:rsidRPr="00A54ABB" w:rsidRDefault="00FB7FBC" w:rsidP="00BC5760">
            <w:pPr>
              <w:pStyle w:val="IngenText"/>
            </w:pPr>
          </w:p>
        </w:tc>
      </w:tr>
      <w:tr w:rsidR="00FB7FBC" w:rsidRPr="00A54AB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B7FBC" w:rsidRPr="00A54ABB" w:rsidRDefault="00FB7FBC" w:rsidP="00BC5760">
            <w:pPr>
              <w:pStyle w:val="IngenText"/>
            </w:pPr>
          </w:p>
        </w:tc>
        <w:tc>
          <w:tcPr>
            <w:tcW w:w="454" w:type="dxa"/>
          </w:tcPr>
          <w:p w:rsidR="00FB7FBC" w:rsidRPr="00A54ABB" w:rsidRDefault="00FB7FBC" w:rsidP="00BC5760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FB7FBC" w:rsidRPr="00A54ABB" w:rsidRDefault="00FB7FBC" w:rsidP="00BC5760">
            <w:r w:rsidRPr="00A54ABB">
              <w:t>Tomas Eneroth (s)</w:t>
            </w:r>
          </w:p>
        </w:tc>
        <w:tc>
          <w:tcPr>
            <w:tcW w:w="1247" w:type="dxa"/>
          </w:tcPr>
          <w:p w:rsidR="00FB7FBC" w:rsidRPr="00A54ABB" w:rsidRDefault="00FB7FBC" w:rsidP="00BC5760">
            <w:pPr>
              <w:pStyle w:val="Talartid"/>
            </w:pPr>
            <w:r w:rsidRPr="00A54ABB">
              <w:t>10</w:t>
            </w:r>
          </w:p>
        </w:tc>
        <w:tc>
          <w:tcPr>
            <w:tcW w:w="794" w:type="dxa"/>
          </w:tcPr>
          <w:p w:rsidR="00FB7FBC" w:rsidRPr="00A54ABB" w:rsidRDefault="00FB7FBC" w:rsidP="00BC5760">
            <w:pPr>
              <w:pStyle w:val="IngenText"/>
            </w:pPr>
          </w:p>
        </w:tc>
        <w:tc>
          <w:tcPr>
            <w:tcW w:w="680" w:type="dxa"/>
          </w:tcPr>
          <w:p w:rsidR="00FB7FBC" w:rsidRPr="00A54ABB" w:rsidRDefault="00FB7FBC" w:rsidP="00BC5760">
            <w:pPr>
              <w:pStyle w:val="IngenText"/>
            </w:pPr>
          </w:p>
        </w:tc>
      </w:tr>
      <w:tr w:rsidR="00264053" w:rsidRPr="00A54AB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64053" w:rsidRPr="00A54ABB" w:rsidRDefault="00264053" w:rsidP="0071231F">
            <w:pPr>
              <w:pStyle w:val="IngenText"/>
            </w:pPr>
          </w:p>
        </w:tc>
        <w:tc>
          <w:tcPr>
            <w:tcW w:w="454" w:type="dxa"/>
          </w:tcPr>
          <w:p w:rsidR="00264053" w:rsidRPr="00A54ABB" w:rsidRDefault="00264053" w:rsidP="0071231F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264053" w:rsidRPr="00A54ABB" w:rsidRDefault="00264053" w:rsidP="0071231F">
            <w:r w:rsidRPr="00A54ABB">
              <w:t>Solveig Hellquist (fp)</w:t>
            </w:r>
          </w:p>
        </w:tc>
        <w:tc>
          <w:tcPr>
            <w:tcW w:w="1247" w:type="dxa"/>
          </w:tcPr>
          <w:p w:rsidR="00264053" w:rsidRPr="00A54ABB" w:rsidRDefault="00264053" w:rsidP="0071231F">
            <w:pPr>
              <w:pStyle w:val="Talartid"/>
            </w:pPr>
            <w:r w:rsidRPr="00A54ABB">
              <w:t>6</w:t>
            </w:r>
          </w:p>
        </w:tc>
        <w:tc>
          <w:tcPr>
            <w:tcW w:w="794" w:type="dxa"/>
          </w:tcPr>
          <w:p w:rsidR="00264053" w:rsidRPr="00A54ABB" w:rsidRDefault="00264053" w:rsidP="0071231F">
            <w:pPr>
              <w:pStyle w:val="IngenText"/>
            </w:pPr>
          </w:p>
        </w:tc>
        <w:tc>
          <w:tcPr>
            <w:tcW w:w="680" w:type="dxa"/>
          </w:tcPr>
          <w:p w:rsidR="00264053" w:rsidRPr="00A54ABB" w:rsidRDefault="00264053" w:rsidP="0071231F">
            <w:pPr>
              <w:pStyle w:val="IngenText"/>
            </w:pPr>
          </w:p>
        </w:tc>
      </w:tr>
      <w:tr w:rsidR="00082165" w:rsidRPr="00A54AB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82165" w:rsidRPr="00A54ABB" w:rsidRDefault="00082165" w:rsidP="0071231F">
            <w:pPr>
              <w:pStyle w:val="Summalinje"/>
            </w:pPr>
          </w:p>
        </w:tc>
        <w:tc>
          <w:tcPr>
            <w:tcW w:w="454" w:type="dxa"/>
          </w:tcPr>
          <w:p w:rsidR="00082165" w:rsidRPr="00A54ABB" w:rsidRDefault="00082165" w:rsidP="0071231F">
            <w:pPr>
              <w:pStyle w:val="Summalinje"/>
            </w:pPr>
          </w:p>
        </w:tc>
        <w:tc>
          <w:tcPr>
            <w:tcW w:w="5216" w:type="dxa"/>
          </w:tcPr>
          <w:p w:rsidR="00082165" w:rsidRPr="00A54ABB" w:rsidRDefault="00082165" w:rsidP="0071231F">
            <w:pPr>
              <w:pStyle w:val="Summalinje"/>
            </w:pPr>
          </w:p>
        </w:tc>
        <w:tc>
          <w:tcPr>
            <w:tcW w:w="1247" w:type="dxa"/>
          </w:tcPr>
          <w:p w:rsidR="00082165" w:rsidRPr="00A54ABB" w:rsidRDefault="00082165" w:rsidP="0071231F">
            <w:pPr>
              <w:pStyle w:val="Summalinje"/>
            </w:pPr>
            <w:r w:rsidRPr="00A54ABB">
              <w:t>____</w:t>
            </w:r>
          </w:p>
        </w:tc>
        <w:tc>
          <w:tcPr>
            <w:tcW w:w="794" w:type="dxa"/>
          </w:tcPr>
          <w:p w:rsidR="00082165" w:rsidRPr="00A54ABB" w:rsidRDefault="00082165" w:rsidP="0071231F">
            <w:pPr>
              <w:pStyle w:val="Summalinje"/>
            </w:pPr>
          </w:p>
        </w:tc>
        <w:tc>
          <w:tcPr>
            <w:tcW w:w="680" w:type="dxa"/>
          </w:tcPr>
          <w:p w:rsidR="00082165" w:rsidRPr="00A54ABB" w:rsidRDefault="00082165" w:rsidP="0071231F">
            <w:pPr>
              <w:pStyle w:val="Summalinje"/>
            </w:pPr>
            <w:r w:rsidRPr="00A54ABB">
              <w:t>____</w:t>
            </w:r>
          </w:p>
        </w:tc>
      </w:tr>
      <w:tr w:rsidR="00082165" w:rsidRPr="00A54AB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82165" w:rsidRPr="00A54ABB" w:rsidRDefault="00082165" w:rsidP="0071231F">
            <w:pPr>
              <w:pStyle w:val="IngenText"/>
            </w:pPr>
            <w:r w:rsidRPr="00A54ABB">
              <w:t xml:space="preserve"> </w:t>
            </w:r>
          </w:p>
        </w:tc>
        <w:tc>
          <w:tcPr>
            <w:tcW w:w="454" w:type="dxa"/>
          </w:tcPr>
          <w:p w:rsidR="00082165" w:rsidRPr="00A54ABB" w:rsidRDefault="00082165" w:rsidP="0071231F">
            <w:pPr>
              <w:pStyle w:val="IngenText"/>
            </w:pPr>
          </w:p>
        </w:tc>
        <w:tc>
          <w:tcPr>
            <w:tcW w:w="5216" w:type="dxa"/>
          </w:tcPr>
          <w:p w:rsidR="00082165" w:rsidRPr="00A54ABB" w:rsidRDefault="00082165" w:rsidP="0071231F">
            <w:pPr>
              <w:pStyle w:val="IngenText"/>
            </w:pPr>
          </w:p>
        </w:tc>
        <w:tc>
          <w:tcPr>
            <w:tcW w:w="1247" w:type="dxa"/>
          </w:tcPr>
          <w:p w:rsidR="00082165" w:rsidRPr="00A54ABB" w:rsidRDefault="000A7530" w:rsidP="000A7530">
            <w:pPr>
              <w:pStyle w:val="Talartid"/>
            </w:pPr>
            <w:r w:rsidRPr="00A54ABB">
              <w:t>1.06</w:t>
            </w:r>
          </w:p>
        </w:tc>
        <w:tc>
          <w:tcPr>
            <w:tcW w:w="794" w:type="dxa"/>
          </w:tcPr>
          <w:p w:rsidR="00082165" w:rsidRPr="00A54ABB" w:rsidRDefault="00082165" w:rsidP="0071231F">
            <w:pPr>
              <w:pStyle w:val="IngenText"/>
            </w:pPr>
          </w:p>
        </w:tc>
        <w:tc>
          <w:tcPr>
            <w:tcW w:w="680" w:type="dxa"/>
          </w:tcPr>
          <w:p w:rsidR="00082165" w:rsidRPr="00A54ABB" w:rsidRDefault="00E746C4" w:rsidP="0071231F">
            <w:pPr>
              <w:pStyle w:val="Talartid"/>
            </w:pPr>
            <w:r w:rsidRPr="00A54ABB">
              <w:t>2.</w:t>
            </w:r>
            <w:r w:rsidR="00473E60" w:rsidRPr="00A54ABB">
              <w:t>2</w:t>
            </w:r>
            <w:r w:rsidRPr="00A54ABB">
              <w:t>7</w:t>
            </w:r>
          </w:p>
        </w:tc>
      </w:tr>
    </w:tbl>
    <w:p w:rsidR="00082165" w:rsidRPr="00A54ABB" w:rsidRDefault="00082165" w:rsidP="00082165">
      <w:pPr>
        <w:pStyle w:val="Blankrad"/>
      </w:pPr>
      <w:r w:rsidRPr="00A54ABB">
        <w:t xml:space="preserve">     </w:t>
      </w:r>
    </w:p>
    <w:p w:rsidR="00082165" w:rsidRPr="00A54ABB" w:rsidRDefault="00082165">
      <w:pPr>
        <w:pStyle w:val="Blankrad"/>
      </w:pPr>
      <w:r w:rsidRPr="00A54ABB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082165" w:rsidRPr="00A54AB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82165" w:rsidRPr="00A54ABB" w:rsidRDefault="00122D48" w:rsidP="0071231F">
            <w:pPr>
              <w:pStyle w:val="rendenr"/>
            </w:pPr>
            <w:r w:rsidRPr="00A54ABB">
              <w:t>28</w:t>
            </w:r>
          </w:p>
        </w:tc>
        <w:tc>
          <w:tcPr>
            <w:tcW w:w="5670" w:type="dxa"/>
            <w:gridSpan w:val="2"/>
          </w:tcPr>
          <w:p w:rsidR="00082165" w:rsidRPr="00A54ABB" w:rsidRDefault="00082165" w:rsidP="0071231F">
            <w:pPr>
              <w:pStyle w:val="renderubrik"/>
            </w:pPr>
            <w:r w:rsidRPr="00A54ABB">
              <w:t>Finansutskottets betänkande FiU8</w:t>
            </w:r>
          </w:p>
        </w:tc>
        <w:tc>
          <w:tcPr>
            <w:tcW w:w="1247" w:type="dxa"/>
          </w:tcPr>
          <w:p w:rsidR="00082165" w:rsidRPr="00A54ABB" w:rsidRDefault="00082165" w:rsidP="0071231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082165" w:rsidRPr="00A54ABB" w:rsidRDefault="00082165" w:rsidP="0071231F">
            <w:pPr>
              <w:pStyle w:val="IngenText"/>
              <w:tabs>
                <w:tab w:val="clear" w:pos="6804"/>
              </w:tabs>
            </w:pPr>
          </w:p>
        </w:tc>
      </w:tr>
      <w:tr w:rsidR="00082165" w:rsidRPr="00A54AB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82165" w:rsidRPr="00A54ABB" w:rsidRDefault="00082165" w:rsidP="0071231F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082165" w:rsidRPr="00A54ABB" w:rsidRDefault="00082165" w:rsidP="0071231F">
            <w:pPr>
              <w:pStyle w:val="Underrubrik"/>
            </w:pPr>
            <w:r w:rsidRPr="00A54ABB">
              <w:t xml:space="preserve">En ny lag om lägenhetsregister </w:t>
            </w:r>
          </w:p>
        </w:tc>
        <w:tc>
          <w:tcPr>
            <w:tcW w:w="1247" w:type="dxa"/>
          </w:tcPr>
          <w:p w:rsidR="00082165" w:rsidRPr="00A54ABB" w:rsidRDefault="00082165" w:rsidP="0071231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082165" w:rsidRPr="00A54ABB" w:rsidRDefault="00082165" w:rsidP="0071231F">
            <w:pPr>
              <w:pStyle w:val="IngenText"/>
              <w:tabs>
                <w:tab w:val="clear" w:pos="6804"/>
              </w:tabs>
            </w:pPr>
          </w:p>
        </w:tc>
      </w:tr>
      <w:tr w:rsidR="00565EA9" w:rsidRPr="00A54AB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65EA9" w:rsidRPr="00A54ABB" w:rsidRDefault="00565EA9" w:rsidP="007D04D1">
            <w:pPr>
              <w:pStyle w:val="IngenText"/>
            </w:pPr>
          </w:p>
        </w:tc>
        <w:tc>
          <w:tcPr>
            <w:tcW w:w="454" w:type="dxa"/>
          </w:tcPr>
          <w:p w:rsidR="00565EA9" w:rsidRPr="00A54ABB" w:rsidRDefault="00565EA9" w:rsidP="007D04D1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565EA9" w:rsidRPr="00A54ABB" w:rsidRDefault="00565EA9" w:rsidP="007D04D1">
            <w:r w:rsidRPr="00A54ABB">
              <w:t>Agneta Ringman (s)</w:t>
            </w:r>
          </w:p>
        </w:tc>
        <w:tc>
          <w:tcPr>
            <w:tcW w:w="1247" w:type="dxa"/>
          </w:tcPr>
          <w:p w:rsidR="00565EA9" w:rsidRPr="00A54ABB" w:rsidRDefault="00565EA9" w:rsidP="007D04D1">
            <w:pPr>
              <w:pStyle w:val="Talartid"/>
            </w:pPr>
            <w:r w:rsidRPr="00A54ABB">
              <w:t>4</w:t>
            </w:r>
          </w:p>
        </w:tc>
        <w:tc>
          <w:tcPr>
            <w:tcW w:w="794" w:type="dxa"/>
          </w:tcPr>
          <w:p w:rsidR="00565EA9" w:rsidRPr="00A54ABB" w:rsidRDefault="00565EA9" w:rsidP="007D04D1">
            <w:pPr>
              <w:pStyle w:val="IngenText"/>
            </w:pPr>
          </w:p>
        </w:tc>
        <w:tc>
          <w:tcPr>
            <w:tcW w:w="680" w:type="dxa"/>
          </w:tcPr>
          <w:p w:rsidR="00565EA9" w:rsidRPr="00A54ABB" w:rsidRDefault="00565EA9" w:rsidP="007D04D1">
            <w:pPr>
              <w:pStyle w:val="IngenText"/>
            </w:pPr>
          </w:p>
        </w:tc>
      </w:tr>
      <w:tr w:rsidR="00565EA9" w:rsidRPr="00A54AB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65EA9" w:rsidRPr="00A54ABB" w:rsidRDefault="00565EA9" w:rsidP="007D04D1">
            <w:pPr>
              <w:pStyle w:val="IngenText"/>
            </w:pPr>
          </w:p>
        </w:tc>
        <w:tc>
          <w:tcPr>
            <w:tcW w:w="454" w:type="dxa"/>
          </w:tcPr>
          <w:p w:rsidR="00565EA9" w:rsidRPr="00A54ABB" w:rsidRDefault="00565EA9" w:rsidP="007D04D1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565EA9" w:rsidRPr="00A54ABB" w:rsidRDefault="00565EA9" w:rsidP="007D04D1">
            <w:r w:rsidRPr="00A54ABB">
              <w:t>Mikael Odenberg (m)</w:t>
            </w:r>
          </w:p>
        </w:tc>
        <w:tc>
          <w:tcPr>
            <w:tcW w:w="1247" w:type="dxa"/>
          </w:tcPr>
          <w:p w:rsidR="00565EA9" w:rsidRPr="00A54ABB" w:rsidRDefault="00565EA9" w:rsidP="007D04D1">
            <w:pPr>
              <w:pStyle w:val="Talartid"/>
            </w:pPr>
            <w:r w:rsidRPr="00A54ABB">
              <w:t>8</w:t>
            </w:r>
          </w:p>
        </w:tc>
        <w:tc>
          <w:tcPr>
            <w:tcW w:w="794" w:type="dxa"/>
          </w:tcPr>
          <w:p w:rsidR="00565EA9" w:rsidRPr="00A54ABB" w:rsidRDefault="00565EA9" w:rsidP="007D04D1">
            <w:pPr>
              <w:pStyle w:val="IngenText"/>
            </w:pPr>
          </w:p>
        </w:tc>
        <w:tc>
          <w:tcPr>
            <w:tcW w:w="680" w:type="dxa"/>
          </w:tcPr>
          <w:p w:rsidR="00565EA9" w:rsidRPr="00A54ABB" w:rsidRDefault="00565EA9" w:rsidP="007D04D1">
            <w:pPr>
              <w:pStyle w:val="IngenText"/>
            </w:pPr>
          </w:p>
        </w:tc>
      </w:tr>
      <w:tr w:rsidR="00E23A1E" w:rsidRPr="00A54AB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23A1E" w:rsidRPr="00A54ABB" w:rsidRDefault="00E23A1E" w:rsidP="007D04D1">
            <w:pPr>
              <w:pStyle w:val="IngenText"/>
            </w:pPr>
          </w:p>
        </w:tc>
        <w:tc>
          <w:tcPr>
            <w:tcW w:w="454" w:type="dxa"/>
          </w:tcPr>
          <w:p w:rsidR="00E23A1E" w:rsidRPr="00A54ABB" w:rsidRDefault="00E23A1E" w:rsidP="007D04D1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E23A1E" w:rsidRPr="00A54ABB" w:rsidRDefault="00E23A1E" w:rsidP="007D04D1">
            <w:r w:rsidRPr="00A54ABB">
              <w:t>Gunnar Nordmark (fp)</w:t>
            </w:r>
          </w:p>
        </w:tc>
        <w:tc>
          <w:tcPr>
            <w:tcW w:w="1247" w:type="dxa"/>
          </w:tcPr>
          <w:p w:rsidR="00E23A1E" w:rsidRPr="00A54ABB" w:rsidRDefault="00E23A1E" w:rsidP="007D04D1">
            <w:pPr>
              <w:pStyle w:val="Talartid"/>
            </w:pPr>
            <w:r w:rsidRPr="00A54ABB">
              <w:t>5</w:t>
            </w:r>
          </w:p>
        </w:tc>
        <w:tc>
          <w:tcPr>
            <w:tcW w:w="794" w:type="dxa"/>
          </w:tcPr>
          <w:p w:rsidR="00E23A1E" w:rsidRPr="00A54ABB" w:rsidRDefault="00E23A1E" w:rsidP="007D04D1">
            <w:pPr>
              <w:pStyle w:val="IngenText"/>
            </w:pPr>
          </w:p>
        </w:tc>
        <w:tc>
          <w:tcPr>
            <w:tcW w:w="680" w:type="dxa"/>
          </w:tcPr>
          <w:p w:rsidR="00E23A1E" w:rsidRPr="00A54ABB" w:rsidRDefault="00E23A1E" w:rsidP="007D04D1">
            <w:pPr>
              <w:pStyle w:val="IngenText"/>
            </w:pPr>
          </w:p>
        </w:tc>
      </w:tr>
      <w:tr w:rsidR="00565EA9" w:rsidRPr="00A54AB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65EA9" w:rsidRPr="00A54ABB" w:rsidRDefault="00565EA9" w:rsidP="007D04D1">
            <w:pPr>
              <w:pStyle w:val="IngenText"/>
            </w:pPr>
          </w:p>
        </w:tc>
        <w:tc>
          <w:tcPr>
            <w:tcW w:w="454" w:type="dxa"/>
          </w:tcPr>
          <w:p w:rsidR="00565EA9" w:rsidRPr="00A54ABB" w:rsidRDefault="00565EA9" w:rsidP="007D04D1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565EA9" w:rsidRPr="00A54ABB" w:rsidRDefault="00565EA9" w:rsidP="007D04D1">
            <w:r w:rsidRPr="00A54ABB">
              <w:t>Siv Holma (v)</w:t>
            </w:r>
          </w:p>
        </w:tc>
        <w:tc>
          <w:tcPr>
            <w:tcW w:w="1247" w:type="dxa"/>
          </w:tcPr>
          <w:p w:rsidR="00565EA9" w:rsidRPr="00A54ABB" w:rsidRDefault="00565EA9" w:rsidP="007D04D1">
            <w:pPr>
              <w:pStyle w:val="Talartid"/>
            </w:pPr>
            <w:r w:rsidRPr="00A54ABB">
              <w:t>6</w:t>
            </w:r>
          </w:p>
        </w:tc>
        <w:tc>
          <w:tcPr>
            <w:tcW w:w="794" w:type="dxa"/>
          </w:tcPr>
          <w:p w:rsidR="00565EA9" w:rsidRPr="00A54ABB" w:rsidRDefault="00565EA9" w:rsidP="007D04D1">
            <w:pPr>
              <w:pStyle w:val="IngenText"/>
            </w:pPr>
          </w:p>
        </w:tc>
        <w:tc>
          <w:tcPr>
            <w:tcW w:w="680" w:type="dxa"/>
          </w:tcPr>
          <w:p w:rsidR="00565EA9" w:rsidRPr="00A54ABB" w:rsidRDefault="00565EA9" w:rsidP="007D04D1">
            <w:pPr>
              <w:pStyle w:val="IngenText"/>
            </w:pPr>
          </w:p>
        </w:tc>
      </w:tr>
      <w:tr w:rsidR="00082165" w:rsidRPr="00A54AB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82165" w:rsidRPr="00A54ABB" w:rsidRDefault="00082165" w:rsidP="0071231F">
            <w:pPr>
              <w:pStyle w:val="IngenText"/>
            </w:pPr>
          </w:p>
        </w:tc>
        <w:tc>
          <w:tcPr>
            <w:tcW w:w="454" w:type="dxa"/>
          </w:tcPr>
          <w:p w:rsidR="00082165" w:rsidRPr="00A54ABB" w:rsidRDefault="00082165" w:rsidP="0071231F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082165" w:rsidRPr="00A54ABB" w:rsidRDefault="00565EA9" w:rsidP="0071231F">
            <w:r w:rsidRPr="00A54ABB">
              <w:t>Sonia Karlsson (s)</w:t>
            </w:r>
          </w:p>
        </w:tc>
        <w:tc>
          <w:tcPr>
            <w:tcW w:w="1247" w:type="dxa"/>
          </w:tcPr>
          <w:p w:rsidR="00082165" w:rsidRPr="00A54ABB" w:rsidRDefault="00565EA9" w:rsidP="0071231F">
            <w:pPr>
              <w:pStyle w:val="Talartid"/>
            </w:pPr>
            <w:r w:rsidRPr="00A54ABB">
              <w:t>10</w:t>
            </w:r>
          </w:p>
        </w:tc>
        <w:tc>
          <w:tcPr>
            <w:tcW w:w="794" w:type="dxa"/>
          </w:tcPr>
          <w:p w:rsidR="00082165" w:rsidRPr="00A54ABB" w:rsidRDefault="00082165" w:rsidP="0071231F">
            <w:pPr>
              <w:pStyle w:val="IngenText"/>
            </w:pPr>
          </w:p>
        </w:tc>
        <w:tc>
          <w:tcPr>
            <w:tcW w:w="680" w:type="dxa"/>
          </w:tcPr>
          <w:p w:rsidR="00082165" w:rsidRPr="00A54ABB" w:rsidRDefault="00082165" w:rsidP="0071231F">
            <w:pPr>
              <w:pStyle w:val="IngenText"/>
            </w:pPr>
          </w:p>
        </w:tc>
      </w:tr>
      <w:tr w:rsidR="00082165" w:rsidRPr="00A54AB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82165" w:rsidRPr="00A54ABB" w:rsidRDefault="00082165" w:rsidP="0071231F">
            <w:pPr>
              <w:pStyle w:val="Summalinje"/>
            </w:pPr>
          </w:p>
        </w:tc>
        <w:tc>
          <w:tcPr>
            <w:tcW w:w="454" w:type="dxa"/>
          </w:tcPr>
          <w:p w:rsidR="00082165" w:rsidRPr="00A54ABB" w:rsidRDefault="00082165" w:rsidP="0071231F">
            <w:pPr>
              <w:pStyle w:val="Summalinje"/>
            </w:pPr>
          </w:p>
        </w:tc>
        <w:tc>
          <w:tcPr>
            <w:tcW w:w="5216" w:type="dxa"/>
          </w:tcPr>
          <w:p w:rsidR="00082165" w:rsidRPr="00A54ABB" w:rsidRDefault="00082165" w:rsidP="0071231F">
            <w:pPr>
              <w:pStyle w:val="Summalinje"/>
            </w:pPr>
          </w:p>
        </w:tc>
        <w:tc>
          <w:tcPr>
            <w:tcW w:w="1247" w:type="dxa"/>
          </w:tcPr>
          <w:p w:rsidR="00082165" w:rsidRPr="00A54ABB" w:rsidRDefault="00082165" w:rsidP="0071231F">
            <w:pPr>
              <w:pStyle w:val="Summalinje"/>
            </w:pPr>
            <w:r w:rsidRPr="00A54ABB">
              <w:t>____</w:t>
            </w:r>
          </w:p>
        </w:tc>
        <w:tc>
          <w:tcPr>
            <w:tcW w:w="794" w:type="dxa"/>
          </w:tcPr>
          <w:p w:rsidR="00082165" w:rsidRPr="00A54ABB" w:rsidRDefault="00082165" w:rsidP="0071231F">
            <w:pPr>
              <w:pStyle w:val="Summalinje"/>
            </w:pPr>
          </w:p>
        </w:tc>
        <w:tc>
          <w:tcPr>
            <w:tcW w:w="680" w:type="dxa"/>
          </w:tcPr>
          <w:p w:rsidR="00082165" w:rsidRPr="00A54ABB" w:rsidRDefault="00082165" w:rsidP="0071231F">
            <w:pPr>
              <w:pStyle w:val="Summalinje"/>
            </w:pPr>
            <w:r w:rsidRPr="00A54ABB">
              <w:t>____</w:t>
            </w:r>
          </w:p>
        </w:tc>
      </w:tr>
      <w:tr w:rsidR="00082165" w:rsidRPr="00A54AB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82165" w:rsidRPr="00A54ABB" w:rsidRDefault="00082165" w:rsidP="0071231F">
            <w:pPr>
              <w:pStyle w:val="IngenText"/>
            </w:pPr>
            <w:r w:rsidRPr="00A54ABB">
              <w:t xml:space="preserve"> </w:t>
            </w:r>
          </w:p>
        </w:tc>
        <w:tc>
          <w:tcPr>
            <w:tcW w:w="454" w:type="dxa"/>
          </w:tcPr>
          <w:p w:rsidR="00082165" w:rsidRPr="00A54ABB" w:rsidRDefault="00082165" w:rsidP="0071231F">
            <w:pPr>
              <w:pStyle w:val="IngenText"/>
            </w:pPr>
          </w:p>
        </w:tc>
        <w:tc>
          <w:tcPr>
            <w:tcW w:w="5216" w:type="dxa"/>
          </w:tcPr>
          <w:p w:rsidR="00082165" w:rsidRPr="00A54ABB" w:rsidRDefault="00082165" w:rsidP="0071231F">
            <w:pPr>
              <w:pStyle w:val="IngenText"/>
            </w:pPr>
          </w:p>
        </w:tc>
        <w:tc>
          <w:tcPr>
            <w:tcW w:w="1247" w:type="dxa"/>
          </w:tcPr>
          <w:p w:rsidR="00082165" w:rsidRPr="00A54ABB" w:rsidRDefault="000826C1" w:rsidP="000826C1">
            <w:pPr>
              <w:pStyle w:val="Talartid"/>
            </w:pPr>
            <w:r w:rsidRPr="00A54ABB">
              <w:t>0.33</w:t>
            </w:r>
          </w:p>
        </w:tc>
        <w:tc>
          <w:tcPr>
            <w:tcW w:w="794" w:type="dxa"/>
          </w:tcPr>
          <w:p w:rsidR="00082165" w:rsidRPr="00A54ABB" w:rsidRDefault="00082165" w:rsidP="0071231F">
            <w:pPr>
              <w:pStyle w:val="IngenText"/>
            </w:pPr>
          </w:p>
        </w:tc>
        <w:tc>
          <w:tcPr>
            <w:tcW w:w="680" w:type="dxa"/>
          </w:tcPr>
          <w:p w:rsidR="00082165" w:rsidRPr="00A54ABB" w:rsidRDefault="00E23A1E" w:rsidP="0071231F">
            <w:pPr>
              <w:pStyle w:val="Talartid"/>
            </w:pPr>
            <w:r w:rsidRPr="00A54ABB">
              <w:t>3.00</w:t>
            </w:r>
          </w:p>
        </w:tc>
      </w:tr>
    </w:tbl>
    <w:p w:rsidR="00082165" w:rsidRPr="00A54ABB" w:rsidRDefault="00082165">
      <w:pPr>
        <w:pStyle w:val="Blankrad"/>
      </w:pPr>
      <w:r w:rsidRPr="00A54ABB">
        <w:t xml:space="preserve">     </w:t>
      </w:r>
      <w:r w:rsidR="004E5086" w:rsidRPr="00A54ABB">
        <w:t>     </w:t>
      </w:r>
      <w:r w:rsidRPr="00A54ABB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82165" w:rsidRPr="00A54AB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82165" w:rsidRPr="00A54ABB" w:rsidRDefault="00122D48" w:rsidP="0071231F">
            <w:pPr>
              <w:pStyle w:val="rendenr"/>
            </w:pPr>
            <w:r w:rsidRPr="00A54ABB">
              <w:t>29</w:t>
            </w:r>
          </w:p>
        </w:tc>
        <w:tc>
          <w:tcPr>
            <w:tcW w:w="5670" w:type="dxa"/>
          </w:tcPr>
          <w:p w:rsidR="00082165" w:rsidRPr="00A54ABB" w:rsidRDefault="00082165" w:rsidP="0071231F">
            <w:pPr>
              <w:pStyle w:val="renderubrik"/>
            </w:pPr>
            <w:r w:rsidRPr="00A54ABB">
              <w:t xml:space="preserve">Finansutskottets betänkande </w:t>
            </w:r>
            <w:bookmarkStart w:id="1" w:name="BetänkandeNr"/>
            <w:bookmarkEnd w:id="1"/>
            <w:r w:rsidRPr="00A54ABB">
              <w:t>FiU25</w:t>
            </w:r>
          </w:p>
        </w:tc>
        <w:tc>
          <w:tcPr>
            <w:tcW w:w="1247" w:type="dxa"/>
          </w:tcPr>
          <w:p w:rsidR="00082165" w:rsidRPr="00A54ABB" w:rsidRDefault="00082165" w:rsidP="0071231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</w:tcPr>
          <w:p w:rsidR="00082165" w:rsidRPr="00A54ABB" w:rsidRDefault="00082165" w:rsidP="0071231F">
            <w:pPr>
              <w:pStyle w:val="IngenText"/>
              <w:tabs>
                <w:tab w:val="clear" w:pos="6804"/>
              </w:tabs>
            </w:pPr>
          </w:p>
        </w:tc>
      </w:tr>
      <w:tr w:rsidR="00082165" w:rsidRPr="00A54AB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82165" w:rsidRPr="00A54ABB" w:rsidRDefault="00082165" w:rsidP="0071231F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082165" w:rsidRPr="00A54ABB" w:rsidRDefault="00082165" w:rsidP="0071231F">
            <w:pPr>
              <w:pStyle w:val="Underrubrik"/>
            </w:pPr>
            <w:bookmarkStart w:id="2" w:name="Ärenderubrik"/>
            <w:bookmarkEnd w:id="2"/>
            <w:r w:rsidRPr="00A54ABB">
              <w:t xml:space="preserve">Riksrevisionens årsredovisning för 2005 </w:t>
            </w:r>
          </w:p>
        </w:tc>
        <w:tc>
          <w:tcPr>
            <w:tcW w:w="1247" w:type="dxa"/>
          </w:tcPr>
          <w:p w:rsidR="00082165" w:rsidRPr="00A54ABB" w:rsidRDefault="00082165" w:rsidP="0071231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</w:tcPr>
          <w:p w:rsidR="00082165" w:rsidRPr="00A54ABB" w:rsidRDefault="00082165" w:rsidP="0071231F">
            <w:pPr>
              <w:pStyle w:val="IngenText"/>
              <w:tabs>
                <w:tab w:val="clear" w:pos="6804"/>
              </w:tabs>
            </w:pPr>
          </w:p>
        </w:tc>
      </w:tr>
    </w:tbl>
    <w:p w:rsidR="00082165" w:rsidRPr="00A54ABB" w:rsidRDefault="00082165" w:rsidP="00082165">
      <w:pPr>
        <w:pStyle w:val="Blankrad"/>
      </w:pPr>
      <w:r w:rsidRPr="00A54ABB">
        <w:t xml:space="preserve">     </w:t>
      </w:r>
      <w:bookmarkStart w:id="3" w:name="Start"/>
      <w:bookmarkEnd w:id="3"/>
      <w:r w:rsidRPr="00A54ABB">
        <w:t>     </w:t>
      </w:r>
    </w:p>
    <w:p w:rsidR="004E5086" w:rsidRPr="00A54ABB" w:rsidRDefault="004E5086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1"/>
      </w:tblGrid>
      <w:tr w:rsidR="004E5086" w:rsidRPr="00A54A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4E5086" w:rsidRPr="00A54ABB" w:rsidRDefault="004E5086">
            <w:pPr>
              <w:pStyle w:val="IngenText"/>
            </w:pPr>
          </w:p>
        </w:tc>
        <w:tc>
          <w:tcPr>
            <w:tcW w:w="454" w:type="dxa"/>
          </w:tcPr>
          <w:p w:rsidR="004E5086" w:rsidRPr="00A54ABB" w:rsidRDefault="004E5086">
            <w:pPr>
              <w:pStyle w:val="IngenText"/>
            </w:pPr>
          </w:p>
        </w:tc>
        <w:tc>
          <w:tcPr>
            <w:tcW w:w="5216" w:type="dxa"/>
          </w:tcPr>
          <w:p w:rsidR="004E5086" w:rsidRPr="00A54ABB" w:rsidRDefault="004E5086">
            <w:pPr>
              <w:pStyle w:val="IngenText"/>
            </w:pPr>
          </w:p>
        </w:tc>
        <w:tc>
          <w:tcPr>
            <w:tcW w:w="1247" w:type="dxa"/>
          </w:tcPr>
          <w:p w:rsidR="004E5086" w:rsidRPr="00A54ABB" w:rsidRDefault="004E5086">
            <w:pPr>
              <w:pStyle w:val="IngenText"/>
            </w:pPr>
          </w:p>
        </w:tc>
        <w:tc>
          <w:tcPr>
            <w:tcW w:w="794" w:type="dxa"/>
          </w:tcPr>
          <w:p w:rsidR="004E5086" w:rsidRPr="00A54ABB" w:rsidRDefault="004E5086">
            <w:pPr>
              <w:pStyle w:val="TalartidTotal"/>
            </w:pPr>
            <w:r w:rsidRPr="00A54ABB">
              <w:t>Totalt</w:t>
            </w:r>
          </w:p>
        </w:tc>
        <w:tc>
          <w:tcPr>
            <w:tcW w:w="681" w:type="dxa"/>
          </w:tcPr>
          <w:p w:rsidR="004E5086" w:rsidRPr="00A54ABB" w:rsidRDefault="00E23A1E">
            <w:pPr>
              <w:pStyle w:val="TalartidTotal"/>
            </w:pPr>
            <w:r w:rsidRPr="00A54ABB">
              <w:t>3.00</w:t>
            </w:r>
          </w:p>
        </w:tc>
      </w:tr>
      <w:tr w:rsidR="004E5086" w:rsidRPr="00A54ABB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E5086" w:rsidRPr="00A54ABB" w:rsidRDefault="004E5086">
            <w:pPr>
              <w:pStyle w:val="IngenText"/>
            </w:pPr>
          </w:p>
        </w:tc>
        <w:tc>
          <w:tcPr>
            <w:tcW w:w="8392" w:type="dxa"/>
            <w:gridSpan w:val="5"/>
          </w:tcPr>
          <w:p w:rsidR="004E5086" w:rsidRPr="00A54ABB" w:rsidRDefault="004E5086">
            <w:pPr>
              <w:pStyle w:val="StreckMitten"/>
            </w:pPr>
            <w:r w:rsidRPr="00A54ABB">
              <w:tab/>
            </w:r>
            <w:r w:rsidRPr="00A54ABB">
              <w:tab/>
            </w:r>
          </w:p>
        </w:tc>
      </w:tr>
    </w:tbl>
    <w:p w:rsidR="004E5086" w:rsidRPr="00A54ABB" w:rsidRDefault="004E5086"/>
    <w:sectPr w:rsidR="004E5086" w:rsidRPr="00A54ABB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32103" w:rsidRPr="00A54ABB" w:rsidRDefault="00B32103">
      <w:r w:rsidRPr="00A54ABB">
        <w:separator/>
      </w:r>
    </w:p>
  </w:endnote>
  <w:endnote w:type="continuationSeparator" w:id="0">
    <w:p w:rsidR="00B32103" w:rsidRPr="00A54ABB" w:rsidRDefault="00B32103">
      <w:r w:rsidRPr="00A54AB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6BAE" w:rsidRPr="00A54ABB" w:rsidRDefault="00256BAE">
    <w:pPr>
      <w:pStyle w:val="Sidhuvud"/>
      <w:jc w:val="center"/>
    </w:pPr>
    <w:r w:rsidRPr="00A54ABB">
      <w:fldChar w:fldCharType="begin" w:fldLock="1"/>
    </w:r>
    <w:r w:rsidRPr="00A54ABB">
      <w:instrText xml:space="preserve"> PAGE </w:instrText>
    </w:r>
    <w:r w:rsidRPr="00A54ABB">
      <w:fldChar w:fldCharType="separate"/>
    </w:r>
    <w:r w:rsidR="000826C1" w:rsidRPr="00A54ABB">
      <w:t>2</w:t>
    </w:r>
    <w:r w:rsidRPr="00A54ABB">
      <w:fldChar w:fldCharType="end"/>
    </w:r>
    <w:r w:rsidRPr="00A54ABB">
      <w:t>(</w:t>
    </w:r>
    <w:r w:rsidRPr="00A54ABB">
      <w:fldChar w:fldCharType="begin" w:fldLock="1"/>
    </w:r>
    <w:r w:rsidRPr="00A54ABB">
      <w:instrText xml:space="preserve"> NUMPAGES </w:instrText>
    </w:r>
    <w:r w:rsidRPr="00A54ABB">
      <w:fldChar w:fldCharType="separate"/>
    </w:r>
    <w:r w:rsidR="000826C1" w:rsidRPr="00A54ABB">
      <w:t>3</w:t>
    </w:r>
    <w:r w:rsidRPr="00A54ABB">
      <w:fldChar w:fldCharType="end"/>
    </w:r>
    <w:r w:rsidRPr="00A54ABB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6BAE" w:rsidRPr="00A54ABB" w:rsidRDefault="00256BAE">
    <w:pPr>
      <w:pStyle w:val="Sidhuvud"/>
      <w:jc w:val="center"/>
    </w:pPr>
    <w:r w:rsidRPr="00A54ABB">
      <w:fldChar w:fldCharType="begin" w:fldLock="1"/>
    </w:r>
    <w:r w:rsidRPr="00A54ABB">
      <w:instrText xml:space="preserve"> PAGE </w:instrText>
    </w:r>
    <w:r w:rsidRPr="00A54ABB">
      <w:fldChar w:fldCharType="separate"/>
    </w:r>
    <w:r w:rsidR="00B32103" w:rsidRPr="00A54ABB">
      <w:t>1</w:t>
    </w:r>
    <w:r w:rsidRPr="00A54ABB">
      <w:fldChar w:fldCharType="end"/>
    </w:r>
    <w:r w:rsidRPr="00A54ABB">
      <w:t>(</w:t>
    </w:r>
    <w:r w:rsidRPr="00A54ABB">
      <w:fldChar w:fldCharType="begin" w:fldLock="1"/>
    </w:r>
    <w:r w:rsidRPr="00A54ABB">
      <w:instrText xml:space="preserve"> NUMPAGES </w:instrText>
    </w:r>
    <w:r w:rsidRPr="00A54ABB">
      <w:fldChar w:fldCharType="separate"/>
    </w:r>
    <w:r w:rsidR="000826C1" w:rsidRPr="00A54ABB">
      <w:t>3</w:t>
    </w:r>
    <w:r w:rsidRPr="00A54ABB">
      <w:fldChar w:fldCharType="end"/>
    </w:r>
    <w:r w:rsidRPr="00A54ABB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2103" w:rsidRPr="00A54ABB" w:rsidRDefault="00B32103">
      <w:r w:rsidRPr="00A54ABB">
        <w:separator/>
      </w:r>
    </w:p>
  </w:footnote>
  <w:footnote w:type="continuationSeparator" w:id="0">
    <w:p w:rsidR="00B32103" w:rsidRPr="00A54ABB" w:rsidRDefault="00B32103">
      <w:r w:rsidRPr="00A54AB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6BAE" w:rsidRPr="00A54ABB" w:rsidRDefault="00256BAE">
    <w:pPr>
      <w:pStyle w:val="Sidhuvud"/>
      <w:tabs>
        <w:tab w:val="clear" w:pos="4536"/>
      </w:tabs>
    </w:pPr>
    <w:r w:rsidRPr="00A54ABB">
      <w:fldChar w:fldCharType="begin" w:fldLock="1"/>
    </w:r>
    <w:r w:rsidRPr="00A54ABB">
      <w:instrText xml:space="preserve"> DOCPROPERTY "DocumentDate" </w:instrText>
    </w:r>
    <w:r w:rsidRPr="00A54ABB">
      <w:fldChar w:fldCharType="separate"/>
    </w:r>
    <w:r w:rsidR="006626D4" w:rsidRPr="00A54ABB">
      <w:t>Tisdagen den 16 maj 2006</w:t>
    </w:r>
    <w:r w:rsidRPr="00A54ABB">
      <w:fldChar w:fldCharType="end"/>
    </w:r>
    <w:r w:rsidRPr="00A54ABB">
      <w:tab/>
    </w:r>
  </w:p>
  <w:p w:rsidR="00256BAE" w:rsidRPr="00A54ABB" w:rsidRDefault="00256BA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A54ABB">
      <w:rPr>
        <w:sz w:val="12"/>
      </w:rPr>
      <w:tab/>
    </w:r>
  </w:p>
  <w:p w:rsidR="00256BAE" w:rsidRPr="00A54ABB" w:rsidRDefault="00256BA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6BAE" w:rsidRPr="00A54ABB" w:rsidRDefault="00A54ABB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A54ABB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56BAE" w:rsidRPr="00A54ABB" w:rsidRDefault="00256BAE">
    <w:pPr>
      <w:pStyle w:val="Dokumentrubrik"/>
      <w:spacing w:after="360"/>
    </w:pPr>
    <w:r w:rsidRPr="00A54ABB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1F9A13B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321346FA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341F5872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61315D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8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9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0" w15:restartNumberingAfterBreak="0">
    <w:nsid w:val="780A710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418592378">
    <w:abstractNumId w:val="9"/>
  </w:num>
  <w:num w:numId="2" w16cid:durableId="1678078457">
    <w:abstractNumId w:val="6"/>
  </w:num>
  <w:num w:numId="3" w16cid:durableId="1050958625">
    <w:abstractNumId w:val="8"/>
  </w:num>
  <w:num w:numId="4" w16cid:durableId="943853058">
    <w:abstractNumId w:val="5"/>
  </w:num>
  <w:num w:numId="5" w16cid:durableId="396511489">
    <w:abstractNumId w:val="0"/>
  </w:num>
  <w:num w:numId="6" w16cid:durableId="1554777657">
    <w:abstractNumId w:val="1"/>
  </w:num>
  <w:num w:numId="7" w16cid:durableId="2026899188">
    <w:abstractNumId w:val="3"/>
  </w:num>
  <w:num w:numId="8" w16cid:durableId="1750151354">
    <w:abstractNumId w:val="4"/>
  </w:num>
  <w:num w:numId="9" w16cid:durableId="18094178">
    <w:abstractNumId w:val="7"/>
  </w:num>
  <w:num w:numId="10" w16cid:durableId="770466971">
    <w:abstractNumId w:val="2"/>
  </w:num>
  <w:num w:numId="11" w16cid:durableId="16339489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54ABB"/>
    <w:rsid w:val="00014B70"/>
    <w:rsid w:val="000163BD"/>
    <w:rsid w:val="00082165"/>
    <w:rsid w:val="000826C1"/>
    <w:rsid w:val="00087EDD"/>
    <w:rsid w:val="0009751B"/>
    <w:rsid w:val="000A7530"/>
    <w:rsid w:val="000F675C"/>
    <w:rsid w:val="00102E0C"/>
    <w:rsid w:val="0010314E"/>
    <w:rsid w:val="00113C1D"/>
    <w:rsid w:val="001171A4"/>
    <w:rsid w:val="00122D48"/>
    <w:rsid w:val="00124955"/>
    <w:rsid w:val="001428E4"/>
    <w:rsid w:val="0018763D"/>
    <w:rsid w:val="00190864"/>
    <w:rsid w:val="001A5E8E"/>
    <w:rsid w:val="001D62BC"/>
    <w:rsid w:val="002030E8"/>
    <w:rsid w:val="002345F2"/>
    <w:rsid w:val="002430C4"/>
    <w:rsid w:val="00256BAE"/>
    <w:rsid w:val="00257F6E"/>
    <w:rsid w:val="00264053"/>
    <w:rsid w:val="002A340A"/>
    <w:rsid w:val="002B4E73"/>
    <w:rsid w:val="002F0BB6"/>
    <w:rsid w:val="0031154E"/>
    <w:rsid w:val="00313B5C"/>
    <w:rsid w:val="0031514F"/>
    <w:rsid w:val="003153B3"/>
    <w:rsid w:val="0032329E"/>
    <w:rsid w:val="00355569"/>
    <w:rsid w:val="003A24FF"/>
    <w:rsid w:val="003A43ED"/>
    <w:rsid w:val="003D4DCC"/>
    <w:rsid w:val="003D520E"/>
    <w:rsid w:val="003E622B"/>
    <w:rsid w:val="00405DBC"/>
    <w:rsid w:val="00415264"/>
    <w:rsid w:val="0042224A"/>
    <w:rsid w:val="00463A2D"/>
    <w:rsid w:val="004670D7"/>
    <w:rsid w:val="00473B10"/>
    <w:rsid w:val="00473E60"/>
    <w:rsid w:val="0048060A"/>
    <w:rsid w:val="00484ABA"/>
    <w:rsid w:val="00490F6D"/>
    <w:rsid w:val="00491937"/>
    <w:rsid w:val="00493CD4"/>
    <w:rsid w:val="004962ED"/>
    <w:rsid w:val="004A19CB"/>
    <w:rsid w:val="004D3CEA"/>
    <w:rsid w:val="004E5086"/>
    <w:rsid w:val="00520727"/>
    <w:rsid w:val="0054257E"/>
    <w:rsid w:val="0054322C"/>
    <w:rsid w:val="00565EA9"/>
    <w:rsid w:val="005B1586"/>
    <w:rsid w:val="005E4844"/>
    <w:rsid w:val="005F509A"/>
    <w:rsid w:val="005F670B"/>
    <w:rsid w:val="00623B5B"/>
    <w:rsid w:val="00630EB2"/>
    <w:rsid w:val="0063372D"/>
    <w:rsid w:val="006626D4"/>
    <w:rsid w:val="0067647F"/>
    <w:rsid w:val="0071231F"/>
    <w:rsid w:val="00722894"/>
    <w:rsid w:val="00750B0E"/>
    <w:rsid w:val="00752CAC"/>
    <w:rsid w:val="00765254"/>
    <w:rsid w:val="00784949"/>
    <w:rsid w:val="007A76DB"/>
    <w:rsid w:val="007D04D1"/>
    <w:rsid w:val="007F2842"/>
    <w:rsid w:val="00810320"/>
    <w:rsid w:val="00855DE0"/>
    <w:rsid w:val="008618DE"/>
    <w:rsid w:val="008648B8"/>
    <w:rsid w:val="00884C1F"/>
    <w:rsid w:val="00896440"/>
    <w:rsid w:val="008A134E"/>
    <w:rsid w:val="008F0218"/>
    <w:rsid w:val="008F7F10"/>
    <w:rsid w:val="009010A6"/>
    <w:rsid w:val="00914AAB"/>
    <w:rsid w:val="009150E1"/>
    <w:rsid w:val="00924715"/>
    <w:rsid w:val="00962EE8"/>
    <w:rsid w:val="00975915"/>
    <w:rsid w:val="009A03A9"/>
    <w:rsid w:val="00A01626"/>
    <w:rsid w:val="00A33F42"/>
    <w:rsid w:val="00A3405D"/>
    <w:rsid w:val="00A41B80"/>
    <w:rsid w:val="00A42F10"/>
    <w:rsid w:val="00A43CFB"/>
    <w:rsid w:val="00A47694"/>
    <w:rsid w:val="00A5388E"/>
    <w:rsid w:val="00A54ABB"/>
    <w:rsid w:val="00A63D0D"/>
    <w:rsid w:val="00A675B1"/>
    <w:rsid w:val="00A8337D"/>
    <w:rsid w:val="00AB41DF"/>
    <w:rsid w:val="00AC0970"/>
    <w:rsid w:val="00AD4C36"/>
    <w:rsid w:val="00B03C63"/>
    <w:rsid w:val="00B32103"/>
    <w:rsid w:val="00B3350B"/>
    <w:rsid w:val="00B515F0"/>
    <w:rsid w:val="00BA4FBB"/>
    <w:rsid w:val="00BC3CD0"/>
    <w:rsid w:val="00BC5760"/>
    <w:rsid w:val="00BD2A7B"/>
    <w:rsid w:val="00BE5ECC"/>
    <w:rsid w:val="00BE69A8"/>
    <w:rsid w:val="00C10CBD"/>
    <w:rsid w:val="00C65B6D"/>
    <w:rsid w:val="00C82312"/>
    <w:rsid w:val="00CA27C3"/>
    <w:rsid w:val="00CF0329"/>
    <w:rsid w:val="00D018B5"/>
    <w:rsid w:val="00D16B18"/>
    <w:rsid w:val="00D1786B"/>
    <w:rsid w:val="00DA526C"/>
    <w:rsid w:val="00DB0AB7"/>
    <w:rsid w:val="00DC720B"/>
    <w:rsid w:val="00DD0A08"/>
    <w:rsid w:val="00E23A1E"/>
    <w:rsid w:val="00E3054D"/>
    <w:rsid w:val="00E3469B"/>
    <w:rsid w:val="00E50A88"/>
    <w:rsid w:val="00E50E60"/>
    <w:rsid w:val="00E746C4"/>
    <w:rsid w:val="00E806B8"/>
    <w:rsid w:val="00EA6B71"/>
    <w:rsid w:val="00EB0360"/>
    <w:rsid w:val="00EB04EE"/>
    <w:rsid w:val="00ED432C"/>
    <w:rsid w:val="00ED7F4E"/>
    <w:rsid w:val="00EE692D"/>
    <w:rsid w:val="00EE7E7F"/>
    <w:rsid w:val="00F1374F"/>
    <w:rsid w:val="00F26FC0"/>
    <w:rsid w:val="00F43E47"/>
    <w:rsid w:val="00F6400E"/>
    <w:rsid w:val="00F8543C"/>
    <w:rsid w:val="00F956B1"/>
    <w:rsid w:val="00F95E60"/>
    <w:rsid w:val="00FB0E79"/>
    <w:rsid w:val="00FB7FBC"/>
    <w:rsid w:val="00FD4FF2"/>
    <w:rsid w:val="00FF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29C5AB-D754-404C-BB0F-535E7E84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rsid w:val="00AC0970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rsid w:val="00C10CBD"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styleId="Ballongtext">
    <w:name w:val="Balloon Text"/>
    <w:basedOn w:val="Normal"/>
    <w:semiHidden/>
    <w:rsid w:val="006626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n0525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275</Words>
  <Characters>1453</Characters>
  <Application>Microsoft Office Word</Application>
  <DocSecurity>4</DocSecurity>
  <Lines>363</Lines>
  <Paragraphs>157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Tisdagen den 16 maj 2006</vt:lpstr>
    </vt:vector>
  </TitlesOfParts>
  <Company>Riksdagen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2006-05-15T11:55:00Z</cp:lastPrinted>
  <dcterms:created xsi:type="dcterms:W3CDTF">2025-12-16T22:49:00Z</dcterms:created>
  <dcterms:modified xsi:type="dcterms:W3CDTF">2025-12-16T22:49:00Z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16 maj 2006</vt:lpwstr>
  </property>
  <property fmtid="{D5CDD505-2E9C-101B-9397-08002B2CF9AE}" pid="3" name="DocumentType">
    <vt:lpwstr>Talarlista</vt:lpwstr>
  </property>
  <property fmtid="{D5CDD505-2E9C-101B-9397-08002B2CF9AE}" pid="4" name="DocumentDateShort">
    <vt:lpwstr>2006-05-16</vt:lpwstr>
  </property>
  <property fmtid="{D5CDD505-2E9C-101B-9397-08002B2CF9AE}" pid="5" name="DocumentYear">
    <vt:lpwstr>2005/06</vt:lpwstr>
  </property>
</Properties>
</file>