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3F376B84" w14:textId="77777777" w:rsidTr="00782EA9">
        <w:tc>
          <w:tcPr>
            <w:tcW w:w="9141" w:type="dxa"/>
          </w:tcPr>
          <w:p w14:paraId="13860D82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18C1005B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C24733B" w14:textId="77777777" w:rsidR="0096348C" w:rsidRPr="00477C9F" w:rsidRDefault="0096348C" w:rsidP="00477C9F">
      <w:pPr>
        <w:rPr>
          <w:sz w:val="22"/>
          <w:szCs w:val="22"/>
        </w:rPr>
      </w:pPr>
    </w:p>
    <w:p w14:paraId="2D6574D4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6BD3B01C" w14:textId="77777777" w:rsidTr="00F86ACF">
        <w:trPr>
          <w:cantSplit/>
          <w:trHeight w:val="742"/>
        </w:trPr>
        <w:tc>
          <w:tcPr>
            <w:tcW w:w="1790" w:type="dxa"/>
          </w:tcPr>
          <w:p w14:paraId="283FAD0D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2DDEA2DE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511ADBA4" w14:textId="3E442FFE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C71303">
              <w:rPr>
                <w:b/>
                <w:sz w:val="22"/>
                <w:szCs w:val="22"/>
              </w:rPr>
              <w:t>5</w:t>
            </w:r>
          </w:p>
          <w:p w14:paraId="0E68F6E0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01FE0D9F" w14:textId="77777777" w:rsidTr="00F86ACF">
        <w:tc>
          <w:tcPr>
            <w:tcW w:w="1790" w:type="dxa"/>
          </w:tcPr>
          <w:p w14:paraId="33181FF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F8F92C3" w14:textId="409FB7F8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E572B1">
              <w:rPr>
                <w:sz w:val="22"/>
                <w:szCs w:val="22"/>
              </w:rPr>
              <w:t>2</w:t>
            </w:r>
            <w:r w:rsidR="00D52626" w:rsidRPr="00477C9F">
              <w:rPr>
                <w:sz w:val="22"/>
                <w:szCs w:val="22"/>
              </w:rPr>
              <w:t>-</w:t>
            </w:r>
            <w:r w:rsidR="007118C9">
              <w:rPr>
                <w:sz w:val="22"/>
                <w:szCs w:val="22"/>
              </w:rPr>
              <w:t>1</w:t>
            </w:r>
            <w:r w:rsidR="00C14463">
              <w:rPr>
                <w:sz w:val="22"/>
                <w:szCs w:val="22"/>
              </w:rPr>
              <w:t>1</w:t>
            </w:r>
            <w:r w:rsidR="009B3631">
              <w:rPr>
                <w:sz w:val="22"/>
                <w:szCs w:val="22"/>
              </w:rPr>
              <w:t>-</w:t>
            </w:r>
            <w:r w:rsidR="00C71303">
              <w:rPr>
                <w:sz w:val="22"/>
                <w:szCs w:val="22"/>
              </w:rPr>
              <w:t>10</w:t>
            </w:r>
          </w:p>
        </w:tc>
      </w:tr>
      <w:tr w:rsidR="0096348C" w:rsidRPr="00477C9F" w14:paraId="1B0AD93D" w14:textId="77777777" w:rsidTr="00F86ACF">
        <w:tc>
          <w:tcPr>
            <w:tcW w:w="1790" w:type="dxa"/>
          </w:tcPr>
          <w:p w14:paraId="0A5D4AE2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380E6379" w14:textId="0C3008C3" w:rsidR="00BD53C1" w:rsidRPr="00477C9F" w:rsidRDefault="002328DF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B3631">
              <w:rPr>
                <w:sz w:val="22"/>
                <w:szCs w:val="22"/>
              </w:rPr>
              <w:t>.</w:t>
            </w:r>
            <w:r w:rsidR="00007C7E">
              <w:rPr>
                <w:sz w:val="22"/>
                <w:szCs w:val="22"/>
              </w:rPr>
              <w:t>4</w:t>
            </w:r>
            <w:r w:rsidR="00F524B1">
              <w:rPr>
                <w:sz w:val="22"/>
                <w:szCs w:val="22"/>
              </w:rPr>
              <w:t>8</w:t>
            </w:r>
            <w:r w:rsidR="0044559F">
              <w:rPr>
                <w:sz w:val="22"/>
                <w:szCs w:val="22"/>
              </w:rPr>
              <w:t>–</w:t>
            </w:r>
            <w:r w:rsidR="00F524B1">
              <w:rPr>
                <w:sz w:val="22"/>
                <w:szCs w:val="22"/>
              </w:rPr>
              <w:t>10.54</w:t>
            </w:r>
          </w:p>
        </w:tc>
      </w:tr>
      <w:tr w:rsidR="0096348C" w:rsidRPr="00477C9F" w14:paraId="3ACC92B5" w14:textId="77777777" w:rsidTr="00F86ACF">
        <w:tc>
          <w:tcPr>
            <w:tcW w:w="1790" w:type="dxa"/>
          </w:tcPr>
          <w:p w14:paraId="0A3CBDDF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574CDD2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5525016B" w14:textId="77777777" w:rsidR="0096348C" w:rsidRPr="00477C9F" w:rsidRDefault="0096348C" w:rsidP="00477C9F">
      <w:pPr>
        <w:rPr>
          <w:sz w:val="22"/>
          <w:szCs w:val="22"/>
        </w:rPr>
      </w:pPr>
    </w:p>
    <w:p w14:paraId="07B453A5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2BF99864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205C87" w14:paraId="1AAC3EE2" w14:textId="77777777" w:rsidTr="004A13BE">
        <w:tc>
          <w:tcPr>
            <w:tcW w:w="753" w:type="dxa"/>
          </w:tcPr>
          <w:p w14:paraId="2157F7B1" w14:textId="77777777" w:rsidR="00F84080" w:rsidRPr="00205C87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05C87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205C87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46C60017" w14:textId="77777777" w:rsidR="00336917" w:rsidRPr="00205C87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05C87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34FE5470" w14:textId="77777777" w:rsidR="00F84080" w:rsidRPr="00205C87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BFA1D9D" w14:textId="75E53203" w:rsidR="0069143B" w:rsidRPr="00205C87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05C87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205C87">
              <w:rPr>
                <w:snapToGrid w:val="0"/>
                <w:sz w:val="22"/>
                <w:szCs w:val="22"/>
              </w:rPr>
              <w:t>2</w:t>
            </w:r>
            <w:r w:rsidRPr="00205C87">
              <w:rPr>
                <w:snapToGrid w:val="0"/>
                <w:sz w:val="22"/>
                <w:szCs w:val="22"/>
              </w:rPr>
              <w:t>/2</w:t>
            </w:r>
            <w:r w:rsidR="007118C9" w:rsidRPr="00205C87">
              <w:rPr>
                <w:snapToGrid w:val="0"/>
                <w:sz w:val="22"/>
                <w:szCs w:val="22"/>
              </w:rPr>
              <w:t>3</w:t>
            </w:r>
            <w:r w:rsidRPr="00205C87">
              <w:rPr>
                <w:snapToGrid w:val="0"/>
                <w:sz w:val="22"/>
                <w:szCs w:val="22"/>
              </w:rPr>
              <w:t>:</w:t>
            </w:r>
            <w:r w:rsidR="00C71303" w:rsidRPr="00205C87">
              <w:rPr>
                <w:snapToGrid w:val="0"/>
                <w:sz w:val="22"/>
                <w:szCs w:val="22"/>
              </w:rPr>
              <w:t>4</w:t>
            </w:r>
            <w:r w:rsidR="00FD0038" w:rsidRPr="00205C87">
              <w:rPr>
                <w:snapToGrid w:val="0"/>
                <w:sz w:val="22"/>
                <w:szCs w:val="22"/>
              </w:rPr>
              <w:t>.</w:t>
            </w:r>
          </w:p>
          <w:p w14:paraId="654ECA1A" w14:textId="77777777" w:rsidR="007864F6" w:rsidRPr="00205C87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205C87" w14:paraId="211F5E92" w14:textId="77777777" w:rsidTr="004A13BE">
        <w:tc>
          <w:tcPr>
            <w:tcW w:w="753" w:type="dxa"/>
          </w:tcPr>
          <w:p w14:paraId="019F1564" w14:textId="29CCE4E0" w:rsidR="00F84080" w:rsidRPr="00205C87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05C87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524B1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7118DD7A" w14:textId="695F355A" w:rsidR="0069143B" w:rsidRPr="00205C87" w:rsidRDefault="00B8399F" w:rsidP="0069143B">
            <w:pPr>
              <w:rPr>
                <w:b/>
                <w:snapToGrid w:val="0"/>
                <w:sz w:val="22"/>
                <w:szCs w:val="22"/>
              </w:rPr>
            </w:pPr>
            <w:r w:rsidRPr="00205C87">
              <w:rPr>
                <w:b/>
                <w:snapToGrid w:val="0"/>
                <w:sz w:val="22"/>
                <w:szCs w:val="22"/>
              </w:rPr>
              <w:t>Vissa förvaltningsärenden</w:t>
            </w:r>
          </w:p>
          <w:p w14:paraId="048EA972" w14:textId="77777777" w:rsidR="00B8399F" w:rsidRPr="00205C87" w:rsidRDefault="00B8399F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2C49C288" w14:textId="77777777" w:rsidR="00B8399F" w:rsidRPr="00205C87" w:rsidRDefault="00B8399F" w:rsidP="00B8399F">
            <w:pPr>
              <w:spacing w:after="240"/>
              <w:rPr>
                <w:snapToGrid w:val="0"/>
                <w:sz w:val="22"/>
                <w:szCs w:val="22"/>
              </w:rPr>
            </w:pPr>
            <w:r w:rsidRPr="00205C87">
              <w:rPr>
                <w:snapToGrid w:val="0"/>
                <w:sz w:val="22"/>
                <w:szCs w:val="22"/>
              </w:rPr>
              <w:t>Utskottet</w:t>
            </w:r>
            <w:r w:rsidRPr="00205C8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24B8B027" w14:textId="787F1A62" w:rsidR="00B8399F" w:rsidRPr="00205C87" w:rsidRDefault="00B8399F" w:rsidP="00B8399F">
            <w:pPr>
              <w:tabs>
                <w:tab w:val="left" w:pos="170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205C87">
              <w:rPr>
                <w:rFonts w:eastAsiaTheme="minorHAnsi"/>
                <w:sz w:val="22"/>
                <w:szCs w:val="22"/>
                <w:lang w:eastAsia="en-US"/>
              </w:rPr>
              <w:t>Utskottet beslutade att en skrivelse med en kompletterande fråga skulle sändas till Regeringskansliet.</w:t>
            </w:r>
          </w:p>
          <w:p w14:paraId="5C4A8C5A" w14:textId="77777777" w:rsidR="00B8399F" w:rsidRPr="00205C87" w:rsidRDefault="00B8399F" w:rsidP="00B839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2F73DC6" w14:textId="77777777" w:rsidR="00B8399F" w:rsidRPr="00205C87" w:rsidRDefault="00B8399F" w:rsidP="00B839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05C87">
              <w:rPr>
                <w:snapToGrid w:val="0"/>
                <w:sz w:val="22"/>
                <w:szCs w:val="22"/>
              </w:rPr>
              <w:t>Ärendet bordlades.</w:t>
            </w:r>
          </w:p>
          <w:p w14:paraId="61F57892" w14:textId="77777777" w:rsidR="0069143B" w:rsidRPr="00205C87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B8399F" w:rsidRPr="00205C87" w14:paraId="58FF2959" w14:textId="77777777" w:rsidTr="004A13BE">
        <w:tc>
          <w:tcPr>
            <w:tcW w:w="753" w:type="dxa"/>
          </w:tcPr>
          <w:p w14:paraId="75593F84" w14:textId="109F7750" w:rsidR="00B8399F" w:rsidRPr="00205C87" w:rsidRDefault="00B8399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05C87">
              <w:rPr>
                <w:b/>
                <w:snapToGrid w:val="0"/>
                <w:sz w:val="22"/>
                <w:szCs w:val="22"/>
              </w:rPr>
              <w:t>§</w:t>
            </w:r>
            <w:r w:rsidR="00F524B1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7EF8F996" w14:textId="77777777" w:rsidR="00B8399F" w:rsidRPr="00205C87" w:rsidRDefault="00B8399F" w:rsidP="0069143B">
            <w:pPr>
              <w:rPr>
                <w:b/>
                <w:sz w:val="22"/>
                <w:szCs w:val="22"/>
              </w:rPr>
            </w:pPr>
            <w:r w:rsidRPr="00205C87">
              <w:rPr>
                <w:b/>
                <w:sz w:val="22"/>
                <w:szCs w:val="22"/>
              </w:rPr>
              <w:t>Elektroniskt kungörande i Svensk författningssamling</w:t>
            </w:r>
          </w:p>
          <w:p w14:paraId="1632762E" w14:textId="77777777" w:rsidR="00B8399F" w:rsidRPr="00205C87" w:rsidRDefault="00B8399F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7CAEAACE" w14:textId="77777777" w:rsidR="00B8399F" w:rsidRPr="00205C87" w:rsidRDefault="00B8399F" w:rsidP="00B8399F">
            <w:pPr>
              <w:spacing w:after="240"/>
              <w:rPr>
                <w:snapToGrid w:val="0"/>
                <w:sz w:val="22"/>
                <w:szCs w:val="22"/>
              </w:rPr>
            </w:pPr>
            <w:r w:rsidRPr="00205C87">
              <w:rPr>
                <w:snapToGrid w:val="0"/>
                <w:sz w:val="22"/>
                <w:szCs w:val="22"/>
              </w:rPr>
              <w:t>Utskottet</w:t>
            </w:r>
            <w:r w:rsidRPr="00205C8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53DB8ADC" w14:textId="6EA8C404" w:rsidR="00B8399F" w:rsidRPr="00205C87" w:rsidRDefault="00B8399F" w:rsidP="00B8399F">
            <w:pPr>
              <w:tabs>
                <w:tab w:val="left" w:pos="170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205C87">
              <w:rPr>
                <w:rFonts w:eastAsiaTheme="minorHAnsi"/>
                <w:sz w:val="22"/>
                <w:szCs w:val="22"/>
                <w:lang w:eastAsia="en-US"/>
              </w:rPr>
              <w:t xml:space="preserve">Utskottet beslutade att en skrivelse med </w:t>
            </w:r>
            <w:r w:rsidR="00F524B1">
              <w:rPr>
                <w:rFonts w:eastAsiaTheme="minorHAnsi"/>
                <w:sz w:val="22"/>
                <w:szCs w:val="22"/>
                <w:lang w:eastAsia="en-US"/>
              </w:rPr>
              <w:t>vissa</w:t>
            </w:r>
            <w:r w:rsidRPr="00205C87">
              <w:rPr>
                <w:rFonts w:eastAsiaTheme="minorHAnsi"/>
                <w:sz w:val="22"/>
                <w:szCs w:val="22"/>
                <w:lang w:eastAsia="en-US"/>
              </w:rPr>
              <w:t xml:space="preserve"> kompletterande frå</w:t>
            </w:r>
            <w:r w:rsidR="00F524B1">
              <w:rPr>
                <w:rFonts w:eastAsiaTheme="minorHAnsi"/>
                <w:sz w:val="22"/>
                <w:szCs w:val="22"/>
                <w:lang w:eastAsia="en-US"/>
              </w:rPr>
              <w:t>gor</w:t>
            </w:r>
            <w:r w:rsidRPr="00205C87">
              <w:rPr>
                <w:rFonts w:eastAsiaTheme="minorHAnsi"/>
                <w:sz w:val="22"/>
                <w:szCs w:val="22"/>
                <w:lang w:eastAsia="en-US"/>
              </w:rPr>
              <w:t xml:space="preserve"> skulle sändas till Regeringskansliet.</w:t>
            </w:r>
          </w:p>
          <w:p w14:paraId="286AF4A9" w14:textId="77777777" w:rsidR="00B8399F" w:rsidRPr="00205C87" w:rsidRDefault="00B8399F" w:rsidP="00B839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A38CFF6" w14:textId="77777777" w:rsidR="00B8399F" w:rsidRPr="00205C87" w:rsidRDefault="00B8399F" w:rsidP="00B839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05C87">
              <w:rPr>
                <w:snapToGrid w:val="0"/>
                <w:sz w:val="22"/>
                <w:szCs w:val="22"/>
              </w:rPr>
              <w:t>Ärendet bordlades.</w:t>
            </w:r>
          </w:p>
          <w:p w14:paraId="7BE69C17" w14:textId="6833618E" w:rsidR="00B8399F" w:rsidRPr="00205C87" w:rsidRDefault="00B8399F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B8399F" w:rsidRPr="00205C87" w14:paraId="060B48C4" w14:textId="77777777" w:rsidTr="004A13BE">
        <w:tc>
          <w:tcPr>
            <w:tcW w:w="753" w:type="dxa"/>
          </w:tcPr>
          <w:p w14:paraId="32688FD2" w14:textId="2D742860" w:rsidR="00B8399F" w:rsidRPr="00205C87" w:rsidRDefault="00B8399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05C87">
              <w:rPr>
                <w:b/>
                <w:snapToGrid w:val="0"/>
                <w:sz w:val="22"/>
                <w:szCs w:val="22"/>
              </w:rPr>
              <w:t>§</w:t>
            </w:r>
            <w:r w:rsidR="00F524B1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0357B2C3" w14:textId="77777777" w:rsidR="00B8399F" w:rsidRPr="00205C87" w:rsidRDefault="00B8399F" w:rsidP="0069143B">
            <w:pPr>
              <w:rPr>
                <w:b/>
                <w:sz w:val="22"/>
                <w:szCs w:val="22"/>
              </w:rPr>
            </w:pPr>
            <w:r w:rsidRPr="00205C87">
              <w:rPr>
                <w:b/>
                <w:sz w:val="22"/>
                <w:szCs w:val="22"/>
              </w:rPr>
              <w:t>Regeringens remissunderlag</w:t>
            </w:r>
          </w:p>
          <w:p w14:paraId="640118D7" w14:textId="77777777" w:rsidR="00B8399F" w:rsidRPr="00205C87" w:rsidRDefault="00B8399F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7D261EA0" w14:textId="77777777" w:rsidR="00B8399F" w:rsidRPr="00205C87" w:rsidRDefault="00B8399F" w:rsidP="00B8399F">
            <w:pPr>
              <w:spacing w:after="240"/>
              <w:rPr>
                <w:snapToGrid w:val="0"/>
                <w:sz w:val="22"/>
                <w:szCs w:val="22"/>
              </w:rPr>
            </w:pPr>
            <w:r w:rsidRPr="00205C87">
              <w:rPr>
                <w:snapToGrid w:val="0"/>
                <w:sz w:val="22"/>
                <w:szCs w:val="22"/>
              </w:rPr>
              <w:t>Utskottet</w:t>
            </w:r>
            <w:r w:rsidRPr="00205C8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3A71E127" w14:textId="5EE5B39D" w:rsidR="00B8399F" w:rsidRPr="00205C87" w:rsidRDefault="00B8399F" w:rsidP="00B8399F">
            <w:pPr>
              <w:tabs>
                <w:tab w:val="left" w:pos="170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205C87">
              <w:rPr>
                <w:rFonts w:eastAsiaTheme="minorHAnsi"/>
                <w:sz w:val="22"/>
                <w:szCs w:val="22"/>
                <w:lang w:eastAsia="en-US"/>
              </w:rPr>
              <w:t>Utskottet beslutade att en skrivelse med vissa kompletterande frågor skulle sändas till Regeringskansliet.</w:t>
            </w:r>
          </w:p>
          <w:p w14:paraId="3DD766EA" w14:textId="77777777" w:rsidR="00B8399F" w:rsidRPr="00205C87" w:rsidRDefault="00B8399F" w:rsidP="00B839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B93FF5E" w14:textId="77777777" w:rsidR="00B8399F" w:rsidRPr="00205C87" w:rsidRDefault="00B8399F" w:rsidP="00B839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05C87">
              <w:rPr>
                <w:snapToGrid w:val="0"/>
                <w:sz w:val="22"/>
                <w:szCs w:val="22"/>
              </w:rPr>
              <w:t>Ärendet bordlades.</w:t>
            </w:r>
          </w:p>
          <w:p w14:paraId="70624C05" w14:textId="608EDEAA" w:rsidR="00B8399F" w:rsidRPr="00205C87" w:rsidRDefault="00B8399F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B8399F" w:rsidRPr="00205C87" w14:paraId="06A94879" w14:textId="77777777" w:rsidTr="004A13BE">
        <w:tc>
          <w:tcPr>
            <w:tcW w:w="753" w:type="dxa"/>
          </w:tcPr>
          <w:p w14:paraId="1E9727F5" w14:textId="4854764A" w:rsidR="00B8399F" w:rsidRPr="00205C87" w:rsidRDefault="00B8399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05C87">
              <w:rPr>
                <w:b/>
                <w:snapToGrid w:val="0"/>
                <w:sz w:val="22"/>
                <w:szCs w:val="22"/>
              </w:rPr>
              <w:t>§</w:t>
            </w:r>
            <w:r w:rsidR="00F524B1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5F9A87D8" w14:textId="77777777" w:rsidR="00B8399F" w:rsidRPr="00205C87" w:rsidRDefault="00B8399F" w:rsidP="0069143B">
            <w:pPr>
              <w:rPr>
                <w:b/>
                <w:sz w:val="22"/>
                <w:szCs w:val="22"/>
              </w:rPr>
            </w:pPr>
            <w:r w:rsidRPr="00205C87">
              <w:rPr>
                <w:b/>
                <w:sz w:val="22"/>
                <w:szCs w:val="22"/>
              </w:rPr>
              <w:t>Beredning av EU-förordningar</w:t>
            </w:r>
          </w:p>
          <w:p w14:paraId="0C9020BE" w14:textId="77777777" w:rsidR="00B8399F" w:rsidRPr="00205C87" w:rsidRDefault="00B8399F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73F6B850" w14:textId="77777777" w:rsidR="00B8399F" w:rsidRPr="00205C87" w:rsidRDefault="00B8399F" w:rsidP="00B8399F">
            <w:pPr>
              <w:spacing w:after="240"/>
              <w:rPr>
                <w:snapToGrid w:val="0"/>
                <w:sz w:val="22"/>
                <w:szCs w:val="22"/>
              </w:rPr>
            </w:pPr>
            <w:r w:rsidRPr="00205C87">
              <w:rPr>
                <w:snapToGrid w:val="0"/>
                <w:sz w:val="22"/>
                <w:szCs w:val="22"/>
              </w:rPr>
              <w:t>Utskottet</w:t>
            </w:r>
            <w:r w:rsidRPr="00205C87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5B09D44A" w14:textId="00AA83C9" w:rsidR="00B8399F" w:rsidRPr="00205C87" w:rsidRDefault="00B8399F" w:rsidP="00B8399F">
            <w:pPr>
              <w:tabs>
                <w:tab w:val="left" w:pos="1701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205C87">
              <w:rPr>
                <w:rFonts w:eastAsiaTheme="minorHAnsi"/>
                <w:sz w:val="22"/>
                <w:szCs w:val="22"/>
                <w:lang w:eastAsia="en-US"/>
              </w:rPr>
              <w:t xml:space="preserve">Utskottet beslutade att en skrivelse med </w:t>
            </w:r>
            <w:r w:rsidR="0044559F" w:rsidRPr="00205C87">
              <w:rPr>
                <w:rFonts w:eastAsiaTheme="minorHAnsi"/>
                <w:sz w:val="22"/>
                <w:szCs w:val="22"/>
                <w:lang w:eastAsia="en-US"/>
              </w:rPr>
              <w:t>vissa</w:t>
            </w:r>
            <w:r w:rsidRPr="00205C87">
              <w:rPr>
                <w:rFonts w:eastAsiaTheme="minorHAnsi"/>
                <w:sz w:val="22"/>
                <w:szCs w:val="22"/>
                <w:lang w:eastAsia="en-US"/>
              </w:rPr>
              <w:t xml:space="preserve"> kompletterande fråg</w:t>
            </w:r>
            <w:r w:rsidR="0044559F" w:rsidRPr="00205C87">
              <w:rPr>
                <w:rFonts w:eastAsiaTheme="minorHAnsi"/>
                <w:sz w:val="22"/>
                <w:szCs w:val="22"/>
                <w:lang w:eastAsia="en-US"/>
              </w:rPr>
              <w:t>or</w:t>
            </w:r>
            <w:r w:rsidRPr="00205C87">
              <w:rPr>
                <w:rFonts w:eastAsiaTheme="minorHAnsi"/>
                <w:sz w:val="22"/>
                <w:szCs w:val="22"/>
                <w:lang w:eastAsia="en-US"/>
              </w:rPr>
              <w:t xml:space="preserve"> skulle sändas till Regeringskansliet.</w:t>
            </w:r>
          </w:p>
          <w:p w14:paraId="23220535" w14:textId="77777777" w:rsidR="00B8399F" w:rsidRPr="00205C87" w:rsidRDefault="00B8399F" w:rsidP="00B839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B2E926D" w14:textId="77777777" w:rsidR="00B8399F" w:rsidRPr="00205C87" w:rsidRDefault="00B8399F" w:rsidP="00B839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05C87">
              <w:rPr>
                <w:snapToGrid w:val="0"/>
                <w:sz w:val="22"/>
                <w:szCs w:val="22"/>
              </w:rPr>
              <w:t>Ärendet bordlades.</w:t>
            </w:r>
          </w:p>
          <w:p w14:paraId="27E4915C" w14:textId="47B88341" w:rsidR="00B8399F" w:rsidRPr="00205C87" w:rsidRDefault="00B8399F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205C87" w14:paraId="012767A0" w14:textId="77777777" w:rsidTr="004A13BE">
        <w:trPr>
          <w:gridAfter w:val="1"/>
          <w:wAfter w:w="7" w:type="dxa"/>
        </w:trPr>
        <w:tc>
          <w:tcPr>
            <w:tcW w:w="7342" w:type="dxa"/>
            <w:gridSpan w:val="2"/>
          </w:tcPr>
          <w:p w14:paraId="4B7BBF3C" w14:textId="0F2C9D4C" w:rsidR="008273F4" w:rsidRPr="00205C87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05C87">
              <w:rPr>
                <w:sz w:val="22"/>
                <w:szCs w:val="22"/>
              </w:rPr>
              <w:t>Vid protokollet</w:t>
            </w:r>
          </w:p>
          <w:p w14:paraId="1EFAFEC8" w14:textId="6D00746F" w:rsidR="008273F4" w:rsidRPr="00205C87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205C87">
              <w:rPr>
                <w:sz w:val="22"/>
                <w:szCs w:val="22"/>
              </w:rPr>
              <w:t>Justera</w:t>
            </w:r>
            <w:r w:rsidR="00435052">
              <w:rPr>
                <w:sz w:val="22"/>
                <w:szCs w:val="22"/>
              </w:rPr>
              <w:t>t 2022-11-15</w:t>
            </w:r>
          </w:p>
          <w:p w14:paraId="72B76841" w14:textId="457FACE7" w:rsidR="00AF32C5" w:rsidRPr="00205C87" w:rsidRDefault="00C17C72" w:rsidP="004A13BE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Ottoson</w:t>
            </w:r>
          </w:p>
        </w:tc>
      </w:tr>
    </w:tbl>
    <w:p w14:paraId="5FBF08B7" w14:textId="77777777" w:rsidR="005805B8" w:rsidRDefault="005805B8" w:rsidP="005805B8">
      <w:pPr>
        <w:widowControl/>
        <w:rPr>
          <w:sz w:val="22"/>
          <w:szCs w:val="22"/>
        </w:rPr>
      </w:pPr>
    </w:p>
    <w:p w14:paraId="3EBE3909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5B7FCC51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EEA6F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459467D6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69604977" w14:textId="029DCE75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</w:t>
            </w:r>
            <w:r w:rsidR="00B517E9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B517E9">
              <w:rPr>
                <w:sz w:val="20"/>
              </w:rPr>
              <w:t>09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DEF5A6F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26D25FF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40578107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77FDB7C4" w14:textId="5C2E2E6B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44559F">
              <w:rPr>
                <w:sz w:val="20"/>
              </w:rPr>
              <w:t>5</w:t>
            </w:r>
          </w:p>
        </w:tc>
      </w:tr>
      <w:tr w:rsidR="005805B8" w14:paraId="204B06D1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1D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ECF6" w14:textId="17153891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74299C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366" w14:textId="2C47CD0C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9C7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C3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0245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F28D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CAC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5E0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24985E4D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3DB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763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08A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F09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CFB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407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529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655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C02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397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702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A36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017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907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1BB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5E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E1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74299C" w14:paraId="30E1FB41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79A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E2B" w14:textId="74F0418F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8C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0DE" w14:textId="38068EA3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C9D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6C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C3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C41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0BE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988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27D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1E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8D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BC7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D6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C6D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DA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299C" w14:paraId="0CBC2733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BBC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42D" w14:textId="432C8178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457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3F13" w14:textId="6E9AE2BF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90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C1A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3A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5D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C1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FC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D8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32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72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E38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450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91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EC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299C" w14:paraId="27AEED3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952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FBC" w14:textId="6056C6EB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3F3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63C3" w14:textId="46F9A9EE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0C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22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2B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45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59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9A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CCB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72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18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46D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F9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23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AE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4299C" w14:paraId="6EB1ECA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54C0" w14:textId="77777777" w:rsidR="0074299C" w:rsidRPr="00BA0AA9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5CB" w14:textId="0EADD1C8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2F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C0C" w14:textId="72F8E2B4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74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176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EA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C3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81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22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68B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47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75B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440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8F4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E05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19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4299C" w14:paraId="3931719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83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06B" w14:textId="17B28118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94E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284" w14:textId="511E0C06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CEF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EE3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E5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07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75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07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AFB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DF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DE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9D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2F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D5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AC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4299C" w14:paraId="7C495DB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E3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9FA" w14:textId="02BCC606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AA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149F" w14:textId="08C02D1B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AE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06E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FD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282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E9A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B0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7C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40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08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958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B9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5E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89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4299C" w14:paraId="499F037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0E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7D9" w14:textId="32C782FB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BB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F9AA" w14:textId="4F8F2000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CC0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14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08F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17E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559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C5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64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B6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4F5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D4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AD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B90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B7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4299C" w14:paraId="32076A2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F2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AB56" w14:textId="21AEE4B9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073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8E1" w14:textId="40CB8CDF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FB5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EA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D5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3C2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97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80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19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566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A70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3B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76F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10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22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4299C" w14:paraId="7DF1FFF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F7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CD7" w14:textId="2A93B0EC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45E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4548" w14:textId="5BE81DED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6C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C1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B58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AF7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93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87F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859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58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87F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FA9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57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CC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27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299C" w14:paraId="43F9B6B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6D5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7419" w14:textId="681282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BB5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1E1F" w14:textId="72D101E8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6E7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B7F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49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AE7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80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16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B1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EDE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7E8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9C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E64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B2C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0E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4299C" w14:paraId="11F9B50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754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854" w14:textId="630A19B1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BAF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3E1" w14:textId="5743284D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0E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91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70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CD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76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8D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73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E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D3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AB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18F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953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45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4299C" w14:paraId="0A1B1E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67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40D" w14:textId="2F927149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6A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2BB" w14:textId="466DF81A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FC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84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0E9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CC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0B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BB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92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5D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1CA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08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4C7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E2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52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4299C" w14:paraId="4E80036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4A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9F5" w14:textId="3EEF4F71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CAC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162" w14:textId="03D3C70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79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CC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5CF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F6D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69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31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57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A5B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97D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FE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96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55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9E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299C" w14:paraId="3E03FC8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D63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A18" w14:textId="6927E8A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A9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CC0B" w14:textId="6E871941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18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89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59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463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27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F1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BC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00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EE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E78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70D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FC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29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299C" w14:paraId="49CF82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06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78E" w14:textId="3957AB84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B54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B3B" w14:textId="4FE0B7EA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73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A1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91F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7C4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CD6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27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099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84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B5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A3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1D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B73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A37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299C" w14:paraId="2BF1328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EDA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BE6" w14:textId="1FC6D70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D8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0947" w14:textId="7AFC7C06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55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DD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C2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01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C3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59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AFA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73E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D0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EF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97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40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C7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299C" w14:paraId="1B5F40A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ED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337" w14:textId="23E18F6B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218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416" w14:textId="432EE139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2D2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539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9F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1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A9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9E7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12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79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5B1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5F0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83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98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4E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299C" w14:paraId="6622DA21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6AF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064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FD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2D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B7C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430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EB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458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A5C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40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8A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32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88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CB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C3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01C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7C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74299C" w14:paraId="6264852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FD9" w14:textId="77777777" w:rsidR="0074299C" w:rsidRDefault="0074299C" w:rsidP="0074299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1C33" w14:textId="20C4C5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75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4637" w14:textId="78832909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8BD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909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00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8E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5AA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8E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61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F7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ED5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25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345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73F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22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299C" w14:paraId="72F26F9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2EF2" w14:textId="77777777" w:rsidR="0074299C" w:rsidRDefault="0074299C" w:rsidP="0074299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CFB6" w14:textId="7B55E448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BC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F650" w14:textId="5ACA3C99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B6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85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9DB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FDC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16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FB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03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D2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464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4D0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994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236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58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299C" w14:paraId="629B88B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62F" w14:textId="77777777" w:rsidR="0074299C" w:rsidRDefault="0074299C" w:rsidP="0074299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59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80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9CA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018C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1EE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22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6F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91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271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27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33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F30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CF1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A0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7A6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2D3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299C" w14:paraId="65F6DCC8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0B6" w14:textId="77777777" w:rsidR="0074299C" w:rsidRDefault="0074299C" w:rsidP="0074299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1EE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063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6DB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E9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E0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71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21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6D2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9B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6601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1D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8C3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C5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C8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C4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96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299C" w14:paraId="6F2927B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CD1B" w14:textId="77777777" w:rsidR="0074299C" w:rsidRDefault="0074299C" w:rsidP="0074299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697" w14:textId="545CD9BD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A44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39E" w14:textId="1B839D04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A6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B35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AA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70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C3E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5F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6626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08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94B8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E5D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F67A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8759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A27" w14:textId="77777777" w:rsidR="0074299C" w:rsidRDefault="0074299C" w:rsidP="0074299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5151B6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979C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6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2E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D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56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1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CD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3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45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C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48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D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8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94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F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2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8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C57586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832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5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94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6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E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5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C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2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E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A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7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F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5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A9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ED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C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C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521869C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95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8C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1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77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59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B2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0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E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AB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1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B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2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0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D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6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B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4B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664CF7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B7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1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9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A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4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0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92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24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35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13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2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9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4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0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F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64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C96A4E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CA4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D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1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6E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A2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9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0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C6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0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8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3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5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4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D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8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BB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A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0BEA65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E5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Arin Karapet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7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7A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7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74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23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A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40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6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D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8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9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D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E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9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6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A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2F9B30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80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4A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D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75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A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A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63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03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F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2C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39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30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CB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F4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E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B9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5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08277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0A0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8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B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B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E8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6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1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ED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5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B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E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F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6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DD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F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A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01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0DA070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48A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5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C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A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0A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D7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22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4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1E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3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B4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6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9D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B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E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0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48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56048E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77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EF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B2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B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3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9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7B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DA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B2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3A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F9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C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6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D5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7B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89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A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D1CD08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E89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9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3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F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4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C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D8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7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70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4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E9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F0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1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04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B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7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D4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C3D1B8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F5F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9E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E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8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A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5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56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67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1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F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7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12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A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0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4F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6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E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B7C204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91B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00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C4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7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6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4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B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9E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CA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EF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75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F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F2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76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E2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1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6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A9C770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AB78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C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E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F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5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6A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8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C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F6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13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96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33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B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A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7E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A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AA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FA5BF8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F0A1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8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A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3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FC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B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9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A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6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A2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1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41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5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3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2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4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7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E7A8CA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7F2F" w14:textId="216CB66E" w:rsidR="008E4E18" w:rsidRDefault="00B517E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E4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B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0B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2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E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FC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4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2F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CC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9B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B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4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E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AF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65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69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2955C3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B737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A8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8F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0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3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E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95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A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9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E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58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F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9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D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DE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B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B6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F22F8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3CD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4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94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9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5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A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F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4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A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E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8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0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D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7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4B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C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A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02B50B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9B5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C5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7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0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C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8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DE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E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77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B8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A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7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2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3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98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0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A3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A82FDD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A418" w14:textId="77777777" w:rsidR="008E4E18" w:rsidRDefault="008E4E18" w:rsidP="008E4E18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3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7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D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6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F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36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6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0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40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C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A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61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86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9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EB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3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319BD8B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903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97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EF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E9C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7C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D8B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4D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C51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57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04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C52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04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D3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1C8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57B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823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1CB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EC64FC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4AC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9C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C6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B1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82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A52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11C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00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35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D1A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C83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52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81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59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547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B4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EC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B5CE8A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3AB8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6BE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51B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64B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CA1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FAF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78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09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71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93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CC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191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50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61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E4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98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D0C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311895BD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8618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135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F66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E36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72B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8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DF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AE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818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A2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63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745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D5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61C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D85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C1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AE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5FD7BB36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352F0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5924C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6052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1391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04601793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5E5A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8B7114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21DB44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89983C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75750611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A6C9E"/>
    <w:multiLevelType w:val="hybridMultilevel"/>
    <w:tmpl w:val="626C2E18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4D"/>
    <w:rsid w:val="00000C1F"/>
    <w:rsid w:val="00001E5A"/>
    <w:rsid w:val="00006AAF"/>
    <w:rsid w:val="0000744F"/>
    <w:rsid w:val="000075A7"/>
    <w:rsid w:val="00007C7E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2968"/>
    <w:rsid w:val="00084FFF"/>
    <w:rsid w:val="000A10F5"/>
    <w:rsid w:val="000A4BCF"/>
    <w:rsid w:val="000A7521"/>
    <w:rsid w:val="000A7D87"/>
    <w:rsid w:val="000B29C6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EB0"/>
    <w:rsid w:val="001828F2"/>
    <w:rsid w:val="001A1578"/>
    <w:rsid w:val="001A5B6F"/>
    <w:rsid w:val="001B44A5"/>
    <w:rsid w:val="001C7D40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05C87"/>
    <w:rsid w:val="00214135"/>
    <w:rsid w:val="002174A8"/>
    <w:rsid w:val="00227437"/>
    <w:rsid w:val="002328DF"/>
    <w:rsid w:val="00232B08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5B2E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56B7B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35052"/>
    <w:rsid w:val="004401E9"/>
    <w:rsid w:val="00441381"/>
    <w:rsid w:val="0044559F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13BE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0620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108FB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9433F"/>
    <w:rsid w:val="00697660"/>
    <w:rsid w:val="006A151D"/>
    <w:rsid w:val="006A511D"/>
    <w:rsid w:val="006B0412"/>
    <w:rsid w:val="006B151B"/>
    <w:rsid w:val="006B693F"/>
    <w:rsid w:val="006B7B0C"/>
    <w:rsid w:val="006C0AE0"/>
    <w:rsid w:val="006C1E27"/>
    <w:rsid w:val="006C21FA"/>
    <w:rsid w:val="006D3126"/>
    <w:rsid w:val="006E673E"/>
    <w:rsid w:val="007118C9"/>
    <w:rsid w:val="0071773D"/>
    <w:rsid w:val="00723D66"/>
    <w:rsid w:val="00726EE5"/>
    <w:rsid w:val="007273BF"/>
    <w:rsid w:val="007421F4"/>
    <w:rsid w:val="0074299C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2FD3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3742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2033D"/>
    <w:rsid w:val="00B517E9"/>
    <w:rsid w:val="00B54D41"/>
    <w:rsid w:val="00B56452"/>
    <w:rsid w:val="00B6245C"/>
    <w:rsid w:val="00B639E1"/>
    <w:rsid w:val="00B64A91"/>
    <w:rsid w:val="00B74AFA"/>
    <w:rsid w:val="00B820F6"/>
    <w:rsid w:val="00B8399F"/>
    <w:rsid w:val="00B84121"/>
    <w:rsid w:val="00B85B4A"/>
    <w:rsid w:val="00B8712B"/>
    <w:rsid w:val="00B9203B"/>
    <w:rsid w:val="00B92DC8"/>
    <w:rsid w:val="00B93FFB"/>
    <w:rsid w:val="00BA46E1"/>
    <w:rsid w:val="00BA4A28"/>
    <w:rsid w:val="00BA5688"/>
    <w:rsid w:val="00BD1611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17C72"/>
    <w:rsid w:val="00C26EFF"/>
    <w:rsid w:val="00C276D3"/>
    <w:rsid w:val="00C30867"/>
    <w:rsid w:val="00C35889"/>
    <w:rsid w:val="00C3798A"/>
    <w:rsid w:val="00C468A5"/>
    <w:rsid w:val="00C53145"/>
    <w:rsid w:val="00C5504B"/>
    <w:rsid w:val="00C71303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27062"/>
    <w:rsid w:val="00E27611"/>
    <w:rsid w:val="00E33857"/>
    <w:rsid w:val="00E45D77"/>
    <w:rsid w:val="00E54D2D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B6E4D"/>
    <w:rsid w:val="00EC3AC9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24B1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F90AE"/>
  <w15:chartTrackingRefBased/>
  <w15:docId w15:val="{05A31018-070F-4BFC-980D-1DC4A71D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146</TotalTime>
  <Pages>2</Pages>
  <Words>328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19</cp:revision>
  <cp:lastPrinted>2022-11-11T12:02:00Z</cp:lastPrinted>
  <dcterms:created xsi:type="dcterms:W3CDTF">2022-11-09T13:19:00Z</dcterms:created>
  <dcterms:modified xsi:type="dcterms:W3CDTF">2022-11-16T10:21:00Z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