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25F7D" w:rsidRDefault="006E04A4">
      <w:pPr>
        <w:pStyle w:val="Dokumentbeteckning"/>
        <w:rPr>
          <w:u w:val="single"/>
        </w:rPr>
      </w:pPr>
      <w:r w:rsidRPr="00D25F7D">
        <w:fldChar w:fldCharType="begin" w:fldLock="1"/>
      </w:r>
      <w:r w:rsidRPr="00D25F7D">
        <w:instrText xml:space="preserve"> DOCPROPERTY "DocumentYear" </w:instrText>
      </w:r>
      <w:r w:rsidRPr="00D25F7D">
        <w:fldChar w:fldCharType="separate"/>
      </w:r>
      <w:r w:rsidR="004D77ED" w:rsidRPr="00D25F7D">
        <w:t>2010/11</w:t>
      </w:r>
      <w:r w:rsidRPr="00D25F7D">
        <w:fldChar w:fldCharType="end"/>
      </w:r>
      <w:r w:rsidRPr="00D25F7D">
        <w:t>:</w:t>
      </w:r>
      <w:r w:rsidRPr="00D25F7D">
        <w:fldChar w:fldCharType="begin" w:fldLock="1"/>
      </w:r>
      <w:r w:rsidRPr="00D25F7D">
        <w:instrText xml:space="preserve"> DOCPROPERTY "DocumentNumber" </w:instrText>
      </w:r>
      <w:r w:rsidRPr="00D25F7D">
        <w:fldChar w:fldCharType="separate"/>
      </w:r>
      <w:r w:rsidR="004D77ED" w:rsidRPr="00D25F7D">
        <w:t>75</w:t>
      </w:r>
      <w:r w:rsidRPr="00D25F7D">
        <w:fldChar w:fldCharType="end"/>
      </w:r>
    </w:p>
    <w:p w:rsidR="006E04A4" w:rsidRPr="00D25F7D" w:rsidRDefault="006E04A4">
      <w:pPr>
        <w:pStyle w:val="Datum"/>
        <w:outlineLvl w:val="0"/>
      </w:pPr>
      <w:r w:rsidRPr="00D25F7D">
        <w:fldChar w:fldCharType="begin" w:fldLock="1"/>
      </w:r>
      <w:r w:rsidRPr="00D25F7D">
        <w:instrText xml:space="preserve"> DOCPROPERTY "DocumentDate" </w:instrText>
      </w:r>
      <w:r w:rsidRPr="00D25F7D">
        <w:fldChar w:fldCharType="separate"/>
      </w:r>
      <w:r w:rsidR="004D77ED" w:rsidRPr="00D25F7D">
        <w:t>Fredagen den 18 mars 2011</w:t>
      </w:r>
      <w:r w:rsidRPr="00D25F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25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25F7D" w:rsidRDefault="00A0578D">
            <w:pPr>
              <w:pStyle w:val="Plenum"/>
              <w:tabs>
                <w:tab w:val="clear" w:pos="1418"/>
              </w:tabs>
            </w:pPr>
            <w:r w:rsidRPr="00D25F7D">
              <w:t>Kl.</w:t>
            </w:r>
          </w:p>
        </w:tc>
        <w:tc>
          <w:tcPr>
            <w:tcW w:w="851" w:type="dxa"/>
          </w:tcPr>
          <w:p w:rsidR="006E04A4" w:rsidRPr="00D25F7D" w:rsidRDefault="00A0578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25F7D">
              <w:t>09.00</w:t>
            </w:r>
          </w:p>
        </w:tc>
        <w:tc>
          <w:tcPr>
            <w:tcW w:w="397" w:type="dxa"/>
          </w:tcPr>
          <w:p w:rsidR="006E04A4" w:rsidRPr="00D25F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25F7D" w:rsidRDefault="00A0578D">
            <w:pPr>
              <w:pStyle w:val="Plenum"/>
              <w:tabs>
                <w:tab w:val="clear" w:pos="1418"/>
              </w:tabs>
              <w:ind w:right="1"/>
            </w:pPr>
            <w:r w:rsidRPr="00D25F7D">
              <w:t>Interpellationssvar</w:t>
            </w:r>
          </w:p>
        </w:tc>
      </w:tr>
    </w:tbl>
    <w:p w:rsidR="006E04A4" w:rsidRPr="00D25F7D" w:rsidRDefault="006E04A4">
      <w:pPr>
        <w:pStyle w:val="StreckLngt"/>
      </w:pPr>
      <w:r w:rsidRPr="00D25F7D">
        <w:tab/>
      </w:r>
    </w:p>
    <w:p w:rsidR="00BD54FD" w:rsidRPr="00D25F7D" w:rsidRDefault="00434164" w:rsidP="00F221DA">
      <w:pPr>
        <w:pStyle w:val="Blankrad"/>
      </w:pPr>
      <w:r w:rsidRPr="00D25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54FD" w:rsidRPr="00D25F7D" w:rsidTr="001E50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54FD" w:rsidRPr="00D25F7D" w:rsidRDefault="00BD54FD" w:rsidP="001E5049">
            <w:pPr>
              <w:pStyle w:val="HuvudrubrikFlisteNr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HuvudrubrikEnsam"/>
            </w:pPr>
            <w:r w:rsidRPr="00D25F7D">
              <w:t>Ansökan om ledighet, m.m.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HuvudrubrikKolumn3"/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 xml:space="preserve">Ibrahim Baylan (S) fr.o.m. den 28 mars t.o.m. den 15 augusti </w:t>
            </w:r>
          </w:p>
          <w:p w:rsidR="00BD54FD" w:rsidRPr="00D25F7D" w:rsidRDefault="00BD54FD" w:rsidP="001E5049">
            <w:r w:rsidRPr="00D25F7D">
              <w:t>Ersättare Lars Lilja (S)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</w:p>
        </w:tc>
      </w:tr>
    </w:tbl>
    <w:p w:rsidR="00BD54FD" w:rsidRPr="00D25F7D" w:rsidRDefault="00434164" w:rsidP="00F221DA">
      <w:pPr>
        <w:pStyle w:val="Blankrad"/>
      </w:pPr>
      <w:r w:rsidRPr="00D25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54FD" w:rsidRPr="00D25F7D" w:rsidTr="001E50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54FD" w:rsidRPr="00D25F7D" w:rsidRDefault="00BD54FD" w:rsidP="001E5049">
            <w:pPr>
              <w:pStyle w:val="HuvudrubrikFlisteNr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Huvudrubrik"/>
            </w:pPr>
            <w:bookmarkStart w:id="1" w:name="Start_Interpellationer"/>
            <w:bookmarkEnd w:id="1"/>
            <w:r w:rsidRPr="00D25F7D">
              <w:t>Svar på interpellationer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HuvudrubrikKolumn3"/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Besvaradav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Besvaradav"/>
            </w:pPr>
            <w:r w:rsidRPr="00D25F7D">
              <w:t>Statsrådet Nyamko Sabuni (FP)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Besvaradav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2010/11:256 av Josefin Brink (V)</w:t>
            </w:r>
          </w:p>
          <w:p w:rsidR="00BD54FD" w:rsidRPr="00D25F7D" w:rsidRDefault="00BD54FD" w:rsidP="001E5049">
            <w:r w:rsidRPr="00D25F7D">
              <w:t>Barnomsorg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Besvaradav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Besvaradav"/>
            </w:pPr>
            <w:r w:rsidRPr="00D25F7D">
              <w:t>Statsrådet Peter Norman (M)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Besvaradav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2010/11:250 av Ulla Andersson (V)</w:t>
            </w:r>
          </w:p>
          <w:p w:rsidR="00BD54FD" w:rsidRPr="00D25F7D" w:rsidRDefault="00BD54FD" w:rsidP="001E5049">
            <w:r w:rsidRPr="00D25F7D">
              <w:t>Sparbankers framtida konkurrenssituation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Besvaradav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Besvaradav"/>
            </w:pPr>
            <w:r w:rsidRPr="00D25F7D">
              <w:t>Statsrådet Ulf Kristersson (M)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Besvaradav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2010/11:253 av Kent Persson (V)</w:t>
            </w:r>
          </w:p>
          <w:p w:rsidR="00BD54FD" w:rsidRPr="00D25F7D" w:rsidRDefault="00BD54FD" w:rsidP="001E5049">
            <w:r w:rsidRPr="00D25F7D">
              <w:t>Försäkringskassans sparbeting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</w:p>
        </w:tc>
      </w:tr>
    </w:tbl>
    <w:p w:rsidR="00BD54FD" w:rsidRPr="00D25F7D" w:rsidRDefault="00434164" w:rsidP="00F221DA">
      <w:pPr>
        <w:pStyle w:val="Blankrad"/>
      </w:pPr>
      <w:r w:rsidRPr="00D25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54FD" w:rsidRPr="00D25F7D" w:rsidTr="001E50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54FD" w:rsidRPr="00D25F7D" w:rsidRDefault="00BD54FD" w:rsidP="001E5049">
            <w:pPr>
              <w:pStyle w:val="HuvudrubrikFlisteNr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HuvudrubrikEnsam"/>
            </w:pPr>
            <w:bookmarkStart w:id="2" w:name="Start_EUdokumentFaktapromemoria"/>
            <w:bookmarkEnd w:id="2"/>
            <w:r w:rsidRPr="00D25F7D">
              <w:t>Anmälan om inkom</w:t>
            </w:r>
            <w:r w:rsidR="00E874AB" w:rsidRPr="00D25F7D">
              <w:t>men faktapromemoria</w:t>
            </w:r>
            <w:r w:rsidRPr="00D25F7D">
              <w:t xml:space="preserve"> om förslag från Europeiska kommissionen, m.m.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HuvudrubrikKolumn3"/>
            </w:pPr>
            <w:r w:rsidRPr="00D25F7D">
              <w:t>Ansvarigt utskott</w:t>
            </w: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2010/11:FPM81 Grönbok om gemensamt strategiskt ramverk för finansiering av forskning och innovation</w:t>
            </w:r>
            <w:r w:rsidRPr="00D25F7D">
              <w:rPr>
                <w:i/>
              </w:rPr>
              <w:t xml:space="preserve"> KOM(2011) 48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  <w:r w:rsidRPr="00D25F7D">
              <w:rPr>
                <w:spacing w:val="-4"/>
              </w:rPr>
              <w:t xml:space="preserve">UbU </w:t>
            </w:r>
          </w:p>
        </w:tc>
      </w:tr>
    </w:tbl>
    <w:p w:rsidR="00BD54FD" w:rsidRPr="00D25F7D" w:rsidRDefault="00434164" w:rsidP="00F221DA">
      <w:pPr>
        <w:pStyle w:val="Blankrad"/>
      </w:pPr>
      <w:r w:rsidRPr="00D25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54FD" w:rsidRPr="00D25F7D" w:rsidTr="001E50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54FD" w:rsidRPr="00D25F7D" w:rsidRDefault="00BD54FD" w:rsidP="001E5049">
            <w:pPr>
              <w:pStyle w:val="HuvudrubrikFlisteNr"/>
            </w:pPr>
          </w:p>
        </w:tc>
        <w:tc>
          <w:tcPr>
            <w:tcW w:w="6237" w:type="dxa"/>
          </w:tcPr>
          <w:p w:rsidR="00BD54FD" w:rsidRPr="00D25F7D" w:rsidRDefault="00434164" w:rsidP="001E5049">
            <w:pPr>
              <w:pStyle w:val="Huvudrubrik"/>
            </w:pPr>
            <w:bookmarkStart w:id="3" w:name="Start_HänvisningTillUtskott"/>
            <w:bookmarkEnd w:id="3"/>
            <w:r w:rsidRPr="00D25F7D">
              <w:t>Ärenden för hänvisning till utskott</w:t>
            </w:r>
          </w:p>
        </w:tc>
        <w:tc>
          <w:tcPr>
            <w:tcW w:w="2481" w:type="dxa"/>
          </w:tcPr>
          <w:p w:rsidR="00BD54FD" w:rsidRPr="00D25F7D" w:rsidRDefault="00434164" w:rsidP="001E5049">
            <w:pPr>
              <w:pStyle w:val="HuvudrubrikKolumn3"/>
            </w:pPr>
            <w:r w:rsidRPr="00D25F7D">
              <w:t>Förslag</w:t>
            </w: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434164">
            <w:pPr>
              <w:pStyle w:val="renderubrik"/>
            </w:pPr>
          </w:p>
        </w:tc>
        <w:tc>
          <w:tcPr>
            <w:tcW w:w="6237" w:type="dxa"/>
          </w:tcPr>
          <w:p w:rsidR="00BD54FD" w:rsidRPr="00D25F7D" w:rsidRDefault="00434164" w:rsidP="00434164">
            <w:pPr>
              <w:pStyle w:val="renderubrik"/>
            </w:pPr>
            <w:r w:rsidRPr="00D25F7D">
              <w:t>Propositioner</w:t>
            </w:r>
          </w:p>
        </w:tc>
        <w:tc>
          <w:tcPr>
            <w:tcW w:w="2481" w:type="dxa"/>
          </w:tcPr>
          <w:p w:rsidR="00BD54FD" w:rsidRPr="00D25F7D" w:rsidRDefault="00BD54FD" w:rsidP="00434164">
            <w:pPr>
              <w:pStyle w:val="renderubrik"/>
              <w:rPr>
                <w:spacing w:val="-4"/>
              </w:rPr>
            </w:pPr>
          </w:p>
        </w:tc>
      </w:tr>
      <w:tr w:rsidR="00434164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164" w:rsidRPr="00D25F7D" w:rsidRDefault="00434164" w:rsidP="00434164">
            <w:pPr>
              <w:pStyle w:val="FlistaNrText"/>
            </w:pPr>
          </w:p>
        </w:tc>
        <w:tc>
          <w:tcPr>
            <w:tcW w:w="6237" w:type="dxa"/>
          </w:tcPr>
          <w:p w:rsidR="00434164" w:rsidRPr="00D25F7D" w:rsidRDefault="00434164" w:rsidP="00434164">
            <w:r w:rsidRPr="00D25F7D">
              <w:t xml:space="preserve">2010/11:88 Ramavtal </w:t>
            </w:r>
            <w:r w:rsidR="00F303B3" w:rsidRPr="00D25F7D">
              <w:t xml:space="preserve">om partnerskap och samarbete mellan Europeiska unionen och dess medlemsstater, å ena sidan, och Republiken </w:t>
            </w:r>
            <w:r w:rsidRPr="00D25F7D">
              <w:t>Indonesien</w:t>
            </w:r>
            <w:r w:rsidR="00F303B3" w:rsidRPr="00D25F7D">
              <w:t>, å den andra</w:t>
            </w:r>
          </w:p>
        </w:tc>
        <w:tc>
          <w:tcPr>
            <w:tcW w:w="2481" w:type="dxa"/>
          </w:tcPr>
          <w:p w:rsidR="00434164" w:rsidRPr="00D25F7D" w:rsidRDefault="00434164" w:rsidP="00434164">
            <w:pPr>
              <w:rPr>
                <w:spacing w:val="-4"/>
              </w:rPr>
            </w:pPr>
            <w:r w:rsidRPr="00D25F7D">
              <w:rPr>
                <w:spacing w:val="-4"/>
              </w:rPr>
              <w:t>UU</w:t>
            </w:r>
          </w:p>
        </w:tc>
      </w:tr>
      <w:tr w:rsidR="00434164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164" w:rsidRPr="00D25F7D" w:rsidRDefault="00434164" w:rsidP="00434164">
            <w:pPr>
              <w:pStyle w:val="FlistaNrText"/>
            </w:pPr>
          </w:p>
        </w:tc>
        <w:tc>
          <w:tcPr>
            <w:tcW w:w="6237" w:type="dxa"/>
          </w:tcPr>
          <w:p w:rsidR="00434164" w:rsidRPr="00D25F7D" w:rsidRDefault="00434164" w:rsidP="00434164">
            <w:r w:rsidRPr="00D25F7D">
              <w:t>2010/11:89 Ändrade regler om övertid och skyddskommitté</w:t>
            </w:r>
          </w:p>
        </w:tc>
        <w:tc>
          <w:tcPr>
            <w:tcW w:w="2481" w:type="dxa"/>
          </w:tcPr>
          <w:p w:rsidR="00434164" w:rsidRPr="00D25F7D" w:rsidRDefault="00434164" w:rsidP="00434164">
            <w:pPr>
              <w:rPr>
                <w:spacing w:val="-4"/>
              </w:rPr>
            </w:pPr>
            <w:r w:rsidRPr="00D25F7D">
              <w:rPr>
                <w:spacing w:val="-4"/>
              </w:rPr>
              <w:t>AU</w:t>
            </w:r>
          </w:p>
        </w:tc>
      </w:tr>
      <w:tr w:rsidR="00434164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164" w:rsidRPr="00D25F7D" w:rsidRDefault="00434164" w:rsidP="00434164">
            <w:pPr>
              <w:pStyle w:val="FlistaNrText"/>
            </w:pPr>
          </w:p>
        </w:tc>
        <w:tc>
          <w:tcPr>
            <w:tcW w:w="6237" w:type="dxa"/>
          </w:tcPr>
          <w:p w:rsidR="00434164" w:rsidRPr="00D25F7D" w:rsidRDefault="00434164" w:rsidP="00434164">
            <w:r w:rsidRPr="00D25F7D">
              <w:t>2010/11:96 Ändringar i Arbetsförmedlingens och Inspektionen för arbetslöshetsförsäkringens registerlagar</w:t>
            </w:r>
          </w:p>
        </w:tc>
        <w:tc>
          <w:tcPr>
            <w:tcW w:w="2481" w:type="dxa"/>
          </w:tcPr>
          <w:p w:rsidR="00434164" w:rsidRPr="00D25F7D" w:rsidRDefault="00434164" w:rsidP="00434164">
            <w:pPr>
              <w:rPr>
                <w:spacing w:val="-4"/>
              </w:rPr>
            </w:pPr>
            <w:r w:rsidRPr="00D25F7D">
              <w:rPr>
                <w:spacing w:val="-4"/>
              </w:rPr>
              <w:t>AU</w:t>
            </w:r>
          </w:p>
        </w:tc>
      </w:tr>
      <w:tr w:rsidR="00434164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164" w:rsidRPr="00D25F7D" w:rsidRDefault="00434164" w:rsidP="00434164">
            <w:pPr>
              <w:pStyle w:val="renderubrik"/>
            </w:pPr>
          </w:p>
        </w:tc>
        <w:tc>
          <w:tcPr>
            <w:tcW w:w="6237" w:type="dxa"/>
          </w:tcPr>
          <w:p w:rsidR="00434164" w:rsidRPr="00D25F7D" w:rsidRDefault="00434164" w:rsidP="00434164">
            <w:pPr>
              <w:pStyle w:val="renderubrik"/>
            </w:pPr>
            <w:r w:rsidRPr="00D25F7D">
              <w:t>Skrivelse</w:t>
            </w:r>
          </w:p>
        </w:tc>
        <w:tc>
          <w:tcPr>
            <w:tcW w:w="2481" w:type="dxa"/>
          </w:tcPr>
          <w:p w:rsidR="00434164" w:rsidRPr="00D25F7D" w:rsidRDefault="00434164" w:rsidP="00434164">
            <w:pPr>
              <w:pStyle w:val="renderubrik"/>
              <w:rPr>
                <w:spacing w:val="-4"/>
              </w:rPr>
            </w:pPr>
          </w:p>
        </w:tc>
      </w:tr>
      <w:tr w:rsidR="00434164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4164" w:rsidRPr="00D25F7D" w:rsidRDefault="00434164" w:rsidP="00434164">
            <w:pPr>
              <w:pStyle w:val="FlistaNrText"/>
            </w:pPr>
          </w:p>
        </w:tc>
        <w:tc>
          <w:tcPr>
            <w:tcW w:w="6237" w:type="dxa"/>
          </w:tcPr>
          <w:p w:rsidR="00434164" w:rsidRPr="00D25F7D" w:rsidRDefault="00434164" w:rsidP="00434164">
            <w:r w:rsidRPr="00D25F7D">
              <w:t>2010/11:75 Redogörelse för behandlingen av riksdagens skrivelser till regeringen</w:t>
            </w:r>
          </w:p>
        </w:tc>
        <w:tc>
          <w:tcPr>
            <w:tcW w:w="2481" w:type="dxa"/>
          </w:tcPr>
          <w:p w:rsidR="00434164" w:rsidRPr="00D25F7D" w:rsidRDefault="00434164" w:rsidP="00434164">
            <w:pPr>
              <w:rPr>
                <w:spacing w:val="-4"/>
              </w:rPr>
            </w:pPr>
            <w:r w:rsidRPr="00D25F7D">
              <w:rPr>
                <w:spacing w:val="-4"/>
              </w:rPr>
              <w:t>KU</w:t>
            </w:r>
          </w:p>
        </w:tc>
      </w:tr>
    </w:tbl>
    <w:p w:rsidR="00BD54FD" w:rsidRPr="00D25F7D" w:rsidRDefault="00434164" w:rsidP="00F221DA">
      <w:pPr>
        <w:pStyle w:val="Blankrad"/>
      </w:pPr>
      <w:r w:rsidRPr="00D25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D54FD" w:rsidRPr="00D25F7D" w:rsidTr="001E50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D54FD" w:rsidRPr="00D25F7D" w:rsidRDefault="00BD54FD" w:rsidP="001E5049">
            <w:pPr>
              <w:pStyle w:val="HuvudrubrikFlisteNr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HuvudrubrikEnsam"/>
            </w:pPr>
            <w:bookmarkStart w:id="4" w:name="TypRubrik"/>
            <w:bookmarkEnd w:id="4"/>
            <w:r w:rsidRPr="00D25F7D">
              <w:t xml:space="preserve">Ärenden för avgörande </w:t>
            </w:r>
            <w:r w:rsidR="00647526" w:rsidRPr="00D25F7D">
              <w:br/>
            </w:r>
            <w:r w:rsidR="00961912" w:rsidRPr="00D25F7D">
              <w:t>ons</w:t>
            </w:r>
            <w:r w:rsidRPr="00D25F7D">
              <w:t xml:space="preserve">dagen den </w:t>
            </w:r>
            <w:r w:rsidR="00961912" w:rsidRPr="00D25F7D">
              <w:t xml:space="preserve">30 mars </w:t>
            </w:r>
            <w:r w:rsidRPr="00D25F7D">
              <w:t>kl.</w:t>
            </w:r>
            <w:r w:rsidR="00E04EAB" w:rsidRPr="00D25F7D">
              <w:t xml:space="preserve"> 16.00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HuvudrubrikKolumn3"/>
            </w:pPr>
            <w:r w:rsidRPr="00D25F7D">
              <w:t>Reservationer</w:t>
            </w: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Underrubrik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Underrubrik"/>
            </w:pPr>
            <w:bookmarkStart w:id="5" w:name="TypUnderrubrik"/>
            <w:bookmarkEnd w:id="5"/>
            <w:r w:rsidRPr="00D25F7D">
              <w:t>Tidigare slutdebatterade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Underrubrik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BD54FD" w:rsidRPr="00D25F7D" w:rsidRDefault="00961912" w:rsidP="001E5049">
            <w:pPr>
              <w:pStyle w:val="renderubrik"/>
            </w:pPr>
            <w:r w:rsidRPr="00D25F7D">
              <w:t>Skatteutskottets betänkande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renderubrik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2010/11:SkU23 Allmänna motioner om inkomstskatter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  <w:r w:rsidRPr="00D25F7D">
              <w:rPr>
                <w:spacing w:val="-4"/>
              </w:rPr>
              <w:t>11 res. (S,MP,SD,V)</w:t>
            </w: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renderubrik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renderubrik"/>
            </w:pPr>
            <w:r w:rsidRPr="00D25F7D">
              <w:t>Justitieutskottets betänkande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renderubrik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  <w:r w:rsidRPr="00D25F7D">
              <w:rPr>
                <w:spacing w:val="-4"/>
              </w:rPr>
              <w:t>2 res. (S,MP,V)</w:t>
            </w: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renderubrik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renderubrik"/>
            </w:pPr>
            <w:r w:rsidRPr="00D25F7D">
              <w:t>Civilutskottets betänkande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renderubrik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2010/11:CU14 Konsumentfrågor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  <w:r w:rsidRPr="00D25F7D">
              <w:rPr>
                <w:spacing w:val="-4"/>
              </w:rPr>
              <w:t>5 res. (S,MP,SD,V)</w:t>
            </w: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renderubrik"/>
            </w:pPr>
          </w:p>
        </w:tc>
        <w:tc>
          <w:tcPr>
            <w:tcW w:w="6237" w:type="dxa"/>
          </w:tcPr>
          <w:p w:rsidR="00BD54FD" w:rsidRPr="00D25F7D" w:rsidRDefault="00BD54FD" w:rsidP="001E5049">
            <w:pPr>
              <w:pStyle w:val="renderubrik"/>
            </w:pPr>
            <w:r w:rsidRPr="00D25F7D">
              <w:t>Kon</w:t>
            </w:r>
            <w:r w:rsidR="00E04EAB" w:rsidRPr="00D25F7D">
              <w:t>stitutionsutskottets betänkande och utlåtande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pStyle w:val="renderubrik"/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2010/11:KU17 JO som nationellt besöksorgan enligt Opcat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</w:p>
        </w:tc>
      </w:tr>
      <w:tr w:rsidR="00BD54FD" w:rsidRPr="00D25F7D" w:rsidTr="001E5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54FD" w:rsidRPr="00D25F7D" w:rsidRDefault="00BD54FD" w:rsidP="001E504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D54FD" w:rsidRPr="00D25F7D" w:rsidRDefault="00BD54FD" w:rsidP="001E5049">
            <w:r w:rsidRPr="00D25F7D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BD54FD" w:rsidRPr="00D25F7D" w:rsidRDefault="00BD54FD" w:rsidP="001E5049">
            <w:pPr>
              <w:rPr>
                <w:spacing w:val="-4"/>
              </w:rPr>
            </w:pPr>
          </w:p>
        </w:tc>
      </w:tr>
    </w:tbl>
    <w:p w:rsidR="00434164" w:rsidRPr="00D25F7D" w:rsidRDefault="00434164" w:rsidP="00F221DA">
      <w:pPr>
        <w:pStyle w:val="Blankrad"/>
      </w:pPr>
      <w:r w:rsidRPr="00D25F7D">
        <w:t>     </w:t>
      </w:r>
    </w:p>
    <w:p w:rsidR="000F14E2" w:rsidRPr="00D25F7D" w:rsidRDefault="00434164" w:rsidP="00F221DA">
      <w:pPr>
        <w:pStyle w:val="Blankrad"/>
      </w:pPr>
      <w:bookmarkStart w:id="7" w:name="Start"/>
      <w:bookmarkEnd w:id="7"/>
      <w:r w:rsidRPr="00D25F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25F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25F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25F7D" w:rsidRDefault="006E04A4" w:rsidP="00D016E9">
            <w:pPr>
              <w:pStyle w:val="StreckMitten"/>
            </w:pPr>
            <w:r w:rsidRPr="00D25F7D">
              <w:tab/>
            </w:r>
            <w:r w:rsidRPr="00D25F7D">
              <w:tab/>
            </w:r>
          </w:p>
        </w:tc>
      </w:tr>
    </w:tbl>
    <w:p w:rsidR="006E04A4" w:rsidRPr="00D25F7D" w:rsidRDefault="006E04A4" w:rsidP="003675A0">
      <w:pPr>
        <w:pStyle w:val="Blankrad"/>
      </w:pPr>
    </w:p>
    <w:sectPr w:rsidR="006E04A4" w:rsidRPr="00D25F7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76B" w:rsidRPr="00D25F7D" w:rsidRDefault="0017476B">
      <w:r w:rsidRPr="00D25F7D">
        <w:separator/>
      </w:r>
    </w:p>
  </w:endnote>
  <w:endnote w:type="continuationSeparator" w:id="0">
    <w:p w:rsidR="0017476B" w:rsidRPr="00D25F7D" w:rsidRDefault="0017476B">
      <w:r w:rsidRPr="00D25F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51" w:rsidRPr="00D25F7D" w:rsidRDefault="003E1151">
    <w:pPr>
      <w:pStyle w:val="Sidhuvud"/>
      <w:jc w:val="center"/>
    </w:pPr>
    <w:r w:rsidRPr="00D25F7D">
      <w:fldChar w:fldCharType="begin" w:fldLock="1"/>
    </w:r>
    <w:r w:rsidRPr="00D25F7D">
      <w:instrText xml:space="preserve"> PAGE </w:instrText>
    </w:r>
    <w:r w:rsidRPr="00D25F7D">
      <w:fldChar w:fldCharType="separate"/>
    </w:r>
    <w:r w:rsidR="004D77ED" w:rsidRPr="00D25F7D">
      <w:t>2</w:t>
    </w:r>
    <w:r w:rsidRPr="00D25F7D">
      <w:fldChar w:fldCharType="end"/>
    </w:r>
    <w:r w:rsidRPr="00D25F7D">
      <w:t xml:space="preserve"> (</w:t>
    </w:r>
    <w:r w:rsidRPr="00D25F7D">
      <w:fldChar w:fldCharType="begin" w:fldLock="1"/>
    </w:r>
    <w:r w:rsidRPr="00D25F7D">
      <w:instrText xml:space="preserve"> NUMPAGES </w:instrText>
    </w:r>
    <w:r w:rsidRPr="00D25F7D">
      <w:fldChar w:fldCharType="separate"/>
    </w:r>
    <w:r w:rsidR="004D77ED" w:rsidRPr="00D25F7D">
      <w:t>2</w:t>
    </w:r>
    <w:r w:rsidRPr="00D25F7D">
      <w:fldChar w:fldCharType="end"/>
    </w:r>
    <w:r w:rsidRPr="00D25F7D">
      <w:t>)</w:t>
    </w:r>
  </w:p>
  <w:p w:rsidR="003E1151" w:rsidRPr="00D25F7D" w:rsidRDefault="003E11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51" w:rsidRPr="00D25F7D" w:rsidRDefault="003E1151">
    <w:pPr>
      <w:pStyle w:val="Sidhuvud"/>
      <w:jc w:val="center"/>
    </w:pPr>
    <w:r w:rsidRPr="00D25F7D">
      <w:fldChar w:fldCharType="begin" w:fldLock="1"/>
    </w:r>
    <w:r w:rsidRPr="00D25F7D">
      <w:instrText xml:space="preserve"> PAGE </w:instrText>
    </w:r>
    <w:r w:rsidRPr="00D25F7D">
      <w:fldChar w:fldCharType="separate"/>
    </w:r>
    <w:r w:rsidR="004D77ED" w:rsidRPr="00D25F7D">
      <w:t>2</w:t>
    </w:r>
    <w:r w:rsidRPr="00D25F7D">
      <w:fldChar w:fldCharType="end"/>
    </w:r>
    <w:r w:rsidRPr="00D25F7D">
      <w:t xml:space="preserve"> (</w:t>
    </w:r>
    <w:r w:rsidRPr="00D25F7D">
      <w:fldChar w:fldCharType="begin" w:fldLock="1"/>
    </w:r>
    <w:r w:rsidRPr="00D25F7D">
      <w:instrText xml:space="preserve"> NUMPAGES </w:instrText>
    </w:r>
    <w:r w:rsidRPr="00D25F7D">
      <w:fldChar w:fldCharType="separate"/>
    </w:r>
    <w:r w:rsidR="004D77ED" w:rsidRPr="00D25F7D">
      <w:t>2</w:t>
    </w:r>
    <w:r w:rsidRPr="00D25F7D">
      <w:fldChar w:fldCharType="end"/>
    </w:r>
    <w:r w:rsidRPr="00D25F7D">
      <w:t>)</w:t>
    </w:r>
  </w:p>
  <w:p w:rsidR="003E1151" w:rsidRPr="00D25F7D" w:rsidRDefault="003E1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76B" w:rsidRPr="00D25F7D" w:rsidRDefault="0017476B">
      <w:r w:rsidRPr="00D25F7D">
        <w:separator/>
      </w:r>
    </w:p>
  </w:footnote>
  <w:footnote w:type="continuationSeparator" w:id="0">
    <w:p w:rsidR="0017476B" w:rsidRPr="00D25F7D" w:rsidRDefault="0017476B">
      <w:r w:rsidRPr="00D25F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51" w:rsidRPr="00D25F7D" w:rsidRDefault="003E1151">
    <w:pPr>
      <w:pStyle w:val="Sidhuvud"/>
      <w:tabs>
        <w:tab w:val="clear" w:pos="4536"/>
      </w:tabs>
    </w:pPr>
    <w:r w:rsidRPr="00D25F7D">
      <w:fldChar w:fldCharType="begin" w:fldLock="1"/>
    </w:r>
    <w:r w:rsidRPr="00D25F7D">
      <w:instrText xml:space="preserve"> DOCPROPERTY "DocumentDate" </w:instrText>
    </w:r>
    <w:r w:rsidRPr="00D25F7D">
      <w:fldChar w:fldCharType="separate"/>
    </w:r>
    <w:r w:rsidR="004D77ED" w:rsidRPr="00D25F7D">
      <w:t>Fredagen den 18 mars 2011</w:t>
    </w:r>
    <w:r w:rsidRPr="00D25F7D">
      <w:fldChar w:fldCharType="end"/>
    </w:r>
    <w:r w:rsidRPr="00D25F7D">
      <w:tab/>
    </w:r>
  </w:p>
  <w:p w:rsidR="003E1151" w:rsidRPr="00D25F7D" w:rsidRDefault="003E11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25F7D">
      <w:rPr>
        <w:sz w:val="12"/>
      </w:rPr>
      <w:tab/>
    </w:r>
  </w:p>
  <w:p w:rsidR="003E1151" w:rsidRPr="00D25F7D" w:rsidRDefault="003E1151"/>
  <w:p w:rsidR="003E1151" w:rsidRPr="00D25F7D" w:rsidRDefault="003E11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151" w:rsidRPr="00D25F7D" w:rsidRDefault="00D25F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25F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1151" w:rsidRPr="00D25F7D" w:rsidRDefault="003E1151">
    <w:pPr>
      <w:pStyle w:val="Dokumentrubrik"/>
      <w:spacing w:after="360"/>
    </w:pPr>
    <w:r w:rsidRPr="00D25F7D">
      <w:t>Föredragningslista</w:t>
    </w:r>
  </w:p>
  <w:p w:rsidR="003E1151" w:rsidRPr="00D25F7D" w:rsidRDefault="003E1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12951796">
    <w:abstractNumId w:val="5"/>
  </w:num>
  <w:num w:numId="2" w16cid:durableId="1854032455">
    <w:abstractNumId w:val="2"/>
  </w:num>
  <w:num w:numId="3" w16cid:durableId="1128357224">
    <w:abstractNumId w:val="4"/>
  </w:num>
  <w:num w:numId="4" w16cid:durableId="708722863">
    <w:abstractNumId w:val="1"/>
  </w:num>
  <w:num w:numId="5" w16cid:durableId="972322843">
    <w:abstractNumId w:val="0"/>
  </w:num>
  <w:num w:numId="6" w16cid:durableId="1986471608">
    <w:abstractNumId w:val="3"/>
  </w:num>
  <w:num w:numId="7" w16cid:durableId="661546543">
    <w:abstractNumId w:val="3"/>
  </w:num>
  <w:num w:numId="8" w16cid:durableId="1529368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314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14E2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76B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97F47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5049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151"/>
    <w:rsid w:val="003E1314"/>
    <w:rsid w:val="003E1861"/>
    <w:rsid w:val="003E25FD"/>
    <w:rsid w:val="003E395F"/>
    <w:rsid w:val="003E7C19"/>
    <w:rsid w:val="003F3D98"/>
    <w:rsid w:val="003F43D8"/>
    <w:rsid w:val="003F5DF5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4164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7ED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47526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0315"/>
    <w:rsid w:val="00961912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A61DB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578D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314D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47D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4FD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5F7D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A5E46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4EAB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874AB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03B3"/>
    <w:rsid w:val="00F3158D"/>
    <w:rsid w:val="00F31A26"/>
    <w:rsid w:val="00F32AB0"/>
    <w:rsid w:val="00F42AFD"/>
    <w:rsid w:val="00F445A2"/>
    <w:rsid w:val="00F5416E"/>
    <w:rsid w:val="00F57380"/>
    <w:rsid w:val="00F6126D"/>
    <w:rsid w:val="00F63D49"/>
    <w:rsid w:val="00F65389"/>
    <w:rsid w:val="00F7374B"/>
    <w:rsid w:val="00F75FC3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2E0812-A8C8-4B0F-BBE0-2BE6D342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D77E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255</Words>
  <Characters>1762</Characters>
  <Application>Microsoft Office Word</Application>
  <DocSecurity>4</DocSecurity>
  <Lines>135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2011-03-17T16:38:00Z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mars 2011</vt:lpwstr>
  </property>
  <property fmtid="{D5CDD505-2E9C-101B-9397-08002B2CF9AE}" pid="3" name="DocumentNumber">
    <vt:lpwstr>75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2011-03-18</vt:lpwstr>
  </property>
  <property fmtid="{D5CDD505-2E9C-101B-9397-08002B2CF9AE}" pid="7" name="DatumAvgörande">
    <vt:lpwstr>2011-03-18</vt:lpwstr>
  </property>
</Properties>
</file>