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F1D228A" w14:textId="77777777" w:rsidTr="00782EA9">
        <w:tc>
          <w:tcPr>
            <w:tcW w:w="9141" w:type="dxa"/>
          </w:tcPr>
          <w:p w14:paraId="1FEEA30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0F055E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BC2DFDF" w14:textId="77777777" w:rsidR="0096348C" w:rsidRPr="00477C9F" w:rsidRDefault="0096348C" w:rsidP="00477C9F">
      <w:pPr>
        <w:rPr>
          <w:sz w:val="22"/>
          <w:szCs w:val="22"/>
        </w:rPr>
      </w:pPr>
    </w:p>
    <w:p w14:paraId="5E1362C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590451B" w14:textId="77777777" w:rsidTr="00F86ACF">
        <w:trPr>
          <w:cantSplit/>
          <w:trHeight w:val="742"/>
        </w:trPr>
        <w:tc>
          <w:tcPr>
            <w:tcW w:w="1790" w:type="dxa"/>
          </w:tcPr>
          <w:p w14:paraId="28C0397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16867C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D626BA7" w14:textId="709C229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B316E">
              <w:rPr>
                <w:b/>
                <w:sz w:val="22"/>
                <w:szCs w:val="22"/>
              </w:rPr>
              <w:t>33</w:t>
            </w:r>
          </w:p>
          <w:p w14:paraId="53C8B33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E7BFD50" w14:textId="77777777" w:rsidTr="00F86ACF">
        <w:tc>
          <w:tcPr>
            <w:tcW w:w="1790" w:type="dxa"/>
          </w:tcPr>
          <w:p w14:paraId="1AB80DE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1F927E3" w14:textId="1958007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8B316E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8B316E">
              <w:rPr>
                <w:sz w:val="22"/>
                <w:szCs w:val="22"/>
              </w:rPr>
              <w:t>12</w:t>
            </w:r>
          </w:p>
        </w:tc>
      </w:tr>
      <w:tr w:rsidR="0096348C" w:rsidRPr="00477C9F" w14:paraId="297BF96D" w14:textId="77777777" w:rsidTr="00F86ACF">
        <w:tc>
          <w:tcPr>
            <w:tcW w:w="1790" w:type="dxa"/>
          </w:tcPr>
          <w:p w14:paraId="25B1DBB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34642C3" w14:textId="1C66332B" w:rsidR="00BD53C1" w:rsidRPr="00477C9F" w:rsidRDefault="008B316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6F6B44">
              <w:rPr>
                <w:sz w:val="22"/>
                <w:szCs w:val="22"/>
              </w:rPr>
              <w:t>7</w:t>
            </w:r>
            <w:r w:rsidR="00CF4ED5">
              <w:rPr>
                <w:sz w:val="22"/>
                <w:szCs w:val="22"/>
              </w:rPr>
              <w:t>–</w:t>
            </w:r>
            <w:r w:rsidR="000244EB">
              <w:rPr>
                <w:sz w:val="22"/>
                <w:szCs w:val="22"/>
              </w:rPr>
              <w:t>9.16</w:t>
            </w:r>
          </w:p>
        </w:tc>
      </w:tr>
      <w:tr w:rsidR="0096348C" w:rsidRPr="00477C9F" w14:paraId="5B4EE6E3" w14:textId="77777777" w:rsidTr="00F86ACF">
        <w:tc>
          <w:tcPr>
            <w:tcW w:w="1790" w:type="dxa"/>
          </w:tcPr>
          <w:p w14:paraId="141C821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4B8A998" w14:textId="73A9C23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CFC74EB" w14:textId="77777777" w:rsidR="0096348C" w:rsidRPr="00477C9F" w:rsidRDefault="0096348C" w:rsidP="00477C9F">
      <w:pPr>
        <w:rPr>
          <w:sz w:val="22"/>
          <w:szCs w:val="22"/>
        </w:rPr>
      </w:pPr>
    </w:p>
    <w:p w14:paraId="7C1E4F2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1CEBD9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280EF4A" w14:textId="77777777" w:rsidTr="00F86ACF">
        <w:tc>
          <w:tcPr>
            <w:tcW w:w="753" w:type="dxa"/>
          </w:tcPr>
          <w:p w14:paraId="634D3063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3462593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51C498C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3E7533" w14:textId="70ED3344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8B316E">
              <w:rPr>
                <w:snapToGrid w:val="0"/>
                <w:sz w:val="22"/>
                <w:szCs w:val="22"/>
              </w:rPr>
              <w:t>32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2C22EA3D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1C89B36A" w14:textId="77777777" w:rsidTr="00F86ACF">
        <w:tc>
          <w:tcPr>
            <w:tcW w:w="753" w:type="dxa"/>
          </w:tcPr>
          <w:p w14:paraId="3768CE83" w14:textId="61D15543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5452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AC74F41" w14:textId="77777777" w:rsid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AB2227D" w14:textId="77777777" w:rsidR="006F6B44" w:rsidRDefault="006F6B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11262F" w14:textId="5D846B66" w:rsidR="00451D02" w:rsidRDefault="00DB5F24" w:rsidP="00DB5F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5F24">
              <w:rPr>
                <w:bCs/>
                <w:snapToGrid w:val="0"/>
                <w:sz w:val="22"/>
                <w:szCs w:val="22"/>
              </w:rPr>
              <w:t xml:space="preserve">Kanslichefen anmälde uppteckningar från </w:t>
            </w:r>
            <w:r w:rsidR="005F483F">
              <w:rPr>
                <w:bCs/>
                <w:snapToGrid w:val="0"/>
                <w:sz w:val="22"/>
                <w:szCs w:val="22"/>
              </w:rPr>
              <w:t>utfrågningen</w:t>
            </w:r>
            <w:r w:rsidRPr="00DB5F24">
              <w:rPr>
                <w:bCs/>
                <w:snapToGrid w:val="0"/>
                <w:sz w:val="22"/>
                <w:szCs w:val="22"/>
              </w:rPr>
              <w:t xml:space="preserve"> med </w:t>
            </w:r>
            <w:r>
              <w:rPr>
                <w:bCs/>
                <w:snapToGrid w:val="0"/>
                <w:sz w:val="22"/>
                <w:szCs w:val="22"/>
              </w:rPr>
              <w:t>Jakob Granit.</w:t>
            </w:r>
          </w:p>
          <w:p w14:paraId="5B385E62" w14:textId="588DB6EE" w:rsidR="00DB5F24" w:rsidRPr="0069143B" w:rsidRDefault="00DB5F24" w:rsidP="00DB5F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703F9782" w14:textId="77777777" w:rsidTr="00F86ACF">
        <w:tc>
          <w:tcPr>
            <w:tcW w:w="753" w:type="dxa"/>
          </w:tcPr>
          <w:p w14:paraId="69B4ACDE" w14:textId="5581FDB2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44E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FFCC5C4" w14:textId="77777777" w:rsidR="0069143B" w:rsidRDefault="00712E10" w:rsidP="0069143B">
            <w:pPr>
              <w:rPr>
                <w:b/>
                <w:snapToGrid w:val="0"/>
                <w:sz w:val="22"/>
                <w:szCs w:val="22"/>
              </w:rPr>
            </w:pPr>
            <w:r w:rsidRPr="00712E10">
              <w:rPr>
                <w:b/>
                <w:snapToGrid w:val="0"/>
                <w:sz w:val="22"/>
                <w:szCs w:val="22"/>
              </w:rPr>
              <w:t>Regeringens hantering av utrednings- och remissförfarandet – G43</w:t>
            </w:r>
          </w:p>
          <w:p w14:paraId="49EFD29D" w14:textId="77777777" w:rsidR="00712E10" w:rsidRDefault="00712E1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8F22B22" w14:textId="77777777" w:rsidR="000244EB" w:rsidRDefault="000244EB" w:rsidP="000244E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D6D7A43" w14:textId="77777777" w:rsidR="000244EB" w:rsidRDefault="000244EB" w:rsidP="000244EB">
            <w:pPr>
              <w:rPr>
                <w:bCs/>
                <w:snapToGrid w:val="0"/>
                <w:sz w:val="22"/>
                <w:szCs w:val="22"/>
              </w:rPr>
            </w:pPr>
          </w:p>
          <w:p w14:paraId="2BF83E0C" w14:textId="77777777" w:rsidR="000244EB" w:rsidRDefault="000244EB" w:rsidP="000244E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ADD8B8F" w14:textId="7EEC3632" w:rsidR="00712E10" w:rsidRPr="0069143B" w:rsidRDefault="00712E1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33746FAB" w14:textId="77777777" w:rsidTr="00F86ACF">
        <w:tc>
          <w:tcPr>
            <w:tcW w:w="753" w:type="dxa"/>
          </w:tcPr>
          <w:p w14:paraId="52A436A9" w14:textId="33722276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244E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77C7F3B" w14:textId="77777777" w:rsidR="00930B63" w:rsidRDefault="00712E10" w:rsidP="0069143B">
            <w:pPr>
              <w:rPr>
                <w:b/>
                <w:snapToGrid w:val="0"/>
                <w:sz w:val="22"/>
                <w:szCs w:val="22"/>
              </w:rPr>
            </w:pPr>
            <w:r w:rsidRPr="00712E10">
              <w:rPr>
                <w:b/>
                <w:snapToGrid w:val="0"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50E4AB19" w14:textId="77777777" w:rsidR="00712E10" w:rsidRDefault="00712E1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7269933" w14:textId="77777777" w:rsidR="000244EB" w:rsidRDefault="000244EB" w:rsidP="00024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behandlade granskningsärendet.</w:t>
            </w:r>
          </w:p>
          <w:p w14:paraId="1ED03A8E" w14:textId="77777777" w:rsidR="000244EB" w:rsidRDefault="000244EB" w:rsidP="000244EB">
            <w:pPr>
              <w:rPr>
                <w:bCs/>
                <w:sz w:val="22"/>
                <w:szCs w:val="22"/>
              </w:rPr>
            </w:pPr>
          </w:p>
          <w:p w14:paraId="35632B55" w14:textId="77777777" w:rsidR="000244EB" w:rsidRDefault="000244EB" w:rsidP="00024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38823C3D" w14:textId="77777777" w:rsidR="000244EB" w:rsidRDefault="000244EB" w:rsidP="000244EB">
            <w:pPr>
              <w:rPr>
                <w:bCs/>
                <w:sz w:val="22"/>
                <w:szCs w:val="22"/>
              </w:rPr>
            </w:pPr>
          </w:p>
          <w:p w14:paraId="774DBA43" w14:textId="77777777" w:rsidR="000244EB" w:rsidRDefault="000244EB" w:rsidP="00024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0A211D79" w14:textId="2D8624B9" w:rsidR="00712E10" w:rsidRPr="0069143B" w:rsidRDefault="00712E1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3EA921E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0B5D127" w14:textId="7DCAC4A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B4E5E">
              <w:rPr>
                <w:sz w:val="22"/>
                <w:szCs w:val="22"/>
              </w:rPr>
              <w:t>t 2026-03-17</w:t>
            </w:r>
          </w:p>
          <w:p w14:paraId="0C94AC78" w14:textId="402F6558" w:rsidR="00BC495C" w:rsidRPr="0069143B" w:rsidRDefault="00FD4374" w:rsidP="00AC037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798772FC" w14:textId="77777777" w:rsidR="005805B8" w:rsidRDefault="005805B8" w:rsidP="005805B8">
      <w:pPr>
        <w:widowControl/>
        <w:rPr>
          <w:sz w:val="22"/>
          <w:szCs w:val="22"/>
        </w:rPr>
      </w:pPr>
    </w:p>
    <w:p w14:paraId="5C53315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1FBD34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8EA4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B60F33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160941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5A1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AD0866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CC16AB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328095B" w14:textId="6F2A937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584F4B">
              <w:rPr>
                <w:sz w:val="20"/>
              </w:rPr>
              <w:t>33</w:t>
            </w:r>
          </w:p>
        </w:tc>
      </w:tr>
      <w:tr w:rsidR="005805B8" w14:paraId="421B7A9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83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F19" w14:textId="18A2A11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C351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4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32F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6B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4BB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9CC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4A1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06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0F44D8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02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C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BD9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CDA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49C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23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55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254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1A1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C3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C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2A5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40F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6E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F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6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B0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566B03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98D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2C8" w14:textId="475EC6D2" w:rsidR="00D726E6" w:rsidRPr="00003AB2" w:rsidRDefault="003C014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4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4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B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2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F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F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8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A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B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9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2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6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3C0147" w14:paraId="4EC44E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489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0ED" w14:textId="19FE5137" w:rsidR="00D726E6" w:rsidRPr="006F54BA" w:rsidRDefault="003C014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88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B2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62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2B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D1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AE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99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FA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6E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0A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9D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3A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7B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1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83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713FB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92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B0D" w14:textId="24F64C3A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2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D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5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B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4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4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2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9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D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D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F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5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F8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1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E0E0A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5C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574" w14:textId="17D725B7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B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1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D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C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43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B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1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8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C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9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6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90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D96B1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90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09B" w14:textId="33CE8C63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B1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A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D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2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9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2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1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2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B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7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4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E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34FCC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66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1E7" w14:textId="15EC8091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5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5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8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7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7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4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5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B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5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8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CC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FE89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FE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621" w14:textId="2D0D02E8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5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7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F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B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2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D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FF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7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2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A9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4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8CE73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D3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0BB" w14:textId="67355C04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D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0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6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8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C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0F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6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A4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A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A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E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2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F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5F3B8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2F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65C" w14:textId="0517E836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3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8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6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CC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E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4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E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5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0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1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A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B1A2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B8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B3B2" w14:textId="01342288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B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5A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B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A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3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2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C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7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D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5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A92F6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91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42F" w14:textId="481D76C0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7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1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D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9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1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1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8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A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3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8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0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3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4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0DA75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81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3F8" w14:textId="2D617832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B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A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6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4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8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4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3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D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C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C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79611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DF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A3D" w14:textId="0F4CF04E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A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A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5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9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A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F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4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8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6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A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A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8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9EF1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FD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5C38" w14:textId="15ABA785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0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0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0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2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6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C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1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F8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1A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E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BF58C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C9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A5A" w14:textId="75466238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7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A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7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4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4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9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9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7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1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A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E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0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D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5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5173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58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45B" w14:textId="2832F46F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D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2B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0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6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6D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3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6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5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A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F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9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0F700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17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065" w14:textId="45D803FD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9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7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6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0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3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D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9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3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7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C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6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1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D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5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7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6DDDD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C35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C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9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F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D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3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6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C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A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F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8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B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9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B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7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AF1F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14F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560" w14:textId="0B1DED8F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6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A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0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CB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4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6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D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2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8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E6A3F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5D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5FB" w14:textId="162F48F7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9E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A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1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3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E0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2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E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9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B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1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C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8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A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DE35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4AF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A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4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3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E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2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D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2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6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B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3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E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5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2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82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37EDE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6D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8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9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E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9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2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D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F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D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5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2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C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8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1A8F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8C71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1BE" w14:textId="2F0EE02E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5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B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3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B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C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7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C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2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8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0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E89E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67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D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6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9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4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3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B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7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8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B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C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6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F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A158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91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AA1" w14:textId="68BB243E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7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4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B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4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C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A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9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5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4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9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0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3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B4E8F7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9A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5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B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F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B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E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E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0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AE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C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2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9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9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E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3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1CFD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D0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0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C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3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A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0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6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A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0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7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1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B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B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B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6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5362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CA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6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4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D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6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92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B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9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9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9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D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E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C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F0CDC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17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315" w14:textId="6E6A4F10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F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F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0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B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8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4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C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8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2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9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5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2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C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0C007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E4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1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F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3C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B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0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3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C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2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5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1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2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7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E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F6C5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58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4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0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F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6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B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6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B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2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9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6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9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A0182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FF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1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C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B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5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3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9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7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4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D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D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4B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F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B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BA78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47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8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E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5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2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D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A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E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C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E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4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B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E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4C59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60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1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3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2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F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B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7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2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8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0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C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D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0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B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E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7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FB3D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7F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6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C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B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D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0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0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C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9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7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C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D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1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32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D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E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7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6158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68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B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8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9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B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31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9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F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D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F9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E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1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6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3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7D713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40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8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F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D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3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B7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3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5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5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C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7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F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E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96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2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E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F8F05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CF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1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9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2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8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C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4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C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D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E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3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1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C3D27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88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1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A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6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9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9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9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0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6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8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9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0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4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4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C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6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8A61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21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B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E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77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A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2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E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A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6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D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1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8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5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9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2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D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36C6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68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5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7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8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B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8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B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5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B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5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7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8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6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3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8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53C1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028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F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0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D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A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2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0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B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A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0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9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A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5439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B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9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C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F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2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1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6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6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4C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E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1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9C99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E7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D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0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9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5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4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5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2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E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9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F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4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B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7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1668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87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B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9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7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7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8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4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A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D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6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7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6EDD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3D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F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0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40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2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5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B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2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9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3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D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D7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3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2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7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019A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91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5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0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6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C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49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E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A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1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2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A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3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8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E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541D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A80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553" w14:textId="7F681245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E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4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5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B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F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6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6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F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B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8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7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DE8AF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28A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E39" w14:textId="5691CBD7" w:rsidR="00D726E6" w:rsidRPr="00003AB2" w:rsidRDefault="00A35C5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9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6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4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3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F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C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B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A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C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0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A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1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15CB3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AEE6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8D23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557E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B180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72BD7D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0D9E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0559C6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F5F3CC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3AB215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804DC0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E0B6" w14:textId="77777777" w:rsidR="009347D6" w:rsidRDefault="009347D6" w:rsidP="00310728">
      <w:r>
        <w:separator/>
      </w:r>
    </w:p>
  </w:endnote>
  <w:endnote w:type="continuationSeparator" w:id="0">
    <w:p w14:paraId="0DA8D53C" w14:textId="77777777" w:rsidR="009347D6" w:rsidRDefault="009347D6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2B5C" w14:textId="77777777" w:rsidR="009347D6" w:rsidRDefault="009347D6" w:rsidP="00310728">
      <w:r>
        <w:separator/>
      </w:r>
    </w:p>
  </w:footnote>
  <w:footnote w:type="continuationSeparator" w:id="0">
    <w:p w14:paraId="6366335A" w14:textId="77777777" w:rsidR="009347D6" w:rsidRDefault="009347D6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08BF" w14:textId="73144201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5E6E" w14:textId="71D0D1F9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A822" w14:textId="16E1DC65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D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4EB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0147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4F4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5F483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6F6B44"/>
    <w:rsid w:val="00702EB9"/>
    <w:rsid w:val="007118C9"/>
    <w:rsid w:val="00712E10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C351F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316E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47D6"/>
    <w:rsid w:val="00937BF3"/>
    <w:rsid w:val="00937E3A"/>
    <w:rsid w:val="00940E9C"/>
    <w:rsid w:val="00944199"/>
    <w:rsid w:val="00944917"/>
    <w:rsid w:val="00946978"/>
    <w:rsid w:val="0094714D"/>
    <w:rsid w:val="009474C4"/>
    <w:rsid w:val="0094751B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5C5A"/>
    <w:rsid w:val="00A37318"/>
    <w:rsid w:val="00A376CF"/>
    <w:rsid w:val="00A401A5"/>
    <w:rsid w:val="00A45577"/>
    <w:rsid w:val="00A54525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0377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C7A0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B5F24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1215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879AE"/>
    <w:rsid w:val="00F97E87"/>
    <w:rsid w:val="00FA06F9"/>
    <w:rsid w:val="00FA2D97"/>
    <w:rsid w:val="00FA2E8C"/>
    <w:rsid w:val="00FA337E"/>
    <w:rsid w:val="00FA384F"/>
    <w:rsid w:val="00FB200F"/>
    <w:rsid w:val="00FB3A7E"/>
    <w:rsid w:val="00FB4E5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96EA8"/>
  <w15:chartTrackingRefBased/>
  <w15:docId w15:val="{20A068DB-3DA2-48E9-8207-2D284151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58</TotalTime>
  <Pages>2</Pages>
  <Words>309</Words>
  <Characters>2622</Characters>
  <Application>Microsoft Office Word</Application>
  <DocSecurity>0</DocSecurity>
  <Lines>2622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2026-03-12T07:59:00Z</cp:lastPrinted>
  <dcterms:created xsi:type="dcterms:W3CDTF">2026-03-12T07:59:00Z</dcterms:created>
  <dcterms:modified xsi:type="dcterms:W3CDTF">2026-05-06T11:45:00Z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