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515BBD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9A4B36">
              <w:rPr>
                <w:b/>
              </w:rPr>
              <w:t>1</w:t>
            </w:r>
            <w:r w:rsidR="00A20ABC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8F59311" w:rsidR="0096348C" w:rsidRDefault="00EF70DA" w:rsidP="0096348C">
            <w:r w:rsidRPr="009A4B36">
              <w:t>20</w:t>
            </w:r>
            <w:r w:rsidR="00C3591B" w:rsidRPr="009A4B36">
              <w:t>2</w:t>
            </w:r>
            <w:r w:rsidR="009A4B36" w:rsidRPr="009A4B36">
              <w:t>6</w:t>
            </w:r>
            <w:r w:rsidR="009D6560" w:rsidRPr="009A4B36">
              <w:t>-</w:t>
            </w:r>
            <w:r w:rsidR="00A20ABC">
              <w:t>02-03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9A4B36">
              <w:t>TID</w:t>
            </w:r>
          </w:p>
        </w:tc>
        <w:tc>
          <w:tcPr>
            <w:tcW w:w="6463" w:type="dxa"/>
          </w:tcPr>
          <w:p w14:paraId="0B1FB026" w14:textId="2BD248DF" w:rsidR="00D12EAD" w:rsidRDefault="009A4B36" w:rsidP="0096348C">
            <w:r>
              <w:t>11.00-11.</w:t>
            </w:r>
            <w:r w:rsidR="00A20ABC">
              <w:t>45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81BCCBA" w14:textId="2F937F84" w:rsidR="009A4B36" w:rsidRPr="001E1FAC" w:rsidRDefault="009A4B36" w:rsidP="009A4B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FC34766" w14:textId="2D89C1EE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313533B1" w14:textId="34DE80D4" w:rsidR="00E57DF8" w:rsidRPr="009A4B36" w:rsidRDefault="009A4B36" w:rsidP="009A4B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9A4B36">
              <w:rPr>
                <w:snapToGrid w:val="0"/>
              </w:rPr>
              <w:t>:1</w:t>
            </w:r>
            <w:r w:rsidR="00A20ABC">
              <w:rPr>
                <w:snapToGrid w:val="0"/>
              </w:rPr>
              <w:t>6</w:t>
            </w:r>
            <w:r w:rsidRPr="009A4B36">
              <w:rPr>
                <w:snapToGrid w:val="0"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685DB969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4B36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285353D1" w14:textId="546F1451" w:rsidR="00E57DF8" w:rsidRDefault="009A4B36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="00A20ABC" w:rsidRPr="00E707B9">
              <w:rPr>
                <w:b/>
              </w:rPr>
              <w:t>Inspektionen för socialförsäkringen (ISF)</w:t>
            </w:r>
          </w:p>
          <w:p w14:paraId="6D31AF89" w14:textId="77777777" w:rsidR="009A4B36" w:rsidRDefault="009A4B36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EA7D04A" w14:textId="669605FD" w:rsidR="00774391" w:rsidRPr="00774391" w:rsidRDefault="00A20ABC" w:rsidP="009A4B36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5F6013">
              <w:t xml:space="preserve">Vikarierande generaldirektör Dan Ljungberg med medarbetare </w:t>
            </w:r>
            <w:r w:rsidR="002730E0">
              <w:t>presenterade rapporterna:</w:t>
            </w:r>
            <w:r>
              <w:rPr>
                <w:b/>
              </w:rPr>
              <w:br/>
            </w:r>
            <w:r w:rsidR="00774391" w:rsidRPr="00B71794">
              <w:rPr>
                <w:bCs/>
                <w:snapToGrid w:val="0"/>
              </w:rPr>
              <w:t>-</w:t>
            </w:r>
            <w:r w:rsidR="00774391">
              <w:rPr>
                <w:bCs/>
                <w:snapToGrid w:val="0"/>
              </w:rPr>
              <w:t xml:space="preserve"> </w:t>
            </w:r>
            <w:r w:rsidR="00774391" w:rsidRPr="00B65505">
              <w:t>Vem</w:t>
            </w:r>
            <w:r w:rsidRPr="00A20ABC">
              <w:t xml:space="preserve"> tar del av ålderspensionen och hur fördelas </w:t>
            </w:r>
            <w:proofErr w:type="gramStart"/>
            <w:r w:rsidRPr="00A20ABC">
              <w:t>kostnaden?,</w:t>
            </w:r>
            <w:proofErr w:type="gramEnd"/>
            <w:r w:rsidR="00774391">
              <w:t xml:space="preserve"> </w:t>
            </w:r>
            <w:r w:rsidRPr="00A20ABC">
              <w:t>2025:9</w:t>
            </w:r>
            <w:r>
              <w:rPr>
                <w:rStyle w:val="Hyperlnk"/>
                <w:b/>
              </w:rPr>
              <w:br/>
            </w:r>
            <w:r w:rsidR="00774391" w:rsidRPr="00B71794">
              <w:rPr>
                <w:bCs/>
                <w:snapToGrid w:val="0"/>
              </w:rPr>
              <w:t>-</w:t>
            </w:r>
            <w:r w:rsidR="00774391">
              <w:rPr>
                <w:bCs/>
                <w:snapToGrid w:val="0"/>
              </w:rPr>
              <w:t xml:space="preserve"> </w:t>
            </w:r>
            <w:r w:rsidRPr="00A20ABC">
              <w:t>Sjukfall som varar över ett år, 2025:10</w:t>
            </w:r>
            <w:r>
              <w:rPr>
                <w:rStyle w:val="Hyperlnk"/>
                <w:b/>
              </w:rPr>
              <w:br/>
            </w:r>
            <w:r w:rsidR="00774391" w:rsidRPr="00B71794">
              <w:rPr>
                <w:bCs/>
                <w:snapToGrid w:val="0"/>
              </w:rPr>
              <w:t>-</w:t>
            </w:r>
            <w:r w:rsidR="00774391">
              <w:rPr>
                <w:bCs/>
                <w:snapToGrid w:val="0"/>
              </w:rPr>
              <w:t xml:space="preserve"> </w:t>
            </w:r>
            <w:r w:rsidRPr="00A20ABC">
              <w:t>Garantipension med internationell anknytning, 2025:11</w:t>
            </w: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25D8D4C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62A094D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4B36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4298E807" w14:textId="77777777" w:rsidR="00774391" w:rsidRDefault="00774391" w:rsidP="00134762">
            <w:pPr>
              <w:tabs>
                <w:tab w:val="left" w:pos="1701"/>
              </w:tabs>
              <w:rPr>
                <w:b/>
              </w:rPr>
            </w:pPr>
            <w:r w:rsidRPr="007C1FBF">
              <w:rPr>
                <w:b/>
              </w:rPr>
              <w:t>Tillfälligt nedsatta arbetsgivaravgifter för 19–23-åringar</w:t>
            </w:r>
            <w:r>
              <w:rPr>
                <w:b/>
              </w:rPr>
              <w:t xml:space="preserve"> (SfU11)</w:t>
            </w:r>
          </w:p>
          <w:p w14:paraId="44C4B5B9" w14:textId="77777777" w:rsidR="00774391" w:rsidRDefault="00774391" w:rsidP="00134762">
            <w:pPr>
              <w:tabs>
                <w:tab w:val="left" w:pos="1701"/>
              </w:tabs>
              <w:rPr>
                <w:b/>
              </w:rPr>
            </w:pPr>
          </w:p>
          <w:p w14:paraId="729CE04C" w14:textId="5ADFFFE6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774391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</w:t>
            </w:r>
            <w:r w:rsidR="00774391">
              <w:rPr>
                <w:rFonts w:eastAsiaTheme="minorHAnsi"/>
                <w:color w:val="000000"/>
                <w:szCs w:val="24"/>
                <w:lang w:eastAsia="en-US"/>
              </w:rPr>
              <w:t>p</w:t>
            </w:r>
            <w:r w:rsidR="00774391" w:rsidRPr="00E707B9">
              <w:rPr>
                <w:bCs/>
              </w:rPr>
              <w:t>roposition</w:t>
            </w:r>
            <w:r w:rsidR="00904890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801327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801327">
              <w:rPr>
                <w:rFonts w:eastAsiaTheme="minorHAnsi"/>
                <w:color w:val="000000"/>
                <w:szCs w:val="24"/>
                <w:lang w:eastAsia="en-US"/>
              </w:rPr>
              <w:t>6</w:t>
            </w:r>
            <w:r w:rsidR="009A4B36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797852">
              <w:rPr>
                <w:rFonts w:eastAsiaTheme="minorHAnsi"/>
                <w:color w:val="000000"/>
                <w:szCs w:val="24"/>
                <w:lang w:eastAsia="en-US"/>
              </w:rPr>
              <w:t>66 och motioner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14:paraId="7C5201D4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A9F64DC" w14:textId="77777777" w:rsidR="00774391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7ACAC5A0" w14:textId="700FD65B" w:rsidR="00797852" w:rsidRPr="009A4B36" w:rsidRDefault="0079785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797852" w14:paraId="19C272CC" w14:textId="77777777" w:rsidTr="00D12EAD">
        <w:tc>
          <w:tcPr>
            <w:tcW w:w="567" w:type="dxa"/>
          </w:tcPr>
          <w:p w14:paraId="1A6DA24D" w14:textId="10783ED9" w:rsidR="00797852" w:rsidRDefault="0079785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7AF81173" w14:textId="0A14ED89" w:rsidR="00797852" w:rsidRPr="007C1FBF" w:rsidRDefault="00797852" w:rsidP="00134762">
            <w:pPr>
              <w:tabs>
                <w:tab w:val="left" w:pos="1701"/>
              </w:tabs>
              <w:rPr>
                <w:b/>
              </w:rPr>
            </w:pPr>
            <w:r w:rsidRPr="002D3E74">
              <w:rPr>
                <w:b/>
              </w:rPr>
              <w:t>Arbetskraftsinvandring (SfU15)</w:t>
            </w:r>
          </w:p>
        </w:tc>
      </w:tr>
      <w:tr w:rsidR="00134762" w14:paraId="7A334D97" w14:textId="77777777" w:rsidTr="00D12EAD">
        <w:tc>
          <w:tcPr>
            <w:tcW w:w="567" w:type="dxa"/>
          </w:tcPr>
          <w:p w14:paraId="6E902AAA" w14:textId="3894406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C1A84E1" w14:textId="77777777" w:rsidR="00797852" w:rsidRDefault="00797852" w:rsidP="00797852">
            <w:pPr>
              <w:tabs>
                <w:tab w:val="left" w:pos="1701"/>
              </w:tabs>
              <w:rPr>
                <w:bCs/>
              </w:rPr>
            </w:pPr>
          </w:p>
          <w:p w14:paraId="2359F3B2" w14:textId="50E35401" w:rsidR="00797852" w:rsidRDefault="00797852" w:rsidP="007978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beredningen av motioner. </w:t>
            </w:r>
          </w:p>
          <w:p w14:paraId="4CE6B4B4" w14:textId="77777777" w:rsidR="00797852" w:rsidRDefault="00797852" w:rsidP="007978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9AF2A57" w14:textId="77777777" w:rsidR="00797852" w:rsidRDefault="00797852" w:rsidP="007978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302E45AA" w14:textId="09B9EFF9" w:rsidR="00797852" w:rsidRPr="00F93B25" w:rsidRDefault="0079785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97852" w14:paraId="15EEE34E" w14:textId="77777777" w:rsidTr="00D12EAD">
        <w:tc>
          <w:tcPr>
            <w:tcW w:w="567" w:type="dxa"/>
          </w:tcPr>
          <w:p w14:paraId="3E854271" w14:textId="379BDD4F" w:rsidR="00797852" w:rsidRDefault="0079785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20E49793" w14:textId="77777777" w:rsidR="00797852" w:rsidRDefault="00797852" w:rsidP="00797852">
            <w:pPr>
              <w:tabs>
                <w:tab w:val="left" w:pos="1701"/>
              </w:tabs>
              <w:rPr>
                <w:b/>
              </w:rPr>
            </w:pPr>
            <w:r w:rsidRPr="00CC4DB2">
              <w:rPr>
                <w:b/>
              </w:rPr>
              <w:t xml:space="preserve">Skyndsamhet och </w:t>
            </w:r>
            <w:proofErr w:type="spellStart"/>
            <w:r w:rsidRPr="00CC4DB2">
              <w:rPr>
                <w:b/>
              </w:rPr>
              <w:t>preklusionsfrister</w:t>
            </w:r>
            <w:proofErr w:type="spellEnd"/>
            <w:r w:rsidRPr="00CC4DB2">
              <w:rPr>
                <w:b/>
              </w:rPr>
              <w:t xml:space="preserve"> vid överprövning av upphandling av fonder till premiepensionens fondtorg (SfU19)</w:t>
            </w:r>
          </w:p>
          <w:p w14:paraId="1497196F" w14:textId="77777777" w:rsidR="00797852" w:rsidRDefault="00797852" w:rsidP="007978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664EA86" w14:textId="1D92E357" w:rsidR="00797852" w:rsidRDefault="00797852" w:rsidP="007978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 p</w:t>
            </w:r>
            <w:r w:rsidRPr="00E707B9">
              <w:rPr>
                <w:bCs/>
              </w:rPr>
              <w:t>roposition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2025/26:85. </w:t>
            </w:r>
          </w:p>
          <w:p w14:paraId="4481F018" w14:textId="77777777" w:rsidR="00797852" w:rsidRDefault="00797852" w:rsidP="007978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1E1AA09" w14:textId="5944EE97" w:rsidR="00797852" w:rsidRDefault="00797852" w:rsidP="007978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1952BB79" w14:textId="512B6435" w:rsidR="00797852" w:rsidRDefault="00797852" w:rsidP="0079785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0F85A192" w:rsidR="00134762" w:rsidRDefault="00D728C1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1816">
              <w:rPr>
                <w:b/>
                <w:snapToGrid w:val="0"/>
              </w:rPr>
              <w:t xml:space="preserve"> </w:t>
            </w:r>
            <w:r w:rsidR="0079785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19D1BBF" w14:textId="77777777" w:rsidR="00797852" w:rsidRPr="00797852" w:rsidRDefault="00797852" w:rsidP="00797852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797852">
              <w:rPr>
                <w:b/>
                <w:snapToGrid w:val="0"/>
              </w:rPr>
              <w:t>Inkomna skrivelser</w:t>
            </w:r>
          </w:p>
          <w:p w14:paraId="0414C29C" w14:textId="6B47A195" w:rsidR="00134762" w:rsidRPr="00D44270" w:rsidRDefault="0079785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4BEA">
              <w:rPr>
                <w:rFonts w:eastAsiaTheme="minorHAnsi"/>
                <w:color w:val="000000"/>
                <w:szCs w:val="24"/>
                <w:lang w:eastAsia="en-US"/>
              </w:rPr>
              <w:t xml:space="preserve">Inkomna skrivelser anmäldes </w:t>
            </w:r>
            <w:r w:rsidR="00D76358">
              <w:t xml:space="preserve">(dnr </w:t>
            </w:r>
            <w:r>
              <w:t>1080</w:t>
            </w:r>
            <w:r w:rsidR="00D76358" w:rsidRPr="0004415C">
              <w:t>-2025/26</w:t>
            </w:r>
            <w:r>
              <w:t xml:space="preserve"> och 1102-</w:t>
            </w:r>
            <w:r w:rsidRPr="0004415C">
              <w:t>2025/26</w:t>
            </w:r>
            <w:r w:rsidR="00D76358">
              <w:t xml:space="preserve">). </w:t>
            </w:r>
          </w:p>
          <w:p w14:paraId="12AFE1B9" w14:textId="360EB250" w:rsidR="00797852" w:rsidRDefault="00797852" w:rsidP="00D7635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97852" w14:paraId="29C32B3D" w14:textId="77777777" w:rsidTr="00D12EAD">
        <w:tc>
          <w:tcPr>
            <w:tcW w:w="567" w:type="dxa"/>
          </w:tcPr>
          <w:p w14:paraId="62385F35" w14:textId="53327CF3" w:rsidR="00797852" w:rsidRDefault="0079785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52F04BC5" w14:textId="28F8A722" w:rsidR="00797852" w:rsidRPr="00EE7A2D" w:rsidRDefault="00797852" w:rsidP="00797852">
            <w:pPr>
              <w:widowControl/>
              <w:spacing w:after="200" w:line="280" w:lineRule="exact"/>
              <w:rPr>
                <w:b/>
              </w:rPr>
            </w:pPr>
            <w:r w:rsidRPr="007113D9">
              <w:rPr>
                <w:b/>
              </w:rPr>
              <w:t>Övriga frågor</w:t>
            </w:r>
          </w:p>
          <w:p w14:paraId="4649BD25" w14:textId="18C9F084" w:rsidR="00797852" w:rsidRPr="001D2F09" w:rsidRDefault="001D2F09" w:rsidP="00797852">
            <w:r w:rsidRPr="001D2F09">
              <w:t>V</w:t>
            </w:r>
            <w:r>
              <w:rPr>
                <w:snapToGrid w:val="0"/>
              </w:rPr>
              <w:t>-</w:t>
            </w:r>
            <w:r w:rsidRPr="001D2F09">
              <w:t xml:space="preserve"> och MP</w:t>
            </w:r>
            <w:r>
              <w:rPr>
                <w:snapToGrid w:val="0"/>
              </w:rPr>
              <w:t>-ledamöterna</w:t>
            </w:r>
            <w:r w:rsidRPr="001D2F09">
              <w:t xml:space="preserve"> föreslog att utskottet skulle ta ett initiativ om </w:t>
            </w:r>
            <w:r w:rsidR="00797852" w:rsidRPr="001D2F09">
              <w:t>utvisningar av unga vuxna</w:t>
            </w:r>
            <w:r w:rsidRPr="001D2F09">
              <w:t>.</w:t>
            </w:r>
          </w:p>
          <w:p w14:paraId="70F865F0" w14:textId="77777777" w:rsidR="00797852" w:rsidRDefault="00797852" w:rsidP="00797852">
            <w:pPr>
              <w:tabs>
                <w:tab w:val="left" w:pos="1701"/>
              </w:tabs>
            </w:pPr>
          </w:p>
          <w:p w14:paraId="27A96CE4" w14:textId="663085E3" w:rsidR="00797852" w:rsidRPr="001D2F09" w:rsidRDefault="00797852" w:rsidP="001D2F09">
            <w:pPr>
              <w:tabs>
                <w:tab w:val="left" w:pos="1701"/>
              </w:tabs>
            </w:pPr>
            <w:r>
              <w:t>Frågan bordlades.</w:t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2E4DD55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3B11815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2F0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84BE93F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E91816">
              <w:rPr>
                <w:snapToGrid w:val="0"/>
              </w:rPr>
              <w:t xml:space="preserve"> tisdagen </w:t>
            </w:r>
            <w:r w:rsidR="00134762">
              <w:rPr>
                <w:snapToGrid w:val="0"/>
              </w:rPr>
              <w:t xml:space="preserve">den </w:t>
            </w:r>
            <w:r w:rsidR="00A20ABC">
              <w:rPr>
                <w:snapToGrid w:val="0"/>
              </w:rPr>
              <w:t>17</w:t>
            </w:r>
            <w:r w:rsidR="00E91816">
              <w:rPr>
                <w:snapToGrid w:val="0"/>
              </w:rPr>
              <w:t xml:space="preserve"> februari</w:t>
            </w:r>
            <w:r w:rsidR="00134762">
              <w:rPr>
                <w:snapToGrid w:val="0"/>
              </w:rPr>
              <w:t xml:space="preserve"> 202</w:t>
            </w:r>
            <w:r w:rsidR="00E91816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E91816">
              <w:rPr>
                <w:snapToGrid w:val="0"/>
              </w:rPr>
              <w:t>11.00</w:t>
            </w:r>
            <w:r w:rsidR="00134762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E9181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08E11C7A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A20ABC">
              <w:t>17</w:t>
            </w:r>
            <w:r w:rsidR="00E91816">
              <w:t xml:space="preserve"> februari</w:t>
            </w:r>
            <w:r>
              <w:t xml:space="preserve"> 202</w:t>
            </w:r>
            <w:r w:rsidR="00E91816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96919E9" w:rsidR="00BE5542" w:rsidRDefault="00BE5542" w:rsidP="00487A46">
            <w:r w:rsidRPr="00E91816">
              <w:t>202</w:t>
            </w:r>
            <w:r w:rsidR="00801327" w:rsidRPr="00E91816">
              <w:t>5</w:t>
            </w:r>
            <w:r w:rsidRPr="00E91816">
              <w:t>/2</w:t>
            </w:r>
            <w:r w:rsidR="00801327" w:rsidRPr="00E91816">
              <w:t>6</w:t>
            </w:r>
            <w:r w:rsidRPr="00E91816">
              <w:t>:</w:t>
            </w:r>
            <w:r w:rsidR="00E91816" w:rsidRPr="00E91816">
              <w:t>1</w:t>
            </w:r>
            <w:r w:rsidR="00A20ABC">
              <w:t>7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4F42AAF0" w:rsidR="00BE5542" w:rsidRPr="00D76358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76358">
              <w:rPr>
                <w:sz w:val="22"/>
              </w:rPr>
              <w:t>§</w:t>
            </w:r>
            <w:r w:rsidR="00E91816" w:rsidRPr="00D76358">
              <w:rPr>
                <w:sz w:val="22"/>
              </w:rPr>
              <w:t xml:space="preserve"> </w:t>
            </w:r>
            <w:r w:rsidR="00C52546">
              <w:rPr>
                <w:sz w:val="22"/>
              </w:rPr>
              <w:t>1-8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367B689D" w:rsidR="00BE5542" w:rsidRPr="00D76358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8DA4C0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9A277D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8DD274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738F8B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3FAAF64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1CB6BB31" w:rsidR="00BE5542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6D95A8D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9A4B36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2937FF86" w:rsidR="00BE5542" w:rsidRPr="001E1FAC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0B73D1B5" w:rsidR="00BE5542" w:rsidRPr="001E1FAC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4527E69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7540B13E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BC86DF7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DC82F8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32F852E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1F995038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115177E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57A72BF0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3BED222C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34D8DD9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344BE90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11479ABF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10E79AD6" w:rsidR="00BE5542" w:rsidRPr="00E70A95" w:rsidRDefault="00A20ABC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A8CE6DA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03084DDC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5A80E913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709F946F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E7A5A5E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9C6591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350E6A47" w:rsidR="00BE5542" w:rsidRPr="009C6591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6E9812B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050FEB41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570D313A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4EC0DEB3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9A4B36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30265969" w:rsidR="00BE5542" w:rsidRPr="00E01F81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582C5ACF" w:rsidR="00BE5542" w:rsidRPr="00E01F81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4A40D4BB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8A4929D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02BB2A6" w:rsidR="00BE5542" w:rsidRPr="00E70A95" w:rsidRDefault="00A20ABC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342DDDA1" w:rsidR="00BE5542" w:rsidRPr="0078232D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C995B9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626C8483" w:rsidR="00BE5542" w:rsidRPr="0078232D" w:rsidRDefault="00A20ABC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425B7F6E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452985948">
    <w:abstractNumId w:val="0"/>
  </w:num>
  <w:num w:numId="2" w16cid:durableId="1567641839">
    <w:abstractNumId w:val="1"/>
  </w:num>
  <w:num w:numId="3" w16cid:durableId="203210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790E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D2F09"/>
    <w:rsid w:val="001E1FAC"/>
    <w:rsid w:val="001F67F5"/>
    <w:rsid w:val="001F74EE"/>
    <w:rsid w:val="002047B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30E0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231F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32D4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1E43"/>
    <w:rsid w:val="007557B6"/>
    <w:rsid w:val="00755B50"/>
    <w:rsid w:val="00767BDA"/>
    <w:rsid w:val="00771B76"/>
    <w:rsid w:val="00774391"/>
    <w:rsid w:val="00780720"/>
    <w:rsid w:val="00785299"/>
    <w:rsid w:val="0078561B"/>
    <w:rsid w:val="007927E0"/>
    <w:rsid w:val="00793026"/>
    <w:rsid w:val="00797852"/>
    <w:rsid w:val="007B4ADD"/>
    <w:rsid w:val="007D2629"/>
    <w:rsid w:val="007E4B5A"/>
    <w:rsid w:val="007F2EDA"/>
    <w:rsid w:val="007F6427"/>
    <w:rsid w:val="007F6B0D"/>
    <w:rsid w:val="00801327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4B36"/>
    <w:rsid w:val="009A68FE"/>
    <w:rsid w:val="009B0A01"/>
    <w:rsid w:val="009B0E9B"/>
    <w:rsid w:val="009C3BE7"/>
    <w:rsid w:val="009C3FDC"/>
    <w:rsid w:val="009C6591"/>
    <w:rsid w:val="009D1BB5"/>
    <w:rsid w:val="009D6560"/>
    <w:rsid w:val="009F6E99"/>
    <w:rsid w:val="00A01787"/>
    <w:rsid w:val="00A20ABC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A0F"/>
    <w:rsid w:val="00C4713F"/>
    <w:rsid w:val="00C52546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6358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46F5C"/>
    <w:rsid w:val="00E57DF8"/>
    <w:rsid w:val="00E67EBA"/>
    <w:rsid w:val="00E70A95"/>
    <w:rsid w:val="00E73DF4"/>
    <w:rsid w:val="00E916EA"/>
    <w:rsid w:val="00E91816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64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477</TotalTime>
  <Pages>4</Pages>
  <Words>377</Words>
  <Characters>2916</Characters>
  <Application>Microsoft Office Word</Application>
  <DocSecurity>0</DocSecurity>
  <Lines>1458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60</cp:revision>
  <cp:lastPrinted>2024-01-08T12:27:00Z</cp:lastPrinted>
  <dcterms:created xsi:type="dcterms:W3CDTF">2023-07-27T13:26:00Z</dcterms:created>
  <dcterms:modified xsi:type="dcterms:W3CDTF">2026-02-18T13:16:00Z</dcterms:modified>
</cp:coreProperties>
</file>