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73E46C" w14:textId="77777777">
      <w:pPr>
        <w:pStyle w:val="Normalutanindragellerluft"/>
      </w:pPr>
      <w:r>
        <w:t xml:space="preserve"> </w:t>
      </w:r>
    </w:p>
    <w:sdt>
      <w:sdtPr>
        <w:alias w:val="CC_Boilerplate_4"/>
        <w:tag w:val="CC_Boilerplate_4"/>
        <w:id w:val="-1644581176"/>
        <w:lock w:val="sdtLocked"/>
        <w:placeholder>
          <w:docPart w:val="52D6E08F30B645A28F8E5F7264D95A89"/>
        </w:placeholder>
        <w15:appearance w15:val="hidden"/>
        <w:text/>
      </w:sdtPr>
      <w:sdtEndPr/>
      <w:sdtContent>
        <w:p w:rsidR="00AF30DD" w:rsidP="00CC4C93" w:rsidRDefault="00AF30DD" w14:paraId="3673E46D" w14:textId="77777777">
          <w:pPr>
            <w:pStyle w:val="Rubrik1"/>
          </w:pPr>
          <w:r>
            <w:t>Förslag till riksdagsbeslut</w:t>
          </w:r>
        </w:p>
      </w:sdtContent>
    </w:sdt>
    <w:sdt>
      <w:sdtPr>
        <w:alias w:val="Yrkande 1"/>
        <w:tag w:val="739bf28b-5a44-4557-9a52-21e0e0b5421a"/>
        <w:id w:val="1643151003"/>
        <w:lock w:val="sdtLocked"/>
      </w:sdtPr>
      <w:sdtEndPr/>
      <w:sdtContent>
        <w:p w:rsidR="00FA76A0" w:rsidRDefault="008618DF" w14:paraId="3673E46E" w14:textId="77777777">
          <w:pPr>
            <w:pStyle w:val="Frslagstext"/>
          </w:pPr>
          <w:r>
            <w:t>Riksdagen ställer sig bakom det som anförs i motionen om behovet av att se över statens finansiella mål för SJ AB som bör sänkas och tillkännager detta för regeringen.</w:t>
          </w:r>
        </w:p>
      </w:sdtContent>
    </w:sdt>
    <w:p w:rsidR="00AF30DD" w:rsidP="00AF30DD" w:rsidRDefault="000156D9" w14:paraId="3673E46F" w14:textId="77777777">
      <w:pPr>
        <w:pStyle w:val="Rubrik1"/>
      </w:pPr>
      <w:bookmarkStart w:name="MotionsStart" w:id="0"/>
      <w:bookmarkEnd w:id="0"/>
      <w:r>
        <w:t>Motivering</w:t>
      </w:r>
    </w:p>
    <w:p w:rsidR="003F024F" w:rsidP="00E237E9" w:rsidRDefault="003F024F" w14:paraId="3673E471" w14:textId="56107FDA">
      <w:pPr>
        <w:ind w:firstLine="0"/>
      </w:pPr>
      <w:r>
        <w:t>SJ AB är ett aktiebolag, ägt av svenska staten, med uppdrag att bedriva lönsam persontrafik. Bolagets finansiella mål sedan årsstämman 2014 är en avkastning på operativt kapital som ska uppgå till minst 7 % i genomsnitt, en net</w:t>
      </w:r>
      <w:r w:rsidR="00E237E9">
        <w:t>toskuldssättningsgrad på 0,5–1,0 gånge</w:t>
      </w:r>
      <w:r>
        <w:t xml:space="preserve">r på sikt och en </w:t>
      </w:r>
      <w:r w:rsidR="00E237E9">
        <w:t>utdelning som ska uppgå till 30–</w:t>
      </w:r>
      <w:r>
        <w:t>50 % långsiktigt.</w:t>
      </w:r>
    </w:p>
    <w:p w:rsidR="003F024F" w:rsidP="00E237E9" w:rsidRDefault="003F024F" w14:paraId="3673E473" w14:textId="5205B72B">
      <w:r>
        <w:t xml:space="preserve">Att öka andelen tågresor anses vara av stor vikt i klimatarbetet. Att dessa tågresor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w:t>
      </w:r>
      <w:r>
        <w:lastRenderedPageBreak/>
        <w:t>och regelbunden service, städning och uppgradering samt emellanåt införskaffande av nya fordon.</w:t>
      </w:r>
    </w:p>
    <w:p w:rsidR="003F024F" w:rsidP="00E237E9" w:rsidRDefault="003F024F" w14:paraId="3673E475" w14:textId="789AAEDA">
      <w:r>
        <w:t>Ett aktuellt exempel är nattågstrafiken mellan Stockholm och Malmö som hotas av nedläggning då den inte anses lönsam. Alternativet är då för många flyg</w:t>
      </w:r>
      <w:r w:rsidR="00E237E9">
        <w:t>,</w:t>
      </w:r>
      <w:r>
        <w:t xml:space="preserve"> vilket knappast kan vara i enlighet med klimatmålen för Sverige. Det kan även nämnas att SJ AB inte bedrev någon trafik på Västkustbanan under många år, då det var en omöjlig affär för bolaget att kunna konkurrera med de av skattemedel subventionerade Öresundstågen.</w:t>
      </w:r>
    </w:p>
    <w:p w:rsidR="003F024F" w:rsidP="00E237E9" w:rsidRDefault="003F024F" w14:paraId="3673E477" w14:textId="6132D4BC">
      <w:r>
        <w:t xml:space="preserve">Persontågstrafiken bör dessutom vara tillgänglig i så stora delar av landet som möjligt. SJ AB borde då vara den aktör som bedriver trafik även där andra aktörer inte ser någon lönsamhet. Det finns enligt undertecknade ett brett stöd hos svenska folket att ha ett statligt ägt bolag som bedriver persontrafik då den utgör en viktig del av infrastrukturen i Sverige. </w:t>
      </w:r>
    </w:p>
    <w:p w:rsidR="00AF30DD" w:rsidP="00E237E9" w:rsidRDefault="003F024F" w14:paraId="3673E479" w14:textId="09BE8FC3">
      <w:r>
        <w:t>Trots att de finansiella målen nyl</w:t>
      </w:r>
      <w:r w:rsidR="00E237E9">
        <w:t>igen reviderades ser vi fortfarande</w:t>
      </w:r>
      <w:r>
        <w:t xml:space="preserve"> samma problematik</w:t>
      </w:r>
      <w:r w:rsidR="00E237E9">
        <w:t>,</w:t>
      </w:r>
      <w:r>
        <w:t xml:space="preserve"> och vi ser det som önskvärt att avkastningskravet sänks ytterligare för att uppnå ovan nämnda mål.</w:t>
      </w:r>
      <w:bookmarkStart w:name="_GoBack" w:id="1"/>
      <w:bookmarkEnd w:id="1"/>
    </w:p>
    <w:sdt>
      <w:sdtPr>
        <w:rPr>
          <w:i/>
        </w:rPr>
        <w:alias w:val="CC_Underskrifter"/>
        <w:tag w:val="CC_Underskrifter"/>
        <w:id w:val="583496634"/>
        <w:lock w:val="sdtContentLocked"/>
        <w:placeholder>
          <w:docPart w:val="8E6DD009CB8A41068649E00923D6796B"/>
        </w:placeholder>
        <w15:appearance w15:val="hidden"/>
      </w:sdtPr>
      <w:sdtEndPr/>
      <w:sdtContent>
        <w:p w:rsidRPr="00ED19F0" w:rsidR="00865E70" w:rsidP="007F4F87" w:rsidRDefault="00E237E9" w14:paraId="3673E4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Josef Fransson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7117C8" w:rsidRDefault="007117C8" w14:paraId="3673E484" w14:textId="77777777"/>
    <w:sectPr w:rsidR="007117C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3E486" w14:textId="77777777" w:rsidR="00B6428F" w:rsidRDefault="00B6428F" w:rsidP="000C1CAD">
      <w:pPr>
        <w:spacing w:line="240" w:lineRule="auto"/>
      </w:pPr>
      <w:r>
        <w:separator/>
      </w:r>
    </w:p>
  </w:endnote>
  <w:endnote w:type="continuationSeparator" w:id="0">
    <w:p w14:paraId="3673E487" w14:textId="77777777" w:rsidR="00B6428F" w:rsidRDefault="00B64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E4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37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E492" w14:textId="77777777" w:rsidR="009C07BC" w:rsidRDefault="009C07B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201510031445</w:instrText>
    </w:r>
    <w:r>
      <w:fldChar w:fldCharType="end"/>
    </w:r>
    <w:r>
      <w:instrText xml:space="preserve"> &gt; </w:instrText>
    </w:r>
    <w:r>
      <w:fldChar w:fldCharType="begin"/>
    </w:r>
    <w:r>
      <w:instrText xml:space="preserve"> PRINTDATE \@ "yyyyMMddHHmm" </w:instrText>
    </w:r>
    <w:r>
      <w:fldChar w:fldCharType="separate"/>
    </w:r>
    <w:r>
      <w:rPr>
        <w:noProof/>
      </w:rPr>
      <w:instrText>201510051353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13:53</w:instrText>
    </w:r>
    <w:r>
      <w:fldChar w:fldCharType="end"/>
    </w:r>
    <w:r>
      <w:instrText xml:space="preserve"> </w:instrText>
    </w:r>
    <w:r>
      <w:fldChar w:fldCharType="separate"/>
    </w:r>
    <w:r>
      <w:rPr>
        <w:noProof/>
      </w:rPr>
      <w:t>2015-10-05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3E484" w14:textId="77777777" w:rsidR="00B6428F" w:rsidRDefault="00B6428F" w:rsidP="000C1CAD">
      <w:pPr>
        <w:spacing w:line="240" w:lineRule="auto"/>
      </w:pPr>
      <w:r>
        <w:separator/>
      </w:r>
    </w:p>
  </w:footnote>
  <w:footnote w:type="continuationSeparator" w:id="0">
    <w:p w14:paraId="3673E485" w14:textId="77777777" w:rsidR="00B6428F" w:rsidRDefault="00B642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73E4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237E9" w14:paraId="3673E4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:2851</w:t>
        </w:r>
      </w:sdtContent>
    </w:sdt>
  </w:p>
  <w:p w:rsidR="00A42228" w:rsidP="00283E0F" w:rsidRDefault="00E237E9" w14:paraId="3673E48F"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A42228" w:rsidP="00283E0F" w:rsidRDefault="003F024F" w14:paraId="3673E490" w14:textId="77777777">
        <w:pPr>
          <w:pStyle w:val="FSHRub2"/>
        </w:pPr>
        <w:r>
          <w:t>SJ AB</w:t>
        </w:r>
      </w:p>
    </w:sdtContent>
  </w:sdt>
  <w:sdt>
    <w:sdtPr>
      <w:alias w:val="CC_Boilerplate_3"/>
      <w:tag w:val="CC_Boilerplate_3"/>
      <w:id w:val="-1567486118"/>
      <w:lock w:val="sdtContentLocked"/>
      <w15:appearance w15:val="hidden"/>
      <w:text w:multiLine="1"/>
    </w:sdtPr>
    <w:sdtEndPr/>
    <w:sdtContent>
      <w:p w:rsidR="00A42228" w:rsidP="00283E0F" w:rsidRDefault="00A42228" w14:paraId="3673E4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02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24F"/>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87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B4B"/>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7C8"/>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4F87"/>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8DF"/>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7B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AD3"/>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28F"/>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0FA"/>
    <w:rsid w:val="00E0492C"/>
    <w:rsid w:val="00E0766D"/>
    <w:rsid w:val="00E07723"/>
    <w:rsid w:val="00E12743"/>
    <w:rsid w:val="00E2212B"/>
    <w:rsid w:val="00E237E9"/>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6A0"/>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3E46C"/>
  <w15:chartTrackingRefBased/>
  <w15:docId w15:val="{2C20DFB1-AF9B-4F7E-A1D6-2891E0E3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D6E08F30B645A28F8E5F7264D95A89"/>
        <w:category>
          <w:name w:val="Allmänt"/>
          <w:gallery w:val="placeholder"/>
        </w:category>
        <w:types>
          <w:type w:val="bbPlcHdr"/>
        </w:types>
        <w:behaviors>
          <w:behavior w:val="content"/>
        </w:behaviors>
        <w:guid w:val="{C28A9282-4D77-40DE-B07D-4AFF5AD12989}"/>
      </w:docPartPr>
      <w:docPartBody>
        <w:p w:rsidR="00941275" w:rsidRDefault="00B70A84">
          <w:pPr>
            <w:pStyle w:val="52D6E08F30B645A28F8E5F7264D95A89"/>
          </w:pPr>
          <w:r w:rsidRPr="009A726D">
            <w:rPr>
              <w:rStyle w:val="Platshllartext"/>
            </w:rPr>
            <w:t>Klicka här för att ange text.</w:t>
          </w:r>
        </w:p>
      </w:docPartBody>
    </w:docPart>
    <w:docPart>
      <w:docPartPr>
        <w:name w:val="8E6DD009CB8A41068649E00923D6796B"/>
        <w:category>
          <w:name w:val="Allmänt"/>
          <w:gallery w:val="placeholder"/>
        </w:category>
        <w:types>
          <w:type w:val="bbPlcHdr"/>
        </w:types>
        <w:behaviors>
          <w:behavior w:val="content"/>
        </w:behaviors>
        <w:guid w:val="{CE9F6CC9-B557-4CE8-9F38-2EDA6B2ED481}"/>
      </w:docPartPr>
      <w:docPartBody>
        <w:p w:rsidR="00941275" w:rsidRDefault="00B70A84">
          <w:pPr>
            <w:pStyle w:val="8E6DD009CB8A41068649E00923D679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84"/>
    <w:rsid w:val="00941275"/>
    <w:rsid w:val="00B70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D6E08F30B645A28F8E5F7264D95A89">
    <w:name w:val="52D6E08F30B645A28F8E5F7264D95A89"/>
  </w:style>
  <w:style w:type="paragraph" w:customStyle="1" w:styleId="213328258D76400C88BA77CF6AFEE2A4">
    <w:name w:val="213328258D76400C88BA77CF6AFEE2A4"/>
  </w:style>
  <w:style w:type="paragraph" w:customStyle="1" w:styleId="8E6DD009CB8A41068649E00923D6796B">
    <w:name w:val="8E6DD009CB8A41068649E00923D67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5973</RubrikLookup>
    <MotionGuid xmlns="00d11361-0b92-4bae-a181-288d6a55b763">a810104a-4133-46a5-b78f-4a802346fd2f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89C1-DBDE-41CA-9F23-8DEA024E1C22}"/>
</file>

<file path=customXml/itemProps2.xml><?xml version="1.0" encoding="utf-8"?>
<ds:datastoreItem xmlns:ds="http://schemas.openxmlformats.org/officeDocument/2006/customXml" ds:itemID="{19E4FE99-A41A-4A6F-B2F8-3C3D72EFBDE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DC3B90-6943-44A7-8B59-F352D8FEFB4D}"/>
</file>

<file path=customXml/itemProps5.xml><?xml version="1.0" encoding="utf-8"?>
<ds:datastoreItem xmlns:ds="http://schemas.openxmlformats.org/officeDocument/2006/customXml" ds:itemID="{118217FF-0C4A-463F-AF93-AD458F544A27}"/>
</file>

<file path=docProps/app.xml><?xml version="1.0" encoding="utf-8"?>
<Properties xmlns="http://schemas.openxmlformats.org/officeDocument/2006/extended-properties" xmlns:vt="http://schemas.openxmlformats.org/officeDocument/2006/docPropsVTypes">
  <Template>GranskaMot</Template>
  <TotalTime>5</TotalTime>
  <Pages>2</Pages>
  <Words>345</Words>
  <Characters>1816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201516SD231 SJ AB</vt:lpstr>
      <vt:lpstr/>
    </vt:vector>
  </TitlesOfParts>
  <Company>Sveriges riksdag</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201516SD231 SJ AB</dc:title>
  <dc:subject/>
  <dc:creator>Charlott Qvick</dc:creator>
  <cp:keywords/>
  <dc:description/>
  <cp:lastModifiedBy>Kerstin Carlqvist</cp:lastModifiedBy>
  <cp:revision>7</cp:revision>
  <cp:lastPrinted>2015-10-05T11:53:00Z</cp:lastPrinted>
  <dcterms:created xsi:type="dcterms:W3CDTF">2015-10-03T12:45:00Z</dcterms:created>
  <dcterms:modified xsi:type="dcterms:W3CDTF">2016-07-21T07:45:00Z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*KD52C1A53BC3E*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https://filur.riksdagen.se/drop/DropOffLibrary/KD52C1A53BC3E.docx</vt:lpwstr>
  </property>
  <property fmtid="{D5CDD505-2E9C-101B-9397-08002B2CF9AE}" pid="11" name="RevisionsOn">
    <vt:lpwstr>1</vt:lpwstr>
  </property>
</Properties>
</file>