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4789" w:rsidRDefault="006E04A4">
      <w:pPr>
        <w:pStyle w:val="Dokumentbeteckning"/>
      </w:pPr>
      <w:r w:rsidRPr="003D4789">
        <w:fldChar w:fldCharType="begin" w:fldLock="1"/>
      </w:r>
      <w:r w:rsidRPr="003D4789">
        <w:instrText xml:space="preserve"> DOCPROPERTY "DocumentYear" </w:instrText>
      </w:r>
      <w:r w:rsidRPr="003D4789">
        <w:fldChar w:fldCharType="separate"/>
      </w:r>
      <w:r w:rsidR="00421B2F" w:rsidRPr="003D4789">
        <w:t>2007/08</w:t>
      </w:r>
      <w:r w:rsidRPr="003D4789">
        <w:fldChar w:fldCharType="end"/>
      </w:r>
      <w:r w:rsidRPr="003D4789">
        <w:t>:</w:t>
      </w:r>
      <w:r w:rsidRPr="003D4789">
        <w:fldChar w:fldCharType="begin" w:fldLock="1"/>
      </w:r>
      <w:r w:rsidRPr="003D4789">
        <w:instrText xml:space="preserve"> DOCPROPERTY "DocumentNumber" </w:instrText>
      </w:r>
      <w:r w:rsidRPr="003D4789">
        <w:fldChar w:fldCharType="separate"/>
      </w:r>
      <w:r w:rsidR="00421B2F" w:rsidRPr="003D4789">
        <w:t>22</w:t>
      </w:r>
      <w:r w:rsidRPr="003D4789">
        <w:fldChar w:fldCharType="end"/>
      </w:r>
    </w:p>
    <w:p w:rsidR="006E04A4" w:rsidRPr="003D4789" w:rsidRDefault="006E04A4">
      <w:pPr>
        <w:pStyle w:val="Datum"/>
        <w:outlineLvl w:val="0"/>
      </w:pPr>
      <w:r w:rsidRPr="003D4789">
        <w:fldChar w:fldCharType="begin" w:fldLock="1"/>
      </w:r>
      <w:r w:rsidRPr="003D4789">
        <w:instrText xml:space="preserve"> DOCPROPERTY "DocumentDate" </w:instrText>
      </w:r>
      <w:r w:rsidRPr="003D4789">
        <w:fldChar w:fldCharType="separate"/>
      </w:r>
      <w:r w:rsidR="00421B2F" w:rsidRPr="003D4789">
        <w:t>Måndagen den 12 november 2007</w:t>
      </w:r>
      <w:r w:rsidRPr="003D47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4789" w:rsidRDefault="00327571">
            <w:pPr>
              <w:pStyle w:val="Plenum"/>
              <w:tabs>
                <w:tab w:val="clear" w:pos="1418"/>
              </w:tabs>
            </w:pPr>
            <w:r w:rsidRPr="003D4789">
              <w:t>Kl.</w:t>
            </w:r>
          </w:p>
        </w:tc>
        <w:tc>
          <w:tcPr>
            <w:tcW w:w="851" w:type="dxa"/>
          </w:tcPr>
          <w:p w:rsidR="006E04A4" w:rsidRPr="003D4789" w:rsidRDefault="003275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4789">
              <w:t>17.00</w:t>
            </w:r>
          </w:p>
        </w:tc>
        <w:tc>
          <w:tcPr>
            <w:tcW w:w="397" w:type="dxa"/>
          </w:tcPr>
          <w:p w:rsidR="006E04A4" w:rsidRPr="003D47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4789" w:rsidRDefault="00327571">
            <w:pPr>
              <w:pStyle w:val="Plenum"/>
              <w:tabs>
                <w:tab w:val="clear" w:pos="1418"/>
              </w:tabs>
              <w:ind w:right="1"/>
            </w:pPr>
            <w:r w:rsidRPr="003D4789">
              <w:t>Bordläggningsplenum</w:t>
            </w:r>
          </w:p>
        </w:tc>
      </w:tr>
    </w:tbl>
    <w:p w:rsidR="006E04A4" w:rsidRPr="003D4789" w:rsidRDefault="006E04A4">
      <w:pPr>
        <w:pStyle w:val="StreckLngt"/>
      </w:pPr>
      <w:r w:rsidRPr="003D4789">
        <w:tab/>
      </w:r>
    </w:p>
    <w:p w:rsidR="00D45AE3" w:rsidRPr="003D4789" w:rsidRDefault="00D45AE3" w:rsidP="00D45AE3">
      <w:pPr>
        <w:pStyle w:val="Blankrad"/>
      </w:pPr>
      <w:r w:rsidRPr="003D4789">
        <w:t>     </w:t>
      </w:r>
    </w:p>
    <w:p w:rsidR="00256970" w:rsidRPr="003D4789" w:rsidRDefault="00256970" w:rsidP="00CF242C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r w:rsidRPr="003D4789">
              <w:t>Justering av protokoll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 xml:space="preserve">Protokoll från sammanträdena tisdagen den 30 och onsdagen den 31 oktober samt fredagen den 2 november  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bookmarkStart w:id="1" w:name="TypRubrik"/>
            <w:bookmarkEnd w:id="1"/>
            <w:r w:rsidRPr="003D4789">
              <w:t>Anmälan om kompletteringsval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Otto von Arnold (kd) som ledamot i justitieutskottet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Lotta Jonsson (kd) som suppleant i konstitutionsutskottet och justitieutskottet under Kjell Eldensjös (kd) ledighet fr.o.m. i dag t.o.m den 5 december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r w:rsidRPr="003D4789">
              <w:t>Meddelande om särskild debatt om privat sjukvård för barn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Torsdagen den 15 november kl. 12.00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r w:rsidRPr="003D4789">
              <w:t>Meddelande om frågestund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Underrubrik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Underrubrik"/>
            </w:pPr>
            <w:bookmarkStart w:id="3" w:name="TypUnderrubrik"/>
            <w:bookmarkEnd w:id="3"/>
            <w:r w:rsidRPr="003D4789">
              <w:t>torsdagen den 15 november kl. 14.00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Underrubrik"/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Frågor besvaras av näringsminister Maud Olofsson (c), utrikesminister Carl Bildt (m), jordbruksminister Eskil Erlandsson (c), statsrådet Gunilla Carlsson (m) och kulturminister Lena Adelsohn Liljeroth (m)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 xml:space="preserve">     </w:t>
      </w:r>
    </w:p>
    <w:p w:rsidR="00256970" w:rsidRPr="003D4789" w:rsidRDefault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bookmarkStart w:id="4" w:name="Start_FördröjdaInterpellationer"/>
            <w:bookmarkEnd w:id="4"/>
            <w:r w:rsidRPr="003D4789">
              <w:t>Anmälan om fördröjda svar på interpellationer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2007/08:82 av Johan Löfstrand (s)</w:t>
            </w:r>
          </w:p>
          <w:p w:rsidR="00256970" w:rsidRPr="003D4789" w:rsidRDefault="00256970" w:rsidP="003455A2">
            <w:r w:rsidRPr="003D4789">
              <w:t>Marknadshyror eller bruksvärdessystem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2007/08:87 av Monica Green (s)</w:t>
            </w:r>
          </w:p>
          <w:p w:rsidR="00256970" w:rsidRPr="003D4789" w:rsidRDefault="00256970" w:rsidP="003455A2">
            <w:r w:rsidRPr="003D4789">
              <w:t>Verksamhet med programmerade datorer för spel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2007/08:93 av Lars Wegendal (s)</w:t>
            </w:r>
          </w:p>
          <w:p w:rsidR="00256970" w:rsidRPr="003D4789" w:rsidRDefault="00256970" w:rsidP="003455A2">
            <w:r w:rsidRPr="003D4789">
              <w:t>Illegala spelautomater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 xml:space="preserve">     </w:t>
      </w:r>
    </w:p>
    <w:p w:rsidR="00256970" w:rsidRPr="003D4789" w:rsidRDefault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r w:rsidRPr="003D4789">
              <w:t>Anmälan om uppteckningar vid EU-nämndens sammanträden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2007/08:5 Onsdagen den 17 oktober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Ensam"/>
            </w:pPr>
            <w:bookmarkStart w:id="5" w:name="Start_EUdokument"/>
            <w:bookmarkEnd w:id="5"/>
            <w:r w:rsidRPr="003D478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  <w:r w:rsidRPr="003D4789">
              <w:t>Ansvarigt utskott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2007/08:FPM17 Förordning om ändring av anvisningar för visering</w:t>
            </w:r>
            <w:r w:rsidRPr="003D4789">
              <w:rPr>
                <w:i/>
              </w:rPr>
              <w:t xml:space="preserve"> KOM (2006)269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 xml:space="preserve">SfU 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2007/08:FPM18 Rådsbeslut om FoU-program för innovativa små och medelstora företag (EuroSTARS)</w:t>
            </w:r>
            <w:r w:rsidRPr="003D4789">
              <w:rPr>
                <w:i/>
              </w:rPr>
              <w:t xml:space="preserve"> KOM(2007)514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 xml:space="preserve">NU 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2007/08:FPM19 Meddelande om klimatförändringsallians mellan EU och fattiga utvecklingsländer</w:t>
            </w:r>
            <w:r w:rsidRPr="003D4789">
              <w:rPr>
                <w:i/>
              </w:rPr>
              <w:t xml:space="preserve"> KOM(2007)540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 xml:space="preserve">UU 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2007/08:FPM20 Kommissionens meddelande om reducerade mervärdesskattesatser</w:t>
            </w:r>
            <w:r w:rsidRPr="003D4789">
              <w:rPr>
                <w:i/>
              </w:rPr>
              <w:t xml:space="preserve"> KOM(2007)380 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 xml:space="preserve">SkU </w:t>
            </w: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>
      <w:pPr>
        <w:pStyle w:val="Blankrad"/>
      </w:pPr>
      <w:r w:rsidRPr="003D47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6970" w:rsidRPr="003D4789" w:rsidTr="003455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6970" w:rsidRPr="003D4789" w:rsidRDefault="00256970" w:rsidP="003455A2">
            <w:pPr>
              <w:pStyle w:val="HuvudrubrikFlisteNr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Huvudrubrik"/>
            </w:pPr>
            <w:bookmarkStart w:id="6" w:name="Start_HänvisningTillUtskott"/>
            <w:bookmarkEnd w:id="6"/>
            <w:r w:rsidRPr="003D4789">
              <w:t>Ärenden för hänvisning till utskott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HuvudrubrikKolumn3"/>
            </w:pPr>
            <w:r w:rsidRPr="003D4789">
              <w:t>Förslag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renderubrik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renderubrik"/>
            </w:pPr>
            <w:r w:rsidRPr="003D4789">
              <w:t>Motioner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renderubrik"/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Motionsrubrik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Motionsrubrik"/>
            </w:pPr>
            <w:r w:rsidRPr="003D4789">
              <w:t>med anledning av prop. 2007/08:12 Vissa kapitalskattefrågor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Motionsrubrik"/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2007/08:Sk6 av Marie Engström m.fl. (v)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>SkU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Motionsrubrik"/>
            </w:pPr>
          </w:p>
        </w:tc>
        <w:tc>
          <w:tcPr>
            <w:tcW w:w="6237" w:type="dxa"/>
          </w:tcPr>
          <w:p w:rsidR="00256970" w:rsidRPr="003D4789" w:rsidRDefault="00256970" w:rsidP="003455A2">
            <w:pPr>
              <w:pStyle w:val="Motionsrubrik"/>
            </w:pPr>
            <w:r w:rsidRPr="003D4789">
              <w:t>med anledning av prop. 2007/08:13 Skattelättnader för förmån av hushållstjänster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pStyle w:val="Motionsrubrik"/>
              <w:rPr>
                <w:spacing w:val="-4"/>
              </w:rPr>
            </w:pP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2007/08:Sk7 av Marie Engström m.fl. (v)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>SkU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2007/08:Sk8 av Lars Johansson m.fl. (s)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>SkU</w:t>
            </w:r>
          </w:p>
        </w:tc>
      </w:tr>
      <w:tr w:rsidR="00256970" w:rsidRPr="003D4789" w:rsidTr="00345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6970" w:rsidRPr="003D4789" w:rsidRDefault="00256970" w:rsidP="003455A2">
            <w:pPr>
              <w:pStyle w:val="FlistaNrText"/>
            </w:pPr>
          </w:p>
        </w:tc>
        <w:tc>
          <w:tcPr>
            <w:tcW w:w="6237" w:type="dxa"/>
          </w:tcPr>
          <w:p w:rsidR="00256970" w:rsidRPr="003D4789" w:rsidRDefault="00256970" w:rsidP="003455A2">
            <w:r w:rsidRPr="003D4789">
              <w:t>2007/08:Sk9 av Helena Leander m.fl. (mp)</w:t>
            </w:r>
          </w:p>
        </w:tc>
        <w:tc>
          <w:tcPr>
            <w:tcW w:w="2481" w:type="dxa"/>
          </w:tcPr>
          <w:p w:rsidR="00256970" w:rsidRPr="003D4789" w:rsidRDefault="00256970" w:rsidP="003455A2">
            <w:pPr>
              <w:rPr>
                <w:spacing w:val="-4"/>
              </w:rPr>
            </w:pPr>
            <w:r w:rsidRPr="003D4789">
              <w:rPr>
                <w:spacing w:val="-4"/>
              </w:rPr>
              <w:t>SkU</w:t>
            </w:r>
          </w:p>
        </w:tc>
      </w:tr>
    </w:tbl>
    <w:p w:rsidR="00256970" w:rsidRPr="003D4789" w:rsidRDefault="00256970" w:rsidP="00256970">
      <w:pPr>
        <w:pStyle w:val="Blankrad"/>
      </w:pPr>
      <w:r w:rsidRPr="003D4789">
        <w:t>     </w:t>
      </w:r>
    </w:p>
    <w:p w:rsidR="00256970" w:rsidRPr="003D4789" w:rsidRDefault="00256970" w:rsidP="00256970">
      <w:pPr>
        <w:pStyle w:val="Blankrad"/>
      </w:pPr>
      <w:bookmarkStart w:id="7" w:name="Start"/>
      <w:bookmarkEnd w:id="7"/>
    </w:p>
    <w:p w:rsidR="006E04A4" w:rsidRPr="003D4789" w:rsidRDefault="006E04A4">
      <w:pPr>
        <w:pStyle w:val="Blankrad"/>
      </w:pPr>
      <w:r w:rsidRPr="003D478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47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47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4789" w:rsidRDefault="006E04A4">
            <w:pPr>
              <w:pStyle w:val="StreckMitten"/>
            </w:pPr>
            <w:r w:rsidRPr="003D4789">
              <w:tab/>
            </w:r>
            <w:r w:rsidRPr="003D4789">
              <w:tab/>
            </w:r>
          </w:p>
        </w:tc>
      </w:tr>
    </w:tbl>
    <w:p w:rsidR="006E04A4" w:rsidRPr="003D4789" w:rsidRDefault="006E04A4"/>
    <w:sectPr w:rsidR="006E04A4" w:rsidRPr="003D47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A9E" w:rsidRPr="003D4789" w:rsidRDefault="00733A9E">
      <w:r w:rsidRPr="003D4789">
        <w:separator/>
      </w:r>
    </w:p>
  </w:endnote>
  <w:endnote w:type="continuationSeparator" w:id="0">
    <w:p w:rsidR="00733A9E" w:rsidRPr="003D4789" w:rsidRDefault="00733A9E">
      <w:r w:rsidRPr="003D47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E9E" w:rsidRPr="003D4789" w:rsidRDefault="00D20E9E">
    <w:pPr>
      <w:pStyle w:val="Sidhuvud"/>
      <w:jc w:val="center"/>
    </w:pPr>
    <w:r w:rsidRPr="003D4789">
      <w:fldChar w:fldCharType="begin" w:fldLock="1"/>
    </w:r>
    <w:r w:rsidRPr="003D4789">
      <w:instrText xml:space="preserve"> PAGE </w:instrText>
    </w:r>
    <w:r w:rsidRPr="003D4789">
      <w:fldChar w:fldCharType="separate"/>
    </w:r>
    <w:r w:rsidR="00421B2F" w:rsidRPr="003D4789">
      <w:t>2</w:t>
    </w:r>
    <w:r w:rsidRPr="003D4789">
      <w:fldChar w:fldCharType="end"/>
    </w:r>
    <w:r w:rsidRPr="003D4789">
      <w:t>(</w:t>
    </w:r>
    <w:r w:rsidRPr="003D4789">
      <w:fldChar w:fldCharType="begin" w:fldLock="1"/>
    </w:r>
    <w:r w:rsidRPr="003D4789">
      <w:instrText xml:space="preserve"> NUMPAGES </w:instrText>
    </w:r>
    <w:r w:rsidRPr="003D4789">
      <w:fldChar w:fldCharType="separate"/>
    </w:r>
    <w:r w:rsidR="00421B2F" w:rsidRPr="003D4789">
      <w:t>2</w:t>
    </w:r>
    <w:r w:rsidRPr="003D4789">
      <w:fldChar w:fldCharType="end"/>
    </w:r>
    <w:r w:rsidRPr="003D478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E9E" w:rsidRPr="003D4789" w:rsidRDefault="00D20E9E">
    <w:pPr>
      <w:pStyle w:val="Sidhuvud"/>
      <w:jc w:val="center"/>
    </w:pPr>
    <w:r w:rsidRPr="003D4789">
      <w:fldChar w:fldCharType="begin" w:fldLock="1"/>
    </w:r>
    <w:r w:rsidRPr="003D4789">
      <w:instrText xml:space="preserve"> PAGE </w:instrText>
    </w:r>
    <w:r w:rsidRPr="003D4789">
      <w:fldChar w:fldCharType="separate"/>
    </w:r>
    <w:r w:rsidR="008D3677" w:rsidRPr="003D4789">
      <w:t>1</w:t>
    </w:r>
    <w:r w:rsidRPr="003D4789">
      <w:fldChar w:fldCharType="end"/>
    </w:r>
    <w:r w:rsidRPr="003D4789">
      <w:t>(</w:t>
    </w:r>
    <w:r w:rsidRPr="003D4789">
      <w:fldChar w:fldCharType="begin" w:fldLock="1"/>
    </w:r>
    <w:r w:rsidRPr="003D4789">
      <w:instrText xml:space="preserve"> NUMPAGES </w:instrText>
    </w:r>
    <w:r w:rsidRPr="003D4789">
      <w:fldChar w:fldCharType="separate"/>
    </w:r>
    <w:r w:rsidR="00421B2F" w:rsidRPr="003D4789">
      <w:t>2</w:t>
    </w:r>
    <w:r w:rsidRPr="003D4789">
      <w:fldChar w:fldCharType="end"/>
    </w:r>
    <w:r w:rsidRPr="003D478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A9E" w:rsidRPr="003D4789" w:rsidRDefault="00733A9E">
      <w:r w:rsidRPr="003D4789">
        <w:separator/>
      </w:r>
    </w:p>
  </w:footnote>
  <w:footnote w:type="continuationSeparator" w:id="0">
    <w:p w:rsidR="00733A9E" w:rsidRPr="003D4789" w:rsidRDefault="00733A9E">
      <w:r w:rsidRPr="003D47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E9E" w:rsidRPr="003D4789" w:rsidRDefault="00D20E9E">
    <w:pPr>
      <w:pStyle w:val="Sidhuvud"/>
      <w:tabs>
        <w:tab w:val="clear" w:pos="4536"/>
      </w:tabs>
    </w:pPr>
    <w:r w:rsidRPr="003D4789">
      <w:fldChar w:fldCharType="begin" w:fldLock="1"/>
    </w:r>
    <w:r w:rsidRPr="003D4789">
      <w:instrText xml:space="preserve"> DOCPROPERTY "DocumentDate" </w:instrText>
    </w:r>
    <w:r w:rsidRPr="003D4789">
      <w:fldChar w:fldCharType="separate"/>
    </w:r>
    <w:r w:rsidR="00421B2F" w:rsidRPr="003D4789">
      <w:t>Måndagen den 12 november 2007</w:t>
    </w:r>
    <w:r w:rsidRPr="003D4789">
      <w:fldChar w:fldCharType="end"/>
    </w:r>
    <w:r w:rsidRPr="003D4789">
      <w:tab/>
    </w:r>
  </w:p>
  <w:p w:rsidR="00D20E9E" w:rsidRPr="003D4789" w:rsidRDefault="00D20E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4789">
      <w:rPr>
        <w:sz w:val="12"/>
      </w:rPr>
      <w:tab/>
    </w:r>
  </w:p>
  <w:p w:rsidR="00D20E9E" w:rsidRPr="003D4789" w:rsidRDefault="00D20E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E9E" w:rsidRPr="003D4789" w:rsidRDefault="003D47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47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E9E" w:rsidRPr="003D4789" w:rsidRDefault="00D20E9E">
    <w:pPr>
      <w:pStyle w:val="Dokumentrubrik"/>
      <w:spacing w:after="360"/>
    </w:pPr>
    <w:r w:rsidRPr="003D478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5062130">
    <w:abstractNumId w:val="5"/>
  </w:num>
  <w:num w:numId="2" w16cid:durableId="1189369810">
    <w:abstractNumId w:val="2"/>
  </w:num>
  <w:num w:numId="3" w16cid:durableId="1564635890">
    <w:abstractNumId w:val="4"/>
  </w:num>
  <w:num w:numId="4" w16cid:durableId="284629368">
    <w:abstractNumId w:val="1"/>
  </w:num>
  <w:num w:numId="5" w16cid:durableId="1389647632">
    <w:abstractNumId w:val="0"/>
  </w:num>
  <w:num w:numId="6" w16cid:durableId="952907732">
    <w:abstractNumId w:val="3"/>
  </w:num>
  <w:num w:numId="7" w16cid:durableId="191774297">
    <w:abstractNumId w:val="3"/>
  </w:num>
  <w:num w:numId="8" w16cid:durableId="74029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0B6E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6459"/>
    <w:rsid w:val="00067D5D"/>
    <w:rsid w:val="00074E52"/>
    <w:rsid w:val="00075958"/>
    <w:rsid w:val="00092904"/>
    <w:rsid w:val="00096F15"/>
    <w:rsid w:val="000A51FF"/>
    <w:rsid w:val="000B26B5"/>
    <w:rsid w:val="000C6C04"/>
    <w:rsid w:val="000E0B3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7B8D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56970"/>
    <w:rsid w:val="002760B5"/>
    <w:rsid w:val="002826A6"/>
    <w:rsid w:val="00286032"/>
    <w:rsid w:val="002A09ED"/>
    <w:rsid w:val="002A3688"/>
    <w:rsid w:val="002A6592"/>
    <w:rsid w:val="002B3051"/>
    <w:rsid w:val="002C244C"/>
    <w:rsid w:val="002C2EDB"/>
    <w:rsid w:val="002C3703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0925"/>
    <w:rsid w:val="0032182C"/>
    <w:rsid w:val="003221FF"/>
    <w:rsid w:val="00327571"/>
    <w:rsid w:val="003320D1"/>
    <w:rsid w:val="00334A3B"/>
    <w:rsid w:val="0034141E"/>
    <w:rsid w:val="00341C37"/>
    <w:rsid w:val="003455A2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D4789"/>
    <w:rsid w:val="003E1861"/>
    <w:rsid w:val="003F43D8"/>
    <w:rsid w:val="003F7E25"/>
    <w:rsid w:val="00404049"/>
    <w:rsid w:val="00405E4A"/>
    <w:rsid w:val="004100C9"/>
    <w:rsid w:val="004114F9"/>
    <w:rsid w:val="00415884"/>
    <w:rsid w:val="00421B2F"/>
    <w:rsid w:val="0045348A"/>
    <w:rsid w:val="004603CE"/>
    <w:rsid w:val="004652EB"/>
    <w:rsid w:val="00481275"/>
    <w:rsid w:val="00490B6E"/>
    <w:rsid w:val="004C1FA3"/>
    <w:rsid w:val="004C4932"/>
    <w:rsid w:val="004D1B3F"/>
    <w:rsid w:val="004E4219"/>
    <w:rsid w:val="004E5670"/>
    <w:rsid w:val="004E5AC8"/>
    <w:rsid w:val="004F173D"/>
    <w:rsid w:val="004F2643"/>
    <w:rsid w:val="004F41D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A7FB4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87BFB"/>
    <w:rsid w:val="00690C89"/>
    <w:rsid w:val="00691645"/>
    <w:rsid w:val="00693162"/>
    <w:rsid w:val="00695350"/>
    <w:rsid w:val="006B1634"/>
    <w:rsid w:val="006C05D9"/>
    <w:rsid w:val="006C4107"/>
    <w:rsid w:val="006C59E2"/>
    <w:rsid w:val="006D0C2B"/>
    <w:rsid w:val="006D196C"/>
    <w:rsid w:val="006E04A4"/>
    <w:rsid w:val="006E523C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2DA7"/>
    <w:rsid w:val="00733A9E"/>
    <w:rsid w:val="0074546A"/>
    <w:rsid w:val="00745B90"/>
    <w:rsid w:val="0075111F"/>
    <w:rsid w:val="007526CB"/>
    <w:rsid w:val="007532ED"/>
    <w:rsid w:val="00755F48"/>
    <w:rsid w:val="007737CA"/>
    <w:rsid w:val="007738B1"/>
    <w:rsid w:val="007743CC"/>
    <w:rsid w:val="0078127D"/>
    <w:rsid w:val="007A090E"/>
    <w:rsid w:val="007B01A2"/>
    <w:rsid w:val="007B3D13"/>
    <w:rsid w:val="007B7F68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2C6A"/>
    <w:rsid w:val="008C79FF"/>
    <w:rsid w:val="008D3677"/>
    <w:rsid w:val="008D70CE"/>
    <w:rsid w:val="008E0710"/>
    <w:rsid w:val="008E1049"/>
    <w:rsid w:val="008F0835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22A4"/>
    <w:rsid w:val="009A4BE1"/>
    <w:rsid w:val="009B4F95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2D10"/>
    <w:rsid w:val="00AE413F"/>
    <w:rsid w:val="00AE4186"/>
    <w:rsid w:val="00AE5540"/>
    <w:rsid w:val="00AF003C"/>
    <w:rsid w:val="00AF07F6"/>
    <w:rsid w:val="00AF62E9"/>
    <w:rsid w:val="00B11B39"/>
    <w:rsid w:val="00B15011"/>
    <w:rsid w:val="00B276B7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1E2B"/>
    <w:rsid w:val="00C337B2"/>
    <w:rsid w:val="00C34AF3"/>
    <w:rsid w:val="00C354BF"/>
    <w:rsid w:val="00C37D3A"/>
    <w:rsid w:val="00C46D5F"/>
    <w:rsid w:val="00C57037"/>
    <w:rsid w:val="00C6587A"/>
    <w:rsid w:val="00C81EDE"/>
    <w:rsid w:val="00C94CBC"/>
    <w:rsid w:val="00C95FD1"/>
    <w:rsid w:val="00CA0FEA"/>
    <w:rsid w:val="00CA5C77"/>
    <w:rsid w:val="00CA63A1"/>
    <w:rsid w:val="00CB2665"/>
    <w:rsid w:val="00CB2C30"/>
    <w:rsid w:val="00CC4FEA"/>
    <w:rsid w:val="00CD26A6"/>
    <w:rsid w:val="00CD2A19"/>
    <w:rsid w:val="00CD5D0A"/>
    <w:rsid w:val="00CE06E3"/>
    <w:rsid w:val="00CE2D82"/>
    <w:rsid w:val="00CE43AF"/>
    <w:rsid w:val="00CE4722"/>
    <w:rsid w:val="00CE73D0"/>
    <w:rsid w:val="00CE76D3"/>
    <w:rsid w:val="00CF242C"/>
    <w:rsid w:val="00CF710F"/>
    <w:rsid w:val="00D04310"/>
    <w:rsid w:val="00D1178C"/>
    <w:rsid w:val="00D1688C"/>
    <w:rsid w:val="00D176C3"/>
    <w:rsid w:val="00D20E9E"/>
    <w:rsid w:val="00D22A02"/>
    <w:rsid w:val="00D2330C"/>
    <w:rsid w:val="00D27346"/>
    <w:rsid w:val="00D27515"/>
    <w:rsid w:val="00D41247"/>
    <w:rsid w:val="00D45AE3"/>
    <w:rsid w:val="00D46A27"/>
    <w:rsid w:val="00D51FA2"/>
    <w:rsid w:val="00D6469C"/>
    <w:rsid w:val="00D6756A"/>
    <w:rsid w:val="00D7044D"/>
    <w:rsid w:val="00D733C8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E711A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025C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284D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01C74-8CB9-421A-A0F1-BFD25512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314</Words>
  <Characters>1998</Characters>
  <Application>Microsoft Office Word</Application>
  <DocSecurity>4</DocSecurity>
  <Lines>166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2007/08:22</vt:lpstr>
      <vt:lpstr>Måndagen den 12 november 2007</vt:lpstr>
    </vt:vector>
  </TitlesOfParts>
  <Company>Riksdagen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2007-11-09T14:49:00Z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november 2007</vt:lpwstr>
  </property>
  <property fmtid="{D5CDD505-2E9C-101B-9397-08002B2CF9AE}" pid="3" name="DocumentNumber">
    <vt:lpwstr>22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2007-11-12</vt:lpwstr>
  </property>
</Properties>
</file>