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52AB" w14:textId="77777777" w:rsidR="006E04A4" w:rsidRPr="00CD7560" w:rsidRDefault="00080162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122</w:t>
      </w:r>
      <w:bookmarkEnd w:id="1"/>
    </w:p>
    <w:p w14:paraId="6F8C52AC" w14:textId="77777777" w:rsidR="006E04A4" w:rsidRDefault="00080162">
      <w:pPr>
        <w:pStyle w:val="Datum"/>
        <w:outlineLvl w:val="0"/>
      </w:pPr>
      <w:bookmarkStart w:id="2" w:name="DocumentDate"/>
      <w:r>
        <w:t>Fredagen den 23 maj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1174C" w14:paraId="6F8C52B1" w14:textId="77777777" w:rsidTr="00E47117">
        <w:trPr>
          <w:cantSplit/>
        </w:trPr>
        <w:tc>
          <w:tcPr>
            <w:tcW w:w="454" w:type="dxa"/>
          </w:tcPr>
          <w:p w14:paraId="6F8C52AD" w14:textId="77777777" w:rsidR="006E04A4" w:rsidRDefault="0008016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F8C52AE" w14:textId="77777777" w:rsidR="006E04A4" w:rsidRDefault="0008016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F8C52AF" w14:textId="77777777" w:rsidR="006E04A4" w:rsidRDefault="00080162"/>
        </w:tc>
        <w:tc>
          <w:tcPr>
            <w:tcW w:w="7512" w:type="dxa"/>
          </w:tcPr>
          <w:p w14:paraId="6F8C52B0" w14:textId="77777777" w:rsidR="006E04A4" w:rsidRDefault="0008016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F8C52B2" w14:textId="77777777" w:rsidR="006E04A4" w:rsidRDefault="00080162">
      <w:pPr>
        <w:pStyle w:val="StreckLngt"/>
      </w:pPr>
      <w:r>
        <w:tab/>
      </w:r>
    </w:p>
    <w:p w14:paraId="6F8C52B3" w14:textId="77777777" w:rsidR="00121B42" w:rsidRDefault="00080162" w:rsidP="00121B42">
      <w:pPr>
        <w:pStyle w:val="Blankrad"/>
      </w:pPr>
      <w:r>
        <w:t xml:space="preserve">      </w:t>
      </w:r>
    </w:p>
    <w:p w14:paraId="6F8C52B4" w14:textId="77777777" w:rsidR="00CF242C" w:rsidRDefault="0008016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1174C" w14:paraId="6F8C52B8" w14:textId="77777777" w:rsidTr="00055526">
        <w:trPr>
          <w:cantSplit/>
        </w:trPr>
        <w:tc>
          <w:tcPr>
            <w:tcW w:w="567" w:type="dxa"/>
          </w:tcPr>
          <w:p w14:paraId="6F8C52B5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B6" w14:textId="77777777" w:rsidR="006E04A4" w:rsidRDefault="0008016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F8C52B7" w14:textId="77777777" w:rsidR="006E04A4" w:rsidRDefault="0008016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1174C" w14:paraId="6F8C52BC" w14:textId="77777777" w:rsidTr="00055526">
        <w:trPr>
          <w:cantSplit/>
        </w:trPr>
        <w:tc>
          <w:tcPr>
            <w:tcW w:w="567" w:type="dxa"/>
          </w:tcPr>
          <w:p w14:paraId="6F8C52B9" w14:textId="77777777" w:rsidR="001D7AF0" w:rsidRDefault="0008016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F8C52BA" w14:textId="77777777" w:rsidR="006E04A4" w:rsidRDefault="00080162" w:rsidP="000326E3">
            <w:r>
              <w:t>2024/25:31 Torsdagen den 22 maj</w:t>
            </w:r>
          </w:p>
        </w:tc>
        <w:tc>
          <w:tcPr>
            <w:tcW w:w="2055" w:type="dxa"/>
          </w:tcPr>
          <w:p w14:paraId="6F8C52BB" w14:textId="77777777" w:rsidR="006E04A4" w:rsidRDefault="00080162" w:rsidP="00C84F80">
            <w:r>
              <w:t>AU</w:t>
            </w:r>
          </w:p>
        </w:tc>
      </w:tr>
      <w:tr w:rsidR="00C1174C" w14:paraId="6F8C52C0" w14:textId="77777777" w:rsidTr="00055526">
        <w:trPr>
          <w:cantSplit/>
        </w:trPr>
        <w:tc>
          <w:tcPr>
            <w:tcW w:w="567" w:type="dxa"/>
          </w:tcPr>
          <w:p w14:paraId="6F8C52BD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BE" w14:textId="77777777" w:rsidR="006E04A4" w:rsidRDefault="00080162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F8C52BF" w14:textId="77777777" w:rsidR="006E04A4" w:rsidRDefault="00080162" w:rsidP="00C84F80">
            <w:pPr>
              <w:keepNext/>
            </w:pPr>
          </w:p>
        </w:tc>
      </w:tr>
      <w:tr w:rsidR="00C1174C" w14:paraId="6F8C52C4" w14:textId="77777777" w:rsidTr="00055526">
        <w:trPr>
          <w:cantSplit/>
        </w:trPr>
        <w:tc>
          <w:tcPr>
            <w:tcW w:w="567" w:type="dxa"/>
          </w:tcPr>
          <w:p w14:paraId="6F8C52C1" w14:textId="77777777" w:rsidR="001D7AF0" w:rsidRDefault="0008016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F8C52C2" w14:textId="77777777" w:rsidR="006E04A4" w:rsidRDefault="00080162" w:rsidP="000326E3">
            <w:r>
              <w:t xml:space="preserve">2024/25:678 av Åsa Karlsson (S) </w:t>
            </w:r>
            <w:r>
              <w:br/>
              <w:t>Nattåg</w:t>
            </w:r>
          </w:p>
        </w:tc>
        <w:tc>
          <w:tcPr>
            <w:tcW w:w="2055" w:type="dxa"/>
          </w:tcPr>
          <w:p w14:paraId="6F8C52C3" w14:textId="77777777" w:rsidR="006E04A4" w:rsidRDefault="00080162" w:rsidP="00C84F80"/>
        </w:tc>
      </w:tr>
      <w:tr w:rsidR="00C1174C" w14:paraId="6F8C52C8" w14:textId="77777777" w:rsidTr="00055526">
        <w:trPr>
          <w:cantSplit/>
        </w:trPr>
        <w:tc>
          <w:tcPr>
            <w:tcW w:w="567" w:type="dxa"/>
          </w:tcPr>
          <w:p w14:paraId="6F8C52C5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C6" w14:textId="77777777" w:rsidR="006E04A4" w:rsidRDefault="0008016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F8C52C7" w14:textId="77777777" w:rsidR="006E04A4" w:rsidRDefault="0008016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1174C" w14:paraId="6F8C52CC" w14:textId="77777777" w:rsidTr="00055526">
        <w:trPr>
          <w:cantSplit/>
        </w:trPr>
        <w:tc>
          <w:tcPr>
            <w:tcW w:w="567" w:type="dxa"/>
          </w:tcPr>
          <w:p w14:paraId="6F8C52C9" w14:textId="77777777" w:rsidR="001D7AF0" w:rsidRDefault="0008016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F8C52CA" w14:textId="77777777" w:rsidR="006E04A4" w:rsidRDefault="00080162" w:rsidP="000326E3">
            <w:r>
              <w:t xml:space="preserve">2024/25:FPM40 Förordning om ändring i asylprocedurförordningen gällande etablering av en lista över säkra ursprungsländer på EU-nivå </w:t>
            </w:r>
            <w:r>
              <w:rPr>
                <w:i/>
                <w:iCs/>
              </w:rPr>
              <w:t>COM(2025) 186</w:t>
            </w:r>
          </w:p>
        </w:tc>
        <w:tc>
          <w:tcPr>
            <w:tcW w:w="2055" w:type="dxa"/>
          </w:tcPr>
          <w:p w14:paraId="6F8C52CB" w14:textId="77777777" w:rsidR="006E04A4" w:rsidRDefault="00080162" w:rsidP="00C84F80">
            <w:r>
              <w:t>SfU</w:t>
            </w:r>
          </w:p>
        </w:tc>
      </w:tr>
      <w:tr w:rsidR="00C1174C" w14:paraId="6F8C52D0" w14:textId="77777777" w:rsidTr="00055526">
        <w:trPr>
          <w:cantSplit/>
        </w:trPr>
        <w:tc>
          <w:tcPr>
            <w:tcW w:w="567" w:type="dxa"/>
          </w:tcPr>
          <w:p w14:paraId="6F8C52CD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CE" w14:textId="77777777" w:rsidR="006E04A4" w:rsidRDefault="0008016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F8C52CF" w14:textId="77777777" w:rsidR="006E04A4" w:rsidRDefault="00080162" w:rsidP="00C84F80">
            <w:pPr>
              <w:keepNext/>
            </w:pPr>
          </w:p>
        </w:tc>
      </w:tr>
      <w:tr w:rsidR="00C1174C" w14:paraId="6F8C52D4" w14:textId="77777777" w:rsidTr="00055526">
        <w:trPr>
          <w:cantSplit/>
        </w:trPr>
        <w:tc>
          <w:tcPr>
            <w:tcW w:w="567" w:type="dxa"/>
          </w:tcPr>
          <w:p w14:paraId="6F8C52D1" w14:textId="77777777" w:rsidR="001D7AF0" w:rsidRDefault="0008016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F8C52D2" w14:textId="77777777" w:rsidR="006E04A4" w:rsidRDefault="00080162" w:rsidP="000326E3">
            <w:r>
              <w:t xml:space="preserve">RiR 2025:14 Socialförsäkringsskyddet vid internationell </w:t>
            </w:r>
            <w:r>
              <w:t>rörlighet – Försäkringskassans och Pensionsmyndighetens kontroller</w:t>
            </w:r>
          </w:p>
        </w:tc>
        <w:tc>
          <w:tcPr>
            <w:tcW w:w="2055" w:type="dxa"/>
          </w:tcPr>
          <w:p w14:paraId="6F8C52D3" w14:textId="77777777" w:rsidR="006E04A4" w:rsidRDefault="00080162" w:rsidP="00C84F80">
            <w:r>
              <w:t>SfU</w:t>
            </w:r>
          </w:p>
        </w:tc>
      </w:tr>
      <w:tr w:rsidR="00C1174C" w14:paraId="6F8C52D8" w14:textId="77777777" w:rsidTr="00055526">
        <w:trPr>
          <w:cantSplit/>
        </w:trPr>
        <w:tc>
          <w:tcPr>
            <w:tcW w:w="567" w:type="dxa"/>
          </w:tcPr>
          <w:p w14:paraId="6F8C52D5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D6" w14:textId="77777777" w:rsidR="006E04A4" w:rsidRDefault="0008016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F8C52D7" w14:textId="77777777" w:rsidR="006E04A4" w:rsidRDefault="0008016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1174C" w14:paraId="6F8C52DC" w14:textId="77777777" w:rsidTr="00055526">
        <w:trPr>
          <w:cantSplit/>
        </w:trPr>
        <w:tc>
          <w:tcPr>
            <w:tcW w:w="567" w:type="dxa"/>
          </w:tcPr>
          <w:p w14:paraId="6F8C52D9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DA" w14:textId="77777777" w:rsidR="006E04A4" w:rsidRDefault="0008016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F8C52DB" w14:textId="77777777" w:rsidR="006E04A4" w:rsidRDefault="00080162" w:rsidP="00C84F80">
            <w:pPr>
              <w:keepNext/>
            </w:pPr>
          </w:p>
        </w:tc>
      </w:tr>
      <w:tr w:rsidR="00C1174C" w14:paraId="6F8C52E3" w14:textId="77777777" w:rsidTr="00055526">
        <w:trPr>
          <w:cantSplit/>
        </w:trPr>
        <w:tc>
          <w:tcPr>
            <w:tcW w:w="567" w:type="dxa"/>
          </w:tcPr>
          <w:p w14:paraId="6F8C52DD" w14:textId="77777777" w:rsidR="001D7AF0" w:rsidRDefault="0008016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F8C52DE" w14:textId="77777777" w:rsidR="006E04A4" w:rsidRDefault="00080162" w:rsidP="000326E3">
            <w:r>
              <w:t>2024/25:163 Explosiva varor – en ändamålsenlig hantering av tillstånd och tillsyn</w:t>
            </w:r>
          </w:p>
          <w:p w14:paraId="6F8C52DF" w14:textId="77777777" w:rsidR="00C1174C" w:rsidRDefault="00080162">
            <w:r>
              <w:rPr>
                <w:i/>
                <w:iCs/>
              </w:rPr>
              <w:t xml:space="preserve">Kammaren har beslutat om </w:t>
            </w:r>
            <w:r>
              <w:rPr>
                <w:i/>
                <w:iCs/>
              </w:rPr>
              <w:t>förkortad motionstid för denna proposition </w:t>
            </w:r>
          </w:p>
          <w:p w14:paraId="6F8C52E1" w14:textId="4CEC9CFF" w:rsidR="006E04A4" w:rsidRDefault="00080162" w:rsidP="00080162">
            <w:r>
              <w:rPr>
                <w:i/>
                <w:iCs/>
              </w:rPr>
              <w:t>Motionstiden utgår den 27 maj</w:t>
            </w:r>
          </w:p>
        </w:tc>
        <w:tc>
          <w:tcPr>
            <w:tcW w:w="2055" w:type="dxa"/>
          </w:tcPr>
          <w:p w14:paraId="6F8C52E2" w14:textId="77777777" w:rsidR="006E04A4" w:rsidRDefault="00080162" w:rsidP="00C84F80">
            <w:r>
              <w:t>FöU</w:t>
            </w:r>
          </w:p>
        </w:tc>
      </w:tr>
      <w:tr w:rsidR="00C1174C" w14:paraId="6F8C52E7" w14:textId="77777777" w:rsidTr="00055526">
        <w:trPr>
          <w:cantSplit/>
        </w:trPr>
        <w:tc>
          <w:tcPr>
            <w:tcW w:w="567" w:type="dxa"/>
          </w:tcPr>
          <w:p w14:paraId="6F8C52E4" w14:textId="77777777" w:rsidR="001D7AF0" w:rsidRDefault="0008016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F8C52E5" w14:textId="77777777" w:rsidR="006E04A4" w:rsidRDefault="00080162" w:rsidP="000326E3">
            <w:r>
              <w:t>2024/25:166 En lag om public service och riktlinjer för verksamheten 2026–2033</w:t>
            </w:r>
          </w:p>
        </w:tc>
        <w:tc>
          <w:tcPr>
            <w:tcW w:w="2055" w:type="dxa"/>
          </w:tcPr>
          <w:p w14:paraId="6F8C52E6" w14:textId="77777777" w:rsidR="006E04A4" w:rsidRDefault="00080162" w:rsidP="00C84F80">
            <w:r>
              <w:t>KrU</w:t>
            </w:r>
          </w:p>
        </w:tc>
      </w:tr>
      <w:tr w:rsidR="00C1174C" w14:paraId="6F8C52EB" w14:textId="77777777" w:rsidTr="00055526">
        <w:trPr>
          <w:cantSplit/>
        </w:trPr>
        <w:tc>
          <w:tcPr>
            <w:tcW w:w="567" w:type="dxa"/>
          </w:tcPr>
          <w:p w14:paraId="6F8C52E8" w14:textId="77777777" w:rsidR="001D7AF0" w:rsidRDefault="0008016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F8C52E9" w14:textId="77777777" w:rsidR="006E04A4" w:rsidRDefault="00080162" w:rsidP="000326E3">
            <w:r>
              <w:t xml:space="preserve">2024/25:174 Verkställbara tvångsmedel mot fartyg inom EU:s </w:t>
            </w:r>
            <w:r>
              <w:t>utsläppshandelssystem</w:t>
            </w:r>
          </w:p>
        </w:tc>
        <w:tc>
          <w:tcPr>
            <w:tcW w:w="2055" w:type="dxa"/>
          </w:tcPr>
          <w:p w14:paraId="6F8C52EA" w14:textId="77777777" w:rsidR="006E04A4" w:rsidRDefault="00080162" w:rsidP="00C84F80">
            <w:r>
              <w:t>MJU</w:t>
            </w:r>
          </w:p>
        </w:tc>
      </w:tr>
      <w:tr w:rsidR="00C1174C" w14:paraId="6F8C52EF" w14:textId="77777777" w:rsidTr="00055526">
        <w:trPr>
          <w:cantSplit/>
        </w:trPr>
        <w:tc>
          <w:tcPr>
            <w:tcW w:w="567" w:type="dxa"/>
          </w:tcPr>
          <w:p w14:paraId="6F8C52EC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ED" w14:textId="77777777" w:rsidR="006E04A4" w:rsidRDefault="0008016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F8C52EE" w14:textId="77777777" w:rsidR="006E04A4" w:rsidRDefault="00080162" w:rsidP="00C84F80">
            <w:pPr>
              <w:keepNext/>
            </w:pPr>
          </w:p>
        </w:tc>
      </w:tr>
      <w:tr w:rsidR="00C1174C" w14:paraId="6F8C52F3" w14:textId="77777777" w:rsidTr="00055526">
        <w:trPr>
          <w:cantSplit/>
        </w:trPr>
        <w:tc>
          <w:tcPr>
            <w:tcW w:w="567" w:type="dxa"/>
          </w:tcPr>
          <w:p w14:paraId="6F8C52F0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F1" w14:textId="77777777" w:rsidR="006E04A4" w:rsidRDefault="00080162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6F8C52F2" w14:textId="77777777" w:rsidR="006E04A4" w:rsidRDefault="00080162" w:rsidP="00C84F80">
            <w:pPr>
              <w:keepNext/>
            </w:pPr>
          </w:p>
        </w:tc>
      </w:tr>
      <w:tr w:rsidR="00C1174C" w14:paraId="6F8C52F7" w14:textId="77777777" w:rsidTr="00055526">
        <w:trPr>
          <w:cantSplit/>
        </w:trPr>
        <w:tc>
          <w:tcPr>
            <w:tcW w:w="567" w:type="dxa"/>
          </w:tcPr>
          <w:p w14:paraId="6F8C52F4" w14:textId="77777777" w:rsidR="001D7AF0" w:rsidRDefault="0008016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F8C52F5" w14:textId="77777777" w:rsidR="006E04A4" w:rsidRDefault="00080162" w:rsidP="000326E3">
            <w:r>
              <w:t>2024/25:658 av Mikael Damberg (S)</w:t>
            </w:r>
            <w:r>
              <w:br/>
              <w:t>Motverkande av fusk i välfärden med hjälp av AI</w:t>
            </w:r>
          </w:p>
        </w:tc>
        <w:tc>
          <w:tcPr>
            <w:tcW w:w="2055" w:type="dxa"/>
          </w:tcPr>
          <w:p w14:paraId="6F8C52F6" w14:textId="77777777" w:rsidR="006E04A4" w:rsidRDefault="00080162" w:rsidP="00C84F80"/>
        </w:tc>
      </w:tr>
      <w:tr w:rsidR="00C1174C" w14:paraId="6F8C52FB" w14:textId="77777777" w:rsidTr="00055526">
        <w:trPr>
          <w:cantSplit/>
        </w:trPr>
        <w:tc>
          <w:tcPr>
            <w:tcW w:w="567" w:type="dxa"/>
          </w:tcPr>
          <w:p w14:paraId="6F8C52F8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2F9" w14:textId="77777777" w:rsidR="006E04A4" w:rsidRDefault="00080162" w:rsidP="000326E3">
            <w:pPr>
              <w:pStyle w:val="renderubrik"/>
            </w:pPr>
            <w:r>
              <w:t>Arbetsmarknads- och integrationsminister Mats Persson (L)</w:t>
            </w:r>
          </w:p>
        </w:tc>
        <w:tc>
          <w:tcPr>
            <w:tcW w:w="2055" w:type="dxa"/>
          </w:tcPr>
          <w:p w14:paraId="6F8C52FA" w14:textId="77777777" w:rsidR="006E04A4" w:rsidRDefault="00080162" w:rsidP="00C84F80">
            <w:pPr>
              <w:keepNext/>
            </w:pPr>
          </w:p>
        </w:tc>
      </w:tr>
      <w:tr w:rsidR="00C1174C" w14:paraId="6F8C52FF" w14:textId="77777777" w:rsidTr="00055526">
        <w:trPr>
          <w:cantSplit/>
        </w:trPr>
        <w:tc>
          <w:tcPr>
            <w:tcW w:w="567" w:type="dxa"/>
          </w:tcPr>
          <w:p w14:paraId="6F8C52FC" w14:textId="77777777" w:rsidR="001D7AF0" w:rsidRDefault="0008016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F8C52FD" w14:textId="77777777" w:rsidR="006E04A4" w:rsidRDefault="00080162" w:rsidP="000326E3">
            <w:r>
              <w:t>2024/25:629 av Nadja Awad (V)</w:t>
            </w:r>
            <w:r>
              <w:br/>
              <w:t>Levnadsvillkor för nyanlända med funktionsnedsättning</w:t>
            </w:r>
          </w:p>
        </w:tc>
        <w:tc>
          <w:tcPr>
            <w:tcW w:w="2055" w:type="dxa"/>
          </w:tcPr>
          <w:p w14:paraId="6F8C52FE" w14:textId="77777777" w:rsidR="006E04A4" w:rsidRDefault="00080162" w:rsidP="00C84F80"/>
        </w:tc>
      </w:tr>
      <w:tr w:rsidR="00C1174C" w14:paraId="6F8C5303" w14:textId="77777777" w:rsidTr="00055526">
        <w:trPr>
          <w:cantSplit/>
        </w:trPr>
        <w:tc>
          <w:tcPr>
            <w:tcW w:w="567" w:type="dxa"/>
          </w:tcPr>
          <w:p w14:paraId="6F8C5300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301" w14:textId="77777777" w:rsidR="006E04A4" w:rsidRDefault="00080162" w:rsidP="000326E3">
            <w:pPr>
              <w:pStyle w:val="renderubrik"/>
            </w:pPr>
            <w:r>
              <w:t>Utrikesminister Maria Malmer Stenergard (M)</w:t>
            </w:r>
          </w:p>
        </w:tc>
        <w:tc>
          <w:tcPr>
            <w:tcW w:w="2055" w:type="dxa"/>
          </w:tcPr>
          <w:p w14:paraId="6F8C5302" w14:textId="77777777" w:rsidR="006E04A4" w:rsidRDefault="00080162" w:rsidP="00C84F80">
            <w:pPr>
              <w:keepNext/>
            </w:pPr>
          </w:p>
        </w:tc>
      </w:tr>
      <w:tr w:rsidR="00C1174C" w14:paraId="6F8C5307" w14:textId="77777777" w:rsidTr="00055526">
        <w:trPr>
          <w:cantSplit/>
        </w:trPr>
        <w:tc>
          <w:tcPr>
            <w:tcW w:w="567" w:type="dxa"/>
          </w:tcPr>
          <w:p w14:paraId="6F8C5304" w14:textId="77777777" w:rsidR="001D7AF0" w:rsidRDefault="0008016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F8C5305" w14:textId="77777777" w:rsidR="006E04A4" w:rsidRDefault="00080162" w:rsidP="000326E3">
            <w:r>
              <w:t>2024/25:646 av Jamal El-Haj (-)</w:t>
            </w:r>
            <w:r>
              <w:br/>
              <w:t>Situationen för barnen i Gaza</w:t>
            </w:r>
          </w:p>
        </w:tc>
        <w:tc>
          <w:tcPr>
            <w:tcW w:w="2055" w:type="dxa"/>
          </w:tcPr>
          <w:p w14:paraId="6F8C5306" w14:textId="77777777" w:rsidR="006E04A4" w:rsidRDefault="00080162" w:rsidP="00C84F80"/>
        </w:tc>
      </w:tr>
      <w:tr w:rsidR="00C1174C" w14:paraId="6F8C530B" w14:textId="77777777" w:rsidTr="00055526">
        <w:trPr>
          <w:cantSplit/>
        </w:trPr>
        <w:tc>
          <w:tcPr>
            <w:tcW w:w="567" w:type="dxa"/>
          </w:tcPr>
          <w:p w14:paraId="6F8C5308" w14:textId="77777777" w:rsidR="001D7AF0" w:rsidRDefault="0008016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F8C5309" w14:textId="77777777" w:rsidR="006E04A4" w:rsidRDefault="00080162" w:rsidP="000326E3">
            <w:r>
              <w:t>2024/25:650 av Ola Möller (S)</w:t>
            </w:r>
            <w:r>
              <w:br/>
              <w:t xml:space="preserve">Regeringens </w:t>
            </w:r>
            <w:r>
              <w:t>agerande gällande Gaza</w:t>
            </w:r>
          </w:p>
        </w:tc>
        <w:tc>
          <w:tcPr>
            <w:tcW w:w="2055" w:type="dxa"/>
          </w:tcPr>
          <w:p w14:paraId="6F8C530A" w14:textId="77777777" w:rsidR="006E04A4" w:rsidRDefault="00080162" w:rsidP="00C84F80"/>
        </w:tc>
      </w:tr>
      <w:tr w:rsidR="00C1174C" w14:paraId="6F8C530F" w14:textId="77777777" w:rsidTr="00055526">
        <w:trPr>
          <w:cantSplit/>
        </w:trPr>
        <w:tc>
          <w:tcPr>
            <w:tcW w:w="567" w:type="dxa"/>
          </w:tcPr>
          <w:p w14:paraId="6F8C530C" w14:textId="77777777" w:rsidR="001D7AF0" w:rsidRDefault="0008016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F8C530D" w14:textId="77777777" w:rsidR="006E04A4" w:rsidRDefault="00080162" w:rsidP="000326E3">
            <w:r>
              <w:t>2024/25:668 av Lorena Delgado Varas (V)</w:t>
            </w:r>
            <w:r>
              <w:br/>
              <w:t>Attack på Ship to Gaza</w:t>
            </w:r>
          </w:p>
        </w:tc>
        <w:tc>
          <w:tcPr>
            <w:tcW w:w="2055" w:type="dxa"/>
          </w:tcPr>
          <w:p w14:paraId="6F8C530E" w14:textId="77777777" w:rsidR="006E04A4" w:rsidRDefault="00080162" w:rsidP="00C84F80"/>
        </w:tc>
      </w:tr>
      <w:tr w:rsidR="00C1174C" w14:paraId="6F8C5313" w14:textId="77777777" w:rsidTr="00055526">
        <w:trPr>
          <w:cantSplit/>
        </w:trPr>
        <w:tc>
          <w:tcPr>
            <w:tcW w:w="567" w:type="dxa"/>
          </w:tcPr>
          <w:p w14:paraId="6F8C5310" w14:textId="77777777" w:rsidR="001D7AF0" w:rsidRDefault="00080162" w:rsidP="00C84F80">
            <w:pPr>
              <w:keepNext/>
            </w:pPr>
          </w:p>
        </w:tc>
        <w:tc>
          <w:tcPr>
            <w:tcW w:w="6663" w:type="dxa"/>
          </w:tcPr>
          <w:p w14:paraId="6F8C5311" w14:textId="77777777" w:rsidR="006E04A4" w:rsidRDefault="00080162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6F8C5312" w14:textId="77777777" w:rsidR="006E04A4" w:rsidRDefault="00080162" w:rsidP="00C84F80">
            <w:pPr>
              <w:keepNext/>
            </w:pPr>
          </w:p>
        </w:tc>
      </w:tr>
      <w:tr w:rsidR="00C1174C" w14:paraId="6F8C5317" w14:textId="77777777" w:rsidTr="00055526">
        <w:trPr>
          <w:cantSplit/>
        </w:trPr>
        <w:tc>
          <w:tcPr>
            <w:tcW w:w="567" w:type="dxa"/>
          </w:tcPr>
          <w:p w14:paraId="6F8C5314" w14:textId="77777777" w:rsidR="001D7AF0" w:rsidRDefault="0008016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F8C5315" w14:textId="77777777" w:rsidR="006E04A4" w:rsidRDefault="00080162" w:rsidP="000326E3">
            <w:r>
              <w:t>2024/25:657 av Elsa Widding (-)</w:t>
            </w:r>
            <w:r>
              <w:br/>
              <w:t>Förberedelser i enlighet med DCA-avtalet</w:t>
            </w:r>
          </w:p>
        </w:tc>
        <w:tc>
          <w:tcPr>
            <w:tcW w:w="2055" w:type="dxa"/>
          </w:tcPr>
          <w:p w14:paraId="6F8C5316" w14:textId="77777777" w:rsidR="006E04A4" w:rsidRDefault="00080162" w:rsidP="00C84F80"/>
        </w:tc>
      </w:tr>
    </w:tbl>
    <w:p w14:paraId="6F8C5318" w14:textId="77777777" w:rsidR="00517888" w:rsidRPr="00F221DA" w:rsidRDefault="00080162" w:rsidP="00137840">
      <w:pPr>
        <w:pStyle w:val="Blankrad"/>
      </w:pPr>
      <w:r>
        <w:t xml:space="preserve">     </w:t>
      </w:r>
    </w:p>
    <w:p w14:paraId="6F8C5319" w14:textId="77777777" w:rsidR="00121B42" w:rsidRDefault="00080162" w:rsidP="00121B42">
      <w:pPr>
        <w:pStyle w:val="Blankrad"/>
      </w:pPr>
      <w:r>
        <w:t xml:space="preserve">     </w:t>
      </w:r>
    </w:p>
    <w:p w14:paraId="6F8C531A" w14:textId="77777777" w:rsidR="006E04A4" w:rsidRPr="00F221DA" w:rsidRDefault="0008016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1174C" w14:paraId="6F8C531D" w14:textId="77777777" w:rsidTr="00D774A8">
        <w:tc>
          <w:tcPr>
            <w:tcW w:w="567" w:type="dxa"/>
          </w:tcPr>
          <w:p w14:paraId="6F8C531B" w14:textId="77777777" w:rsidR="00D774A8" w:rsidRDefault="00080162">
            <w:pPr>
              <w:pStyle w:val="IngenText"/>
            </w:pPr>
          </w:p>
        </w:tc>
        <w:tc>
          <w:tcPr>
            <w:tcW w:w="8718" w:type="dxa"/>
          </w:tcPr>
          <w:p w14:paraId="6F8C531C" w14:textId="77777777" w:rsidR="00D774A8" w:rsidRDefault="0008016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F8C531E" w14:textId="77777777" w:rsidR="006E04A4" w:rsidRPr="00852BA1" w:rsidRDefault="0008016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5330" w14:textId="77777777" w:rsidR="00000000" w:rsidRDefault="00080162">
      <w:pPr>
        <w:spacing w:line="240" w:lineRule="auto"/>
      </w:pPr>
      <w:r>
        <w:separator/>
      </w:r>
    </w:p>
  </w:endnote>
  <w:endnote w:type="continuationSeparator" w:id="0">
    <w:p w14:paraId="6F8C5332" w14:textId="77777777" w:rsidR="00000000" w:rsidRDefault="00080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324" w14:textId="77777777" w:rsidR="00BE217A" w:rsidRDefault="000801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325" w14:textId="77777777" w:rsidR="00D73249" w:rsidRDefault="000801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F8C5326" w14:textId="77777777" w:rsidR="00D73249" w:rsidRDefault="000801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32A" w14:textId="77777777" w:rsidR="00D73249" w:rsidRDefault="000801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F8C532B" w14:textId="77777777" w:rsidR="00D73249" w:rsidRDefault="000801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532C" w14:textId="77777777" w:rsidR="00000000" w:rsidRDefault="00080162">
      <w:pPr>
        <w:spacing w:line="240" w:lineRule="auto"/>
      </w:pPr>
      <w:r>
        <w:separator/>
      </w:r>
    </w:p>
  </w:footnote>
  <w:footnote w:type="continuationSeparator" w:id="0">
    <w:p w14:paraId="6F8C532E" w14:textId="77777777" w:rsidR="00000000" w:rsidRDefault="000801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31F" w14:textId="77777777" w:rsidR="00BE217A" w:rsidRDefault="000801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320" w14:textId="77777777" w:rsidR="00D73249" w:rsidRDefault="0008016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23 maj 2025</w:t>
    </w:r>
    <w:r>
      <w:fldChar w:fldCharType="end"/>
    </w:r>
  </w:p>
  <w:p w14:paraId="6F8C5321" w14:textId="77777777" w:rsidR="00D73249" w:rsidRDefault="000801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F8C5322" w14:textId="77777777" w:rsidR="00D73249" w:rsidRDefault="00080162"/>
  <w:p w14:paraId="6F8C5323" w14:textId="77777777" w:rsidR="00D73249" w:rsidRDefault="000801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5327" w14:textId="77777777" w:rsidR="00D73249" w:rsidRDefault="000801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F8C532C" wp14:editId="6F8C53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5328" w14:textId="77777777" w:rsidR="00D73249" w:rsidRDefault="00080162" w:rsidP="00BE217A">
    <w:pPr>
      <w:pStyle w:val="Dokumentrubrik"/>
      <w:spacing w:after="360"/>
    </w:pPr>
    <w:r>
      <w:t>Föredragningslista</w:t>
    </w:r>
  </w:p>
  <w:p w14:paraId="6F8C5329" w14:textId="77777777" w:rsidR="00D73249" w:rsidRDefault="000801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D10563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586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0F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81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6C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C2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67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2A3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A4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1174C"/>
    <w:rsid w:val="00080162"/>
    <w:rsid w:val="00C1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52AB"/>
  <w15:docId w15:val="{33BBB038-93BC-4C52-B301-47289074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2025-05-23</SAFIR_Sammantradesdatum_Doc>
    <SAFIR_SammantradeID xmlns="C07A1A6C-0B19-41D9-BDF8-F523BA3921EB">2424002e-279a-4505-9c02-8e2caaea22b6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4DB0C06-71DE-4B40-A7DE-2BEB8B29C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237</Words>
  <Characters>1519</Characters>
  <Application>Microsoft Office Word</Application>
  <DocSecurity>0</DocSecurity>
  <Lines>116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23 maj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