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E339A" w:rsidRDefault="004E5086">
      <w:pPr>
        <w:pStyle w:val="Datum"/>
        <w:outlineLvl w:val="0"/>
      </w:pPr>
      <w:r w:rsidRPr="00EE339A">
        <w:fldChar w:fldCharType="begin" w:fldLock="1"/>
      </w:r>
      <w:r w:rsidRPr="00EE339A">
        <w:instrText xml:space="preserve"> DOCPROPERTY "DocumentDate" </w:instrText>
      </w:r>
      <w:r w:rsidRPr="00EE339A">
        <w:fldChar w:fldCharType="separate"/>
      </w:r>
      <w:r w:rsidR="00D67855" w:rsidRPr="00EE339A">
        <w:t>Onsdagen den 17 maj 2006</w:t>
      </w:r>
      <w:r w:rsidRPr="00EE339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E3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E339A" w:rsidRDefault="004E5086">
            <w:pPr>
              <w:pStyle w:val="Plenum"/>
              <w:tabs>
                <w:tab w:val="clear" w:pos="1418"/>
              </w:tabs>
            </w:pPr>
            <w:r w:rsidRPr="00EE339A">
              <w:t>Kl.</w:t>
            </w:r>
          </w:p>
        </w:tc>
        <w:tc>
          <w:tcPr>
            <w:tcW w:w="851" w:type="dxa"/>
          </w:tcPr>
          <w:p w:rsidR="004E5086" w:rsidRPr="00EE339A" w:rsidRDefault="004104D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E339A">
              <w:t>09.00</w:t>
            </w:r>
          </w:p>
        </w:tc>
        <w:tc>
          <w:tcPr>
            <w:tcW w:w="397" w:type="dxa"/>
          </w:tcPr>
          <w:p w:rsidR="004E5086" w:rsidRPr="00EE339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E339A" w:rsidRDefault="00D87319">
            <w:pPr>
              <w:pStyle w:val="Plenum"/>
              <w:tabs>
                <w:tab w:val="clear" w:pos="1418"/>
              </w:tabs>
              <w:ind w:right="1"/>
            </w:pPr>
            <w:r w:rsidRPr="00EE339A">
              <w:t>Votering</w:t>
            </w:r>
          </w:p>
        </w:tc>
      </w:tr>
      <w:tr w:rsidR="004104D5" w:rsidRPr="00EE3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04D5" w:rsidRPr="00EE339A" w:rsidRDefault="00D87319">
            <w:pPr>
              <w:pStyle w:val="Plenum"/>
              <w:tabs>
                <w:tab w:val="clear" w:pos="1418"/>
              </w:tabs>
              <w:ind w:right="1"/>
            </w:pPr>
            <w:r w:rsidRPr="00EE339A">
              <w:t>Arbetsplenum</w:t>
            </w:r>
          </w:p>
        </w:tc>
      </w:tr>
      <w:tr w:rsidR="004104D5" w:rsidRPr="00EE3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  <w:jc w:val="right"/>
            </w:pPr>
            <w:r w:rsidRPr="00EE339A">
              <w:t>16.00</w:t>
            </w:r>
          </w:p>
        </w:tc>
        <w:tc>
          <w:tcPr>
            <w:tcW w:w="397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104D5" w:rsidRPr="00EE339A" w:rsidRDefault="004104D5">
            <w:pPr>
              <w:pStyle w:val="Plenum"/>
              <w:tabs>
                <w:tab w:val="clear" w:pos="1418"/>
              </w:tabs>
              <w:ind w:right="1"/>
            </w:pPr>
            <w:r w:rsidRPr="00EE339A">
              <w:t>Votering</w:t>
            </w:r>
          </w:p>
        </w:tc>
      </w:tr>
    </w:tbl>
    <w:p w:rsidR="004E5086" w:rsidRPr="00EE339A" w:rsidRDefault="004E5086">
      <w:pPr>
        <w:pStyle w:val="StreckLngt"/>
      </w:pPr>
      <w:r w:rsidRPr="00EE339A">
        <w:tab/>
      </w:r>
    </w:p>
    <w:p w:rsidR="00E01B35" w:rsidRPr="00EE339A" w:rsidRDefault="00E01B35" w:rsidP="00E01B35">
      <w:pPr>
        <w:pStyle w:val="Voteringsrubrik"/>
        <w:rPr>
          <w:b w:val="0"/>
          <w:i w:val="0"/>
          <w:sz w:val="24"/>
          <w:szCs w:val="24"/>
        </w:rPr>
      </w:pPr>
      <w:r w:rsidRPr="00EE339A">
        <w:t xml:space="preserve">Votering kl. 09.00 </w:t>
      </w:r>
      <w:r w:rsidRPr="00EE339A">
        <w:rPr>
          <w:b w:val="0"/>
          <w:i w:val="0"/>
          <w:sz w:val="24"/>
          <w:szCs w:val="24"/>
        </w:rPr>
        <w:t>FöU10, FöU11, SfU15, SfU16, FiU8 och FiU25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E339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E339A" w:rsidRDefault="004E5086">
            <w:r w:rsidRPr="00EE339A">
              <w:t>Nr</w:t>
            </w:r>
          </w:p>
        </w:tc>
        <w:tc>
          <w:tcPr>
            <w:tcW w:w="5670" w:type="dxa"/>
          </w:tcPr>
          <w:p w:rsidR="004E5086" w:rsidRPr="00EE339A" w:rsidRDefault="004E5086"/>
        </w:tc>
        <w:tc>
          <w:tcPr>
            <w:tcW w:w="1247" w:type="dxa"/>
          </w:tcPr>
          <w:p w:rsidR="004E5086" w:rsidRPr="00EE339A" w:rsidRDefault="004E5086">
            <w:r w:rsidRPr="00EE339A">
              <w:t>Anmäld tid (min.)</w:t>
            </w:r>
          </w:p>
        </w:tc>
        <w:tc>
          <w:tcPr>
            <w:tcW w:w="1474" w:type="dxa"/>
          </w:tcPr>
          <w:p w:rsidR="004E5086" w:rsidRPr="00EE339A" w:rsidRDefault="004E5086">
            <w:r w:rsidRPr="00EE339A">
              <w:t>Ackumulerad tid</w:t>
            </w:r>
          </w:p>
        </w:tc>
      </w:tr>
    </w:tbl>
    <w:p w:rsidR="001378EC" w:rsidRPr="00EE339A" w:rsidRDefault="004E5086">
      <w:pPr>
        <w:pStyle w:val="Blankrad"/>
      </w:pPr>
      <w:r w:rsidRPr="00EE339A">
        <w:t>     </w:t>
      </w:r>
      <w:r w:rsidR="001378EC"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B6008C" w:rsidP="00C119FD">
            <w:pPr>
              <w:pStyle w:val="rendenr"/>
            </w:pPr>
            <w:r w:rsidRPr="00EE339A">
              <w:t>21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Justitieutskottets betänkande JuU32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Ett stärkt nämndemannainstitut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Hillevi Engström (m)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12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FC14B7" w:rsidP="00C119FD">
            <w:r w:rsidRPr="00EE339A">
              <w:t>Jan Ertsborn (fp)</w:t>
            </w:r>
          </w:p>
        </w:tc>
        <w:tc>
          <w:tcPr>
            <w:tcW w:w="1247" w:type="dxa"/>
          </w:tcPr>
          <w:p w:rsidR="001378EC" w:rsidRPr="00EE339A" w:rsidRDefault="00FC14B7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FC14B7" w:rsidP="00C119FD">
            <w:r w:rsidRPr="00EE339A">
              <w:t>Olle Sandahl (kd)</w:t>
            </w:r>
          </w:p>
        </w:tc>
        <w:tc>
          <w:tcPr>
            <w:tcW w:w="1247" w:type="dxa"/>
          </w:tcPr>
          <w:p w:rsidR="001378EC" w:rsidRPr="00EE339A" w:rsidRDefault="00FC14B7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Johan Linander (c)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Göran Norlander (s)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Rolf Olsson (v)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FC14B7" w:rsidP="00C119FD">
            <w:r w:rsidRPr="00EE339A">
              <w:t>Leif Björnlod (mp)</w:t>
            </w:r>
          </w:p>
        </w:tc>
        <w:tc>
          <w:tcPr>
            <w:tcW w:w="1247" w:type="dxa"/>
          </w:tcPr>
          <w:p w:rsidR="001378EC" w:rsidRPr="00EE339A" w:rsidRDefault="00FC14B7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9B2D78" w:rsidP="009B2D78">
            <w:pPr>
              <w:pStyle w:val="Talartid"/>
            </w:pPr>
            <w:r w:rsidRPr="00EE339A">
              <w:t>0.54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Talartid"/>
            </w:pPr>
            <w:r w:rsidRPr="00EE339A">
              <w:t>0.</w:t>
            </w:r>
            <w:r w:rsidR="00526845" w:rsidRPr="00EE339A">
              <w:t>54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7E7D28" w:rsidP="00C119FD">
            <w:pPr>
              <w:pStyle w:val="rendenr"/>
            </w:pPr>
            <w:r w:rsidRPr="00EE339A">
              <w:t>2</w:t>
            </w:r>
            <w:r w:rsidR="00B6008C" w:rsidRPr="00EE339A">
              <w:t>2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Justitieutskottets betänkande JuU37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Utfärdande av provisoriska pass för barn för direkt resa till Sverige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BB00E0" w:rsidP="00C119FD">
            <w:r w:rsidRPr="00EE339A">
              <w:t>Johan Pehrson (fp)</w:t>
            </w:r>
          </w:p>
        </w:tc>
        <w:tc>
          <w:tcPr>
            <w:tcW w:w="1247" w:type="dxa"/>
          </w:tcPr>
          <w:p w:rsidR="001378EC" w:rsidRPr="00EE339A" w:rsidRDefault="00BB00E0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BB00E0" w:rsidP="00C119FD">
            <w:r w:rsidRPr="00EE339A">
              <w:t>Hillevi Engström (m)</w:t>
            </w:r>
          </w:p>
        </w:tc>
        <w:tc>
          <w:tcPr>
            <w:tcW w:w="1247" w:type="dxa"/>
          </w:tcPr>
          <w:p w:rsidR="001378EC" w:rsidRPr="00EE339A" w:rsidRDefault="00BB00E0" w:rsidP="00C119FD">
            <w:pPr>
              <w:pStyle w:val="Talartid"/>
            </w:pPr>
            <w:r w:rsidRPr="00EE339A">
              <w:t>12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Peter Althin (kd)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BB00E0" w:rsidP="00C119FD">
            <w:r w:rsidRPr="00EE339A">
              <w:t>Johan Linander (c)</w:t>
            </w:r>
          </w:p>
        </w:tc>
        <w:tc>
          <w:tcPr>
            <w:tcW w:w="1247" w:type="dxa"/>
          </w:tcPr>
          <w:p w:rsidR="001378EC" w:rsidRPr="00EE339A" w:rsidRDefault="00BB00E0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BB00E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B00E0" w:rsidRPr="00EE339A" w:rsidRDefault="00BB00E0" w:rsidP="00C119FD">
            <w:pPr>
              <w:pStyle w:val="IngenText"/>
            </w:pPr>
          </w:p>
        </w:tc>
        <w:tc>
          <w:tcPr>
            <w:tcW w:w="454" w:type="dxa"/>
          </w:tcPr>
          <w:p w:rsidR="00BB00E0" w:rsidRPr="00EE339A" w:rsidRDefault="00BB00E0" w:rsidP="00C119F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B00E0" w:rsidRPr="00EE339A" w:rsidRDefault="00BB00E0" w:rsidP="00C119FD">
            <w:r w:rsidRPr="00EE339A">
              <w:t>Britta Lejon (s)</w:t>
            </w:r>
          </w:p>
        </w:tc>
        <w:tc>
          <w:tcPr>
            <w:tcW w:w="1247" w:type="dxa"/>
          </w:tcPr>
          <w:p w:rsidR="00BB00E0" w:rsidRPr="00EE339A" w:rsidRDefault="00BB00E0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BB00E0" w:rsidRPr="00EE339A" w:rsidRDefault="00BB00E0" w:rsidP="00C119FD">
            <w:pPr>
              <w:pStyle w:val="IngenText"/>
            </w:pPr>
          </w:p>
        </w:tc>
        <w:tc>
          <w:tcPr>
            <w:tcW w:w="680" w:type="dxa"/>
          </w:tcPr>
          <w:p w:rsidR="00BB00E0" w:rsidRPr="00EE339A" w:rsidRDefault="00BB00E0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0.40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5B05CC" w:rsidP="00C119FD">
            <w:pPr>
              <w:pStyle w:val="Talartid"/>
            </w:pPr>
            <w:r w:rsidRPr="00EE339A">
              <w:t>1.34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3</w:t>
            </w:r>
          </w:p>
        </w:tc>
        <w:tc>
          <w:tcPr>
            <w:tcW w:w="5670" w:type="dxa"/>
          </w:tcPr>
          <w:p w:rsidR="001378EC" w:rsidRPr="00EE339A" w:rsidRDefault="001378EC" w:rsidP="00C119FD">
            <w:pPr>
              <w:pStyle w:val="renderubrik"/>
            </w:pPr>
            <w:r w:rsidRPr="00EE339A">
              <w:t>Justitieutskottets betänkande JuU39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378EC" w:rsidRPr="00EE339A" w:rsidRDefault="001378EC" w:rsidP="00C119FD">
            <w:pPr>
              <w:pStyle w:val="Underrubrik"/>
            </w:pPr>
            <w:r w:rsidRPr="00EE339A">
              <w:t>Vissa frågor om förhandsavgörande från EG-domstolen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4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Lagutskottets betänkande LU26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Lagstiftning om franchising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27DD7" w:rsidP="00C119FD">
            <w:r w:rsidRPr="00EE339A">
              <w:t>Marianne Carlström (s)</w:t>
            </w:r>
          </w:p>
        </w:tc>
        <w:tc>
          <w:tcPr>
            <w:tcW w:w="1247" w:type="dxa"/>
          </w:tcPr>
          <w:p w:rsidR="001378EC" w:rsidRPr="00EE339A" w:rsidRDefault="00427DD7" w:rsidP="00C119FD">
            <w:pPr>
              <w:pStyle w:val="Talartid"/>
            </w:pPr>
            <w:r w:rsidRPr="00EE339A">
              <w:t>4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27DD7" w:rsidP="00C119FD">
            <w:r w:rsidRPr="00EE339A">
              <w:t>Bertil Kjellberg (m)</w:t>
            </w:r>
          </w:p>
        </w:tc>
        <w:tc>
          <w:tcPr>
            <w:tcW w:w="1247" w:type="dxa"/>
          </w:tcPr>
          <w:p w:rsidR="001378EC" w:rsidRPr="00EE339A" w:rsidRDefault="00427DD7" w:rsidP="00C119FD">
            <w:pPr>
              <w:pStyle w:val="Talartid"/>
            </w:pPr>
            <w:r w:rsidRPr="00EE339A">
              <w:t>3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27DD7" w:rsidP="00C119FD">
            <w:r w:rsidRPr="00EE339A">
              <w:t>Jan Ertsborn (fp)</w:t>
            </w:r>
          </w:p>
        </w:tc>
        <w:tc>
          <w:tcPr>
            <w:tcW w:w="1247" w:type="dxa"/>
          </w:tcPr>
          <w:p w:rsidR="001378EC" w:rsidRPr="00EE339A" w:rsidRDefault="00427DD7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427D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454" w:type="dxa"/>
          </w:tcPr>
          <w:p w:rsidR="00427DD7" w:rsidRPr="00EE339A" w:rsidRDefault="00427DD7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DD7" w:rsidRPr="00EE339A" w:rsidRDefault="00427DD7" w:rsidP="00C119FD">
            <w:r w:rsidRPr="00EE339A">
              <w:t>Yvonne Andersson (kd)</w:t>
            </w:r>
          </w:p>
        </w:tc>
        <w:tc>
          <w:tcPr>
            <w:tcW w:w="1247" w:type="dxa"/>
          </w:tcPr>
          <w:p w:rsidR="00427DD7" w:rsidRPr="00EE339A" w:rsidRDefault="00427DD7" w:rsidP="00C119FD">
            <w:pPr>
              <w:pStyle w:val="Talartid"/>
            </w:pPr>
            <w:r w:rsidRPr="00EE339A">
              <w:t>3</w:t>
            </w:r>
          </w:p>
        </w:tc>
        <w:tc>
          <w:tcPr>
            <w:tcW w:w="79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680" w:type="dxa"/>
          </w:tcPr>
          <w:p w:rsidR="00427DD7" w:rsidRPr="00EE339A" w:rsidRDefault="00427DD7" w:rsidP="00C119FD">
            <w:pPr>
              <w:pStyle w:val="IngenText"/>
            </w:pPr>
          </w:p>
        </w:tc>
      </w:tr>
      <w:tr w:rsidR="00427D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454" w:type="dxa"/>
          </w:tcPr>
          <w:p w:rsidR="00427DD7" w:rsidRPr="00EE339A" w:rsidRDefault="00427DD7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DD7" w:rsidRPr="00EE339A" w:rsidRDefault="00427DD7" w:rsidP="00C119FD">
            <w:r w:rsidRPr="00EE339A">
              <w:t>Tasso Stafilidis (v)</w:t>
            </w:r>
          </w:p>
        </w:tc>
        <w:tc>
          <w:tcPr>
            <w:tcW w:w="1247" w:type="dxa"/>
          </w:tcPr>
          <w:p w:rsidR="00427DD7" w:rsidRPr="00EE339A" w:rsidRDefault="00427DD7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680" w:type="dxa"/>
          </w:tcPr>
          <w:p w:rsidR="00427DD7" w:rsidRPr="00EE339A" w:rsidRDefault="00427DD7" w:rsidP="00C119FD">
            <w:pPr>
              <w:pStyle w:val="IngenText"/>
            </w:pPr>
          </w:p>
        </w:tc>
      </w:tr>
      <w:tr w:rsidR="00427D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454" w:type="dxa"/>
          </w:tcPr>
          <w:p w:rsidR="00427DD7" w:rsidRPr="00EE339A" w:rsidRDefault="00427DD7" w:rsidP="00C119F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427DD7" w:rsidRPr="00EE339A" w:rsidRDefault="00427DD7" w:rsidP="00C119FD">
            <w:r w:rsidRPr="00EE339A">
              <w:t>Pia Nilsson (s)</w:t>
            </w:r>
          </w:p>
        </w:tc>
        <w:tc>
          <w:tcPr>
            <w:tcW w:w="1247" w:type="dxa"/>
          </w:tcPr>
          <w:p w:rsidR="00427DD7" w:rsidRPr="00EE339A" w:rsidRDefault="00427DD7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680" w:type="dxa"/>
          </w:tcPr>
          <w:p w:rsidR="00427DD7" w:rsidRPr="00EE339A" w:rsidRDefault="00427DD7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0.38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5B05CC" w:rsidP="00C119FD">
            <w:pPr>
              <w:pStyle w:val="Talartid"/>
            </w:pPr>
            <w:r w:rsidRPr="00EE339A">
              <w:t>2.12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5</w:t>
            </w:r>
          </w:p>
        </w:tc>
        <w:tc>
          <w:tcPr>
            <w:tcW w:w="5670" w:type="dxa"/>
          </w:tcPr>
          <w:p w:rsidR="001378EC" w:rsidRPr="00EE339A" w:rsidRDefault="001378EC" w:rsidP="00C119FD">
            <w:pPr>
              <w:pStyle w:val="renderubrik"/>
            </w:pPr>
            <w:r w:rsidRPr="00EE339A">
              <w:t>Lagutskottets betänkande LU29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378EC" w:rsidRPr="00EE339A" w:rsidRDefault="001378EC" w:rsidP="00C119FD">
            <w:pPr>
              <w:pStyle w:val="Underrubrik"/>
            </w:pPr>
            <w:r w:rsidRPr="00EE339A">
              <w:t>Offentliga uppköpserbjudanden på aktiemarknaden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6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Lagutskottets betänkande LU30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Europakooperativ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834993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4993" w:rsidRPr="00EE339A" w:rsidRDefault="00834993" w:rsidP="00AB669E">
            <w:pPr>
              <w:pStyle w:val="IngenText"/>
            </w:pPr>
          </w:p>
        </w:tc>
        <w:tc>
          <w:tcPr>
            <w:tcW w:w="454" w:type="dxa"/>
          </w:tcPr>
          <w:p w:rsidR="00834993" w:rsidRPr="00EE339A" w:rsidRDefault="00834993" w:rsidP="00AB669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34993" w:rsidRPr="00EE339A" w:rsidRDefault="00834993" w:rsidP="00AB669E">
            <w:r w:rsidRPr="00EE339A">
              <w:t>Christina Nenes (s)</w:t>
            </w:r>
          </w:p>
        </w:tc>
        <w:tc>
          <w:tcPr>
            <w:tcW w:w="1247" w:type="dxa"/>
          </w:tcPr>
          <w:p w:rsidR="00834993" w:rsidRPr="00EE339A" w:rsidRDefault="00834993" w:rsidP="00AB669E">
            <w:pPr>
              <w:pStyle w:val="Talartid"/>
            </w:pPr>
            <w:r w:rsidRPr="00EE339A">
              <w:t>4</w:t>
            </w:r>
          </w:p>
        </w:tc>
        <w:tc>
          <w:tcPr>
            <w:tcW w:w="794" w:type="dxa"/>
          </w:tcPr>
          <w:p w:rsidR="00834993" w:rsidRPr="00EE339A" w:rsidRDefault="00834993" w:rsidP="00AB669E">
            <w:pPr>
              <w:pStyle w:val="IngenText"/>
            </w:pPr>
          </w:p>
        </w:tc>
        <w:tc>
          <w:tcPr>
            <w:tcW w:w="680" w:type="dxa"/>
          </w:tcPr>
          <w:p w:rsidR="00834993" w:rsidRPr="00EE339A" w:rsidRDefault="00834993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720336" w:rsidP="00C119FD">
            <w:r w:rsidRPr="00EE339A">
              <w:t>Bertil Kjellberg (m)</w:t>
            </w:r>
          </w:p>
        </w:tc>
        <w:tc>
          <w:tcPr>
            <w:tcW w:w="1247" w:type="dxa"/>
          </w:tcPr>
          <w:p w:rsidR="001378EC" w:rsidRPr="00EE339A" w:rsidRDefault="00720336" w:rsidP="00C119FD">
            <w:pPr>
              <w:pStyle w:val="Talartid"/>
            </w:pPr>
            <w:r w:rsidRPr="00EE339A">
              <w:t>4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720336" w:rsidP="00C119FD">
            <w:r w:rsidRPr="00EE339A">
              <w:t>Jan Ertsborn (fp)</w:t>
            </w:r>
          </w:p>
        </w:tc>
        <w:tc>
          <w:tcPr>
            <w:tcW w:w="1247" w:type="dxa"/>
          </w:tcPr>
          <w:p w:rsidR="001378EC" w:rsidRPr="00EE339A" w:rsidRDefault="00720336" w:rsidP="00C119FD">
            <w:pPr>
              <w:pStyle w:val="Talartid"/>
            </w:pPr>
            <w:r w:rsidRPr="00EE339A">
              <w:t>4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720336" w:rsidP="00C119FD">
            <w:r w:rsidRPr="00EE339A">
              <w:t>Ingemar Vänerlöv (kd)</w:t>
            </w:r>
          </w:p>
        </w:tc>
        <w:tc>
          <w:tcPr>
            <w:tcW w:w="1247" w:type="dxa"/>
          </w:tcPr>
          <w:p w:rsidR="001378EC" w:rsidRPr="00EE339A" w:rsidRDefault="00720336" w:rsidP="00C119FD">
            <w:pPr>
              <w:pStyle w:val="Talartid"/>
            </w:pPr>
            <w:r w:rsidRPr="00EE339A">
              <w:t>4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720336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20336" w:rsidRPr="00EE339A" w:rsidRDefault="00720336" w:rsidP="00C119FD">
            <w:pPr>
              <w:pStyle w:val="IngenText"/>
            </w:pPr>
          </w:p>
        </w:tc>
        <w:tc>
          <w:tcPr>
            <w:tcW w:w="454" w:type="dxa"/>
          </w:tcPr>
          <w:p w:rsidR="00720336" w:rsidRPr="00EE339A" w:rsidRDefault="00720336" w:rsidP="00C119FD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720336" w:rsidRPr="00EE339A" w:rsidRDefault="00720336" w:rsidP="00C119FD">
            <w:r w:rsidRPr="00EE339A">
              <w:t>Johan Löfstrand (s)</w:t>
            </w:r>
          </w:p>
        </w:tc>
        <w:tc>
          <w:tcPr>
            <w:tcW w:w="1247" w:type="dxa"/>
          </w:tcPr>
          <w:p w:rsidR="00720336" w:rsidRPr="00EE339A" w:rsidRDefault="00720336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720336" w:rsidRPr="00EE339A" w:rsidRDefault="00720336" w:rsidP="00C119FD">
            <w:pPr>
              <w:pStyle w:val="IngenText"/>
            </w:pPr>
          </w:p>
        </w:tc>
        <w:tc>
          <w:tcPr>
            <w:tcW w:w="680" w:type="dxa"/>
          </w:tcPr>
          <w:p w:rsidR="00720336" w:rsidRPr="00EE339A" w:rsidRDefault="00720336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0.22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5B05CC" w:rsidP="00C119FD">
            <w:pPr>
              <w:pStyle w:val="Talartid"/>
            </w:pPr>
            <w:r w:rsidRPr="00EE339A">
              <w:t>2.3</w:t>
            </w:r>
            <w:r w:rsidR="001401A1" w:rsidRPr="00EE339A">
              <w:t>4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7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Utrikesutskottets betänkande UU16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Norden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7A367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A367B" w:rsidRPr="00EE339A" w:rsidRDefault="007A367B" w:rsidP="00AB669E">
            <w:pPr>
              <w:pStyle w:val="IngenText"/>
            </w:pPr>
          </w:p>
        </w:tc>
        <w:tc>
          <w:tcPr>
            <w:tcW w:w="454" w:type="dxa"/>
          </w:tcPr>
          <w:p w:rsidR="007A367B" w:rsidRPr="00EE339A" w:rsidRDefault="007A367B" w:rsidP="00AB669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7A367B" w:rsidRPr="00EE339A" w:rsidRDefault="007A367B" w:rsidP="00AB669E">
            <w:r w:rsidRPr="00EE339A">
              <w:t>Anita Johansson (s)</w:t>
            </w:r>
          </w:p>
        </w:tc>
        <w:tc>
          <w:tcPr>
            <w:tcW w:w="1247" w:type="dxa"/>
          </w:tcPr>
          <w:p w:rsidR="007A367B" w:rsidRPr="00EE339A" w:rsidRDefault="007A367B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7A367B" w:rsidRPr="00EE339A" w:rsidRDefault="007A367B" w:rsidP="00AB669E">
            <w:pPr>
              <w:pStyle w:val="IngenText"/>
            </w:pPr>
          </w:p>
        </w:tc>
        <w:tc>
          <w:tcPr>
            <w:tcW w:w="680" w:type="dxa"/>
          </w:tcPr>
          <w:p w:rsidR="007A367B" w:rsidRPr="00EE339A" w:rsidRDefault="007A367B" w:rsidP="00AB669E">
            <w:pPr>
              <w:pStyle w:val="IngenText"/>
            </w:pPr>
          </w:p>
        </w:tc>
      </w:tr>
      <w:tr w:rsidR="00E9790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907" w:rsidRPr="00EE339A" w:rsidRDefault="00E97907" w:rsidP="00AB669E">
            <w:pPr>
              <w:pStyle w:val="IngenText"/>
            </w:pPr>
          </w:p>
        </w:tc>
        <w:tc>
          <w:tcPr>
            <w:tcW w:w="454" w:type="dxa"/>
          </w:tcPr>
          <w:p w:rsidR="00E97907" w:rsidRPr="00EE339A" w:rsidRDefault="00E97907" w:rsidP="00AB669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97907" w:rsidRPr="00EE339A" w:rsidRDefault="00E97907" w:rsidP="00AB669E">
            <w:r w:rsidRPr="00EE339A">
              <w:t>Gunilla Carlsson i Tyresö (m)</w:t>
            </w:r>
          </w:p>
        </w:tc>
        <w:tc>
          <w:tcPr>
            <w:tcW w:w="1247" w:type="dxa"/>
          </w:tcPr>
          <w:p w:rsidR="00E97907" w:rsidRPr="00EE339A" w:rsidRDefault="00E97907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E97907" w:rsidRPr="00EE339A" w:rsidRDefault="00E97907" w:rsidP="00AB669E">
            <w:pPr>
              <w:pStyle w:val="IngenText"/>
            </w:pPr>
          </w:p>
        </w:tc>
        <w:tc>
          <w:tcPr>
            <w:tcW w:w="680" w:type="dxa"/>
          </w:tcPr>
          <w:p w:rsidR="00E97907" w:rsidRPr="00EE339A" w:rsidRDefault="00E97907" w:rsidP="00AB669E">
            <w:pPr>
              <w:pStyle w:val="IngenText"/>
            </w:pPr>
          </w:p>
        </w:tc>
      </w:tr>
      <w:tr w:rsidR="009E20EB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454" w:type="dxa"/>
          </w:tcPr>
          <w:p w:rsidR="009E20EB" w:rsidRPr="00EE339A" w:rsidRDefault="009E20EB" w:rsidP="00AB669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E20EB" w:rsidRPr="00EE339A" w:rsidRDefault="009E20EB" w:rsidP="00AB669E">
            <w:r w:rsidRPr="00EE339A">
              <w:t>Gabriel Romanus (fp)</w:t>
            </w:r>
          </w:p>
        </w:tc>
        <w:tc>
          <w:tcPr>
            <w:tcW w:w="1247" w:type="dxa"/>
          </w:tcPr>
          <w:p w:rsidR="009E20EB" w:rsidRPr="00EE339A" w:rsidRDefault="009E20EB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9E20EB" w:rsidRPr="00EE339A" w:rsidRDefault="009E20EB" w:rsidP="00AB669E">
            <w:pPr>
              <w:pStyle w:val="IngenText"/>
            </w:pPr>
          </w:p>
        </w:tc>
        <w:tc>
          <w:tcPr>
            <w:tcW w:w="680" w:type="dxa"/>
          </w:tcPr>
          <w:p w:rsidR="009E20EB" w:rsidRPr="00EE339A" w:rsidRDefault="009E20EB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27DD7" w:rsidP="00C119FD">
            <w:r w:rsidRPr="00EE339A">
              <w:t>Agne Hansson (c)</w:t>
            </w:r>
          </w:p>
        </w:tc>
        <w:tc>
          <w:tcPr>
            <w:tcW w:w="1247" w:type="dxa"/>
          </w:tcPr>
          <w:p w:rsidR="001378EC" w:rsidRPr="00EE339A" w:rsidRDefault="00427DD7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427D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454" w:type="dxa"/>
          </w:tcPr>
          <w:p w:rsidR="00427DD7" w:rsidRPr="00EE339A" w:rsidRDefault="00427DD7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7DD7" w:rsidRPr="00EE339A" w:rsidRDefault="00427DD7" w:rsidP="00C119FD">
            <w:r w:rsidRPr="00EE339A">
              <w:t>Socialminister Berit Andnor (s)</w:t>
            </w:r>
          </w:p>
        </w:tc>
        <w:tc>
          <w:tcPr>
            <w:tcW w:w="1247" w:type="dxa"/>
          </w:tcPr>
          <w:p w:rsidR="00427DD7" w:rsidRPr="00EE339A" w:rsidRDefault="00427DD7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680" w:type="dxa"/>
          </w:tcPr>
          <w:p w:rsidR="00427DD7" w:rsidRPr="00EE339A" w:rsidRDefault="00427DD7" w:rsidP="00C119FD">
            <w:pPr>
              <w:pStyle w:val="IngenText"/>
            </w:pPr>
          </w:p>
        </w:tc>
      </w:tr>
      <w:tr w:rsidR="00427D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454" w:type="dxa"/>
          </w:tcPr>
          <w:p w:rsidR="00427DD7" w:rsidRPr="00EE339A" w:rsidRDefault="00427DD7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27DD7" w:rsidRPr="00EE339A" w:rsidRDefault="00D75B79" w:rsidP="00C119FD">
            <w:r w:rsidRPr="00EE339A">
              <w:t>Reynoldh Furustrand (s)</w:t>
            </w:r>
          </w:p>
        </w:tc>
        <w:tc>
          <w:tcPr>
            <w:tcW w:w="1247" w:type="dxa"/>
          </w:tcPr>
          <w:p w:rsidR="00427DD7" w:rsidRPr="00EE339A" w:rsidRDefault="00D75B79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427DD7" w:rsidRPr="00EE339A" w:rsidRDefault="00427DD7" w:rsidP="00C119FD">
            <w:pPr>
              <w:pStyle w:val="IngenText"/>
            </w:pPr>
          </w:p>
        </w:tc>
        <w:tc>
          <w:tcPr>
            <w:tcW w:w="680" w:type="dxa"/>
          </w:tcPr>
          <w:p w:rsidR="00427DD7" w:rsidRPr="00EE339A" w:rsidRDefault="00427DD7" w:rsidP="00C119FD">
            <w:pPr>
              <w:pStyle w:val="IngenText"/>
            </w:pPr>
          </w:p>
        </w:tc>
      </w:tr>
      <w:tr w:rsidR="00E9790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907" w:rsidRPr="00EE339A" w:rsidRDefault="00E97907" w:rsidP="00C119FD">
            <w:pPr>
              <w:pStyle w:val="IngenText"/>
            </w:pPr>
          </w:p>
        </w:tc>
        <w:tc>
          <w:tcPr>
            <w:tcW w:w="454" w:type="dxa"/>
          </w:tcPr>
          <w:p w:rsidR="00E97907" w:rsidRPr="00EE339A" w:rsidRDefault="00E97907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97907" w:rsidRPr="00EE339A" w:rsidRDefault="00E91F76" w:rsidP="00C119FD">
            <w:r w:rsidRPr="00EE339A">
              <w:t>Tomas Högström (m)</w:t>
            </w:r>
          </w:p>
        </w:tc>
        <w:tc>
          <w:tcPr>
            <w:tcW w:w="1247" w:type="dxa"/>
          </w:tcPr>
          <w:p w:rsidR="00E97907" w:rsidRPr="00EE339A" w:rsidRDefault="00E91F76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E97907" w:rsidRPr="00EE339A" w:rsidRDefault="00E97907" w:rsidP="00C119FD">
            <w:pPr>
              <w:pStyle w:val="IngenText"/>
            </w:pPr>
          </w:p>
        </w:tc>
        <w:tc>
          <w:tcPr>
            <w:tcW w:w="680" w:type="dxa"/>
          </w:tcPr>
          <w:p w:rsidR="00E97907" w:rsidRPr="00EE339A" w:rsidRDefault="00E97907" w:rsidP="00C119FD">
            <w:pPr>
              <w:pStyle w:val="IngenText"/>
            </w:pPr>
          </w:p>
        </w:tc>
      </w:tr>
      <w:tr w:rsidR="00CD62D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D62D7" w:rsidRPr="00EE339A" w:rsidRDefault="00CD62D7" w:rsidP="00AB669E">
            <w:pPr>
              <w:pStyle w:val="IngenText"/>
            </w:pPr>
          </w:p>
        </w:tc>
        <w:tc>
          <w:tcPr>
            <w:tcW w:w="454" w:type="dxa"/>
          </w:tcPr>
          <w:p w:rsidR="00CD62D7" w:rsidRPr="00EE339A" w:rsidRDefault="00CD62D7" w:rsidP="00AB669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CD62D7" w:rsidRPr="00EE339A" w:rsidRDefault="00CD62D7" w:rsidP="00AB669E">
            <w:r w:rsidRPr="00EE339A">
              <w:t>Lennart Kollmats (fp)</w:t>
            </w:r>
          </w:p>
        </w:tc>
        <w:tc>
          <w:tcPr>
            <w:tcW w:w="1247" w:type="dxa"/>
          </w:tcPr>
          <w:p w:rsidR="00CD62D7" w:rsidRPr="00EE339A" w:rsidRDefault="00CD62D7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CD62D7" w:rsidRPr="00EE339A" w:rsidRDefault="00CD62D7" w:rsidP="00AB669E">
            <w:pPr>
              <w:pStyle w:val="IngenText"/>
            </w:pPr>
          </w:p>
        </w:tc>
        <w:tc>
          <w:tcPr>
            <w:tcW w:w="680" w:type="dxa"/>
          </w:tcPr>
          <w:p w:rsidR="00CD62D7" w:rsidRPr="00EE339A" w:rsidRDefault="00CD62D7" w:rsidP="00AB669E">
            <w:pPr>
              <w:pStyle w:val="IngenText"/>
            </w:pPr>
          </w:p>
        </w:tc>
      </w:tr>
      <w:tr w:rsidR="00FA7345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A7345" w:rsidRPr="00EE339A" w:rsidRDefault="00FA7345" w:rsidP="00AB669E">
            <w:pPr>
              <w:pStyle w:val="IngenText"/>
            </w:pPr>
          </w:p>
        </w:tc>
        <w:tc>
          <w:tcPr>
            <w:tcW w:w="454" w:type="dxa"/>
          </w:tcPr>
          <w:p w:rsidR="00FA7345" w:rsidRPr="00EE339A" w:rsidRDefault="00FA7345" w:rsidP="00AB669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FA7345" w:rsidRPr="00EE339A" w:rsidRDefault="00FA7345" w:rsidP="00AB669E">
            <w:r w:rsidRPr="00EE339A">
              <w:t>Tuve Skånberg (kd)</w:t>
            </w:r>
          </w:p>
        </w:tc>
        <w:tc>
          <w:tcPr>
            <w:tcW w:w="1247" w:type="dxa"/>
          </w:tcPr>
          <w:p w:rsidR="00FA7345" w:rsidRPr="00EE339A" w:rsidRDefault="00FA7345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FA7345" w:rsidRPr="00EE339A" w:rsidRDefault="00FA7345" w:rsidP="00AB669E">
            <w:pPr>
              <w:pStyle w:val="IngenText"/>
            </w:pPr>
          </w:p>
        </w:tc>
        <w:tc>
          <w:tcPr>
            <w:tcW w:w="680" w:type="dxa"/>
          </w:tcPr>
          <w:p w:rsidR="00FA7345" w:rsidRPr="00EE339A" w:rsidRDefault="00FA7345" w:rsidP="00AB669E">
            <w:pPr>
              <w:pStyle w:val="IngenText"/>
            </w:pPr>
          </w:p>
        </w:tc>
      </w:tr>
      <w:tr w:rsidR="00E97907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97907" w:rsidRPr="00EE339A" w:rsidRDefault="00E97907" w:rsidP="00C119FD">
            <w:pPr>
              <w:pStyle w:val="IngenText"/>
            </w:pPr>
          </w:p>
        </w:tc>
        <w:tc>
          <w:tcPr>
            <w:tcW w:w="454" w:type="dxa"/>
          </w:tcPr>
          <w:p w:rsidR="00E97907" w:rsidRPr="00EE339A" w:rsidRDefault="00E97907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97907" w:rsidRPr="00EE339A" w:rsidRDefault="00256F6C" w:rsidP="00C119FD">
            <w:r w:rsidRPr="00EE339A">
              <w:t>Lars Wegendal (s)</w:t>
            </w:r>
          </w:p>
        </w:tc>
        <w:tc>
          <w:tcPr>
            <w:tcW w:w="1247" w:type="dxa"/>
          </w:tcPr>
          <w:p w:rsidR="00E97907" w:rsidRPr="00EE339A" w:rsidRDefault="00256F6C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E97907" w:rsidRPr="00EE339A" w:rsidRDefault="00E97907" w:rsidP="00C119FD">
            <w:pPr>
              <w:pStyle w:val="IngenText"/>
            </w:pPr>
          </w:p>
        </w:tc>
        <w:tc>
          <w:tcPr>
            <w:tcW w:w="680" w:type="dxa"/>
          </w:tcPr>
          <w:p w:rsidR="00E97907" w:rsidRPr="00EE339A" w:rsidRDefault="00E97907" w:rsidP="00C119FD">
            <w:pPr>
              <w:pStyle w:val="IngenText"/>
            </w:pPr>
          </w:p>
        </w:tc>
      </w:tr>
      <w:tr w:rsidR="00256F6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56F6C" w:rsidRPr="00EE339A" w:rsidRDefault="00256F6C" w:rsidP="00C119FD">
            <w:pPr>
              <w:pStyle w:val="IngenText"/>
            </w:pPr>
          </w:p>
        </w:tc>
        <w:tc>
          <w:tcPr>
            <w:tcW w:w="454" w:type="dxa"/>
          </w:tcPr>
          <w:p w:rsidR="00256F6C" w:rsidRPr="00EE339A" w:rsidRDefault="00256F6C" w:rsidP="00C119FD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256F6C" w:rsidRPr="00EE339A" w:rsidRDefault="00900F41" w:rsidP="00C119FD">
            <w:r w:rsidRPr="00EE339A">
              <w:t>Nils-Erik Söderqvist (s)</w:t>
            </w:r>
          </w:p>
        </w:tc>
        <w:tc>
          <w:tcPr>
            <w:tcW w:w="1247" w:type="dxa"/>
          </w:tcPr>
          <w:p w:rsidR="00256F6C" w:rsidRPr="00EE339A" w:rsidRDefault="00900F41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256F6C" w:rsidRPr="00EE339A" w:rsidRDefault="00256F6C" w:rsidP="00C119FD">
            <w:pPr>
              <w:pStyle w:val="IngenText"/>
            </w:pPr>
          </w:p>
        </w:tc>
        <w:tc>
          <w:tcPr>
            <w:tcW w:w="680" w:type="dxa"/>
          </w:tcPr>
          <w:p w:rsidR="00256F6C" w:rsidRPr="00EE339A" w:rsidRDefault="00256F6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1.20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5B05CC" w:rsidP="00C119FD">
            <w:pPr>
              <w:pStyle w:val="Talartid"/>
            </w:pPr>
            <w:r w:rsidRPr="00EE339A">
              <w:t>3.</w:t>
            </w:r>
            <w:r w:rsidR="00FA7345" w:rsidRPr="00EE339A">
              <w:t>5</w:t>
            </w:r>
            <w:r w:rsidR="001401A1" w:rsidRPr="00EE339A">
              <w:t>4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8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Utrikesutskottets betänkande UU17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Internationella frågor om hållbar utveckling och miljö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Göran Lindblad (m)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Birgitta Ohlsson (fp)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Rosita Runegrund (kd)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Alice Åström (v)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Agne Hansson (c)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12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Lotta Hedström (mp)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27DD7" w:rsidP="00C119FD">
            <w:r w:rsidRPr="00EE339A">
              <w:t>Berndt Ekholm (s)</w:t>
            </w:r>
          </w:p>
        </w:tc>
        <w:tc>
          <w:tcPr>
            <w:tcW w:w="1247" w:type="dxa"/>
          </w:tcPr>
          <w:p w:rsidR="001378EC" w:rsidRPr="00EE339A" w:rsidRDefault="00427DD7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1.10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FA7345" w:rsidP="00C119FD">
            <w:pPr>
              <w:pStyle w:val="Talartid"/>
            </w:pPr>
            <w:r w:rsidRPr="00EE339A">
              <w:t>5.0</w:t>
            </w:r>
            <w:r w:rsidR="001401A1" w:rsidRPr="00EE339A">
              <w:t>4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372E91" w:rsidP="00C119FD">
            <w:pPr>
              <w:pStyle w:val="rendenr"/>
            </w:pPr>
            <w:r w:rsidRPr="00EE339A">
              <w:t>2</w:t>
            </w:r>
            <w:r w:rsidR="00B6008C" w:rsidRPr="00EE339A">
              <w:t>9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Socialförsäkringsutskottets betänkande SfU10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Migration och asylpolitik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Tobias Billström (m)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Anne-Marie Ekström (fp)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15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F64CC0" w:rsidP="00C119FD">
            <w:r w:rsidRPr="00EE339A">
              <w:t>Sven Brus (kd)</w:t>
            </w:r>
          </w:p>
        </w:tc>
        <w:tc>
          <w:tcPr>
            <w:tcW w:w="1247" w:type="dxa"/>
          </w:tcPr>
          <w:p w:rsidR="001378EC" w:rsidRPr="00EE339A" w:rsidRDefault="00F64CC0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Kalle Larsson (v)</w:t>
            </w:r>
          </w:p>
        </w:tc>
        <w:tc>
          <w:tcPr>
            <w:tcW w:w="1247" w:type="dxa"/>
          </w:tcPr>
          <w:p w:rsidR="0013571D" w:rsidRPr="00EE339A" w:rsidRDefault="00834993" w:rsidP="00AB669E">
            <w:pPr>
              <w:pStyle w:val="Talartid"/>
            </w:pPr>
            <w:r w:rsidRPr="00EE339A">
              <w:t>15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F64CC0" w:rsidP="00C119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64CC0" w:rsidRPr="00EE339A" w:rsidRDefault="00F64CC0" w:rsidP="00C119FD">
            <w:r w:rsidRPr="00EE339A">
              <w:t>Birgitta Carlsson (c)</w:t>
            </w:r>
          </w:p>
        </w:tc>
        <w:tc>
          <w:tcPr>
            <w:tcW w:w="1247" w:type="dxa"/>
          </w:tcPr>
          <w:p w:rsidR="00F64CC0" w:rsidRPr="00EE339A" w:rsidRDefault="00F64CC0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F64CC0" w:rsidP="00C119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64CC0" w:rsidRPr="00EE339A" w:rsidRDefault="00F64CC0" w:rsidP="00C119FD">
            <w:r w:rsidRPr="00EE339A">
              <w:t>Gustav Fridolin (mp)</w:t>
            </w:r>
          </w:p>
        </w:tc>
        <w:tc>
          <w:tcPr>
            <w:tcW w:w="1247" w:type="dxa"/>
          </w:tcPr>
          <w:p w:rsidR="00F64CC0" w:rsidRPr="00EE339A" w:rsidRDefault="00F64CC0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F64CC0" w:rsidP="00C119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64CC0" w:rsidRPr="00EE339A" w:rsidRDefault="00F64CC0" w:rsidP="00C119FD">
            <w:r w:rsidRPr="00EE339A">
              <w:t>Göte Wahlström (s)</w:t>
            </w:r>
          </w:p>
        </w:tc>
        <w:tc>
          <w:tcPr>
            <w:tcW w:w="1247" w:type="dxa"/>
          </w:tcPr>
          <w:p w:rsidR="00F64CC0" w:rsidRPr="00EE339A" w:rsidRDefault="00F64CC0" w:rsidP="00C119FD">
            <w:pPr>
              <w:pStyle w:val="Talartid"/>
            </w:pPr>
            <w:r w:rsidRPr="00EE339A">
              <w:t>15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F64CC0" w:rsidP="00C119FD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F64CC0" w:rsidRPr="00EE339A" w:rsidRDefault="006C07F2" w:rsidP="00C119FD">
            <w:r w:rsidRPr="00EE339A">
              <w:t>Statsrådet Barbro Holmberg (s)</w:t>
            </w:r>
          </w:p>
        </w:tc>
        <w:tc>
          <w:tcPr>
            <w:tcW w:w="1247" w:type="dxa"/>
          </w:tcPr>
          <w:p w:rsidR="00F64CC0" w:rsidRPr="00EE339A" w:rsidRDefault="006C07F2" w:rsidP="00C119FD">
            <w:pPr>
              <w:pStyle w:val="Talartid"/>
            </w:pPr>
            <w:r w:rsidRPr="00EE339A">
              <w:t>12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1.35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CD62D7" w:rsidP="00C119FD">
            <w:pPr>
              <w:pStyle w:val="Talartid"/>
            </w:pPr>
            <w:r w:rsidRPr="00EE339A">
              <w:t>6.</w:t>
            </w:r>
            <w:r w:rsidR="00FA7345" w:rsidRPr="00EE339A">
              <w:t>3</w:t>
            </w:r>
            <w:r w:rsidR="001401A1" w:rsidRPr="00EE339A">
              <w:t>9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</w:p>
    <w:p w:rsidR="001378EC" w:rsidRPr="00EE339A" w:rsidRDefault="001378EC">
      <w:pPr>
        <w:pStyle w:val="Blankrad"/>
      </w:pP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B6008C" w:rsidP="00C119FD">
            <w:pPr>
              <w:pStyle w:val="rendenr"/>
            </w:pPr>
            <w:r w:rsidRPr="00EE339A">
              <w:t>30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>Socialförsäkringsutskottets betänkande SfU14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r w:rsidRPr="00EE339A">
              <w:t>Genomförande av EG-direktiven om överföring av passageraruppgifter och uppehållstillstånd för studier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Tobias Billström (m)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Anne-Marie Ekström (fp)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F64CC0" w:rsidP="00C119FD">
            <w:r w:rsidRPr="00EE339A">
              <w:t>Sven Brus (kd)</w:t>
            </w:r>
          </w:p>
        </w:tc>
        <w:tc>
          <w:tcPr>
            <w:tcW w:w="1247" w:type="dxa"/>
          </w:tcPr>
          <w:p w:rsidR="001378EC" w:rsidRPr="00EE339A" w:rsidRDefault="00F64CC0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13571D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E339A">
              <w:t>4</w:t>
            </w: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Kalle Larsson (v)</w:t>
            </w:r>
          </w:p>
        </w:tc>
        <w:tc>
          <w:tcPr>
            <w:tcW w:w="1247" w:type="dxa"/>
          </w:tcPr>
          <w:p w:rsidR="0013571D" w:rsidRPr="00EE339A" w:rsidRDefault="00834993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13571D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E339A">
              <w:t>5</w:t>
            </w: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Birgitta Carlsson (c)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13571D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E339A">
              <w:t>6</w:t>
            </w: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Gustav Fridolin (mp)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13571D" w:rsidP="0013571D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E339A">
              <w:t>7</w:t>
            </w:r>
          </w:p>
        </w:tc>
        <w:tc>
          <w:tcPr>
            <w:tcW w:w="5216" w:type="dxa"/>
          </w:tcPr>
          <w:p w:rsidR="00F64CC0" w:rsidRPr="00EE339A" w:rsidRDefault="00F64CC0" w:rsidP="00C119FD">
            <w:r w:rsidRPr="00EE339A">
              <w:t>Yilmaz Kerimo (s)</w:t>
            </w:r>
          </w:p>
        </w:tc>
        <w:tc>
          <w:tcPr>
            <w:tcW w:w="1247" w:type="dxa"/>
          </w:tcPr>
          <w:p w:rsidR="00F64CC0" w:rsidRPr="00EE339A" w:rsidRDefault="00F64CC0" w:rsidP="00C119FD">
            <w:pPr>
              <w:pStyle w:val="Talartid"/>
            </w:pPr>
            <w:r w:rsidRPr="00EE339A">
              <w:t>10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F64CC0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454" w:type="dxa"/>
          </w:tcPr>
          <w:p w:rsidR="00F64CC0" w:rsidRPr="00EE339A" w:rsidRDefault="0013571D" w:rsidP="0013571D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EE339A">
              <w:t>8</w:t>
            </w:r>
          </w:p>
        </w:tc>
        <w:tc>
          <w:tcPr>
            <w:tcW w:w="5216" w:type="dxa"/>
          </w:tcPr>
          <w:p w:rsidR="00F64CC0" w:rsidRPr="00EE339A" w:rsidRDefault="006C07F2" w:rsidP="00C119FD">
            <w:r w:rsidRPr="00EE339A">
              <w:t>Statsrådet Barbro Holmberg (s)</w:t>
            </w:r>
          </w:p>
        </w:tc>
        <w:tc>
          <w:tcPr>
            <w:tcW w:w="1247" w:type="dxa"/>
          </w:tcPr>
          <w:p w:rsidR="00F64CC0" w:rsidRPr="00EE339A" w:rsidRDefault="006C07F2" w:rsidP="00C119FD">
            <w:pPr>
              <w:pStyle w:val="Talartid"/>
            </w:pPr>
            <w:r w:rsidRPr="00EE339A">
              <w:t>8</w:t>
            </w:r>
          </w:p>
        </w:tc>
        <w:tc>
          <w:tcPr>
            <w:tcW w:w="794" w:type="dxa"/>
          </w:tcPr>
          <w:p w:rsidR="00F64CC0" w:rsidRPr="00EE339A" w:rsidRDefault="00F64CC0" w:rsidP="00C119FD">
            <w:pPr>
              <w:pStyle w:val="IngenText"/>
            </w:pPr>
          </w:p>
        </w:tc>
        <w:tc>
          <w:tcPr>
            <w:tcW w:w="680" w:type="dxa"/>
          </w:tcPr>
          <w:p w:rsidR="00F64CC0" w:rsidRPr="00EE339A" w:rsidRDefault="00F64CC0" w:rsidP="00C119FD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1.06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CD62D7" w:rsidP="00C119FD">
            <w:pPr>
              <w:pStyle w:val="Talartid"/>
            </w:pPr>
            <w:r w:rsidRPr="00EE339A">
              <w:t>7.</w:t>
            </w:r>
            <w:r w:rsidR="001401A1" w:rsidRPr="00EE339A">
              <w:t>45</w:t>
            </w:r>
          </w:p>
        </w:tc>
      </w:tr>
    </w:tbl>
    <w:p w:rsidR="001378EC" w:rsidRPr="00EE339A" w:rsidRDefault="001378EC">
      <w:pPr>
        <w:pStyle w:val="Blankrad"/>
      </w:pPr>
      <w:r w:rsidRPr="00EE339A">
        <w:t xml:space="preserve">     </w:t>
      </w:r>
      <w:r w:rsidR="004E5086" w:rsidRPr="00EE339A">
        <w:t>     </w:t>
      </w:r>
      <w:r w:rsidRPr="00EE339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526892" w:rsidP="00C119FD">
            <w:pPr>
              <w:pStyle w:val="rendenr"/>
            </w:pPr>
            <w:r w:rsidRPr="00EE339A">
              <w:t>3</w:t>
            </w:r>
            <w:r w:rsidR="00B6008C" w:rsidRPr="00EE339A">
              <w:t>1</w:t>
            </w: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renderubrik"/>
            </w:pPr>
            <w:r w:rsidRPr="00EE339A">
              <w:t xml:space="preserve">Socialutskottets betänkande </w:t>
            </w:r>
            <w:bookmarkStart w:id="1" w:name="BetänkandeNr"/>
            <w:bookmarkEnd w:id="1"/>
            <w:r w:rsidRPr="00EE339A">
              <w:t>SoU30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78EC" w:rsidRPr="00EE339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378EC" w:rsidRPr="00EE339A" w:rsidRDefault="001378EC" w:rsidP="00C119FD">
            <w:pPr>
              <w:pStyle w:val="Underrubrik"/>
            </w:pPr>
            <w:bookmarkStart w:id="2" w:name="Ärenderubrik"/>
            <w:bookmarkEnd w:id="2"/>
            <w:r w:rsidRPr="00EE339A">
              <w:t>Nationell IT-strategi för vård och omsorg</w:t>
            </w: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1378EC" w:rsidRPr="00EE339A" w:rsidRDefault="001378EC" w:rsidP="00C119FD">
            <w:pPr>
              <w:pStyle w:val="IngenText"/>
              <w:tabs>
                <w:tab w:val="clear" w:pos="6804"/>
              </w:tabs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Anne Marie Brodén (m)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Marita Aronson (fp)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78EC" w:rsidRPr="00EE339A" w:rsidRDefault="00402614" w:rsidP="00C119FD">
            <w:r w:rsidRPr="00EE339A">
              <w:t>Chatrine Pålsson (kd)</w:t>
            </w:r>
          </w:p>
        </w:tc>
        <w:tc>
          <w:tcPr>
            <w:tcW w:w="1247" w:type="dxa"/>
          </w:tcPr>
          <w:p w:rsidR="001378EC" w:rsidRPr="00EE339A" w:rsidRDefault="00402614" w:rsidP="00C119FD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Kenneth Johansson (c)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Conny Öhman (s)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571D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454" w:type="dxa"/>
          </w:tcPr>
          <w:p w:rsidR="0013571D" w:rsidRPr="00EE339A" w:rsidRDefault="0013571D" w:rsidP="00AB669E">
            <w:pPr>
              <w:pStyle w:val="Numrering"/>
              <w:keepNext/>
              <w:numPr>
                <w:ilvl w:val="0"/>
                <w:numId w:val="16"/>
              </w:numPr>
              <w:spacing w:after="240"/>
            </w:pPr>
          </w:p>
        </w:tc>
        <w:tc>
          <w:tcPr>
            <w:tcW w:w="5216" w:type="dxa"/>
          </w:tcPr>
          <w:p w:rsidR="0013571D" w:rsidRPr="00EE339A" w:rsidRDefault="0013571D" w:rsidP="00AB669E">
            <w:r w:rsidRPr="00EE339A">
              <w:t>Elina Linna (v)</w:t>
            </w:r>
          </w:p>
        </w:tc>
        <w:tc>
          <w:tcPr>
            <w:tcW w:w="1247" w:type="dxa"/>
          </w:tcPr>
          <w:p w:rsidR="0013571D" w:rsidRPr="00EE339A" w:rsidRDefault="0013571D" w:rsidP="00AB669E">
            <w:pPr>
              <w:pStyle w:val="Talartid"/>
            </w:pPr>
            <w:r w:rsidRPr="00EE339A">
              <w:t>6</w:t>
            </w:r>
          </w:p>
        </w:tc>
        <w:tc>
          <w:tcPr>
            <w:tcW w:w="794" w:type="dxa"/>
          </w:tcPr>
          <w:p w:rsidR="0013571D" w:rsidRPr="00EE339A" w:rsidRDefault="0013571D" w:rsidP="00AB669E">
            <w:pPr>
              <w:pStyle w:val="IngenText"/>
            </w:pPr>
          </w:p>
        </w:tc>
        <w:tc>
          <w:tcPr>
            <w:tcW w:w="680" w:type="dxa"/>
          </w:tcPr>
          <w:p w:rsidR="0013571D" w:rsidRPr="00EE339A" w:rsidRDefault="0013571D" w:rsidP="00AB669E">
            <w:pPr>
              <w:pStyle w:val="IngenText"/>
            </w:pP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1247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Summalinje"/>
            </w:pPr>
          </w:p>
        </w:tc>
        <w:tc>
          <w:tcPr>
            <w:tcW w:w="680" w:type="dxa"/>
          </w:tcPr>
          <w:p w:rsidR="001378EC" w:rsidRPr="00EE339A" w:rsidRDefault="001378EC" w:rsidP="00C119FD">
            <w:pPr>
              <w:pStyle w:val="Summalinje"/>
            </w:pPr>
            <w:r w:rsidRPr="00EE339A">
              <w:t>____</w:t>
            </w:r>
          </w:p>
        </w:tc>
      </w:tr>
      <w:tr w:rsidR="001378EC" w:rsidRPr="00EE339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  <w:r w:rsidRPr="00EE339A">
              <w:t xml:space="preserve"> </w:t>
            </w:r>
          </w:p>
        </w:tc>
        <w:tc>
          <w:tcPr>
            <w:tcW w:w="45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5216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1247" w:type="dxa"/>
          </w:tcPr>
          <w:p w:rsidR="001378EC" w:rsidRPr="00EE339A" w:rsidRDefault="001401A1" w:rsidP="001401A1">
            <w:pPr>
              <w:pStyle w:val="Talartid"/>
            </w:pPr>
            <w:r w:rsidRPr="00EE339A">
              <w:t>0.36</w:t>
            </w:r>
          </w:p>
        </w:tc>
        <w:tc>
          <w:tcPr>
            <w:tcW w:w="794" w:type="dxa"/>
          </w:tcPr>
          <w:p w:rsidR="001378EC" w:rsidRPr="00EE339A" w:rsidRDefault="001378EC" w:rsidP="00C119FD">
            <w:pPr>
              <w:pStyle w:val="IngenText"/>
            </w:pPr>
          </w:p>
        </w:tc>
        <w:tc>
          <w:tcPr>
            <w:tcW w:w="680" w:type="dxa"/>
          </w:tcPr>
          <w:p w:rsidR="001378EC" w:rsidRPr="00EE339A" w:rsidRDefault="00900F41" w:rsidP="00C119FD">
            <w:pPr>
              <w:pStyle w:val="Talartid"/>
            </w:pPr>
            <w:r w:rsidRPr="00EE339A">
              <w:t>8.</w:t>
            </w:r>
            <w:r w:rsidR="001401A1" w:rsidRPr="00EE339A">
              <w:t>21</w:t>
            </w:r>
          </w:p>
        </w:tc>
      </w:tr>
    </w:tbl>
    <w:p w:rsidR="001378EC" w:rsidRPr="00EE339A" w:rsidRDefault="001378EC" w:rsidP="001378EC">
      <w:pPr>
        <w:pStyle w:val="Blankrad"/>
      </w:pPr>
      <w:r w:rsidRPr="00EE339A">
        <w:t xml:space="preserve">     </w:t>
      </w:r>
      <w:bookmarkStart w:id="3" w:name="Start"/>
      <w:bookmarkEnd w:id="3"/>
      <w:r w:rsidRPr="00EE339A">
        <w:t>     </w:t>
      </w:r>
    </w:p>
    <w:p w:rsidR="004E5086" w:rsidRPr="00EE339A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EE339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EE339A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EE339A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EE339A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EE339A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EE339A" w:rsidRDefault="004E5086">
            <w:pPr>
              <w:pStyle w:val="TalartidTotal"/>
            </w:pPr>
            <w:r w:rsidRPr="00EE339A">
              <w:t>Totalt</w:t>
            </w:r>
          </w:p>
        </w:tc>
        <w:tc>
          <w:tcPr>
            <w:tcW w:w="681" w:type="dxa"/>
          </w:tcPr>
          <w:p w:rsidR="004E5086" w:rsidRPr="00EE339A" w:rsidRDefault="00900F41">
            <w:pPr>
              <w:pStyle w:val="TalartidTotal"/>
            </w:pPr>
            <w:r w:rsidRPr="00EE339A">
              <w:t>8.</w:t>
            </w:r>
            <w:r w:rsidR="001401A1" w:rsidRPr="00EE339A">
              <w:t>21</w:t>
            </w:r>
          </w:p>
        </w:tc>
      </w:tr>
      <w:tr w:rsidR="004E5086" w:rsidRPr="00EE339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E339A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EE339A" w:rsidRDefault="004E5086">
            <w:pPr>
              <w:pStyle w:val="StreckMitten"/>
            </w:pPr>
            <w:r w:rsidRPr="00EE339A">
              <w:tab/>
            </w:r>
            <w:r w:rsidRPr="00EE339A">
              <w:tab/>
            </w:r>
          </w:p>
        </w:tc>
      </w:tr>
    </w:tbl>
    <w:p w:rsidR="004E5086" w:rsidRPr="00EE339A" w:rsidRDefault="004E5086"/>
    <w:sectPr w:rsidR="004E5086" w:rsidRPr="00EE33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3834" w:rsidRPr="00EE339A" w:rsidRDefault="00A93834">
      <w:r w:rsidRPr="00EE339A">
        <w:separator/>
      </w:r>
    </w:p>
  </w:endnote>
  <w:endnote w:type="continuationSeparator" w:id="0">
    <w:p w:rsidR="00A93834" w:rsidRPr="00EE339A" w:rsidRDefault="00A93834">
      <w:r w:rsidRPr="00EE33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4D5" w:rsidRPr="00EE339A" w:rsidRDefault="004104D5">
    <w:pPr>
      <w:pStyle w:val="Sidhuvud"/>
      <w:jc w:val="center"/>
    </w:pPr>
    <w:r w:rsidRPr="00EE339A">
      <w:fldChar w:fldCharType="begin" w:fldLock="1"/>
    </w:r>
    <w:r w:rsidRPr="00EE339A">
      <w:instrText xml:space="preserve"> PAGE </w:instrText>
    </w:r>
    <w:r w:rsidRPr="00EE339A">
      <w:fldChar w:fldCharType="separate"/>
    </w:r>
    <w:r w:rsidR="000D2214" w:rsidRPr="00EE339A">
      <w:t>5</w:t>
    </w:r>
    <w:r w:rsidRPr="00EE339A">
      <w:fldChar w:fldCharType="end"/>
    </w:r>
    <w:r w:rsidRPr="00EE339A">
      <w:t>(</w:t>
    </w:r>
    <w:r w:rsidRPr="00EE339A">
      <w:fldChar w:fldCharType="begin" w:fldLock="1"/>
    </w:r>
    <w:r w:rsidRPr="00EE339A">
      <w:instrText xml:space="preserve"> NUMPAGES </w:instrText>
    </w:r>
    <w:r w:rsidRPr="00EE339A">
      <w:fldChar w:fldCharType="separate"/>
    </w:r>
    <w:r w:rsidR="000D2214" w:rsidRPr="00EE339A">
      <w:t>5</w:t>
    </w:r>
    <w:r w:rsidRPr="00EE339A">
      <w:fldChar w:fldCharType="end"/>
    </w:r>
    <w:r w:rsidRPr="00EE33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4D5" w:rsidRPr="00EE339A" w:rsidRDefault="004104D5">
    <w:pPr>
      <w:pStyle w:val="Sidhuvud"/>
      <w:jc w:val="center"/>
    </w:pPr>
    <w:r w:rsidRPr="00EE339A">
      <w:fldChar w:fldCharType="begin" w:fldLock="1"/>
    </w:r>
    <w:r w:rsidRPr="00EE339A">
      <w:instrText xml:space="preserve"> PAGE </w:instrText>
    </w:r>
    <w:r w:rsidRPr="00EE339A">
      <w:fldChar w:fldCharType="separate"/>
    </w:r>
    <w:r w:rsidR="00A93834" w:rsidRPr="00EE339A">
      <w:t>1</w:t>
    </w:r>
    <w:r w:rsidRPr="00EE339A">
      <w:fldChar w:fldCharType="end"/>
    </w:r>
    <w:r w:rsidRPr="00EE339A">
      <w:t>(</w:t>
    </w:r>
    <w:r w:rsidRPr="00EE339A">
      <w:fldChar w:fldCharType="begin" w:fldLock="1"/>
    </w:r>
    <w:r w:rsidRPr="00EE339A">
      <w:instrText xml:space="preserve"> NUMPAGES </w:instrText>
    </w:r>
    <w:r w:rsidRPr="00EE339A">
      <w:fldChar w:fldCharType="separate"/>
    </w:r>
    <w:r w:rsidR="000D2214" w:rsidRPr="00EE339A">
      <w:t>5</w:t>
    </w:r>
    <w:r w:rsidRPr="00EE339A">
      <w:fldChar w:fldCharType="end"/>
    </w:r>
    <w:r w:rsidRPr="00EE33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3834" w:rsidRPr="00EE339A" w:rsidRDefault="00A93834">
      <w:r w:rsidRPr="00EE339A">
        <w:separator/>
      </w:r>
    </w:p>
  </w:footnote>
  <w:footnote w:type="continuationSeparator" w:id="0">
    <w:p w:rsidR="00A93834" w:rsidRPr="00EE339A" w:rsidRDefault="00A93834">
      <w:r w:rsidRPr="00EE33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4D5" w:rsidRPr="00EE339A" w:rsidRDefault="004104D5">
    <w:pPr>
      <w:pStyle w:val="Sidhuvud"/>
      <w:tabs>
        <w:tab w:val="clear" w:pos="4536"/>
      </w:tabs>
    </w:pPr>
    <w:r w:rsidRPr="00EE339A">
      <w:fldChar w:fldCharType="begin" w:fldLock="1"/>
    </w:r>
    <w:r w:rsidRPr="00EE339A">
      <w:instrText xml:space="preserve"> DOCPROPERTY "DocumentDate" </w:instrText>
    </w:r>
    <w:r w:rsidRPr="00EE339A">
      <w:fldChar w:fldCharType="separate"/>
    </w:r>
    <w:r w:rsidR="00D67855" w:rsidRPr="00EE339A">
      <w:t>Onsdagen den 17 maj 2006</w:t>
    </w:r>
    <w:r w:rsidRPr="00EE339A">
      <w:fldChar w:fldCharType="end"/>
    </w:r>
    <w:r w:rsidRPr="00EE339A">
      <w:tab/>
    </w:r>
  </w:p>
  <w:p w:rsidR="004104D5" w:rsidRPr="00EE339A" w:rsidRDefault="004104D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E339A">
      <w:rPr>
        <w:sz w:val="12"/>
      </w:rPr>
      <w:tab/>
    </w:r>
  </w:p>
  <w:p w:rsidR="004104D5" w:rsidRPr="00EE339A" w:rsidRDefault="004104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4D5" w:rsidRPr="00EE339A" w:rsidRDefault="00EE339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E33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4D5" w:rsidRPr="00EE339A" w:rsidRDefault="004104D5">
    <w:pPr>
      <w:pStyle w:val="Dokumentrubrik"/>
      <w:spacing w:after="360"/>
    </w:pPr>
    <w:r w:rsidRPr="00EE339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17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2D35E1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E1A78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F5250A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28A4609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0EA44F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31571B9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33C831A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FF0267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7D43428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00300914">
    <w:abstractNumId w:val="14"/>
  </w:num>
  <w:num w:numId="2" w16cid:durableId="207104701">
    <w:abstractNumId w:val="11"/>
  </w:num>
  <w:num w:numId="3" w16cid:durableId="1018581947">
    <w:abstractNumId w:val="13"/>
  </w:num>
  <w:num w:numId="4" w16cid:durableId="1861123352">
    <w:abstractNumId w:val="10"/>
  </w:num>
  <w:num w:numId="5" w16cid:durableId="1440831385">
    <w:abstractNumId w:val="1"/>
  </w:num>
  <w:num w:numId="6" w16cid:durableId="1531257868">
    <w:abstractNumId w:val="3"/>
  </w:num>
  <w:num w:numId="7" w16cid:durableId="125709567">
    <w:abstractNumId w:val="4"/>
  </w:num>
  <w:num w:numId="8" w16cid:durableId="1825851342">
    <w:abstractNumId w:val="12"/>
  </w:num>
  <w:num w:numId="9" w16cid:durableId="1886327095">
    <w:abstractNumId w:val="6"/>
  </w:num>
  <w:num w:numId="10" w16cid:durableId="329406220">
    <w:abstractNumId w:val="15"/>
  </w:num>
  <w:num w:numId="11" w16cid:durableId="1044794650">
    <w:abstractNumId w:val="0"/>
  </w:num>
  <w:num w:numId="12" w16cid:durableId="461702787">
    <w:abstractNumId w:val="7"/>
  </w:num>
  <w:num w:numId="13" w16cid:durableId="1864712332">
    <w:abstractNumId w:val="8"/>
  </w:num>
  <w:num w:numId="14" w16cid:durableId="2144957102">
    <w:abstractNumId w:val="9"/>
  </w:num>
  <w:num w:numId="15" w16cid:durableId="1485975596">
    <w:abstractNumId w:val="5"/>
  </w:num>
  <w:num w:numId="16" w16cid:durableId="113417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339A"/>
    <w:rsid w:val="00014B70"/>
    <w:rsid w:val="000163BD"/>
    <w:rsid w:val="00087EDD"/>
    <w:rsid w:val="0009751B"/>
    <w:rsid w:val="000B3D41"/>
    <w:rsid w:val="000B4474"/>
    <w:rsid w:val="000D2214"/>
    <w:rsid w:val="000E57F6"/>
    <w:rsid w:val="000F675C"/>
    <w:rsid w:val="00102E0C"/>
    <w:rsid w:val="0010314E"/>
    <w:rsid w:val="00113C1D"/>
    <w:rsid w:val="001171A4"/>
    <w:rsid w:val="00122361"/>
    <w:rsid w:val="0013571D"/>
    <w:rsid w:val="001378EC"/>
    <w:rsid w:val="001401A1"/>
    <w:rsid w:val="001428E4"/>
    <w:rsid w:val="00177B17"/>
    <w:rsid w:val="00190864"/>
    <w:rsid w:val="001A5E8E"/>
    <w:rsid w:val="001C42AF"/>
    <w:rsid w:val="001D0250"/>
    <w:rsid w:val="002030E8"/>
    <w:rsid w:val="002345F2"/>
    <w:rsid w:val="002430C4"/>
    <w:rsid w:val="00250BAD"/>
    <w:rsid w:val="00256F6C"/>
    <w:rsid w:val="00257F6E"/>
    <w:rsid w:val="0029568E"/>
    <w:rsid w:val="002B4E73"/>
    <w:rsid w:val="002F0BB6"/>
    <w:rsid w:val="0031154E"/>
    <w:rsid w:val="00316865"/>
    <w:rsid w:val="00334E0B"/>
    <w:rsid w:val="00355569"/>
    <w:rsid w:val="003627A8"/>
    <w:rsid w:val="00372E91"/>
    <w:rsid w:val="00392677"/>
    <w:rsid w:val="003A6338"/>
    <w:rsid w:val="003C3F30"/>
    <w:rsid w:val="003C6006"/>
    <w:rsid w:val="003C64E1"/>
    <w:rsid w:val="003D4DCC"/>
    <w:rsid w:val="003D520E"/>
    <w:rsid w:val="003E622B"/>
    <w:rsid w:val="00402614"/>
    <w:rsid w:val="00405DBC"/>
    <w:rsid w:val="004104D5"/>
    <w:rsid w:val="00412719"/>
    <w:rsid w:val="00415264"/>
    <w:rsid w:val="00427DD7"/>
    <w:rsid w:val="00457D43"/>
    <w:rsid w:val="004670D7"/>
    <w:rsid w:val="00473B10"/>
    <w:rsid w:val="0048060A"/>
    <w:rsid w:val="004962ED"/>
    <w:rsid w:val="004A19CB"/>
    <w:rsid w:val="004D3CEA"/>
    <w:rsid w:val="004E5086"/>
    <w:rsid w:val="00526845"/>
    <w:rsid w:val="00526892"/>
    <w:rsid w:val="00526E39"/>
    <w:rsid w:val="00535631"/>
    <w:rsid w:val="0054257E"/>
    <w:rsid w:val="0054322C"/>
    <w:rsid w:val="00576664"/>
    <w:rsid w:val="005B05CC"/>
    <w:rsid w:val="005C493A"/>
    <w:rsid w:val="00630EB2"/>
    <w:rsid w:val="00647A9F"/>
    <w:rsid w:val="0067647F"/>
    <w:rsid w:val="006942FC"/>
    <w:rsid w:val="006C07F2"/>
    <w:rsid w:val="00720336"/>
    <w:rsid w:val="00722894"/>
    <w:rsid w:val="00750B0E"/>
    <w:rsid w:val="00752CAC"/>
    <w:rsid w:val="00765254"/>
    <w:rsid w:val="00782EEC"/>
    <w:rsid w:val="00792699"/>
    <w:rsid w:val="007A367B"/>
    <w:rsid w:val="007E2426"/>
    <w:rsid w:val="007E7D28"/>
    <w:rsid w:val="007F1165"/>
    <w:rsid w:val="00810320"/>
    <w:rsid w:val="00834993"/>
    <w:rsid w:val="00836BC5"/>
    <w:rsid w:val="00852623"/>
    <w:rsid w:val="00855DE0"/>
    <w:rsid w:val="008618DE"/>
    <w:rsid w:val="00862759"/>
    <w:rsid w:val="008648B8"/>
    <w:rsid w:val="00881F0D"/>
    <w:rsid w:val="00894EED"/>
    <w:rsid w:val="008A134E"/>
    <w:rsid w:val="008A56FC"/>
    <w:rsid w:val="008F0218"/>
    <w:rsid w:val="008F7F10"/>
    <w:rsid w:val="00900F41"/>
    <w:rsid w:val="00914AAB"/>
    <w:rsid w:val="009150E1"/>
    <w:rsid w:val="00924715"/>
    <w:rsid w:val="00931DCA"/>
    <w:rsid w:val="00951D15"/>
    <w:rsid w:val="00962EE8"/>
    <w:rsid w:val="00975915"/>
    <w:rsid w:val="009A03A9"/>
    <w:rsid w:val="009B2827"/>
    <w:rsid w:val="009B2D78"/>
    <w:rsid w:val="009D2D76"/>
    <w:rsid w:val="009E20EB"/>
    <w:rsid w:val="00A01626"/>
    <w:rsid w:val="00A36CB5"/>
    <w:rsid w:val="00A41B80"/>
    <w:rsid w:val="00A42E1F"/>
    <w:rsid w:val="00A42F10"/>
    <w:rsid w:val="00A47694"/>
    <w:rsid w:val="00A526EB"/>
    <w:rsid w:val="00A5388E"/>
    <w:rsid w:val="00A673ED"/>
    <w:rsid w:val="00A675B1"/>
    <w:rsid w:val="00A7327D"/>
    <w:rsid w:val="00A93834"/>
    <w:rsid w:val="00AA3F24"/>
    <w:rsid w:val="00AB41DF"/>
    <w:rsid w:val="00AB669E"/>
    <w:rsid w:val="00AC0970"/>
    <w:rsid w:val="00AC3099"/>
    <w:rsid w:val="00AF44C3"/>
    <w:rsid w:val="00B03C63"/>
    <w:rsid w:val="00B314C1"/>
    <w:rsid w:val="00B44556"/>
    <w:rsid w:val="00B46D4E"/>
    <w:rsid w:val="00B50373"/>
    <w:rsid w:val="00B515F0"/>
    <w:rsid w:val="00B6008C"/>
    <w:rsid w:val="00B63269"/>
    <w:rsid w:val="00B66D9A"/>
    <w:rsid w:val="00B945EA"/>
    <w:rsid w:val="00BA4FBB"/>
    <w:rsid w:val="00BB00E0"/>
    <w:rsid w:val="00BB191A"/>
    <w:rsid w:val="00BB4EE8"/>
    <w:rsid w:val="00BC3CD0"/>
    <w:rsid w:val="00BD2A7B"/>
    <w:rsid w:val="00BE69A8"/>
    <w:rsid w:val="00C10CBD"/>
    <w:rsid w:val="00C119FD"/>
    <w:rsid w:val="00C65B6D"/>
    <w:rsid w:val="00CA27C3"/>
    <w:rsid w:val="00CD62D7"/>
    <w:rsid w:val="00D16B18"/>
    <w:rsid w:val="00D1786B"/>
    <w:rsid w:val="00D67855"/>
    <w:rsid w:val="00D75B79"/>
    <w:rsid w:val="00D87319"/>
    <w:rsid w:val="00D9609E"/>
    <w:rsid w:val="00DA526C"/>
    <w:rsid w:val="00DC6825"/>
    <w:rsid w:val="00DD0A08"/>
    <w:rsid w:val="00E01B35"/>
    <w:rsid w:val="00E03259"/>
    <w:rsid w:val="00E2329E"/>
    <w:rsid w:val="00E3054D"/>
    <w:rsid w:val="00E345F8"/>
    <w:rsid w:val="00E4590F"/>
    <w:rsid w:val="00E50A88"/>
    <w:rsid w:val="00E806B8"/>
    <w:rsid w:val="00E91F76"/>
    <w:rsid w:val="00E97907"/>
    <w:rsid w:val="00EA6B71"/>
    <w:rsid w:val="00EB04EE"/>
    <w:rsid w:val="00EE339A"/>
    <w:rsid w:val="00EE7E7F"/>
    <w:rsid w:val="00EF5B4B"/>
    <w:rsid w:val="00F1374F"/>
    <w:rsid w:val="00F15C20"/>
    <w:rsid w:val="00F16342"/>
    <w:rsid w:val="00F26FC0"/>
    <w:rsid w:val="00F43E47"/>
    <w:rsid w:val="00F53F9C"/>
    <w:rsid w:val="00F64CC0"/>
    <w:rsid w:val="00F705E5"/>
    <w:rsid w:val="00F826D7"/>
    <w:rsid w:val="00F956B1"/>
    <w:rsid w:val="00FA7345"/>
    <w:rsid w:val="00FB0E79"/>
    <w:rsid w:val="00FC14B7"/>
    <w:rsid w:val="00FD51ED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CA29F-CDC8-4110-B7EA-47F3B7A0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E97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585</Words>
  <Characters>2836</Characters>
  <Application>Microsoft Office Word</Application>
  <DocSecurity>4</DocSecurity>
  <Lines>945</Lines>
  <Paragraphs>380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17 maj 2006</vt:lpstr>
    </vt:vector>
  </TitlesOfParts>
  <Company>Riksdagen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2006-05-16T14:07:00Z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17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2006-05-17</vt:lpwstr>
  </property>
  <property fmtid="{D5CDD505-2E9C-101B-9397-08002B2CF9AE}" pid="5" name="DocumentYear">
    <vt:lpwstr>2005/06</vt:lpwstr>
  </property>
</Properties>
</file>