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A96F2B863B754075B0BB705B55EE2F2F"/>
        </w:placeholder>
        <w15:appearance w15:val="hidden"/>
        <w:text/>
      </w:sdtPr>
      <w:sdtEndPr/>
      <w:sdtContent>
        <w:p w:rsidRPr="009B062B" w:rsidR="00AF30DD" w:rsidP="009B062B" w:rsidRDefault="00AF30DD" w14:paraId="77215E2E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503f4712-4d82-4168-98f4-24855ebf0352"/>
        <w:id w:val="1673920696"/>
        <w:lock w:val="sdtLocked"/>
      </w:sdtPr>
      <w:sdtEndPr/>
      <w:sdtContent>
        <w:p w:rsidR="004A0EB8" w:rsidRDefault="0059111A" w14:paraId="5626FEEC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Sverige ska verka för skapandet av en FN-konvention om cyberkrigföring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1D4F6FAE093646AAB106D2A7406D0537"/>
        </w:placeholder>
        <w15:appearance w15:val="hidden"/>
        <w:text/>
      </w:sdtPr>
      <w:sdtEndPr/>
      <w:sdtContent>
        <w:p w:rsidRPr="009B062B" w:rsidR="006D79C9" w:rsidP="00333E95" w:rsidRDefault="006D79C9" w14:paraId="310E9973" w14:textId="77777777">
          <w:pPr>
            <w:pStyle w:val="Rubrik1"/>
          </w:pPr>
          <w:r>
            <w:t>Motivering</w:t>
          </w:r>
        </w:p>
      </w:sdtContent>
    </w:sdt>
    <w:p w:rsidRPr="00046313" w:rsidR="00815F2A" w:rsidP="00046313" w:rsidRDefault="00815F2A" w14:paraId="5AE98B9E" w14:textId="77777777">
      <w:pPr>
        <w:pStyle w:val="Normalutanindragellerluft"/>
      </w:pPr>
      <w:r w:rsidRPr="00046313">
        <w:t xml:space="preserve">Cyberkrigföring, dvs. angrepp mot fiendens IT-infrastruktur, har blivit mycket vanligare och är idag ett stort hot mot fred och stabilitet i världen. Många individers frihet är hotad av cyberkrigföring. </w:t>
      </w:r>
    </w:p>
    <w:p w:rsidRPr="00046313" w:rsidR="00815F2A" w:rsidP="00046313" w:rsidRDefault="00815F2A" w14:paraId="4C9E12E6" w14:textId="77777777">
      <w:r w:rsidRPr="00046313">
        <w:t xml:space="preserve">Cyberkrigföring går ut på att slå ut, sabotera eller manipulera fiendelandets tele- och datakommunikation på ett sätt som även drabbar civila. Det kan handla om att slå ut kraftverk, transporter, flygplatser och myndigheter. </w:t>
      </w:r>
    </w:p>
    <w:p w:rsidRPr="00046313" w:rsidR="00815F2A" w:rsidP="00046313" w:rsidRDefault="00815F2A" w14:paraId="6747EDF9" w14:textId="77777777">
      <w:r w:rsidRPr="00046313">
        <w:t xml:space="preserve">En terroristorganisation eller förövarstat kan också använda nätet för att sprida falsk eller vilseledande information, till exempel genom att hacka </w:t>
      </w:r>
      <w:r w:rsidRPr="00046313">
        <w:lastRenderedPageBreak/>
        <w:t>sig in på det angripna landets nyhetsmedier och andra informationskanaler. Många stater försöker även pressa sociala plattformar att ge ut otillbörlig information för att de ska tillåtas fortsätta verka i deras länder.</w:t>
      </w:r>
    </w:p>
    <w:p w:rsidRPr="00046313" w:rsidR="00815F2A" w:rsidP="00046313" w:rsidRDefault="00815F2A" w14:paraId="4D81634A" w14:textId="77777777">
      <w:r w:rsidRPr="00046313">
        <w:t xml:space="preserve">Angreppen riktar sig även mot andra länders försvarsmakt. Det handlar i hög utsträckning om sådana angrepp och intrång som kriminella hackare gör, fast med mycket större resurser och mycket mer organiserat. Cyberkrigföring pågår även i fredstid. Länder kan till exempel installera botnät i ett annat lands IT-system för att kunna aktivera det om det blir krig. Det förekommer också sabotage utan att det formellt är krig. </w:t>
      </w:r>
    </w:p>
    <w:p w:rsidRPr="00046313" w:rsidR="00815F2A" w:rsidP="00046313" w:rsidRDefault="00815F2A" w14:paraId="77CAF50E" w14:textId="77777777">
      <w:r w:rsidRPr="00046313">
        <w:t>Precis som vi länge har skyddat civila människor i krigstider, måste vi nu börja prioritera att skydda civila även under cyberkrigföring, oavsett om det är under krigstid eller inte. Vi behöver verka för en FN-konvention med gemensamma spelregler som skyddar individer, företag och stater från angrepp under fredstid och krigstid. Dessutom behövs regler så att företag på nätet inte får tvingas delta i cyberkrigföring.</w:t>
      </w:r>
    </w:p>
    <w:p w:rsidR="00652B73" w:rsidP="00046313" w:rsidRDefault="00815F2A" w14:paraId="40281EDC" w14:textId="2C5030EA">
      <w:r w:rsidRPr="00046313">
        <w:t xml:space="preserve">Att införa en gemensam konvention skulle ge tydliga spelregler om cyberkrigföring, men även skydda otroligt många civila människor från kränkningar av civila eller mänskliga rättigheter. </w:t>
      </w:r>
    </w:p>
    <w:bookmarkStart w:name="_GoBack" w:id="1"/>
    <w:bookmarkEnd w:id="1"/>
    <w:p w:rsidRPr="00046313" w:rsidR="00046313" w:rsidP="00046313" w:rsidRDefault="00046313" w14:paraId="1B7140B3" w14:textId="77777777"/>
    <w:sdt>
      <w:sdtPr>
        <w:alias w:val="CC_Underskrifter"/>
        <w:tag w:val="CC_Underskrifter"/>
        <w:id w:val="583496634"/>
        <w:lock w:val="sdtContentLocked"/>
        <w:placeholder>
          <w:docPart w:val="000EA72A657B4D5498C6BCEAF9DE42E8"/>
        </w:placeholder>
        <w15:appearance w15:val="hidden"/>
      </w:sdtPr>
      <w:sdtEndPr>
        <w:rPr>
          <w:i/>
          <w:noProof/>
        </w:rPr>
      </w:sdtEndPr>
      <w:sdtContent>
        <w:p w:rsidR="00CC11BF" w:rsidP="00815F2A" w:rsidRDefault="00046313" w14:paraId="5E34B2AA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Robert Hannah (L)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4801AC" w:rsidP="007E0C6D" w:rsidRDefault="004801AC" w14:paraId="1E7494CF" w14:textId="77777777"/>
    <w:sectPr w:rsidR="004801A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4AA970" w14:textId="77777777" w:rsidR="00815F2A" w:rsidRDefault="00815F2A" w:rsidP="000C1CAD">
      <w:pPr>
        <w:spacing w:line="240" w:lineRule="auto"/>
      </w:pPr>
      <w:r>
        <w:separator/>
      </w:r>
    </w:p>
  </w:endnote>
  <w:endnote w:type="continuationSeparator" w:id="0">
    <w:p w14:paraId="75372B0A" w14:textId="77777777" w:rsidR="00815F2A" w:rsidRDefault="00815F2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F1A9F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2BFF4" w14:textId="59C6E91F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04631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A11BE1" w14:textId="77777777" w:rsidR="00815F2A" w:rsidRDefault="00815F2A" w:rsidP="000C1CAD">
      <w:pPr>
        <w:spacing w:line="240" w:lineRule="auto"/>
      </w:pPr>
      <w:r>
        <w:separator/>
      </w:r>
    </w:p>
  </w:footnote>
  <w:footnote w:type="continuationSeparator" w:id="0">
    <w:p w14:paraId="4B9C1874" w14:textId="77777777" w:rsidR="00815F2A" w:rsidRDefault="00815F2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6E5DA948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F292194" wp14:anchorId="43CB73E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046313" w14:paraId="17FA165E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E1EF78C27B3434098BA242DE84A2DE7"/>
                              </w:placeholder>
                              <w:text/>
                            </w:sdtPr>
                            <w:sdtEndPr/>
                            <w:sdtContent>
                              <w:r w:rsidR="00815F2A">
                                <w:t>L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186ECF3B1F7460F8090F4B98E03D382"/>
                              </w:placeholder>
                              <w:text/>
                            </w:sdtPr>
                            <w:sdtEndPr/>
                            <w:sdtContent>
                              <w:r w:rsidR="00815F2A">
                                <w:t>1140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3CB73E0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046313" w14:paraId="17FA165E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E1EF78C27B3434098BA242DE84A2DE7"/>
                        </w:placeholder>
                        <w:text/>
                      </w:sdtPr>
                      <w:sdtEndPr/>
                      <w:sdtContent>
                        <w:r w:rsidR="00815F2A">
                          <w:t>L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186ECF3B1F7460F8090F4B98E03D382"/>
                        </w:placeholder>
                        <w:text/>
                      </w:sdtPr>
                      <w:sdtEndPr/>
                      <w:sdtContent>
                        <w:r w:rsidR="00815F2A">
                          <w:t>1140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1A342ACA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046313" w14:paraId="4AA72C85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4186ECF3B1F7460F8090F4B98E03D382"/>
        </w:placeholder>
        <w:text/>
      </w:sdtPr>
      <w:sdtEndPr/>
      <w:sdtContent>
        <w:r w:rsidR="00815F2A">
          <w:t>L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815F2A">
          <w:t>1140</w:t>
        </w:r>
      </w:sdtContent>
    </w:sdt>
  </w:p>
  <w:p w:rsidR="004F35FE" w:rsidP="00776B74" w:rsidRDefault="004F35FE" w14:paraId="0A63BFD0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046313" w14:paraId="25062732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815F2A">
          <w:t>L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815F2A">
          <w:t>1140</w:t>
        </w:r>
      </w:sdtContent>
    </w:sdt>
  </w:p>
  <w:p w:rsidR="004F35FE" w:rsidP="00A314CF" w:rsidRDefault="00046313" w14:paraId="781A6F25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046313" w14:paraId="2926D14F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046313" w14:paraId="513888B5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:446</w:t>
        </w:r>
      </w:sdtContent>
    </w:sdt>
  </w:p>
  <w:p w:rsidR="004F35FE" w:rsidP="00E03A3D" w:rsidRDefault="00046313" w14:paraId="00E16CC3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Robert Hannah (L)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815F2A" w14:paraId="6316229F" w14:textId="77777777">
        <w:pPr>
          <w:pStyle w:val="FSHRub2"/>
        </w:pPr>
        <w:r>
          <w:t>Skapa en FN-konvention om cyberkrigföring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633B06ED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F2A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313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0EB8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11A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5F2A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1660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277BC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99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719906F"/>
  <w15:chartTrackingRefBased/>
  <w15:docId w15:val="{643002CF-4D75-4653-9D10-8905DC3D4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96F2B863B754075B0BB705B55EE2F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9E4A6B-6FC6-4E0C-A993-F6310833C624}"/>
      </w:docPartPr>
      <w:docPartBody>
        <w:p w:rsidR="00D4218F" w:rsidRDefault="00D4218F">
          <w:pPr>
            <w:pStyle w:val="A96F2B863B754075B0BB705B55EE2F2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D4F6FAE093646AAB106D2A7406D05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211B93-A0CE-41E0-8C45-2B0E66E50DA8}"/>
      </w:docPartPr>
      <w:docPartBody>
        <w:p w:rsidR="00D4218F" w:rsidRDefault="00D4218F">
          <w:pPr>
            <w:pStyle w:val="1D4F6FAE093646AAB106D2A7406D053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00EA72A657B4D5498C6BCEAF9DE42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F9C511-7A26-4E8C-9B71-AE655D4B74EE}"/>
      </w:docPartPr>
      <w:docPartBody>
        <w:p w:rsidR="00D4218F" w:rsidRDefault="00D4218F">
          <w:pPr>
            <w:pStyle w:val="000EA72A657B4D5498C6BCEAF9DE42E8"/>
          </w:pPr>
          <w:r w:rsidRPr="00490DAC">
            <w:rPr>
              <w:rStyle w:val="Platshllartext"/>
            </w:rPr>
            <w:t>Skriv ej här, motionärer infogas via panel!</w:t>
          </w:r>
        </w:p>
      </w:docPartBody>
    </w:docPart>
    <w:docPart>
      <w:docPartPr>
        <w:name w:val="6E1EF78C27B3434098BA242DE84A2D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845B32-B95E-4F93-9FC0-930550291C24}"/>
      </w:docPartPr>
      <w:docPartBody>
        <w:p w:rsidR="00D4218F" w:rsidRDefault="00D4218F">
          <w:pPr>
            <w:pStyle w:val="6E1EF78C27B3434098BA242DE84A2DE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186ECF3B1F7460F8090F4B98E03D3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AAEFBE-5241-4D03-AFDE-03FC83015D03}"/>
      </w:docPartPr>
      <w:docPartBody>
        <w:p w:rsidR="00D4218F" w:rsidRDefault="00D4218F">
          <w:pPr>
            <w:pStyle w:val="4186ECF3B1F7460F8090F4B98E03D382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18F"/>
    <w:rsid w:val="00D4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96F2B863B754075B0BB705B55EE2F2F">
    <w:name w:val="A96F2B863B754075B0BB705B55EE2F2F"/>
  </w:style>
  <w:style w:type="paragraph" w:customStyle="1" w:styleId="5DBD4D2FD17D49539C143993E69A3E37">
    <w:name w:val="5DBD4D2FD17D49539C143993E69A3E37"/>
  </w:style>
  <w:style w:type="paragraph" w:customStyle="1" w:styleId="AAC01773ECFF4EBB9BA87C2A009F6230">
    <w:name w:val="AAC01773ECFF4EBB9BA87C2A009F6230"/>
  </w:style>
  <w:style w:type="paragraph" w:customStyle="1" w:styleId="1D4F6FAE093646AAB106D2A7406D0537">
    <w:name w:val="1D4F6FAE093646AAB106D2A7406D0537"/>
  </w:style>
  <w:style w:type="paragraph" w:customStyle="1" w:styleId="000EA72A657B4D5498C6BCEAF9DE42E8">
    <w:name w:val="000EA72A657B4D5498C6BCEAF9DE42E8"/>
  </w:style>
  <w:style w:type="paragraph" w:customStyle="1" w:styleId="6E1EF78C27B3434098BA242DE84A2DE7">
    <w:name w:val="6E1EF78C27B3434098BA242DE84A2DE7"/>
  </w:style>
  <w:style w:type="paragraph" w:customStyle="1" w:styleId="4186ECF3B1F7460F8090F4B98E03D382">
    <w:name w:val="4186ECF3B1F7460F8090F4B98E03D3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5D8D55-AD70-4FB4-B4EB-36765EB602A1}"/>
</file>

<file path=customXml/itemProps2.xml><?xml version="1.0" encoding="utf-8"?>
<ds:datastoreItem xmlns:ds="http://schemas.openxmlformats.org/officeDocument/2006/customXml" ds:itemID="{AE8F81B4-8304-4CF2-834F-B363476FD905}"/>
</file>

<file path=customXml/itemProps3.xml><?xml version="1.0" encoding="utf-8"?>
<ds:datastoreItem xmlns:ds="http://schemas.openxmlformats.org/officeDocument/2006/customXml" ds:itemID="{9725CDF5-9616-44FE-8350-820E77A99A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305</Words>
  <Characters>1767</Characters>
  <Application>Microsoft Office Word</Application>
  <DocSecurity>0</DocSecurity>
  <Lines>35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2061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