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97142A8" w14:textId="77777777" w:rsidTr="00782EA9">
        <w:tc>
          <w:tcPr>
            <w:tcW w:w="9141" w:type="dxa"/>
          </w:tcPr>
          <w:p w14:paraId="169219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DF5CAC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917055D" w14:textId="77777777" w:rsidR="0096348C" w:rsidRPr="00477C9F" w:rsidRDefault="0096348C" w:rsidP="00477C9F">
      <w:pPr>
        <w:rPr>
          <w:sz w:val="22"/>
          <w:szCs w:val="22"/>
        </w:rPr>
      </w:pPr>
    </w:p>
    <w:p w14:paraId="3335B4E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07F574B" w14:textId="77777777" w:rsidTr="00F86ACF">
        <w:trPr>
          <w:cantSplit/>
          <w:trHeight w:val="742"/>
        </w:trPr>
        <w:tc>
          <w:tcPr>
            <w:tcW w:w="1790" w:type="dxa"/>
          </w:tcPr>
          <w:p w14:paraId="2E6AB06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DFE441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E8837E6" w14:textId="00F5415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5038C">
              <w:rPr>
                <w:b/>
                <w:sz w:val="22"/>
                <w:szCs w:val="22"/>
              </w:rPr>
              <w:t>7</w:t>
            </w:r>
          </w:p>
          <w:p w14:paraId="3AD535D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6371616" w14:textId="77777777" w:rsidTr="00F86ACF">
        <w:tc>
          <w:tcPr>
            <w:tcW w:w="1790" w:type="dxa"/>
          </w:tcPr>
          <w:p w14:paraId="504498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28B548A" w14:textId="71C41E78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C5038C">
              <w:rPr>
                <w:sz w:val="22"/>
                <w:szCs w:val="22"/>
              </w:rPr>
              <w:t>11-04</w:t>
            </w:r>
          </w:p>
        </w:tc>
      </w:tr>
      <w:tr w:rsidR="0096348C" w:rsidRPr="00477C9F" w14:paraId="7AA11E9D" w14:textId="77777777" w:rsidTr="00F86ACF">
        <w:tc>
          <w:tcPr>
            <w:tcW w:w="1790" w:type="dxa"/>
          </w:tcPr>
          <w:p w14:paraId="6A572FD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DD25F5C" w14:textId="709615B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41D1F">
              <w:rPr>
                <w:sz w:val="22"/>
                <w:szCs w:val="22"/>
              </w:rPr>
              <w:t>11</w:t>
            </w:r>
            <w:r w:rsidR="00CF4ED5">
              <w:rPr>
                <w:sz w:val="22"/>
                <w:szCs w:val="22"/>
              </w:rPr>
              <w:t>–</w:t>
            </w:r>
            <w:r w:rsidR="00F02A59">
              <w:rPr>
                <w:sz w:val="22"/>
                <w:szCs w:val="22"/>
              </w:rPr>
              <w:t>11.21</w:t>
            </w:r>
          </w:p>
        </w:tc>
      </w:tr>
      <w:tr w:rsidR="0096348C" w:rsidRPr="00477C9F" w14:paraId="7E085E39" w14:textId="77777777" w:rsidTr="00F86ACF">
        <w:tc>
          <w:tcPr>
            <w:tcW w:w="1790" w:type="dxa"/>
          </w:tcPr>
          <w:p w14:paraId="1220773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289DDA3" w14:textId="2D5A4B9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213B0C4" w14:textId="77777777" w:rsidR="0096348C" w:rsidRPr="00477C9F" w:rsidRDefault="0096348C" w:rsidP="00477C9F">
      <w:pPr>
        <w:rPr>
          <w:sz w:val="22"/>
          <w:szCs w:val="22"/>
        </w:rPr>
      </w:pPr>
    </w:p>
    <w:p w14:paraId="6871039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2A31D5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C5038C" w14:paraId="04C532D6" w14:textId="77777777" w:rsidTr="007B1ACC">
        <w:tc>
          <w:tcPr>
            <w:tcW w:w="753" w:type="dxa"/>
          </w:tcPr>
          <w:p w14:paraId="56A9142E" w14:textId="77777777" w:rsidR="00F84080" w:rsidRPr="00C5038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5038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F77FB6F" w14:textId="77777777" w:rsidR="00336917" w:rsidRPr="00C5038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8F5992F" w14:textId="77777777" w:rsidR="00F84080" w:rsidRPr="00C5038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25AF7" w14:textId="57AFEE9D" w:rsidR="0069143B" w:rsidRPr="00C5038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038C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C5038C">
              <w:rPr>
                <w:snapToGrid w:val="0"/>
                <w:sz w:val="22"/>
                <w:szCs w:val="22"/>
              </w:rPr>
              <w:t>5</w:t>
            </w:r>
            <w:r w:rsidRPr="00C5038C">
              <w:rPr>
                <w:snapToGrid w:val="0"/>
                <w:sz w:val="22"/>
                <w:szCs w:val="22"/>
              </w:rPr>
              <w:t>/2</w:t>
            </w:r>
            <w:r w:rsidR="006F54BA" w:rsidRPr="00C5038C">
              <w:rPr>
                <w:snapToGrid w:val="0"/>
                <w:sz w:val="22"/>
                <w:szCs w:val="22"/>
              </w:rPr>
              <w:t>6</w:t>
            </w:r>
            <w:r w:rsidRPr="00C5038C">
              <w:rPr>
                <w:snapToGrid w:val="0"/>
                <w:sz w:val="22"/>
                <w:szCs w:val="22"/>
              </w:rPr>
              <w:t>:</w:t>
            </w:r>
            <w:r w:rsidR="00C5038C" w:rsidRPr="00C5038C">
              <w:rPr>
                <w:snapToGrid w:val="0"/>
                <w:sz w:val="22"/>
                <w:szCs w:val="22"/>
              </w:rPr>
              <w:t>6</w:t>
            </w:r>
            <w:r w:rsidR="00FD0038" w:rsidRPr="00C5038C">
              <w:rPr>
                <w:snapToGrid w:val="0"/>
                <w:sz w:val="22"/>
                <w:szCs w:val="22"/>
              </w:rPr>
              <w:t>.</w:t>
            </w:r>
          </w:p>
          <w:p w14:paraId="0268AD18" w14:textId="77777777" w:rsidR="007864F6" w:rsidRPr="00C5038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C5038C" w14:paraId="2D8072D2" w14:textId="77777777" w:rsidTr="007B1ACC">
        <w:tc>
          <w:tcPr>
            <w:tcW w:w="753" w:type="dxa"/>
          </w:tcPr>
          <w:p w14:paraId="1C3BE94E" w14:textId="4D3D8A5A" w:rsidR="008273F4" w:rsidRPr="00C5038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5038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5038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1720A3A" w14:textId="77777777" w:rsidR="0069143B" w:rsidRPr="00C5038C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F1BE044" w14:textId="77777777" w:rsidR="00451D0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991EA5" w14:textId="77777777" w:rsidR="00C5038C" w:rsidRDefault="00C5038C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2D91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DBFA24E" w14:textId="77777777" w:rsidR="00C5038C" w:rsidRDefault="00C5038C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F8A6FF" w14:textId="77777777" w:rsidR="00C5038C" w:rsidRDefault="00C5038C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A7B4B">
              <w:rPr>
                <w:sz w:val="22"/>
                <w:szCs w:val="22"/>
              </w:rPr>
              <w:t xml:space="preserve">Granskning av </w:t>
            </w:r>
            <w:r>
              <w:rPr>
                <w:sz w:val="22"/>
                <w:szCs w:val="22"/>
              </w:rPr>
              <w:t>migrations</w:t>
            </w:r>
            <w:r w:rsidRPr="00FA7B4B">
              <w:rPr>
                <w:sz w:val="22"/>
                <w:szCs w:val="22"/>
              </w:rPr>
              <w:t xml:space="preserve">ministerns </w:t>
            </w:r>
            <w:r>
              <w:rPr>
                <w:sz w:val="22"/>
                <w:szCs w:val="22"/>
              </w:rPr>
              <w:t>agerande i samband med regeringens utbetalningar till det somaliska regeringskansliet (anmäld av Tony Haddou</w:t>
            </w:r>
            <w:r w:rsidRPr="00FA7B4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V</w:t>
            </w:r>
            <w:r w:rsidRPr="00FA7B4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inkom 2025-10-29, dnr 458-2025/26).</w:t>
            </w:r>
          </w:p>
          <w:p w14:paraId="4EFF26CD" w14:textId="361BEA4F" w:rsidR="00C5038C" w:rsidRPr="00C5038C" w:rsidRDefault="00C5038C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5038C" w14:paraId="0412EC28" w14:textId="77777777" w:rsidTr="007B1ACC">
        <w:tc>
          <w:tcPr>
            <w:tcW w:w="753" w:type="dxa"/>
          </w:tcPr>
          <w:p w14:paraId="33C1AECB" w14:textId="4CF1886B" w:rsidR="00F84080" w:rsidRPr="00C5038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038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383745FB" w14:textId="77777777" w:rsidR="0069143B" w:rsidRDefault="00C5038C" w:rsidP="0069143B">
            <w:pPr>
              <w:rPr>
                <w:b/>
                <w:sz w:val="22"/>
                <w:szCs w:val="22"/>
              </w:rPr>
            </w:pPr>
            <w:r w:rsidRPr="00C5038C">
              <w:rPr>
                <w:b/>
                <w:sz w:val="22"/>
                <w:szCs w:val="22"/>
              </w:rPr>
              <w:t>Regeringens sammansättning och regeringsarbetets organisati</w:t>
            </w:r>
            <w:r>
              <w:rPr>
                <w:b/>
                <w:sz w:val="22"/>
                <w:szCs w:val="22"/>
              </w:rPr>
              <w:t>on</w:t>
            </w:r>
          </w:p>
          <w:p w14:paraId="66F2D962" w14:textId="77777777" w:rsidR="00C5038C" w:rsidRDefault="00C5038C" w:rsidP="0069143B">
            <w:pPr>
              <w:rPr>
                <w:b/>
                <w:sz w:val="22"/>
                <w:szCs w:val="22"/>
              </w:rPr>
            </w:pPr>
          </w:p>
          <w:p w14:paraId="40C8D303" w14:textId="77777777" w:rsidR="00C5038C" w:rsidRPr="007373B6" w:rsidRDefault="00C5038C" w:rsidP="00C5038C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353E89D" w14:textId="77777777" w:rsidR="00C5038C" w:rsidRPr="007373B6" w:rsidRDefault="00C5038C" w:rsidP="00C5038C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57EFF3F" w14:textId="3B848BC5" w:rsidR="00C5038C" w:rsidRPr="00C5038C" w:rsidRDefault="00C5038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5038C" w14:paraId="0A7C8EE1" w14:textId="77777777" w:rsidTr="007B1ACC">
        <w:tc>
          <w:tcPr>
            <w:tcW w:w="753" w:type="dxa"/>
          </w:tcPr>
          <w:p w14:paraId="64FA6CF5" w14:textId="72F00642" w:rsidR="00376C7D" w:rsidRPr="00C5038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§</w:t>
            </w:r>
            <w:r w:rsidR="00C5038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E343214" w14:textId="77777777" w:rsidR="00930B63" w:rsidRDefault="00C5038C" w:rsidP="0069143B">
            <w:pPr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bCs/>
                <w:sz w:val="22"/>
                <w:szCs w:val="22"/>
              </w:rPr>
              <w:t>Regeringsprotokollen</w:t>
            </w:r>
            <w:r w:rsidRPr="00C5038C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5FCAADA" w14:textId="77777777" w:rsidR="00C5038C" w:rsidRDefault="00C5038C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9335CFD" w14:textId="77777777" w:rsidR="00C5038C" w:rsidRPr="007373B6" w:rsidRDefault="00C5038C" w:rsidP="00C5038C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283300D" w14:textId="77777777" w:rsidR="00C5038C" w:rsidRPr="007373B6" w:rsidRDefault="00C5038C" w:rsidP="00C5038C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17509BFA" w14:textId="5371F624" w:rsidR="00C5038C" w:rsidRPr="00C5038C" w:rsidRDefault="00C5038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C5038C" w14:paraId="29333405" w14:textId="77777777" w:rsidTr="007B1ACC">
        <w:tc>
          <w:tcPr>
            <w:tcW w:w="753" w:type="dxa"/>
          </w:tcPr>
          <w:p w14:paraId="67820509" w14:textId="43C92FC6" w:rsidR="00376C7D" w:rsidRPr="00C5038C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§</w:t>
            </w:r>
            <w:r w:rsidR="00C5038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2080610" w14:textId="1DD729E8" w:rsidR="00376C7D" w:rsidRDefault="00C5038C" w:rsidP="0069143B">
            <w:pPr>
              <w:rPr>
                <w:b/>
                <w:bCs/>
                <w:sz w:val="22"/>
                <w:szCs w:val="22"/>
              </w:rPr>
            </w:pPr>
            <w:r w:rsidRPr="00C5038C">
              <w:rPr>
                <w:b/>
                <w:bCs/>
                <w:sz w:val="22"/>
                <w:szCs w:val="22"/>
              </w:rPr>
              <w:t>Vissa förvaltningsärenden</w:t>
            </w:r>
          </w:p>
          <w:p w14:paraId="626F722F" w14:textId="687C6B29" w:rsidR="00C5038C" w:rsidRDefault="00C5038C" w:rsidP="0069143B">
            <w:pPr>
              <w:rPr>
                <w:b/>
                <w:bCs/>
                <w:sz w:val="22"/>
                <w:szCs w:val="22"/>
              </w:rPr>
            </w:pPr>
          </w:p>
          <w:p w14:paraId="7DF93560" w14:textId="77777777" w:rsidR="00C5038C" w:rsidRPr="007373B6" w:rsidRDefault="00C5038C" w:rsidP="00C5038C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81B29D" w14:textId="77777777" w:rsidR="00C5038C" w:rsidRPr="007373B6" w:rsidRDefault="00C5038C" w:rsidP="00C5038C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8DD347C" w14:textId="77777777" w:rsidR="00376C7D" w:rsidRPr="00C5038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5038C" w:rsidRPr="00C5038C" w14:paraId="5FBE5E48" w14:textId="77777777" w:rsidTr="007B1ACC">
        <w:tc>
          <w:tcPr>
            <w:tcW w:w="753" w:type="dxa"/>
          </w:tcPr>
          <w:p w14:paraId="51D6E70C" w14:textId="19B61E3E" w:rsidR="00C5038C" w:rsidRPr="00C5038C" w:rsidRDefault="00C503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E0C433D" w14:textId="77777777" w:rsidR="00C5038C" w:rsidRDefault="00C5038C" w:rsidP="0069143B">
            <w:pPr>
              <w:rPr>
                <w:b/>
                <w:bCs/>
                <w:sz w:val="22"/>
                <w:szCs w:val="22"/>
              </w:rPr>
            </w:pPr>
            <w:r w:rsidRPr="00C5038C">
              <w:rPr>
                <w:b/>
                <w:bCs/>
                <w:sz w:val="22"/>
                <w:szCs w:val="22"/>
              </w:rPr>
              <w:t>Framställningar och beslut från Riksdagens ombudsmän (JO)</w:t>
            </w:r>
          </w:p>
          <w:p w14:paraId="44DED4D0" w14:textId="77777777" w:rsidR="00C5038C" w:rsidRDefault="00C5038C" w:rsidP="0069143B">
            <w:pPr>
              <w:rPr>
                <w:b/>
                <w:bCs/>
                <w:sz w:val="22"/>
                <w:szCs w:val="22"/>
              </w:rPr>
            </w:pPr>
          </w:p>
          <w:p w14:paraId="339716BD" w14:textId="77777777" w:rsidR="00C5038C" w:rsidRPr="007373B6" w:rsidRDefault="00C5038C" w:rsidP="00C5038C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6502F12" w14:textId="77777777" w:rsidR="00C5038C" w:rsidRPr="007373B6" w:rsidRDefault="00C5038C" w:rsidP="00C5038C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C6A940C" w14:textId="0D2A9A49" w:rsidR="00C5038C" w:rsidRPr="00C5038C" w:rsidRDefault="00C5038C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038C" w:rsidRPr="00C5038C" w14:paraId="7722A939" w14:textId="77777777" w:rsidTr="007B1ACC">
        <w:tc>
          <w:tcPr>
            <w:tcW w:w="753" w:type="dxa"/>
          </w:tcPr>
          <w:p w14:paraId="0F7A16DC" w14:textId="3E76C7ED" w:rsidR="00C5038C" w:rsidRPr="00C5038C" w:rsidRDefault="00C503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038C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7A12C78" w14:textId="77777777" w:rsidR="00C5038C" w:rsidRDefault="00C5038C" w:rsidP="0069143B">
            <w:pPr>
              <w:rPr>
                <w:b/>
                <w:bCs/>
                <w:sz w:val="22"/>
                <w:szCs w:val="22"/>
              </w:rPr>
            </w:pPr>
            <w:r w:rsidRPr="00C5038C">
              <w:rPr>
                <w:b/>
                <w:bCs/>
                <w:sz w:val="22"/>
                <w:szCs w:val="22"/>
              </w:rPr>
              <w:t>Remisser till Lagrådet</w:t>
            </w:r>
          </w:p>
          <w:p w14:paraId="78273ECB" w14:textId="77777777" w:rsidR="00C5038C" w:rsidRDefault="00C5038C" w:rsidP="0069143B">
            <w:pPr>
              <w:rPr>
                <w:b/>
                <w:bCs/>
                <w:sz w:val="22"/>
                <w:szCs w:val="22"/>
              </w:rPr>
            </w:pPr>
          </w:p>
          <w:p w14:paraId="14A0F83F" w14:textId="77777777" w:rsidR="00C5038C" w:rsidRPr="007373B6" w:rsidRDefault="00C5038C" w:rsidP="00C5038C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603E28" w14:textId="77777777" w:rsidR="00C5038C" w:rsidRPr="007373B6" w:rsidRDefault="00C5038C" w:rsidP="00C5038C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9CBB66F" w14:textId="6D33D2B4" w:rsidR="00C5038C" w:rsidRPr="00C5038C" w:rsidRDefault="00C5038C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C5038C" w14:paraId="649CABB8" w14:textId="77777777" w:rsidTr="007B1ACC">
        <w:trPr>
          <w:gridAfter w:val="1"/>
          <w:wAfter w:w="7" w:type="dxa"/>
        </w:trPr>
        <w:tc>
          <w:tcPr>
            <w:tcW w:w="7342" w:type="dxa"/>
            <w:gridSpan w:val="2"/>
          </w:tcPr>
          <w:p w14:paraId="3E334D05" w14:textId="32F2D686" w:rsidR="008273F4" w:rsidRPr="00C5038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038C">
              <w:rPr>
                <w:sz w:val="22"/>
                <w:szCs w:val="22"/>
              </w:rPr>
              <w:t>Justera</w:t>
            </w:r>
            <w:r w:rsidR="007B1ACC">
              <w:rPr>
                <w:sz w:val="22"/>
                <w:szCs w:val="22"/>
              </w:rPr>
              <w:t>t 2025-11-06</w:t>
            </w:r>
          </w:p>
          <w:p w14:paraId="19BF8D4E" w14:textId="5575729C" w:rsidR="00BC495C" w:rsidRPr="00C5038C" w:rsidRDefault="00FD4374" w:rsidP="007B1A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038C">
              <w:rPr>
                <w:sz w:val="22"/>
                <w:szCs w:val="22"/>
              </w:rPr>
              <w:t>Jennie Nilsson</w:t>
            </w:r>
          </w:p>
        </w:tc>
      </w:tr>
    </w:tbl>
    <w:p w14:paraId="3C7D8C6E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4C4222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1240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04F6EF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25FE3F3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3B2561">
              <w:rPr>
                <w:sz w:val="20"/>
              </w:rPr>
              <w:t>2</w:t>
            </w:r>
            <w:r w:rsidR="00561DF3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3B8B75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05F860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BA5EEE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7CAA90C" w14:textId="65116FA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5038C">
              <w:rPr>
                <w:sz w:val="20"/>
              </w:rPr>
              <w:t>7</w:t>
            </w:r>
          </w:p>
        </w:tc>
      </w:tr>
      <w:tr w:rsidR="005805B8" w14:paraId="36C1B2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0DA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177" w14:textId="1C8C948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F226B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29A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67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C0A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1F5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F1F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D5D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5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AACC7C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51B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BA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BBA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A3B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A55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F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3D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746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2BE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99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FA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18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33D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F1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D4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1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E8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5F21907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735D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8E99" w14:textId="4602C790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F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F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9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4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A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B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0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C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78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F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A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7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E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F6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1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40702B" w14:paraId="142DFD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37F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50D" w14:textId="73AEBF98" w:rsidR="007E0A45" w:rsidRPr="006F54BA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F0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0D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38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E9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901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7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0C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7C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D5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ED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01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355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4A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EF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71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1C4B8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5F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A2B" w14:textId="11F913B9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2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4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F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3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95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8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5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4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6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79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B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9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F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8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A388E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2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ED3" w14:textId="1B764A18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E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E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3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E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A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1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2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2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1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E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7E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A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4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B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98967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2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27FA" w14:textId="240542CD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C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F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F6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3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E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8B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C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1E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C3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0A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9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6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7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B95CD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D3E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B70" w14:textId="78E08245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B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7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9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A7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8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1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B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5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B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E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6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9A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1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8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0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B4095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DA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8CE" w14:textId="60FFB564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C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0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4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1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54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4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60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7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34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8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48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8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2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0F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5043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109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FE7" w14:textId="57F27C10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D9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B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A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C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0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4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C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3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A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E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6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F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7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A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4AEA6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A0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CCA" w14:textId="0C8E5A57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1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B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E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9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1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2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9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F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C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A5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D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8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1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1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C7E93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31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AA9" w14:textId="4C2C7DFE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5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B2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0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E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0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8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C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B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5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F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CD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0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9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C6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44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94D01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82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2E86" w14:textId="61EA5090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87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6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98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B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F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A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69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5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5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C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B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27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5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0B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A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10EA1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36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9B1" w14:textId="7BF6CC26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15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7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A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5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0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D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24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B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6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9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6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9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9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4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D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5815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0E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84C" w14:textId="49907D6D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F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10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B1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F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C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D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F9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3D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B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0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6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F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F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3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1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2E70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0E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FAE" w14:textId="7521959A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FB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B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8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B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7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5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3F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2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0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1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C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7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A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E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D8196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44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5DE" w14:textId="2475275D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0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4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9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1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6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1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8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2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7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B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2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3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2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D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F1C3F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DB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891" w14:textId="47289C08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9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2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D9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9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B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E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9D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A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C4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B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3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12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1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9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7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2A7E1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1B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920" w14:textId="3D73DC59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93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4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EA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9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B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F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3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A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B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A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5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E6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B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8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0AB573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E8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D9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0C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D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6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D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C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8E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6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C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4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9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E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B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34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F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2C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2022C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A0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E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2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A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5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C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0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C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C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B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F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D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F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F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4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6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9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C864D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2C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56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4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1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0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1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1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A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7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8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9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2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E7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C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6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0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AE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76478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EBC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2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7D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F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6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5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E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A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E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E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E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A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F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A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4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4C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79C86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2F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E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0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3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80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D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A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2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9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6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1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1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C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E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43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7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D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8C32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FB58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B19" w14:textId="20D919B3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6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8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A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04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C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68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1A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1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E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74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5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4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7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9DFE8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7B9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3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E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3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5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8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3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5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1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9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B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7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5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2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9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D0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9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56182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A3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D43" w14:textId="43BBB9ED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3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46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1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0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55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4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2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B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D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F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C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1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C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D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C62BB1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C7D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B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8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3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8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F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3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D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5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5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2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5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D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B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1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1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7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6554C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3D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DE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6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6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6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C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3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1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8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A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9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0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7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0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95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1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5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B8186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0C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1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E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4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3C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2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B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C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4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F3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2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B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F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0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E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2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A91AE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CC6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5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6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32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1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D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3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E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C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3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0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6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9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2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4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9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4E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91E89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CB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B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B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E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24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B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4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3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5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6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D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A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6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C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7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E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D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6902B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E5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0E26" w14:textId="13D88108" w:rsidR="007E0A45" w:rsidRPr="00003AB2" w:rsidRDefault="0040702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E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B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2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D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4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A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9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0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7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0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4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9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8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D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24AB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D34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3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9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0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6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2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3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9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ED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0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6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A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E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6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F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1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B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C577A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08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B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7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28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7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EE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B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9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A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8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8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5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F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D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E6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7E21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97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2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1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1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F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E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6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8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5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8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0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9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F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D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A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5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1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005C0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56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E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E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7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D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1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2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69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1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D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7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E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7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D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A8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7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D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1548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97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2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7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9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1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C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1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5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B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B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4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2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7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1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C3D6C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3B1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2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1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1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7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89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B4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D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E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9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4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30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E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5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3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D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9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C2FAD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DB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3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28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F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4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A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A8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69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5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2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1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B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0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5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F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2A53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E0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8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8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E5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F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9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41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5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4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51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3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0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6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C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D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DD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41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040C6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CA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1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8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9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C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56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A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3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6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6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B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1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F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9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9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D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6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B66C3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3E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8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4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E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6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4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1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1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7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8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7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1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E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0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AF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E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B3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BAE77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04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C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8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1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E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1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6E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6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5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7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97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8F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7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1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6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7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8A2B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E9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2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B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E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7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1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C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2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C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D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4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C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D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EA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63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8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9D3FB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42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D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4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20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7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8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E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3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0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C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D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B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0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E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1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2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B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4375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C5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7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F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9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2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A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C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B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7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F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E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6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7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C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4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1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8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E3262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3CB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81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64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D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D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E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C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1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F1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8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5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6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C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3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9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2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4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88065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77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E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01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5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5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B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D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B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7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92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2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3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57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7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E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9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6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E2F831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24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F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8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3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F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9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5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7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6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6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E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B5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1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C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C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4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C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74E531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4B36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2D9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BD2D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423F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B9F9AA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96BA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F2EFB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2E3B6A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4E3A0E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4FCB40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8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6B"/>
    <w:rsid w:val="003F2270"/>
    <w:rsid w:val="003F7EB7"/>
    <w:rsid w:val="00401656"/>
    <w:rsid w:val="0040702B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1ACC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1D1F"/>
    <w:rsid w:val="00C468A5"/>
    <w:rsid w:val="00C5038C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3983"/>
    <w:rsid w:val="00EE68A3"/>
    <w:rsid w:val="00EE7911"/>
    <w:rsid w:val="00F02A59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B7572"/>
  <w15:chartTrackingRefBased/>
  <w15:docId w15:val="{AEB6535E-83F7-4FAF-8C00-3E12F844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32</TotalTime>
  <Pages>2</Pages>
  <Words>337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</cp:revision>
  <cp:lastPrinted>2025-11-04T11:41:00Z</cp:lastPrinted>
  <dcterms:created xsi:type="dcterms:W3CDTF">2025-11-03T08:43:00Z</dcterms:created>
  <dcterms:modified xsi:type="dcterms:W3CDTF">2025-11-07T09:04:00Z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