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B6FF9" w:rsidRDefault="006E04A4">
      <w:pPr>
        <w:pStyle w:val="Dokumentbeteckning"/>
      </w:pPr>
      <w:r w:rsidRPr="002B6FF9">
        <w:fldChar w:fldCharType="begin" w:fldLock="1"/>
      </w:r>
      <w:r w:rsidRPr="002B6FF9">
        <w:instrText xml:space="preserve"> DOCPROPERTY "DocumentYear" </w:instrText>
      </w:r>
      <w:r w:rsidRPr="002B6FF9">
        <w:fldChar w:fldCharType="separate"/>
      </w:r>
      <w:r w:rsidR="001D1815" w:rsidRPr="002B6FF9">
        <w:t>2007/08</w:t>
      </w:r>
      <w:r w:rsidRPr="002B6FF9">
        <w:fldChar w:fldCharType="end"/>
      </w:r>
      <w:r w:rsidRPr="002B6FF9">
        <w:t>:</w:t>
      </w:r>
      <w:r w:rsidRPr="002B6FF9">
        <w:fldChar w:fldCharType="begin" w:fldLock="1"/>
      </w:r>
      <w:r w:rsidRPr="002B6FF9">
        <w:instrText xml:space="preserve"> DOCPROPERTY "DocumentNumber" </w:instrText>
      </w:r>
      <w:r w:rsidRPr="002B6FF9">
        <w:fldChar w:fldCharType="separate"/>
      </w:r>
      <w:r w:rsidR="001D1815" w:rsidRPr="002B6FF9">
        <w:t>103</w:t>
      </w:r>
      <w:r w:rsidRPr="002B6FF9">
        <w:fldChar w:fldCharType="end"/>
      </w:r>
    </w:p>
    <w:p w:rsidR="006E04A4" w:rsidRPr="002B6FF9" w:rsidRDefault="006E04A4">
      <w:pPr>
        <w:pStyle w:val="Datum"/>
        <w:outlineLvl w:val="0"/>
      </w:pPr>
      <w:r w:rsidRPr="002B6FF9">
        <w:fldChar w:fldCharType="begin" w:fldLock="1"/>
      </w:r>
      <w:r w:rsidRPr="002B6FF9">
        <w:instrText xml:space="preserve"> DOCPROPERTY "DocumentDate" </w:instrText>
      </w:r>
      <w:r w:rsidRPr="002B6FF9">
        <w:fldChar w:fldCharType="separate"/>
      </w:r>
      <w:r w:rsidR="001D1815" w:rsidRPr="002B6FF9">
        <w:t>Fredagen den 25 april 2008</w:t>
      </w:r>
      <w:r w:rsidRPr="002B6FF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B6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B6FF9" w:rsidRDefault="00140C56">
            <w:pPr>
              <w:pStyle w:val="Plenum"/>
              <w:tabs>
                <w:tab w:val="clear" w:pos="1418"/>
              </w:tabs>
            </w:pPr>
            <w:r w:rsidRPr="002B6FF9">
              <w:t>Kl.</w:t>
            </w:r>
          </w:p>
        </w:tc>
        <w:tc>
          <w:tcPr>
            <w:tcW w:w="851" w:type="dxa"/>
          </w:tcPr>
          <w:p w:rsidR="006E04A4" w:rsidRPr="002B6FF9" w:rsidRDefault="00140C5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B6FF9">
              <w:t>09.00</w:t>
            </w:r>
          </w:p>
        </w:tc>
        <w:tc>
          <w:tcPr>
            <w:tcW w:w="397" w:type="dxa"/>
          </w:tcPr>
          <w:p w:rsidR="006E04A4" w:rsidRPr="002B6FF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B6FF9" w:rsidRDefault="00140C56">
            <w:pPr>
              <w:pStyle w:val="Plenum"/>
              <w:tabs>
                <w:tab w:val="clear" w:pos="1418"/>
              </w:tabs>
              <w:ind w:right="1"/>
            </w:pPr>
            <w:r w:rsidRPr="002B6FF9">
              <w:t>Interpellationssvar</w:t>
            </w:r>
          </w:p>
        </w:tc>
      </w:tr>
    </w:tbl>
    <w:p w:rsidR="006E04A4" w:rsidRPr="002B6FF9" w:rsidRDefault="006E04A4">
      <w:pPr>
        <w:pStyle w:val="StreckLngt"/>
      </w:pPr>
      <w:r w:rsidRPr="002B6FF9">
        <w:tab/>
      </w:r>
    </w:p>
    <w:p w:rsidR="00D45AE3" w:rsidRPr="002B6FF9" w:rsidRDefault="00D45AE3" w:rsidP="00D45AE3">
      <w:pPr>
        <w:pStyle w:val="Blankrad"/>
      </w:pPr>
      <w:r w:rsidRPr="002B6FF9">
        <w:t>     </w:t>
      </w:r>
    </w:p>
    <w:p w:rsidR="00CF242C" w:rsidRPr="002B6FF9" w:rsidRDefault="00CF242C" w:rsidP="00CF242C">
      <w:pPr>
        <w:pStyle w:val="Blankrad"/>
      </w:pPr>
      <w:r w:rsidRPr="002B6FF9">
        <w:t>     </w:t>
      </w:r>
    </w:p>
    <w:p w:rsidR="006E04A4" w:rsidRPr="002B6FF9" w:rsidRDefault="006E04A4">
      <w:pPr>
        <w:pStyle w:val="Blankrad"/>
      </w:pPr>
      <w:r w:rsidRPr="002B6FF9">
        <w:t>     </w:t>
      </w:r>
    </w:p>
    <w:p w:rsidR="00AA1C3B" w:rsidRPr="002B6FF9" w:rsidRDefault="00AA1C3B">
      <w:pPr>
        <w:pStyle w:val="Blankrad"/>
      </w:pPr>
      <w:r w:rsidRPr="002B6FF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1C3B" w:rsidRPr="002B6FF9" w:rsidTr="00684E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1C3B" w:rsidRPr="002B6FF9" w:rsidRDefault="00AA1C3B" w:rsidP="00684EEC">
            <w:pPr>
              <w:pStyle w:val="HuvudrubrikFlisteNr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HuvudrubrikEnsam"/>
            </w:pPr>
            <w:r w:rsidRPr="002B6FF9">
              <w:t>Meddelande om aktuell debatt om</w:t>
            </w:r>
            <w:r w:rsidR="001D1815" w:rsidRPr="002B6FF9">
              <w:t xml:space="preserve"> de fackliga rättigheterna i EU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HuvudrubrikKolumn3"/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1D1815" w:rsidP="00684EEC">
            <w:r w:rsidRPr="002B6FF9">
              <w:t>Måndagen den 12 maj kl. 12.00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</w:tbl>
    <w:p w:rsidR="00AA1C3B" w:rsidRPr="002B6FF9" w:rsidRDefault="00AA1C3B" w:rsidP="00AA1C3B">
      <w:pPr>
        <w:pStyle w:val="Blankrad"/>
      </w:pPr>
      <w:r w:rsidRPr="002B6FF9">
        <w:t>     </w:t>
      </w:r>
    </w:p>
    <w:p w:rsidR="00AA1C3B" w:rsidRPr="002B6FF9" w:rsidRDefault="00AA1C3B" w:rsidP="00AA1C3B">
      <w:pPr>
        <w:pStyle w:val="Blankrad"/>
      </w:pPr>
      <w:r w:rsidRPr="002B6FF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1C3B" w:rsidRPr="002B6FF9" w:rsidTr="00684E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1C3B" w:rsidRPr="002B6FF9" w:rsidRDefault="00AA1C3B" w:rsidP="00684EEC">
            <w:pPr>
              <w:pStyle w:val="HuvudrubrikFlisteNr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HuvudrubrikEnsam"/>
            </w:pPr>
            <w:bookmarkStart w:id="1" w:name="TypRubrik"/>
            <w:bookmarkEnd w:id="1"/>
            <w:r w:rsidRPr="002B6FF9">
              <w:t>Meddelande om svar på skriftliga frågor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HuvudrubrikKolumn3"/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Med anledning av att</w:t>
            </w:r>
            <w:r w:rsidR="001D1815" w:rsidRPr="002B6FF9">
              <w:t xml:space="preserve"> torsdagen den 1 maj är en helgdag kommer skriftliga frågor som lämnas in efter kl. 10.00 fredagen den 25 april t.o.m. kl. 10.00 fredagen den 2 maj att besvaras senast torsdagen den 8 maj kl. 12.00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</w:tbl>
    <w:p w:rsidR="00AA1C3B" w:rsidRPr="002B6FF9" w:rsidRDefault="00AA1C3B" w:rsidP="00AA1C3B">
      <w:pPr>
        <w:pStyle w:val="Blankrad"/>
      </w:pPr>
      <w:r w:rsidRPr="002B6FF9">
        <w:t>     </w:t>
      </w:r>
    </w:p>
    <w:p w:rsidR="00AA1C3B" w:rsidRPr="002B6FF9" w:rsidRDefault="00AA1C3B" w:rsidP="00AA1C3B">
      <w:pPr>
        <w:pStyle w:val="Blankrad"/>
      </w:pPr>
      <w:r w:rsidRPr="002B6FF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1C3B" w:rsidRPr="002B6FF9" w:rsidTr="00684E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1C3B" w:rsidRPr="002B6FF9" w:rsidRDefault="00AA1C3B" w:rsidP="00684EEC">
            <w:pPr>
              <w:pStyle w:val="HuvudrubrikFlisteNr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HuvudrubrikEnsam"/>
            </w:pPr>
            <w:bookmarkStart w:id="3" w:name="Start_FördröjdaInterpellationer"/>
            <w:bookmarkEnd w:id="3"/>
            <w:r w:rsidRPr="002B6FF9">
              <w:t>Anmälan om fördröjda svar på interpellationer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HuvudrubrikKolumn3"/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2007/08:591 av Gunvor G Ericson (mp)</w:t>
            </w:r>
          </w:p>
          <w:p w:rsidR="00AA1C3B" w:rsidRPr="002B6FF9" w:rsidRDefault="00AA1C3B" w:rsidP="00684EEC">
            <w:r w:rsidRPr="002B6FF9">
              <w:t>Våldsutsatta kvinnor och rätten till sjukpenning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2007/08:592 av Anne Ludvigsson (s)</w:t>
            </w:r>
          </w:p>
          <w:p w:rsidR="00AA1C3B" w:rsidRPr="002B6FF9" w:rsidRDefault="00AA1C3B" w:rsidP="00684EEC">
            <w:r w:rsidRPr="002B6FF9">
              <w:t>Situationen och framtiden för generalkonsulatet i Istanbul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2007/08:596 av Sven-Erik Österberg (s)</w:t>
            </w:r>
          </w:p>
          <w:p w:rsidR="00AA1C3B" w:rsidRPr="002B6FF9" w:rsidRDefault="00AA1C3B" w:rsidP="00684EEC">
            <w:r w:rsidRPr="002B6FF9">
              <w:t>Regeringens jobbpolitik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2007/08:597 av Sven-Erik Österberg (s)</w:t>
            </w:r>
          </w:p>
          <w:p w:rsidR="00AA1C3B" w:rsidRPr="002B6FF9" w:rsidRDefault="00AA1C3B" w:rsidP="00684EEC">
            <w:r w:rsidRPr="002B6FF9">
              <w:t>Riksrevisionens kritik av regeringens arbetsmarknadspolitik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</w:tbl>
    <w:p w:rsidR="00AA1C3B" w:rsidRPr="002B6FF9" w:rsidRDefault="00AA1C3B" w:rsidP="00AA1C3B">
      <w:pPr>
        <w:pStyle w:val="Blankrad"/>
      </w:pPr>
      <w:r w:rsidRPr="002B6FF9">
        <w:t>     </w:t>
      </w:r>
    </w:p>
    <w:p w:rsidR="00AA1C3B" w:rsidRPr="002B6FF9" w:rsidRDefault="00AA1C3B" w:rsidP="00AA1C3B">
      <w:pPr>
        <w:pStyle w:val="Blankrad"/>
      </w:pPr>
      <w:r w:rsidRPr="002B6FF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1C3B" w:rsidRPr="002B6FF9" w:rsidTr="00684E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1C3B" w:rsidRPr="002B6FF9" w:rsidRDefault="00AA1C3B" w:rsidP="00684EEC">
            <w:pPr>
              <w:pStyle w:val="HuvudrubrikFlisteNr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Huvudrubrik"/>
            </w:pPr>
            <w:bookmarkStart w:id="4" w:name="Start_Interpellationer"/>
            <w:bookmarkEnd w:id="4"/>
            <w:r w:rsidRPr="002B6FF9">
              <w:t>Svar på interpellationer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HuvudrubrikKolumn3"/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Besvaradav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Besvaradav"/>
            </w:pPr>
            <w:r w:rsidRPr="002B6FF9">
              <w:t>Statsrådet Mats Odell (kd)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Besvaradav"/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2007/08:576 av Peter Hultqvist (s)</w:t>
            </w:r>
          </w:p>
          <w:p w:rsidR="00AA1C3B" w:rsidRPr="002B6FF9" w:rsidRDefault="00AA1C3B" w:rsidP="00684EEC">
            <w:r w:rsidRPr="002B6FF9">
              <w:t>Åtgärder för att behålla jobben i Vin &amp; Sprit i Sverige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Besvaradav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Besvaradav"/>
            </w:pPr>
            <w:r w:rsidRPr="002B6FF9">
              <w:t>Statsrådet Lars Leijonborg (fp)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Besvaradav"/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2007/08:550 av Patrik Björck (s)</w:t>
            </w:r>
          </w:p>
          <w:p w:rsidR="00AA1C3B" w:rsidRPr="002B6FF9" w:rsidRDefault="00AA1C3B" w:rsidP="00684EEC">
            <w:r w:rsidRPr="002B6FF9">
              <w:t>Falska examensbevis och bluffuniversitet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Besvaradav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Besvaradav"/>
            </w:pPr>
            <w:r w:rsidRPr="002B6FF9">
              <w:t>Miljöminister Andreas Carlgren (c)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Besvaradav"/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2007/08:458 av Kent Persson (v)</w:t>
            </w:r>
          </w:p>
          <w:p w:rsidR="00AA1C3B" w:rsidRPr="002B6FF9" w:rsidRDefault="00AA1C3B" w:rsidP="00684EEC">
            <w:r w:rsidRPr="002B6FF9">
              <w:t>Ändrade miljösanktionsavgifter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2007/08:459 av Jan Lindholm (mp)</w:t>
            </w:r>
          </w:p>
          <w:p w:rsidR="00AA1C3B" w:rsidRPr="002B6FF9" w:rsidRDefault="00AA1C3B" w:rsidP="00684EEC">
            <w:r w:rsidRPr="002B6FF9">
              <w:t>Byggreglernas effekt på koldioxidutsläppen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2007/08:581 av Monica Green (s)</w:t>
            </w:r>
          </w:p>
          <w:p w:rsidR="00AA1C3B" w:rsidRPr="002B6FF9" w:rsidRDefault="00AA1C3B" w:rsidP="00684EEC">
            <w:r w:rsidRPr="002B6FF9">
              <w:t>Luftföroreningarna och hot mot folkhälsan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Besvaradav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Besvaradav"/>
            </w:pPr>
            <w:r w:rsidRPr="002B6FF9">
              <w:t>Finansminister Anders Borg (m)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Besvaradav"/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2007/08:535 av Jan Emanuel Johansson (s)</w:t>
            </w:r>
          </w:p>
          <w:p w:rsidR="00AA1C3B" w:rsidRPr="002B6FF9" w:rsidRDefault="00AA1C3B" w:rsidP="00684EEC">
            <w:r w:rsidRPr="002B6FF9">
              <w:t>Konsekvenser för trafiken vid nedläggning av tullen i Kapellskär</w:t>
            </w:r>
          </w:p>
          <w:p w:rsidR="00AA1C3B" w:rsidRPr="002B6FF9" w:rsidRDefault="00AA1C3B" w:rsidP="00684EEC">
            <w:r w:rsidRPr="002B6FF9">
              <w:t>Tommy Waidelich (s) tar svaret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Besvaradav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Besvaradav"/>
            </w:pPr>
            <w:r w:rsidRPr="002B6FF9">
              <w:t>Integrations- och jämställdhetsminister Nyamko Sabuni (fp)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Besvaradav"/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2007/08:571 av Hillevi Larsson (s)</w:t>
            </w:r>
          </w:p>
          <w:p w:rsidR="00AA1C3B" w:rsidRPr="002B6FF9" w:rsidRDefault="00AA1C3B" w:rsidP="00684EEC">
            <w:r w:rsidRPr="002B6FF9">
              <w:t>Könsdiskriminerande reklam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2007/08:588 av Yilmaz Kerimo (s)</w:t>
            </w:r>
          </w:p>
          <w:p w:rsidR="00AA1C3B" w:rsidRPr="002B6FF9" w:rsidRDefault="00AA1C3B" w:rsidP="00684EEC">
            <w:r w:rsidRPr="002B6FF9">
              <w:t>Flyktingars möjlighet att byta kommun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Besvaradav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Besvaradav"/>
            </w:pPr>
            <w:r w:rsidRPr="002B6FF9">
              <w:t>Försvarsminister Sten Tolgfors (m)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Besvaradav"/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2007/08:574 av Gunilla Wahlén (v)</w:t>
            </w:r>
          </w:p>
          <w:p w:rsidR="00AA1C3B" w:rsidRPr="002B6FF9" w:rsidRDefault="00AA1C3B" w:rsidP="00684EEC">
            <w:r w:rsidRPr="002B6FF9">
              <w:t>Svenska soldaters bevittnande av tortyr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2007/08:589 av Mats Berglind (s)</w:t>
            </w:r>
          </w:p>
          <w:p w:rsidR="00AA1C3B" w:rsidRPr="002B6FF9" w:rsidRDefault="00AA1C3B" w:rsidP="00684EEC">
            <w:r w:rsidRPr="002B6FF9">
              <w:t>Samordningsansvaret vid IT-attack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</w:p>
        </w:tc>
      </w:tr>
    </w:tbl>
    <w:p w:rsidR="00AA1C3B" w:rsidRPr="002B6FF9" w:rsidRDefault="00AA1C3B" w:rsidP="00AA1C3B">
      <w:pPr>
        <w:pStyle w:val="Blankrad"/>
      </w:pPr>
      <w:r w:rsidRPr="002B6FF9">
        <w:t>     </w:t>
      </w:r>
    </w:p>
    <w:p w:rsidR="00AA1C3B" w:rsidRPr="002B6FF9" w:rsidRDefault="00AA1C3B" w:rsidP="00AA1C3B">
      <w:pPr>
        <w:pStyle w:val="Blankrad"/>
      </w:pPr>
      <w:r w:rsidRPr="002B6FF9">
        <w:t xml:space="preserve">     </w:t>
      </w:r>
    </w:p>
    <w:p w:rsidR="00FD73BD" w:rsidRPr="002B6FF9" w:rsidRDefault="00FD73BD">
      <w:pPr>
        <w:pStyle w:val="Blankrad"/>
      </w:pPr>
      <w:bookmarkStart w:id="5" w:name="Start"/>
      <w:bookmarkEnd w:id="5"/>
      <w:r w:rsidRPr="002B6FF9">
        <w:t>    </w:t>
      </w:r>
    </w:p>
    <w:p w:rsidR="00FD73BD" w:rsidRPr="002B6FF9" w:rsidRDefault="00FD73BD">
      <w:pPr>
        <w:pStyle w:val="Blankrad"/>
      </w:pPr>
      <w:r w:rsidRPr="002B6FF9">
        <w:t>    </w:t>
      </w:r>
    </w:p>
    <w:p w:rsidR="00FD73BD" w:rsidRPr="002B6FF9" w:rsidRDefault="00FD73BD">
      <w:pPr>
        <w:pStyle w:val="Blankrad"/>
      </w:pPr>
      <w:r w:rsidRPr="002B6FF9">
        <w:t>    </w:t>
      </w:r>
    </w:p>
    <w:p w:rsidR="00140C56" w:rsidRPr="002B6FF9" w:rsidRDefault="00140C56">
      <w:pPr>
        <w:pStyle w:val="Blankrad"/>
      </w:pPr>
      <w:r w:rsidRPr="002B6FF9">
        <w:t xml:space="preserve">     </w:t>
      </w:r>
    </w:p>
    <w:p w:rsidR="00AA1C3B" w:rsidRPr="002B6FF9" w:rsidRDefault="00AA1C3B">
      <w:pPr>
        <w:pStyle w:val="Blankrad"/>
      </w:pPr>
      <w:r w:rsidRPr="002B6FF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1C3B" w:rsidRPr="002B6FF9" w:rsidTr="00684E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1C3B" w:rsidRPr="002B6FF9" w:rsidRDefault="00AA1C3B" w:rsidP="00684EEC">
            <w:pPr>
              <w:pStyle w:val="HuvudrubrikFlisteNr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HuvudrubrikEnsam"/>
            </w:pPr>
            <w:bookmarkStart w:id="6" w:name="Start_EUdokument"/>
            <w:bookmarkEnd w:id="6"/>
            <w:r w:rsidRPr="002B6FF9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HuvudrubrikKolumn3"/>
            </w:pPr>
            <w:r w:rsidRPr="002B6FF9">
              <w:t>Ansvarigt utskott</w:t>
            </w: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rPr>
                <w:i/>
              </w:rPr>
            </w:pPr>
            <w:r w:rsidRPr="002B6FF9">
              <w:t>2007/08:FPM96 Direktiv- och förordningsändringar för att bekämpa momsbedrägerier vid EU-handel.</w:t>
            </w:r>
            <w:r w:rsidRPr="002B6FF9">
              <w:rPr>
                <w:i/>
              </w:rPr>
              <w:t xml:space="preserve"> </w:t>
            </w:r>
          </w:p>
          <w:p w:rsidR="00AA1C3B" w:rsidRPr="002B6FF9" w:rsidRDefault="00AA1C3B" w:rsidP="00684EEC">
            <w:r w:rsidRPr="002B6FF9">
              <w:rPr>
                <w:i/>
              </w:rPr>
              <w:t xml:space="preserve">KOM(2008)147, 2007/08:FPM87 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  <w:r w:rsidRPr="002B6FF9">
              <w:rPr>
                <w:spacing w:val="-4"/>
              </w:rPr>
              <w:t xml:space="preserve">SkU </w:t>
            </w:r>
          </w:p>
        </w:tc>
      </w:tr>
    </w:tbl>
    <w:p w:rsidR="00AA1C3B" w:rsidRPr="002B6FF9" w:rsidRDefault="00AA1C3B" w:rsidP="00AA1C3B">
      <w:pPr>
        <w:pStyle w:val="Blankrad"/>
      </w:pPr>
      <w:r w:rsidRPr="002B6FF9">
        <w:t>     </w:t>
      </w:r>
    </w:p>
    <w:p w:rsidR="00AA1C3B" w:rsidRPr="002B6FF9" w:rsidRDefault="00AA1C3B" w:rsidP="00AA1C3B">
      <w:pPr>
        <w:pStyle w:val="Blankrad"/>
      </w:pPr>
      <w:r w:rsidRPr="002B6FF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1C3B" w:rsidRPr="002B6FF9" w:rsidTr="00684E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1C3B" w:rsidRPr="002B6FF9" w:rsidRDefault="00AA1C3B" w:rsidP="00684EEC">
            <w:pPr>
              <w:pStyle w:val="HuvudrubrikFlisteNr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Huvudrubrik"/>
            </w:pPr>
            <w:bookmarkStart w:id="7" w:name="Start_HänvisningTillUtskott"/>
            <w:bookmarkEnd w:id="7"/>
            <w:r w:rsidRPr="002B6FF9">
              <w:t>Ärenden för hänvisning till utskott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HuvudrubrikKolumn3"/>
            </w:pPr>
            <w:r w:rsidRPr="002B6FF9">
              <w:t>Förslag</w:t>
            </w: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renderubrik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renderubrik"/>
            </w:pPr>
            <w:r w:rsidRPr="002B6FF9">
              <w:t>Motioner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renderubrik"/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Motionsrubrik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Motionsrubrik"/>
            </w:pPr>
            <w:r w:rsidRPr="002B6FF9">
              <w:t>med anledning av prop. 2007/08:119 Alkoholfrågor med EG-rättslig anknytning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Motionsrubrik"/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2007/08:So31 av Thomas Nihlén m.fl. (mp)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  <w:r w:rsidRPr="002B6FF9">
              <w:rPr>
                <w:spacing w:val="-4"/>
              </w:rPr>
              <w:t>SoU</w:t>
            </w: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2007/08:So32 av Elina Linna m.fl. (v)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  <w:r w:rsidRPr="002B6FF9">
              <w:rPr>
                <w:spacing w:val="-4"/>
              </w:rPr>
              <w:t>SoU</w:t>
            </w: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2007/08:So33 av Ylva Johansson m.fl. (s)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  <w:r w:rsidRPr="002B6FF9">
              <w:rPr>
                <w:spacing w:val="-4"/>
              </w:rPr>
              <w:t>SoU</w:t>
            </w:r>
          </w:p>
        </w:tc>
      </w:tr>
    </w:tbl>
    <w:p w:rsidR="00AA1C3B" w:rsidRPr="002B6FF9" w:rsidRDefault="00AA1C3B" w:rsidP="00AA1C3B">
      <w:pPr>
        <w:pStyle w:val="Blankrad"/>
      </w:pPr>
      <w:r w:rsidRPr="002B6FF9">
        <w:t>     </w:t>
      </w:r>
    </w:p>
    <w:p w:rsidR="00AA1C3B" w:rsidRPr="002B6FF9" w:rsidRDefault="00AA1C3B" w:rsidP="00AA1C3B">
      <w:pPr>
        <w:pStyle w:val="Blankrad"/>
      </w:pPr>
      <w:r w:rsidRPr="002B6FF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A1C3B" w:rsidRPr="002B6FF9" w:rsidTr="00684E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A1C3B" w:rsidRPr="002B6FF9" w:rsidRDefault="00AA1C3B" w:rsidP="00684EEC">
            <w:pPr>
              <w:pStyle w:val="HuvudrubrikFlisteNr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Huvudrubrik"/>
            </w:pPr>
            <w:bookmarkStart w:id="8" w:name="Start_Ärendenfördebattochavgörande"/>
            <w:bookmarkEnd w:id="8"/>
            <w:r w:rsidRPr="002B6FF9">
              <w:t>Ärenden för avgörande onsdagen den 7 maj kl. 16.00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HuvudrubrikKolumn3"/>
            </w:pPr>
            <w:r w:rsidRPr="002B6FF9">
              <w:t>Reservationer</w:t>
            </w: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renderubrik"/>
              <w:rPr>
                <w:rFonts w:ascii="Arial" w:hAnsi="Arial" w:cs="Arial"/>
                <w:b w:val="0"/>
              </w:rPr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renderubrik"/>
              <w:rPr>
                <w:rFonts w:ascii="Arial" w:hAnsi="Arial" w:cs="Arial"/>
                <w:b w:val="0"/>
                <w:sz w:val="22"/>
                <w:szCs w:val="22"/>
              </w:rPr>
            </w:pPr>
            <w:r w:rsidRPr="002B6FF9">
              <w:rPr>
                <w:rFonts w:ascii="Arial" w:hAnsi="Arial" w:cs="Arial"/>
                <w:b w:val="0"/>
                <w:sz w:val="22"/>
                <w:szCs w:val="22"/>
              </w:rPr>
              <w:t>Tidigare slutdebatterade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renderubrik"/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renderubrik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renderubrik"/>
            </w:pPr>
            <w:r w:rsidRPr="002B6FF9">
              <w:t>Sammansatta justitie- och socialutskottets betänkande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renderubrik"/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2007/08:JuSoU1 Handlingsplan för att bekämpa mäns våld mot kvinnor, hedersrelaterat våld och förtryck samt våld i samkönade relationer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  <w:r w:rsidRPr="002B6FF9">
              <w:rPr>
                <w:spacing w:val="-4"/>
              </w:rPr>
              <w:t>57 res. (s,v,mp)</w:t>
            </w: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renderubrik"/>
            </w:pPr>
          </w:p>
        </w:tc>
        <w:tc>
          <w:tcPr>
            <w:tcW w:w="6237" w:type="dxa"/>
          </w:tcPr>
          <w:p w:rsidR="00AA1C3B" w:rsidRPr="002B6FF9" w:rsidRDefault="00AA1C3B" w:rsidP="00684EEC">
            <w:pPr>
              <w:pStyle w:val="renderubrik"/>
            </w:pPr>
            <w:r w:rsidRPr="002B6FF9">
              <w:t>Trafikutskottets betänkanden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pStyle w:val="renderubrik"/>
              <w:rPr>
                <w:spacing w:val="-4"/>
              </w:rPr>
            </w:pP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2007/08:TU11 Järnvägsfrågor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  <w:r w:rsidRPr="002B6FF9">
              <w:rPr>
                <w:spacing w:val="-4"/>
              </w:rPr>
              <w:t>7 res. (s,v,mp)</w:t>
            </w:r>
          </w:p>
        </w:tc>
      </w:tr>
      <w:tr w:rsidR="00AA1C3B" w:rsidRPr="002B6FF9" w:rsidTr="00684E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A1C3B" w:rsidRPr="002B6FF9" w:rsidRDefault="00AA1C3B" w:rsidP="00684EE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A1C3B" w:rsidRPr="002B6FF9" w:rsidRDefault="00AA1C3B" w:rsidP="00684EEC">
            <w:r w:rsidRPr="002B6FF9">
              <w:t>2007/08:TU12 Post och grundläggande betaltjänster</w:t>
            </w:r>
          </w:p>
        </w:tc>
        <w:tc>
          <w:tcPr>
            <w:tcW w:w="2481" w:type="dxa"/>
          </w:tcPr>
          <w:p w:rsidR="00AA1C3B" w:rsidRPr="002B6FF9" w:rsidRDefault="00AA1C3B" w:rsidP="00684EEC">
            <w:pPr>
              <w:rPr>
                <w:spacing w:val="-4"/>
              </w:rPr>
            </w:pPr>
            <w:r w:rsidRPr="002B6FF9">
              <w:rPr>
                <w:spacing w:val="-4"/>
              </w:rPr>
              <w:t>5 res. (s,v,mp)</w:t>
            </w:r>
          </w:p>
        </w:tc>
      </w:tr>
    </w:tbl>
    <w:p w:rsidR="00AA1C3B" w:rsidRPr="002B6FF9" w:rsidRDefault="00AA1C3B" w:rsidP="00AA1C3B">
      <w:pPr>
        <w:pStyle w:val="Blankrad"/>
      </w:pPr>
      <w:r w:rsidRPr="002B6FF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B6FF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B6FF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B6FF9" w:rsidRDefault="006E04A4">
            <w:pPr>
              <w:pStyle w:val="StreckMitten"/>
            </w:pPr>
            <w:r w:rsidRPr="002B6FF9">
              <w:tab/>
            </w:r>
            <w:r w:rsidRPr="002B6FF9">
              <w:tab/>
            </w:r>
          </w:p>
        </w:tc>
      </w:tr>
    </w:tbl>
    <w:p w:rsidR="006E04A4" w:rsidRPr="002B6FF9" w:rsidRDefault="006E04A4" w:rsidP="00CE4300">
      <w:pPr>
        <w:pStyle w:val="Blankrad"/>
      </w:pPr>
    </w:p>
    <w:sectPr w:rsidR="006E04A4" w:rsidRPr="002B6FF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892" w:rsidRPr="002B6FF9" w:rsidRDefault="005B5892">
      <w:r w:rsidRPr="002B6FF9">
        <w:separator/>
      </w:r>
    </w:p>
  </w:endnote>
  <w:endnote w:type="continuationSeparator" w:id="0">
    <w:p w:rsidR="005B5892" w:rsidRPr="002B6FF9" w:rsidRDefault="005B5892">
      <w:r w:rsidRPr="002B6F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3BD" w:rsidRPr="002B6FF9" w:rsidRDefault="00FD73BD">
    <w:pPr>
      <w:pStyle w:val="Sidhuvud"/>
      <w:jc w:val="center"/>
    </w:pPr>
    <w:r w:rsidRPr="002B6FF9">
      <w:fldChar w:fldCharType="begin" w:fldLock="1"/>
    </w:r>
    <w:r w:rsidRPr="002B6FF9">
      <w:instrText xml:space="preserve"> PAGE </w:instrText>
    </w:r>
    <w:r w:rsidRPr="002B6FF9">
      <w:fldChar w:fldCharType="separate"/>
    </w:r>
    <w:r w:rsidR="001D1815" w:rsidRPr="002B6FF9">
      <w:t>3</w:t>
    </w:r>
    <w:r w:rsidRPr="002B6FF9">
      <w:fldChar w:fldCharType="end"/>
    </w:r>
    <w:r w:rsidRPr="002B6FF9">
      <w:t xml:space="preserve"> (</w:t>
    </w:r>
    <w:r w:rsidRPr="002B6FF9">
      <w:fldChar w:fldCharType="begin" w:fldLock="1"/>
    </w:r>
    <w:r w:rsidRPr="002B6FF9">
      <w:instrText xml:space="preserve"> NUMPAGES </w:instrText>
    </w:r>
    <w:r w:rsidRPr="002B6FF9">
      <w:fldChar w:fldCharType="separate"/>
    </w:r>
    <w:r w:rsidR="001D1815" w:rsidRPr="002B6FF9">
      <w:t>3</w:t>
    </w:r>
    <w:r w:rsidRPr="002B6FF9">
      <w:fldChar w:fldCharType="end"/>
    </w:r>
    <w:r w:rsidRPr="002B6FF9">
      <w:t>)</w:t>
    </w:r>
  </w:p>
  <w:p w:rsidR="00FD73BD" w:rsidRPr="002B6FF9" w:rsidRDefault="00FD73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3BD" w:rsidRPr="002B6FF9" w:rsidRDefault="00FD73BD">
    <w:pPr>
      <w:pStyle w:val="Sidhuvud"/>
      <w:jc w:val="center"/>
    </w:pPr>
    <w:r w:rsidRPr="002B6FF9">
      <w:fldChar w:fldCharType="begin" w:fldLock="1"/>
    </w:r>
    <w:r w:rsidRPr="002B6FF9">
      <w:instrText xml:space="preserve"> PAGE </w:instrText>
    </w:r>
    <w:r w:rsidRPr="002B6FF9">
      <w:fldChar w:fldCharType="separate"/>
    </w:r>
    <w:r w:rsidR="00684EEC" w:rsidRPr="002B6FF9">
      <w:t>1</w:t>
    </w:r>
    <w:r w:rsidRPr="002B6FF9">
      <w:fldChar w:fldCharType="end"/>
    </w:r>
    <w:r w:rsidRPr="002B6FF9">
      <w:t xml:space="preserve"> (</w:t>
    </w:r>
    <w:r w:rsidRPr="002B6FF9">
      <w:fldChar w:fldCharType="begin" w:fldLock="1"/>
    </w:r>
    <w:r w:rsidRPr="002B6FF9">
      <w:instrText xml:space="preserve"> NUMPAGES </w:instrText>
    </w:r>
    <w:r w:rsidRPr="002B6FF9">
      <w:fldChar w:fldCharType="separate"/>
    </w:r>
    <w:r w:rsidR="001D1815" w:rsidRPr="002B6FF9">
      <w:t>3</w:t>
    </w:r>
    <w:r w:rsidRPr="002B6FF9">
      <w:fldChar w:fldCharType="end"/>
    </w:r>
    <w:r w:rsidRPr="002B6FF9">
      <w:t>)</w:t>
    </w:r>
  </w:p>
  <w:p w:rsidR="00FD73BD" w:rsidRPr="002B6FF9" w:rsidRDefault="00FD73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892" w:rsidRPr="002B6FF9" w:rsidRDefault="005B5892">
      <w:r w:rsidRPr="002B6FF9">
        <w:separator/>
      </w:r>
    </w:p>
  </w:footnote>
  <w:footnote w:type="continuationSeparator" w:id="0">
    <w:p w:rsidR="005B5892" w:rsidRPr="002B6FF9" w:rsidRDefault="005B5892">
      <w:r w:rsidRPr="002B6F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3BD" w:rsidRPr="002B6FF9" w:rsidRDefault="00FD73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3BD" w:rsidRPr="002B6FF9" w:rsidRDefault="00FD73BD">
    <w:pPr>
      <w:pStyle w:val="Sidhuvud"/>
      <w:tabs>
        <w:tab w:val="clear" w:pos="4536"/>
      </w:tabs>
    </w:pPr>
    <w:r w:rsidRPr="002B6FF9">
      <w:fldChar w:fldCharType="begin" w:fldLock="1"/>
    </w:r>
    <w:r w:rsidRPr="002B6FF9">
      <w:instrText xml:space="preserve"> DOCPROPERTY "DocumentDate" </w:instrText>
    </w:r>
    <w:r w:rsidRPr="002B6FF9">
      <w:fldChar w:fldCharType="separate"/>
    </w:r>
    <w:r w:rsidR="001D1815" w:rsidRPr="002B6FF9">
      <w:t>Fredagen den 25 april 2008</w:t>
    </w:r>
    <w:r w:rsidRPr="002B6FF9">
      <w:fldChar w:fldCharType="end"/>
    </w:r>
    <w:r w:rsidRPr="002B6FF9">
      <w:tab/>
    </w:r>
  </w:p>
  <w:p w:rsidR="00FD73BD" w:rsidRPr="002B6FF9" w:rsidRDefault="00FD73B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B6FF9">
      <w:rPr>
        <w:sz w:val="12"/>
      </w:rPr>
      <w:tab/>
    </w:r>
  </w:p>
  <w:p w:rsidR="00FD73BD" w:rsidRPr="002B6FF9" w:rsidRDefault="00FD73BD"/>
  <w:p w:rsidR="00FD73BD" w:rsidRPr="002B6FF9" w:rsidRDefault="00FD73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3BD" w:rsidRPr="002B6FF9" w:rsidRDefault="002B6FF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B6FF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3BD" w:rsidRPr="002B6FF9" w:rsidRDefault="00FD73BD">
    <w:pPr>
      <w:pStyle w:val="Dokumentrubrik"/>
      <w:spacing w:after="360"/>
    </w:pPr>
    <w:r w:rsidRPr="002B6FF9">
      <w:t>Föredragningslista</w:t>
    </w:r>
  </w:p>
  <w:p w:rsidR="00FD73BD" w:rsidRPr="002B6FF9" w:rsidRDefault="00FD73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64051673">
    <w:abstractNumId w:val="5"/>
  </w:num>
  <w:num w:numId="2" w16cid:durableId="700206893">
    <w:abstractNumId w:val="2"/>
  </w:num>
  <w:num w:numId="3" w16cid:durableId="1223522468">
    <w:abstractNumId w:val="4"/>
  </w:num>
  <w:num w:numId="4" w16cid:durableId="59835675">
    <w:abstractNumId w:val="1"/>
  </w:num>
  <w:num w:numId="5" w16cid:durableId="17505930">
    <w:abstractNumId w:val="0"/>
  </w:num>
  <w:num w:numId="6" w16cid:durableId="1532038358">
    <w:abstractNumId w:val="3"/>
  </w:num>
  <w:num w:numId="7" w16cid:durableId="557514766">
    <w:abstractNumId w:val="3"/>
  </w:num>
  <w:num w:numId="8" w16cid:durableId="1142188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85657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0F72AB"/>
    <w:rsid w:val="00102B56"/>
    <w:rsid w:val="00103C04"/>
    <w:rsid w:val="0012112E"/>
    <w:rsid w:val="00130979"/>
    <w:rsid w:val="00140C56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815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B6FF9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16494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5892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645DD"/>
    <w:rsid w:val="006775C2"/>
    <w:rsid w:val="00683F0B"/>
    <w:rsid w:val="00684EEC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03582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75AD1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3809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050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1C3B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0DE6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85657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6E90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DE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6AF6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3BD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A432C-D7A7-4C7E-8C95-C6FDB6AD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D77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431</Words>
  <Characters>2683</Characters>
  <Application>Microsoft Office Word</Application>
  <DocSecurity>4</DocSecurity>
  <Lines>206</Lines>
  <Paragraphs>119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2007/08:103</vt:lpstr>
      <vt:lpstr>Fredagen den 25 april 2008</vt:lpstr>
    </vt:vector>
  </TitlesOfParts>
  <Company>Riksdagen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2008-04-24T15:34:00Z</cp:lastPrinted>
  <dcterms:created xsi:type="dcterms:W3CDTF">2025-12-17T12:25:00Z</dcterms:created>
  <dcterms:modified xsi:type="dcterms:W3CDTF">2025-12-17T12:25:00Z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25 april 2008</vt:lpwstr>
  </property>
  <property fmtid="{D5CDD505-2E9C-101B-9397-08002B2CF9AE}" pid="3" name="DocumentNumber">
    <vt:lpwstr>103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2008-04-25</vt:lpwstr>
  </property>
</Properties>
</file>