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6"/>
      </w:tblGrid>
      <w:tr w:rsidR="0096348C" w14:paraId="07C1E220" w14:textId="77777777" w:rsidTr="0080789B">
        <w:tc>
          <w:tcPr>
            <w:tcW w:w="7796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7777777"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811"/>
      </w:tblGrid>
      <w:tr w:rsidR="0096348C" w14:paraId="79C89217" w14:textId="77777777" w:rsidTr="0080789B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5811" w:type="dxa"/>
          </w:tcPr>
          <w:p w14:paraId="0B0E2F40" w14:textId="3D2C07A6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1A0A7C">
              <w:rPr>
                <w:b/>
              </w:rPr>
              <w:t>4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1A0A7C">
              <w:rPr>
                <w:b/>
              </w:rPr>
              <w:t>5</w:t>
            </w:r>
            <w:r w:rsidR="0096348C">
              <w:rPr>
                <w:b/>
              </w:rPr>
              <w:t>:</w:t>
            </w:r>
            <w:r w:rsidR="00FE6FF7">
              <w:rPr>
                <w:b/>
              </w:rPr>
              <w:t>10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80789B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5811" w:type="dxa"/>
          </w:tcPr>
          <w:p w14:paraId="02911D03" w14:textId="73599CDC" w:rsidR="0096348C" w:rsidRDefault="00EF70DA" w:rsidP="0096348C">
            <w:r>
              <w:t>20</w:t>
            </w:r>
            <w:r w:rsidR="00C3591B">
              <w:t>2</w:t>
            </w:r>
            <w:r w:rsidR="00004002">
              <w:t>4</w:t>
            </w:r>
            <w:r w:rsidR="009D6560">
              <w:t>-</w:t>
            </w:r>
            <w:r w:rsidR="00666516">
              <w:t>1</w:t>
            </w:r>
            <w:r w:rsidR="009938A7">
              <w:t>1</w:t>
            </w:r>
            <w:r w:rsidR="00666516">
              <w:t>-</w:t>
            </w:r>
            <w:r w:rsidR="00FE6FF7">
              <w:t>12</w:t>
            </w:r>
          </w:p>
        </w:tc>
      </w:tr>
      <w:tr w:rsidR="0096348C" w14:paraId="59B54A1D" w14:textId="77777777" w:rsidTr="0080789B">
        <w:tc>
          <w:tcPr>
            <w:tcW w:w="1985" w:type="dxa"/>
          </w:tcPr>
          <w:p w14:paraId="2B08C94F" w14:textId="77777777" w:rsidR="0096348C" w:rsidRDefault="0096348C" w:rsidP="0096348C">
            <w:r>
              <w:t>TID</w:t>
            </w:r>
          </w:p>
        </w:tc>
        <w:tc>
          <w:tcPr>
            <w:tcW w:w="5811" w:type="dxa"/>
          </w:tcPr>
          <w:p w14:paraId="0B1FB026" w14:textId="4DC855AD" w:rsidR="00D12EAD" w:rsidRDefault="007A17C6" w:rsidP="0096348C">
            <w:r>
              <w:t>1</w:t>
            </w:r>
            <w:r w:rsidR="00FE6FF7">
              <w:t>1</w:t>
            </w:r>
            <w:r>
              <w:t>.00</w:t>
            </w:r>
            <w:r w:rsidR="00A874C8">
              <w:t xml:space="preserve"> – </w:t>
            </w:r>
            <w:r w:rsidR="00335BC5">
              <w:t>11.15</w:t>
            </w:r>
          </w:p>
        </w:tc>
      </w:tr>
      <w:tr w:rsidR="0096348C" w14:paraId="004577CC" w14:textId="77777777" w:rsidTr="0080789B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5811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666516" w14:paraId="3EF4353B" w14:textId="77777777" w:rsidTr="007E1B8E">
        <w:tc>
          <w:tcPr>
            <w:tcW w:w="567" w:type="dxa"/>
          </w:tcPr>
          <w:p w14:paraId="73F6164E" w14:textId="7CEC0A1C" w:rsidR="00666516" w:rsidRDefault="00666516" w:rsidP="00CE5F8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A3449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14:paraId="2CF31179" w14:textId="77777777" w:rsidR="00666516" w:rsidRDefault="00666516" w:rsidP="0066651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42C29C55" w14:textId="565766D3" w:rsidR="00666516" w:rsidRPr="000A5E12" w:rsidRDefault="00666516" w:rsidP="00666516">
            <w:pPr>
              <w:tabs>
                <w:tab w:val="left" w:pos="1701"/>
              </w:tabs>
              <w:spacing w:before="240" w:after="240"/>
              <w:rPr>
                <w:b/>
                <w:snapToGrid w:val="0"/>
              </w:rPr>
            </w:pPr>
            <w:r>
              <w:rPr>
                <w:bCs/>
                <w:snapToGrid w:val="0"/>
              </w:rPr>
              <w:t>Utskottet justerade p</w:t>
            </w:r>
            <w:r w:rsidRPr="000F0768">
              <w:rPr>
                <w:bCs/>
                <w:snapToGrid w:val="0"/>
              </w:rPr>
              <w:t>rotokoll 2024/25:</w:t>
            </w:r>
            <w:r w:rsidR="00FE6FF7">
              <w:rPr>
                <w:bCs/>
                <w:snapToGrid w:val="0"/>
              </w:rPr>
              <w:t>9</w:t>
            </w:r>
            <w:r w:rsidR="00431913">
              <w:rPr>
                <w:bCs/>
                <w:snapToGrid w:val="0"/>
              </w:rPr>
              <w:t>.</w:t>
            </w:r>
          </w:p>
        </w:tc>
      </w:tr>
      <w:tr w:rsidR="008F5104" w14:paraId="1DA4405A" w14:textId="77777777" w:rsidTr="007E1B8E">
        <w:tc>
          <w:tcPr>
            <w:tcW w:w="567" w:type="dxa"/>
          </w:tcPr>
          <w:p w14:paraId="59BE3CA0" w14:textId="19E403D1" w:rsidR="008F5104" w:rsidRDefault="008F5104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6B62D9">
              <w:rPr>
                <w:b/>
                <w:snapToGrid w:val="0"/>
              </w:rPr>
              <w:t xml:space="preserve"> </w:t>
            </w:r>
            <w:r w:rsidR="00522A1A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6E7FAD57" w14:textId="75BECD64" w:rsidR="008F5104" w:rsidRDefault="00FE6FF7" w:rsidP="008F5104">
            <w:pPr>
              <w:tabs>
                <w:tab w:val="left" w:pos="1701"/>
              </w:tabs>
              <w:spacing w:after="240"/>
              <w:rPr>
                <w:b/>
              </w:rPr>
            </w:pPr>
            <w:r w:rsidRPr="00F63E05">
              <w:rPr>
                <w:b/>
              </w:rPr>
              <w:t xml:space="preserve">Kompletteringar till bestämmelserna om tilläggsskatt för företag i stora koncerner </w:t>
            </w:r>
            <w:r>
              <w:rPr>
                <w:b/>
              </w:rPr>
              <w:t>(SkU6</w:t>
            </w:r>
            <w:r w:rsidR="00ED1644">
              <w:rPr>
                <w:b/>
              </w:rPr>
              <w:t>)</w:t>
            </w:r>
          </w:p>
          <w:p w14:paraId="206CBEA3" w14:textId="4D417144" w:rsidR="008F5104" w:rsidRDefault="008F5104" w:rsidP="008F5104">
            <w:pPr>
              <w:tabs>
                <w:tab w:val="left" w:pos="1701"/>
              </w:tabs>
              <w:spacing w:after="240"/>
              <w:rPr>
                <w:bCs/>
              </w:rPr>
            </w:pPr>
            <w:r>
              <w:rPr>
                <w:bCs/>
              </w:rPr>
              <w:t xml:space="preserve">Utskottet </w:t>
            </w:r>
            <w:r w:rsidR="00FE6FF7">
              <w:rPr>
                <w:bCs/>
              </w:rPr>
              <w:t xml:space="preserve">inledde beredningen av proposition </w:t>
            </w:r>
            <w:r w:rsidR="00FE6FF7" w:rsidRPr="00F63E05">
              <w:rPr>
                <w:bCs/>
              </w:rPr>
              <w:t>2024/25:7</w:t>
            </w:r>
            <w:r w:rsidR="009A3449">
              <w:rPr>
                <w:bCs/>
              </w:rPr>
              <w:t>.</w:t>
            </w:r>
          </w:p>
          <w:p w14:paraId="7228ADE6" w14:textId="6CCD4083" w:rsidR="00327E0E" w:rsidRPr="008F5104" w:rsidRDefault="00FE6FF7" w:rsidP="008F5104">
            <w:pPr>
              <w:tabs>
                <w:tab w:val="left" w:pos="1701"/>
              </w:tabs>
              <w:spacing w:after="240"/>
              <w:rPr>
                <w:b/>
              </w:rPr>
            </w:pPr>
            <w:r>
              <w:rPr>
                <w:bCs/>
              </w:rPr>
              <w:t>Ärendet bordlades</w:t>
            </w:r>
            <w:r w:rsidR="00327E0E" w:rsidRPr="00E86036">
              <w:rPr>
                <w:bCs/>
              </w:rPr>
              <w:t>.</w:t>
            </w:r>
          </w:p>
        </w:tc>
      </w:tr>
      <w:tr w:rsidR="009938A7" w14:paraId="4096C49C" w14:textId="77777777" w:rsidTr="007E1B8E">
        <w:tc>
          <w:tcPr>
            <w:tcW w:w="567" w:type="dxa"/>
          </w:tcPr>
          <w:p w14:paraId="368C8532" w14:textId="6E4B5C97" w:rsidR="009938A7" w:rsidRDefault="001A30E8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22A1A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1AABF003" w14:textId="6C679FB3" w:rsidR="00755469" w:rsidRDefault="00FE6FF7" w:rsidP="000854D9">
            <w:pPr>
              <w:tabs>
                <w:tab w:val="left" w:pos="1701"/>
              </w:tabs>
              <w:rPr>
                <w:b/>
              </w:rPr>
            </w:pPr>
            <w:r w:rsidRPr="00F63E05">
              <w:rPr>
                <w:b/>
              </w:rPr>
              <w:t>Suspension av skatteavtalet med Ryssland</w:t>
            </w:r>
            <w:r>
              <w:rPr>
                <w:b/>
              </w:rPr>
              <w:t xml:space="preserve"> (SkU8</w:t>
            </w:r>
            <w:r w:rsidR="009C18C0">
              <w:rPr>
                <w:b/>
              </w:rPr>
              <w:t>)</w:t>
            </w:r>
          </w:p>
          <w:p w14:paraId="12F35AA5" w14:textId="115070AA" w:rsidR="009938A7" w:rsidRDefault="00755469" w:rsidP="00755469">
            <w:pPr>
              <w:tabs>
                <w:tab w:val="left" w:pos="1701"/>
              </w:tabs>
              <w:spacing w:before="240" w:after="240"/>
              <w:rPr>
                <w:bCs/>
              </w:rPr>
            </w:pPr>
            <w:r>
              <w:rPr>
                <w:bCs/>
              </w:rPr>
              <w:t>Utskottet inledde b</w:t>
            </w:r>
            <w:r w:rsidR="009C18C0">
              <w:rPr>
                <w:bCs/>
              </w:rPr>
              <w:t>eredning</w:t>
            </w:r>
            <w:r>
              <w:rPr>
                <w:bCs/>
              </w:rPr>
              <w:t xml:space="preserve"> av </w:t>
            </w:r>
            <w:r w:rsidR="004D45EC">
              <w:rPr>
                <w:bCs/>
              </w:rPr>
              <w:t>p</w:t>
            </w:r>
            <w:r w:rsidRPr="00074645">
              <w:rPr>
                <w:bCs/>
              </w:rPr>
              <w:t>roposition 202</w:t>
            </w:r>
            <w:r>
              <w:rPr>
                <w:bCs/>
              </w:rPr>
              <w:t>4</w:t>
            </w:r>
            <w:r w:rsidRPr="00074645">
              <w:rPr>
                <w:bCs/>
              </w:rPr>
              <w:t>/2</w:t>
            </w:r>
            <w:r>
              <w:rPr>
                <w:bCs/>
              </w:rPr>
              <w:t>5</w:t>
            </w:r>
            <w:r w:rsidRPr="00074645">
              <w:rPr>
                <w:bCs/>
              </w:rPr>
              <w:t>:</w:t>
            </w:r>
            <w:r w:rsidR="00FE6FF7">
              <w:rPr>
                <w:bCs/>
              </w:rPr>
              <w:t>38</w:t>
            </w:r>
            <w:r w:rsidR="004D45EC">
              <w:rPr>
                <w:bCs/>
              </w:rPr>
              <w:t>.</w:t>
            </w:r>
          </w:p>
          <w:p w14:paraId="47DE9213" w14:textId="57DF7124" w:rsidR="00755469" w:rsidRDefault="00755469" w:rsidP="00755469">
            <w:pPr>
              <w:tabs>
                <w:tab w:val="left" w:pos="1701"/>
              </w:tabs>
              <w:spacing w:before="240" w:after="240"/>
              <w:rPr>
                <w:b/>
                <w:snapToGrid w:val="0"/>
              </w:rPr>
            </w:pPr>
            <w:r>
              <w:rPr>
                <w:bCs/>
              </w:rPr>
              <w:t>Ärendet bordlades.</w:t>
            </w:r>
          </w:p>
        </w:tc>
      </w:tr>
      <w:tr w:rsidR="009938A7" w14:paraId="71267DDC" w14:textId="77777777" w:rsidTr="007E1B8E">
        <w:tc>
          <w:tcPr>
            <w:tcW w:w="567" w:type="dxa"/>
          </w:tcPr>
          <w:p w14:paraId="2F7A40C1" w14:textId="1F4BBDA7" w:rsidR="009938A7" w:rsidRDefault="001A30E8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22A1A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67134739" w14:textId="77777777" w:rsidR="00755469" w:rsidRDefault="009C18C0" w:rsidP="000854D9">
            <w:pPr>
              <w:tabs>
                <w:tab w:val="left" w:pos="1701"/>
              </w:tabs>
              <w:rPr>
                <w:b/>
              </w:rPr>
            </w:pPr>
            <w:r w:rsidRPr="007529C1">
              <w:rPr>
                <w:b/>
              </w:rPr>
              <w:t>Totalförsvaret 2025–2030</w:t>
            </w:r>
          </w:p>
          <w:p w14:paraId="7BB95B3B" w14:textId="62A10136" w:rsidR="00755469" w:rsidRDefault="009C18C0" w:rsidP="00755469">
            <w:pPr>
              <w:tabs>
                <w:tab w:val="left" w:pos="1701"/>
              </w:tabs>
              <w:spacing w:before="240" w:after="240"/>
              <w:rPr>
                <w:bCs/>
              </w:rPr>
            </w:pPr>
            <w:r>
              <w:rPr>
                <w:bCs/>
              </w:rPr>
              <w:t>Utskottet behandlade f</w:t>
            </w:r>
            <w:r w:rsidRPr="00074645">
              <w:rPr>
                <w:bCs/>
              </w:rPr>
              <w:t>råga</w:t>
            </w:r>
            <w:r>
              <w:rPr>
                <w:bCs/>
              </w:rPr>
              <w:t>n</w:t>
            </w:r>
            <w:r w:rsidRPr="00074645">
              <w:rPr>
                <w:bCs/>
              </w:rPr>
              <w:t xml:space="preserve"> om yttrande till </w:t>
            </w:r>
            <w:r>
              <w:rPr>
                <w:bCs/>
              </w:rPr>
              <w:t>försvarsutskottet</w:t>
            </w:r>
            <w:r w:rsidR="00167FCF">
              <w:rPr>
                <w:bCs/>
              </w:rPr>
              <w:t xml:space="preserve"> över </w:t>
            </w:r>
            <w:r w:rsidR="004D45EC">
              <w:rPr>
                <w:bCs/>
              </w:rPr>
              <w:t>p</w:t>
            </w:r>
            <w:r w:rsidR="00167FCF" w:rsidRPr="00167FCF">
              <w:rPr>
                <w:bCs/>
              </w:rPr>
              <w:t>roposition 2024/25:34 och motioner</w:t>
            </w:r>
            <w:r>
              <w:rPr>
                <w:bCs/>
              </w:rPr>
              <w:t>.</w:t>
            </w:r>
          </w:p>
          <w:p w14:paraId="0012ED4E" w14:textId="3C8CAC43" w:rsidR="009938A7" w:rsidRDefault="009C18C0" w:rsidP="00755469">
            <w:pPr>
              <w:tabs>
                <w:tab w:val="left" w:pos="1701"/>
              </w:tabs>
              <w:spacing w:before="240" w:after="240"/>
              <w:rPr>
                <w:b/>
                <w:snapToGrid w:val="0"/>
              </w:rPr>
            </w:pPr>
            <w:r>
              <w:rPr>
                <w:bCs/>
              </w:rPr>
              <w:t>Frågan bordlades.</w:t>
            </w:r>
          </w:p>
        </w:tc>
      </w:tr>
      <w:tr w:rsidR="008F79F2" w14:paraId="3A08FD80" w14:textId="77777777" w:rsidTr="007E1B8E">
        <w:tc>
          <w:tcPr>
            <w:tcW w:w="567" w:type="dxa"/>
          </w:tcPr>
          <w:p w14:paraId="78CF9E99" w14:textId="1296E647" w:rsidR="008F79F2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Hlk146718318"/>
            <w:bookmarkStart w:id="1" w:name="_Hlk146718234"/>
            <w:r>
              <w:rPr>
                <w:b/>
                <w:snapToGrid w:val="0"/>
              </w:rPr>
              <w:t xml:space="preserve">§ </w:t>
            </w:r>
            <w:r w:rsidR="00522A1A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51319637" w14:textId="042F2D68" w:rsidR="008F79F2" w:rsidRPr="000854D9" w:rsidRDefault="008F79F2" w:rsidP="000854D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83D12D9" w14:textId="529B7BD1" w:rsidR="008F79F2" w:rsidRPr="00F93B25" w:rsidRDefault="008F79F2" w:rsidP="006C33F2">
            <w:pPr>
              <w:tabs>
                <w:tab w:val="left" w:pos="1701"/>
              </w:tabs>
              <w:spacing w:before="240" w:after="240"/>
              <w:rPr>
                <w:snapToGrid w:val="0"/>
              </w:rPr>
            </w:pPr>
            <w:r>
              <w:rPr>
                <w:snapToGrid w:val="0"/>
              </w:rPr>
              <w:t xml:space="preserve">Utskottet </w:t>
            </w:r>
            <w:r w:rsidRPr="000854D9">
              <w:rPr>
                <w:bCs/>
                <w:snapToGrid w:val="0"/>
              </w:rPr>
              <w:t>beslutade</w:t>
            </w:r>
            <w:r>
              <w:rPr>
                <w:snapToGrid w:val="0"/>
              </w:rPr>
              <w:t xml:space="preserve"> att nästa sammanträde ska äga rum </w:t>
            </w:r>
            <w:r w:rsidR="00FA3922">
              <w:rPr>
                <w:snapToGrid w:val="0"/>
              </w:rPr>
              <w:t>t</w:t>
            </w:r>
            <w:r w:rsidR="00FE6FF7">
              <w:rPr>
                <w:snapToGrid w:val="0"/>
              </w:rPr>
              <w:t>or</w:t>
            </w:r>
            <w:r w:rsidR="000E699C">
              <w:rPr>
                <w:snapToGrid w:val="0"/>
              </w:rPr>
              <w:t>s</w:t>
            </w:r>
            <w:r w:rsidR="00FA3922">
              <w:rPr>
                <w:snapToGrid w:val="0"/>
              </w:rPr>
              <w:t>dagen</w:t>
            </w:r>
            <w:r>
              <w:rPr>
                <w:snapToGrid w:val="0"/>
              </w:rPr>
              <w:t xml:space="preserve"> den </w:t>
            </w:r>
            <w:r w:rsidR="009938A7">
              <w:rPr>
                <w:snapToGrid w:val="0"/>
              </w:rPr>
              <w:t>1</w:t>
            </w:r>
            <w:r w:rsidR="00FE6FF7">
              <w:rPr>
                <w:snapToGrid w:val="0"/>
              </w:rPr>
              <w:t>4</w:t>
            </w:r>
            <w:r w:rsidR="009A3449">
              <w:rPr>
                <w:snapToGrid w:val="0"/>
              </w:rPr>
              <w:t xml:space="preserve"> november</w:t>
            </w:r>
            <w:r w:rsidR="00D80743">
              <w:rPr>
                <w:snapToGrid w:val="0"/>
              </w:rPr>
              <w:t xml:space="preserve"> 2024</w:t>
            </w:r>
            <w:r>
              <w:rPr>
                <w:snapToGrid w:val="0"/>
              </w:rPr>
              <w:t xml:space="preserve"> kl. </w:t>
            </w:r>
            <w:r w:rsidR="00EB0608">
              <w:rPr>
                <w:snapToGrid w:val="0"/>
              </w:rPr>
              <w:t>1</w:t>
            </w:r>
            <w:r w:rsidR="00FE6FF7">
              <w:rPr>
                <w:snapToGrid w:val="0"/>
              </w:rPr>
              <w:t>0</w:t>
            </w:r>
            <w:r>
              <w:rPr>
                <w:snapToGrid w:val="0"/>
              </w:rPr>
              <w:t>.</w:t>
            </w:r>
            <w:r w:rsidR="00EB0608">
              <w:rPr>
                <w:snapToGrid w:val="0"/>
              </w:rPr>
              <w:t>0</w:t>
            </w:r>
            <w:r w:rsidR="008F475F">
              <w:rPr>
                <w:snapToGrid w:val="0"/>
              </w:rPr>
              <w:t>0</w:t>
            </w:r>
            <w:r>
              <w:rPr>
                <w:snapToGrid w:val="0"/>
              </w:rPr>
              <w:t>.</w:t>
            </w:r>
          </w:p>
        </w:tc>
      </w:tr>
      <w:tr w:rsidR="00780544" w14:paraId="7437DCEC" w14:textId="77777777" w:rsidTr="007E1B8E">
        <w:tc>
          <w:tcPr>
            <w:tcW w:w="567" w:type="dxa"/>
          </w:tcPr>
          <w:p w14:paraId="5147E047" w14:textId="77777777" w:rsidR="00780544" w:rsidRDefault="00780544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4D73F2D6" w14:textId="77777777" w:rsidR="00780544" w:rsidRDefault="00780544" w:rsidP="000854D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bookmarkEnd w:id="0"/>
      <w:bookmarkEnd w:id="1"/>
      <w:tr w:rsidR="008F79F2" w14:paraId="58C33F54" w14:textId="77777777" w:rsidTr="007E1B8E">
        <w:tc>
          <w:tcPr>
            <w:tcW w:w="567" w:type="dxa"/>
          </w:tcPr>
          <w:p w14:paraId="05F1FC35" w14:textId="77777777" w:rsidR="008F79F2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8F79F2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8F79F2" w14:paraId="0BB21CD4" w14:textId="77777777" w:rsidTr="007E1B8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8F79F2" w:rsidRDefault="008F79F2" w:rsidP="008F79F2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8F79F2" w:rsidRPr="00CF4289" w:rsidRDefault="008F79F2" w:rsidP="008F79F2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8F79F2" w:rsidRDefault="008F79F2" w:rsidP="008F79F2">
            <w:pPr>
              <w:tabs>
                <w:tab w:val="left" w:pos="1701"/>
              </w:tabs>
            </w:pPr>
          </w:p>
          <w:p w14:paraId="417E2023" w14:textId="77777777" w:rsidR="008F79F2" w:rsidRDefault="008F79F2" w:rsidP="008F79F2">
            <w:pPr>
              <w:tabs>
                <w:tab w:val="left" w:pos="1701"/>
              </w:tabs>
            </w:pPr>
          </w:p>
          <w:p w14:paraId="1EA3C465" w14:textId="75ED06AE" w:rsidR="008F79F2" w:rsidRPr="00CF4289" w:rsidRDefault="008F79F2" w:rsidP="008F79F2">
            <w:pPr>
              <w:tabs>
                <w:tab w:val="left" w:pos="1701"/>
              </w:tabs>
            </w:pPr>
            <w:r>
              <w:t xml:space="preserve">Justeras den </w:t>
            </w:r>
            <w:r w:rsidR="009938A7">
              <w:t>1</w:t>
            </w:r>
            <w:r w:rsidR="00FE6FF7">
              <w:t>4</w:t>
            </w:r>
            <w:r w:rsidR="009A3449">
              <w:t xml:space="preserve"> november</w:t>
            </w:r>
            <w:r>
              <w:t xml:space="preserve"> 202</w:t>
            </w:r>
            <w:r w:rsidR="001308F8">
              <w:t>4</w:t>
            </w:r>
          </w:p>
        </w:tc>
      </w:tr>
    </w:tbl>
    <w:p w14:paraId="10C59AA9" w14:textId="51C90CFB" w:rsidR="00700B35" w:rsidRDefault="00700B35" w:rsidP="0096348C">
      <w:pPr>
        <w:tabs>
          <w:tab w:val="left" w:pos="1701"/>
        </w:tabs>
      </w:pPr>
      <w:bookmarkStart w:id="2" w:name="_Hlk127252390"/>
    </w:p>
    <w:p w14:paraId="2903CF47" w14:textId="77777777" w:rsidR="00700B35" w:rsidRDefault="00700B35">
      <w:pPr>
        <w:widowControl/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700B35" w14:paraId="28B7FC1C" w14:textId="77777777" w:rsidTr="009A6D4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233A552" w14:textId="77777777" w:rsidR="00700B35" w:rsidRDefault="00700B35" w:rsidP="009A6D4D">
            <w:pPr>
              <w:tabs>
                <w:tab w:val="left" w:pos="1701"/>
              </w:tabs>
            </w:pPr>
            <w:r>
              <w:lastRenderedPageBreak/>
              <w:br w:type="page"/>
              <w:t>SKATTEUTSKOTTET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259FC0D" w14:textId="77777777" w:rsidR="00700B35" w:rsidRDefault="00700B35" w:rsidP="009A6D4D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276095" w14:textId="77777777" w:rsidR="00700B35" w:rsidRDefault="00700B35" w:rsidP="009A6D4D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4EB0F025" w14:textId="77777777" w:rsidR="00700B35" w:rsidRPr="00B07302" w:rsidRDefault="00700B35" w:rsidP="009A6D4D">
            <w:pPr>
              <w:rPr>
                <w:b/>
              </w:rPr>
            </w:pPr>
            <w:r w:rsidRPr="00B07302">
              <w:rPr>
                <w:b/>
              </w:rPr>
              <w:t>till protokoll</w:t>
            </w:r>
          </w:p>
          <w:p w14:paraId="74F9A83C" w14:textId="7458AC85" w:rsidR="00700B35" w:rsidRPr="00B07302" w:rsidRDefault="00700B35" w:rsidP="009A6D4D">
            <w:pPr>
              <w:rPr>
                <w:b/>
              </w:rPr>
            </w:pPr>
            <w:r w:rsidRPr="00B07302">
              <w:rPr>
                <w:b/>
              </w:rPr>
              <w:t>202</w:t>
            </w:r>
            <w:r>
              <w:rPr>
                <w:b/>
              </w:rPr>
              <w:t>4</w:t>
            </w:r>
            <w:r w:rsidRPr="00B07302">
              <w:rPr>
                <w:b/>
              </w:rPr>
              <w:t>/2</w:t>
            </w:r>
            <w:r>
              <w:rPr>
                <w:b/>
              </w:rPr>
              <w:t>5</w:t>
            </w:r>
            <w:r w:rsidRPr="00B07302">
              <w:rPr>
                <w:b/>
              </w:rPr>
              <w:t>:</w:t>
            </w:r>
            <w:r w:rsidR="00BE5A16">
              <w:rPr>
                <w:b/>
              </w:rPr>
              <w:t>10</w:t>
            </w:r>
          </w:p>
        </w:tc>
      </w:tr>
      <w:tr w:rsidR="00700B35" w14:paraId="0D1D8D81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F90D2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3892D" w14:textId="420CF83A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92440">
              <w:rPr>
                <w:sz w:val="22"/>
              </w:rPr>
              <w:t>§</w:t>
            </w:r>
            <w:r>
              <w:rPr>
                <w:sz w:val="22"/>
              </w:rPr>
              <w:t xml:space="preserve"> 1–</w:t>
            </w:r>
            <w:r w:rsidR="00522A1A">
              <w:rPr>
                <w:sz w:val="22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68BB" w14:textId="1A17890F" w:rsidR="00700B35" w:rsidRDefault="002C4E9D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832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DAB8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CCC4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241DC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579C7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0B35" w14:paraId="6A225BF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48E8" w14:textId="77777777" w:rsidR="00700B35" w:rsidRPr="00406CF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BCB38" w14:textId="77777777" w:rsidR="00700B35" w:rsidRPr="00406CF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FDC24" w14:textId="77777777" w:rsidR="00700B35" w:rsidRPr="00406CF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D1EC7" w14:textId="77777777" w:rsidR="00700B35" w:rsidRPr="00406CF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29FFE" w14:textId="77777777" w:rsidR="00700B35" w:rsidRPr="00406CF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0BC19" w14:textId="77777777" w:rsidR="00700B35" w:rsidRPr="00406CF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CE958" w14:textId="77777777" w:rsidR="00700B35" w:rsidRPr="00406CF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9BC6" w14:textId="77777777" w:rsidR="00700B35" w:rsidRPr="00406CF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EDB8" w14:textId="77777777" w:rsidR="00700B35" w:rsidRPr="00406CF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902C" w14:textId="77777777" w:rsidR="00700B35" w:rsidRPr="00406CF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CA24" w14:textId="77777777" w:rsidR="00700B35" w:rsidRPr="00406CF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9EF9" w14:textId="77777777" w:rsidR="00700B35" w:rsidRPr="00406CF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96C69" w14:textId="77777777" w:rsidR="00700B35" w:rsidRPr="00406CF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0A33A" w14:textId="77777777" w:rsidR="00700B35" w:rsidRPr="00406CF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2D2EB" w14:textId="77777777" w:rsidR="00700B35" w:rsidRPr="00406CF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00B35" w14:paraId="2CE9ED4D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EB6FF" w14:textId="77777777" w:rsidR="00700B35" w:rsidRPr="00136AB8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Niklas Karlsson (S)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F2B2D" w14:textId="3668A853" w:rsidR="00700B35" w:rsidRDefault="00335BC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855AF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E99F" w14:textId="13F1BF92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E6ACD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42600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27436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12DE2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1104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B9F18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30FC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B2883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DF1E5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5C2E5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2A9D4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0B35" w:rsidRPr="008378F7" w14:paraId="048005F3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18129" w14:textId="77777777" w:rsidR="00700B35" w:rsidRPr="00136AB8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de-DE"/>
              </w:rPr>
            </w:pPr>
            <w:r w:rsidRPr="00136AB8">
              <w:rPr>
                <w:szCs w:val="24"/>
              </w:rPr>
              <w:t>Per Söderlund (SD)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4C1BB" w14:textId="680E3930" w:rsidR="00700B35" w:rsidRPr="001E1FAC" w:rsidRDefault="00335BC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919D9" w14:textId="77777777" w:rsidR="00700B35" w:rsidRPr="001E1FAC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576D" w14:textId="77777777" w:rsidR="00700B35" w:rsidRPr="001E1FAC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3AFE9" w14:textId="77777777" w:rsidR="00700B35" w:rsidRPr="001E1FAC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6A23" w14:textId="77777777" w:rsidR="00700B35" w:rsidRPr="001E1FAC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4C183" w14:textId="77777777" w:rsidR="00700B35" w:rsidRPr="001E1FAC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C815" w14:textId="77777777" w:rsidR="00700B35" w:rsidRPr="001E1FAC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B375" w14:textId="77777777" w:rsidR="00700B35" w:rsidRPr="001E1FAC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96394" w14:textId="77777777" w:rsidR="00700B35" w:rsidRPr="001E1FAC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D099" w14:textId="77777777" w:rsidR="00700B35" w:rsidRPr="001E1FAC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86162" w14:textId="77777777" w:rsidR="00700B35" w:rsidRPr="001E1FAC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EAB5" w14:textId="77777777" w:rsidR="00700B35" w:rsidRPr="001E1FAC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4F022" w14:textId="77777777" w:rsidR="00700B35" w:rsidRPr="001E1FAC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CFBAE" w14:textId="77777777" w:rsidR="00700B35" w:rsidRPr="001E1FAC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700B35" w:rsidRPr="001E1FAC" w14:paraId="5D9B8709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0F68C" w14:textId="77777777" w:rsidR="00700B35" w:rsidRPr="00136AB8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Boriana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F2657" w14:textId="445D7654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E8409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C4274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E5FA5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7E806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1907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FC23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66EFB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C69BA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0D68B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6165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C43CC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1B65C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DCBAD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0B35" w:rsidRPr="006A511D" w14:paraId="2730F71C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84048" w14:textId="77777777" w:rsidR="00700B35" w:rsidRPr="00136AB8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Hanna Westerén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619" w14:textId="04B4D9C2" w:rsidR="00700B35" w:rsidRPr="00E70A95" w:rsidRDefault="00335BC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5FBB0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56807" w14:textId="3E491FCE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AD42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79938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D9D75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E807A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37C2B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7222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A6D92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7777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61322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8BF69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42AF6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0B35" w:rsidRPr="006A511D" w14:paraId="2AF2803B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4BB8D" w14:textId="77777777" w:rsidR="00700B35" w:rsidRPr="00136AB8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Eric Westroth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BC38D" w14:textId="2912897F" w:rsidR="00700B35" w:rsidRPr="00E70A95" w:rsidRDefault="00335BC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BBF5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C87A2" w14:textId="79E1A1D2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C45B2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A6A1A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0FE9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0146B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C1E3E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1466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9220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C63E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412AA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CCAF1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24874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0B35" w:rsidRPr="006A511D" w14:paraId="0FEF6C30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E151A" w14:textId="77777777" w:rsidR="00700B35" w:rsidRPr="00136AB8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Kalle Olsson</w:t>
            </w:r>
            <w:r w:rsidRPr="00136AB8">
              <w:rPr>
                <w:szCs w:val="24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C4CBA" w14:textId="47319272" w:rsidR="00700B35" w:rsidRPr="00E70A95" w:rsidRDefault="00335BC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863F3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15B9" w14:textId="78441E24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601A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B611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55DF3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20D2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078E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8C8C0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A3276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EA200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9844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4060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943EB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0B35" w:rsidRPr="006A511D" w14:paraId="55729C8F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6216F" w14:textId="77777777" w:rsidR="00700B35" w:rsidRPr="00136AB8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Fredrik Ahlstedt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DA1C6" w14:textId="0F2A87EF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40BEA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9C175" w14:textId="45A7F801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A136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86A43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576A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37DDB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0409A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B5281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8CA53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931E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ABE1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C99A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F043F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0B35" w:rsidRPr="006A511D" w14:paraId="3343C4FA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F237" w14:textId="77777777" w:rsidR="00700B35" w:rsidRPr="00136AB8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Ida Ekeroth Clausson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00C6" w14:textId="53CBF9ED" w:rsidR="00700B35" w:rsidRPr="00E70A95" w:rsidRDefault="00335BC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68C6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3A49" w14:textId="57E213A1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BF1DD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A81FA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933BB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25397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DACB5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7887A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B794C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955AA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83ABD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258B9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98FC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0B35" w:rsidRPr="006A511D" w14:paraId="364047CE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884F5" w14:textId="77777777" w:rsidR="00700B35" w:rsidRPr="00136AB8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Bo Broman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1988C" w14:textId="533FE31F" w:rsidR="00700B35" w:rsidRPr="00E70A95" w:rsidRDefault="00335BC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62222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81BCA" w14:textId="0E3CB660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ED904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856FB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D9D92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2C155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A4CE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26541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33019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925D9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DA57D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273F8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7B67A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0B35" w:rsidRPr="006A511D" w14:paraId="0E7ADFBC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6973" w14:textId="77777777" w:rsidR="00700B35" w:rsidRPr="00136AB8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Mathias Tegnér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D42C8" w14:textId="54F8F6ED" w:rsidR="00700B35" w:rsidRPr="00E70A95" w:rsidRDefault="00335BC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7E2FA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B4F16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D6A9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D8CC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20E49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AC9E2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A1E3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89E9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180A3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FAFA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93C23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4D32C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60B42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0B35" w:rsidRPr="006A511D" w14:paraId="65798DB8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5F356" w14:textId="77777777" w:rsidR="00700B35" w:rsidRPr="00136AB8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Marie Nicholson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4DB06" w14:textId="6E25B3B1" w:rsidR="00700B35" w:rsidRPr="00E70A95" w:rsidRDefault="00335BC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3322B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89647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A1FE6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8902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2CC06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C1CC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81C2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B05E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CC52A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4ACE1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91EA9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1AF4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8C927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0B35" w:rsidRPr="006A511D" w14:paraId="63EB20CB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EC0A9" w14:textId="77777777" w:rsidR="00700B35" w:rsidRPr="00136AB8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Ilona Szatmári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CDB1" w14:textId="1182140D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BEEB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51004" w14:textId="43D3ABA4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450B4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8EEC4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CCC30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385C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9030E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FD90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A501C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010FE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E3C6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F460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F1BA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0B35" w:rsidRPr="006A511D" w14:paraId="72CDFFEA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5FCBD" w14:textId="77777777" w:rsidR="00700B35" w:rsidRPr="00136AB8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Cecilia Engström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CC34" w14:textId="4647FAFB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D629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7B29E" w14:textId="23A3DBE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B6E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B151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5FC5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9DF69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C86A1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58CE7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B5F86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C56D8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7B08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89E39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AD304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0B35" w:rsidRPr="006A511D" w14:paraId="45103219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AE70" w14:textId="77777777" w:rsidR="00700B35" w:rsidRPr="00136AB8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2E59D1">
              <w:rPr>
                <w:szCs w:val="24"/>
              </w:rPr>
              <w:t xml:space="preserve">Anders Ådahl </w:t>
            </w:r>
            <w:r w:rsidRPr="00136AB8">
              <w:rPr>
                <w:szCs w:val="24"/>
              </w:rPr>
              <w:t>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3F766" w14:textId="52745B3B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CF6F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0A4D2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001C6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101F1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43B70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1D11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E5CC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AE09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94A8A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D5D9C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CFC78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566B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62401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0B35" w:rsidRPr="006A511D" w14:paraId="40BC5136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CD1D" w14:textId="77777777" w:rsidR="00700B35" w:rsidRPr="00136AB8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Markus Wiechel</w:t>
            </w:r>
            <w:r w:rsidRPr="00136AB8">
              <w:rPr>
                <w:szCs w:val="24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F97D1" w14:textId="0FBF4D12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0154D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E05C9" w14:textId="5F991B75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CF8D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744C4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5E672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69C0C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6321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0E2FA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03936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7C6C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510BB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F9314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A2222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0B35" w:rsidRPr="006A511D" w14:paraId="45709B24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45CD0" w14:textId="77777777" w:rsidR="00700B35" w:rsidRPr="00136AB8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Annika Hirvonen</w:t>
            </w:r>
            <w:r w:rsidRPr="00136AB8">
              <w:rPr>
                <w:szCs w:val="24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94305" w14:textId="54DCBD6D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FE25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E976D" w14:textId="38FC5ECA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3FD1A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19361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CE46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92BB2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E2474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5959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571B0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75C48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C0CD9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5C0BD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FFFAE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0B35" w:rsidRPr="006A511D" w14:paraId="25A96D6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C8142" w14:textId="77777777" w:rsidR="00700B35" w:rsidRPr="00136AB8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928F0">
              <w:rPr>
                <w:szCs w:val="24"/>
              </w:rPr>
              <w:t xml:space="preserve">Mauricio Rojas </w:t>
            </w:r>
            <w:r w:rsidRPr="00136AB8">
              <w:rPr>
                <w:szCs w:val="24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777E5" w14:textId="376B8616" w:rsidR="00700B35" w:rsidRPr="00E70A95" w:rsidRDefault="00335BC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F91DD" w14:textId="2BF1A0AA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BA6EC" w14:textId="1349DD58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F8B31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BC060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FFA17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2EAE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D9962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22C14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CF2F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28B3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20B7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BD1D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B098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0B35" w14:paraId="648C5D8C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67BAD" w14:textId="77777777" w:rsidR="00700B35" w:rsidRPr="00406CF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 w:rsidRPr="00406CFD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3A0B3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A874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3312C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24650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6965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804C2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B61BD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172A4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D579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538E8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4EDBA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E36A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5A76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82B92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0B35" w14:paraId="03D38DA8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DB812" w14:textId="77777777" w:rsidR="00700B35" w:rsidRPr="00136AB8" w:rsidRDefault="00700B35" w:rsidP="009A6D4D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Erik Hellsborn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B802C" w14:textId="3303CC57" w:rsidR="00700B35" w:rsidRPr="0078232D" w:rsidRDefault="00335BC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11F15" w14:textId="6FAD5E04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22F49" w14:textId="5F35F6DB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E85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B7116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E141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65C13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1FF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12EA1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6944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4488E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04FB8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217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B24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6C7E8526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E16F5" w14:textId="77777777" w:rsidR="00700B35" w:rsidRPr="00136AB8" w:rsidRDefault="00700B35" w:rsidP="009A6D4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Marie</w:t>
            </w:r>
            <w:r w:rsidRPr="00136AB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Olsson</w:t>
            </w:r>
            <w:r w:rsidRPr="00136AB8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A64B" w14:textId="33C2F0FC" w:rsidR="00700B35" w:rsidRPr="0078232D" w:rsidRDefault="00335BC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7DAA" w14:textId="68FCAB7F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A453" w14:textId="65814F2C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0B527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2916E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1F0E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3430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03CF7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F912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01D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4A226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795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53A9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5F5A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103DEFCB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6EF73" w14:textId="77777777" w:rsidR="00700B35" w:rsidRPr="00136AB8" w:rsidRDefault="00700B35" w:rsidP="009A6D4D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F74E" w14:textId="58A3C30B" w:rsidR="00700B35" w:rsidRPr="0078232D" w:rsidRDefault="00335BC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82DB8" w14:textId="404C24A4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E97F" w14:textId="703B348B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09E6E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AAE03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290F1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3DF3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8694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C502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C4701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CD2D8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8E5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FAD8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1C84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647CFBA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4EC9A" w14:textId="77777777" w:rsidR="00700B35" w:rsidRPr="00136AB8" w:rsidRDefault="00700B35" w:rsidP="009A6D4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Patrik</w:t>
            </w:r>
            <w:r w:rsidRPr="00136AB8">
              <w:rPr>
                <w:sz w:val="22"/>
                <w:szCs w:val="22"/>
              </w:rPr>
              <w:t xml:space="preserve"> Björ</w:t>
            </w:r>
            <w:r>
              <w:rPr>
                <w:sz w:val="22"/>
                <w:szCs w:val="22"/>
              </w:rPr>
              <w:t>c</w:t>
            </w:r>
            <w:r w:rsidRPr="00136AB8">
              <w:rPr>
                <w:sz w:val="22"/>
                <w:szCs w:val="22"/>
              </w:rPr>
              <w:t>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5B014" w14:textId="1D7E727C" w:rsidR="00700B35" w:rsidRPr="0078232D" w:rsidRDefault="00335BC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CAD4" w14:textId="44268AEF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1FF82" w14:textId="1B1D0489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E590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75CB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5B43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FF9D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0DF6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88AD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ABC0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0EDCB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F672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4236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B62E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3700C5A0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EC93A" w14:textId="77777777" w:rsidR="00700B35" w:rsidRPr="00136AB8" w:rsidRDefault="00700B35" w:rsidP="009A6D4D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Johnny Svedin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A7934" w14:textId="64FAE020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8B681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3B0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B0596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0C01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6B44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6CE91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F79B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DA15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49A51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0957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0285E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98F38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80E7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464555E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A5A66" w14:textId="77777777" w:rsidR="00700B35" w:rsidRPr="00136AB8" w:rsidRDefault="00700B35" w:rsidP="009A6D4D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ADBA4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8DB3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FFD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7E5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FF804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A7E68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0242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2491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FA930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A8076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099B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057E1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7FAA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8919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18E773BB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D1372" w14:textId="77777777" w:rsidR="00700B35" w:rsidRPr="00136AB8" w:rsidRDefault="00700B35" w:rsidP="009A6D4D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FF3C6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7DA69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9BB4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C0CA7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33D1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6A7E7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40DA0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A29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6C08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2037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9606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F5F49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75E1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09741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4EC58B7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7B9E" w14:textId="77777777" w:rsidR="00700B35" w:rsidRPr="00136AB8" w:rsidRDefault="00700B35" w:rsidP="009A6D4D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61618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A6B51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3CFA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30419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34C8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C6A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CDBF3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D1D9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519C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A6D4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F8EBE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3E738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9FAC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71C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5635D3EE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3D402" w14:textId="77777777" w:rsidR="00700B35" w:rsidRPr="00136AB8" w:rsidRDefault="00700B35" w:rsidP="009A6D4D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Ulf Lindholm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15A9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0D26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59E3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EFD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5AE21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5EE59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59551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F4C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3700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D5CD7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6E3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D9B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3CD7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BF6B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07D4AF8E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0236E" w14:textId="77777777" w:rsidR="00700B35" w:rsidRPr="00136AB8" w:rsidRDefault="00700B35" w:rsidP="009A6D4D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283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FF6D0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C56C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DD1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52644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9C24B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649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2577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30217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4289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5E27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E3006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5178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40BC7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508B2F9F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FA166" w14:textId="77777777" w:rsidR="00700B35" w:rsidRPr="00136AB8" w:rsidRDefault="00700B35" w:rsidP="009A6D4D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Adam Reuterskiöld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F6C1E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9F3B" w14:textId="3CB5F7D6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0563A" w14:textId="1A304CD3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8C6F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5A7AE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8FA8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0AE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347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A04E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46C3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9FE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90EF4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87E7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D538E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61A6D02C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EDA15" w14:textId="77777777" w:rsidR="00700B35" w:rsidRPr="00136AB8" w:rsidRDefault="00700B35" w:rsidP="009A6D4D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0F9A5" w14:textId="6CFFBC91" w:rsidR="00700B35" w:rsidRPr="0078232D" w:rsidRDefault="00335BC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1A9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7D39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E6BC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A1A7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E7C0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81858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A39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87F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4F078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9F34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7A44B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6AA7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3DB3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6EE1E513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D0126" w14:textId="77777777" w:rsidR="00700B35" w:rsidRPr="00136AB8" w:rsidRDefault="00700B35" w:rsidP="009A6D4D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1EE7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987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4AE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71EA4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3F56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A43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302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27E59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5FF29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AB823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F44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02C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2F0E6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08884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0A1F5C48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01C9" w14:textId="77777777" w:rsidR="00700B35" w:rsidRPr="00136AB8" w:rsidRDefault="00700B35" w:rsidP="009A6D4D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76DD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D8148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59F9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7538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DB7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CB4E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0766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C46F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BF00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475D7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99A84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97286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B5DD7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CEF6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19E429D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3F05F" w14:textId="77777777" w:rsidR="00700B35" w:rsidRPr="00136AB8" w:rsidRDefault="00700B35" w:rsidP="009A6D4D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971E3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2D13B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8E03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1F12B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DBD8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06F8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E20D9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F0CF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1E57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C7F0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6BB0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A1C99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7F55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D048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7EDC0D8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581FB" w14:textId="77777777" w:rsidR="00700B35" w:rsidRPr="00136AB8" w:rsidRDefault="00700B35" w:rsidP="009A6D4D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85D76" w14:textId="16FAD1B2" w:rsidR="00700B35" w:rsidRPr="0078232D" w:rsidRDefault="00335BC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66B8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11C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0944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5218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F14C6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B04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1F37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3F06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48BF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9705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D67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ED43E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14B20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5E809AE4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FB41B" w14:textId="77777777" w:rsidR="00700B35" w:rsidRPr="00136AB8" w:rsidRDefault="00700B35" w:rsidP="009A6D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Saila Quicklund</w:t>
            </w:r>
            <w:r w:rsidRPr="00136AB8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D5557" w14:textId="2F4B5A8E" w:rsidR="00700B35" w:rsidRPr="0078232D" w:rsidRDefault="00335BC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A2C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57527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C3B8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56A9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A3AFB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581C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A966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7131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D350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FBC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DDA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7ADB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CAE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17143449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305A8" w14:textId="77777777" w:rsidR="00700B35" w:rsidRPr="00136AB8" w:rsidRDefault="00700B35" w:rsidP="009A6D4D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CB5E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C324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4D7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6D61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0A2E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62A59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553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4594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C03A0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3E83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7C30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C15DB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F32EB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62B3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6A8FEEB2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6A464" w14:textId="77777777" w:rsidR="00700B35" w:rsidRPr="00136AB8" w:rsidRDefault="00700B35" w:rsidP="009A6D4D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Anders Karlsson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824B" w14:textId="78DDB899" w:rsidR="00700B35" w:rsidRPr="0078232D" w:rsidRDefault="00335BC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5BBA" w14:textId="5EC8140C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7B84D" w14:textId="49FFF3E6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6319E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7DD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D23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20AD4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63D1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329B3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37949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0EDB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D4E31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D822B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799B1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546012FD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02E0" w14:textId="77777777" w:rsidR="00700B35" w:rsidRPr="00136AB8" w:rsidRDefault="00700B35" w:rsidP="009A6D4D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078B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33D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4935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5DD61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AAB7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14DF9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91D73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BB65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01C13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DC4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14F6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D0FA9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AE9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D6A3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1F0A43B8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63C8" w14:textId="77777777" w:rsidR="00700B35" w:rsidRPr="00136AB8" w:rsidRDefault="00700B35" w:rsidP="009A6D4D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Hans Eklind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1AA67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F47B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DBF6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85EE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EC65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B2D47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4CF70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6E2F1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CF691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E94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1F389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889F6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18F3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0EE14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1D5D1590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A423" w14:textId="77777777" w:rsidR="00700B35" w:rsidRPr="00136AB8" w:rsidRDefault="00700B35" w:rsidP="009A6D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Märta Stenevi</w:t>
            </w:r>
            <w:r w:rsidRPr="00136AB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9B8B1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4050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0A8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4B39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FA5E9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C8F7E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9C94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BE0A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D039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ED4D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8873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8F30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DC90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A82E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4BE72E6F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104E4" w14:textId="77777777" w:rsidR="00700B35" w:rsidRPr="00136AB8" w:rsidRDefault="00700B35" w:rsidP="009A6D4D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Elin Söderberg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54E90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927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71396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733F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24A3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65A54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41864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87FEE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B1D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4546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713E9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D4B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37EA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F1CF8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2BFC3074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D3814" w14:textId="77777777" w:rsidR="00700B35" w:rsidRPr="00136AB8" w:rsidRDefault="00700B35" w:rsidP="009A6D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 Melin</w:t>
            </w:r>
            <w:r w:rsidRPr="00136AB8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D5CB6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9F49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A66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E8E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79D98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5823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097E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117D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B9A0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9DA3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C5EB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6169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D070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D239E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73294489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93A2" w14:textId="77777777" w:rsidR="00700B35" w:rsidRPr="00136AB8" w:rsidRDefault="00700B35" w:rsidP="009A6D4D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Helena Gellerman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57E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7757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DD9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48B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D8FC8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1D18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135F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0F8F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CBFE0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9D688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7F74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FAE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5012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B2C8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15B36010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2CC4" w14:textId="77777777" w:rsidR="00700B35" w:rsidRPr="00136AB8" w:rsidRDefault="00700B35" w:rsidP="009A6D4D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D0B63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8093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3564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2AC13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04884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AD448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EB064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A4D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D0AD7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5D25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4281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6F7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C01A7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8251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:rsidRPr="00B65348" w14:paraId="1EEFF222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F997" w14:textId="77777777" w:rsidR="00700B35" w:rsidRPr="00975CA0" w:rsidRDefault="00700B35" w:rsidP="009A6D4D">
            <w:pPr>
              <w:rPr>
                <w:sz w:val="22"/>
                <w:szCs w:val="22"/>
                <w:lang w:val="en-GB"/>
              </w:rPr>
            </w:pPr>
            <w:r w:rsidRPr="00975CA0">
              <w:rPr>
                <w:sz w:val="22"/>
                <w:szCs w:val="22"/>
                <w:lang w:val="en-GB"/>
              </w:rPr>
              <w:t>Ann-Christine Frohm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DD0A" w14:textId="77777777" w:rsidR="00700B35" w:rsidRPr="00975CA0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9189" w14:textId="77777777" w:rsidR="00700B35" w:rsidRPr="00975CA0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2ADB" w14:textId="77777777" w:rsidR="00700B35" w:rsidRPr="00975CA0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7F797" w14:textId="77777777" w:rsidR="00700B35" w:rsidRPr="00975CA0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2223" w14:textId="77777777" w:rsidR="00700B35" w:rsidRPr="00975CA0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48117" w14:textId="77777777" w:rsidR="00700B35" w:rsidRPr="00975CA0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2A2B" w14:textId="77777777" w:rsidR="00700B35" w:rsidRPr="00975CA0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39328" w14:textId="77777777" w:rsidR="00700B35" w:rsidRPr="00975CA0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2FB6" w14:textId="77777777" w:rsidR="00700B35" w:rsidRPr="00975CA0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02C36" w14:textId="77777777" w:rsidR="00700B35" w:rsidRPr="00975CA0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FE50" w14:textId="77777777" w:rsidR="00700B35" w:rsidRPr="00975CA0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53613" w14:textId="77777777" w:rsidR="00700B35" w:rsidRPr="00975CA0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87036" w14:textId="77777777" w:rsidR="00700B35" w:rsidRPr="00975CA0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5A461" w14:textId="77777777" w:rsidR="00700B35" w:rsidRPr="00975CA0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00B35" w14:paraId="25B401AF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7628D478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14:paraId="176C02CC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700B35" w14:paraId="3F592F3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05B16B8C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</w:tcPr>
          <w:p w14:paraId="02778C97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 men inte deltagit</w:t>
            </w:r>
          </w:p>
        </w:tc>
      </w:tr>
    </w:tbl>
    <w:p w14:paraId="70679B98" w14:textId="77777777" w:rsidR="001A0A7C" w:rsidRDefault="001A0A7C" w:rsidP="0096348C">
      <w:pPr>
        <w:tabs>
          <w:tab w:val="left" w:pos="1701"/>
        </w:tabs>
      </w:pPr>
    </w:p>
    <w:bookmarkEnd w:id="2"/>
    <w:sectPr w:rsidR="001A0A7C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35C1E"/>
    <w:multiLevelType w:val="hybridMultilevel"/>
    <w:tmpl w:val="CB3AF6DE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0205C"/>
    <w:multiLevelType w:val="hybridMultilevel"/>
    <w:tmpl w:val="5C0EFB6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E2094"/>
    <w:multiLevelType w:val="hybridMultilevel"/>
    <w:tmpl w:val="ED6E2262"/>
    <w:lvl w:ilvl="0" w:tplc="7BC825A8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3342"/>
    <w:rsid w:val="00004002"/>
    <w:rsid w:val="0000744F"/>
    <w:rsid w:val="00012D39"/>
    <w:rsid w:val="00016B3F"/>
    <w:rsid w:val="000201BF"/>
    <w:rsid w:val="00025ECC"/>
    <w:rsid w:val="000311F2"/>
    <w:rsid w:val="0003470E"/>
    <w:rsid w:val="00034CDD"/>
    <w:rsid w:val="00035496"/>
    <w:rsid w:val="00035F7D"/>
    <w:rsid w:val="00037EDF"/>
    <w:rsid w:val="0004283E"/>
    <w:rsid w:val="00043563"/>
    <w:rsid w:val="000641CD"/>
    <w:rsid w:val="00064405"/>
    <w:rsid w:val="00070904"/>
    <w:rsid w:val="00071C98"/>
    <w:rsid w:val="00073002"/>
    <w:rsid w:val="000822C0"/>
    <w:rsid w:val="000833DF"/>
    <w:rsid w:val="000854D9"/>
    <w:rsid w:val="00090BEF"/>
    <w:rsid w:val="000910E8"/>
    <w:rsid w:val="000925AE"/>
    <w:rsid w:val="0009468C"/>
    <w:rsid w:val="000A10F5"/>
    <w:rsid w:val="000A2410"/>
    <w:rsid w:val="000A3EB1"/>
    <w:rsid w:val="000A5E12"/>
    <w:rsid w:val="000B0E4C"/>
    <w:rsid w:val="000B2293"/>
    <w:rsid w:val="000B2877"/>
    <w:rsid w:val="000B36D4"/>
    <w:rsid w:val="000B7C05"/>
    <w:rsid w:val="000B7ED3"/>
    <w:rsid w:val="000C0F16"/>
    <w:rsid w:val="000D0939"/>
    <w:rsid w:val="000D3043"/>
    <w:rsid w:val="000D4D83"/>
    <w:rsid w:val="000D5C99"/>
    <w:rsid w:val="000D5D60"/>
    <w:rsid w:val="000E13F0"/>
    <w:rsid w:val="000E59DD"/>
    <w:rsid w:val="000E699C"/>
    <w:rsid w:val="000E707A"/>
    <w:rsid w:val="000F0768"/>
    <w:rsid w:val="000F2258"/>
    <w:rsid w:val="000F47DE"/>
    <w:rsid w:val="000F4B22"/>
    <w:rsid w:val="000F6C0E"/>
    <w:rsid w:val="000F7279"/>
    <w:rsid w:val="001018B5"/>
    <w:rsid w:val="00102BE9"/>
    <w:rsid w:val="00104694"/>
    <w:rsid w:val="00111F56"/>
    <w:rsid w:val="0012168C"/>
    <w:rsid w:val="00121F9D"/>
    <w:rsid w:val="0012331A"/>
    <w:rsid w:val="001308F8"/>
    <w:rsid w:val="00133B7E"/>
    <w:rsid w:val="001345BA"/>
    <w:rsid w:val="00137E14"/>
    <w:rsid w:val="00140387"/>
    <w:rsid w:val="00142129"/>
    <w:rsid w:val="00144FCB"/>
    <w:rsid w:val="001507C0"/>
    <w:rsid w:val="001522CE"/>
    <w:rsid w:val="00160A88"/>
    <w:rsid w:val="00161AA6"/>
    <w:rsid w:val="001631CE"/>
    <w:rsid w:val="00166E59"/>
    <w:rsid w:val="00167FCF"/>
    <w:rsid w:val="00173B7A"/>
    <w:rsid w:val="00180B5C"/>
    <w:rsid w:val="00183B4D"/>
    <w:rsid w:val="00184C32"/>
    <w:rsid w:val="00186BCD"/>
    <w:rsid w:val="0019207A"/>
    <w:rsid w:val="0019469E"/>
    <w:rsid w:val="001A0A7C"/>
    <w:rsid w:val="001A1578"/>
    <w:rsid w:val="001A30E8"/>
    <w:rsid w:val="001A70AA"/>
    <w:rsid w:val="001B463E"/>
    <w:rsid w:val="001C213A"/>
    <w:rsid w:val="001C6194"/>
    <w:rsid w:val="001C74B4"/>
    <w:rsid w:val="001D0ED9"/>
    <w:rsid w:val="001E1EE0"/>
    <w:rsid w:val="001E1FAC"/>
    <w:rsid w:val="001F67F5"/>
    <w:rsid w:val="0021301E"/>
    <w:rsid w:val="00214A77"/>
    <w:rsid w:val="002174A8"/>
    <w:rsid w:val="0022241F"/>
    <w:rsid w:val="002240E5"/>
    <w:rsid w:val="002348E1"/>
    <w:rsid w:val="00234B75"/>
    <w:rsid w:val="002373C0"/>
    <w:rsid w:val="00244B2A"/>
    <w:rsid w:val="00245992"/>
    <w:rsid w:val="00246D79"/>
    <w:rsid w:val="00246FAC"/>
    <w:rsid w:val="002544E0"/>
    <w:rsid w:val="0025581D"/>
    <w:rsid w:val="00256C69"/>
    <w:rsid w:val="002624FF"/>
    <w:rsid w:val="00267857"/>
    <w:rsid w:val="002720CA"/>
    <w:rsid w:val="00274266"/>
    <w:rsid w:val="00274DF1"/>
    <w:rsid w:val="00275CD2"/>
    <w:rsid w:val="00276013"/>
    <w:rsid w:val="00276F72"/>
    <w:rsid w:val="00277F93"/>
    <w:rsid w:val="00285DF8"/>
    <w:rsid w:val="00286838"/>
    <w:rsid w:val="00296D10"/>
    <w:rsid w:val="002A587B"/>
    <w:rsid w:val="002B1854"/>
    <w:rsid w:val="002B194F"/>
    <w:rsid w:val="002B46F6"/>
    <w:rsid w:val="002B4EF3"/>
    <w:rsid w:val="002B51DB"/>
    <w:rsid w:val="002B5686"/>
    <w:rsid w:val="002C03CD"/>
    <w:rsid w:val="002C361F"/>
    <w:rsid w:val="002C3CC1"/>
    <w:rsid w:val="002C4572"/>
    <w:rsid w:val="002C4E9D"/>
    <w:rsid w:val="002D2AB5"/>
    <w:rsid w:val="002E1614"/>
    <w:rsid w:val="002F284C"/>
    <w:rsid w:val="002F4D4C"/>
    <w:rsid w:val="003075C2"/>
    <w:rsid w:val="003102EF"/>
    <w:rsid w:val="00313E6F"/>
    <w:rsid w:val="00314F14"/>
    <w:rsid w:val="00315D18"/>
    <w:rsid w:val="003164B8"/>
    <w:rsid w:val="00316A79"/>
    <w:rsid w:val="00325DC6"/>
    <w:rsid w:val="00326373"/>
    <w:rsid w:val="003276CE"/>
    <w:rsid w:val="00327E0E"/>
    <w:rsid w:val="00335BC5"/>
    <w:rsid w:val="003378A2"/>
    <w:rsid w:val="00340F42"/>
    <w:rsid w:val="00345307"/>
    <w:rsid w:val="0035321B"/>
    <w:rsid w:val="0035624B"/>
    <w:rsid w:val="00360479"/>
    <w:rsid w:val="00362805"/>
    <w:rsid w:val="00363647"/>
    <w:rsid w:val="003649DD"/>
    <w:rsid w:val="00366CA6"/>
    <w:rsid w:val="003671D1"/>
    <w:rsid w:val="00371E70"/>
    <w:rsid w:val="00373F43"/>
    <w:rsid w:val="003745F4"/>
    <w:rsid w:val="00374AAE"/>
    <w:rsid w:val="0037567A"/>
    <w:rsid w:val="00380417"/>
    <w:rsid w:val="003815DF"/>
    <w:rsid w:val="003837CD"/>
    <w:rsid w:val="00387626"/>
    <w:rsid w:val="00387D06"/>
    <w:rsid w:val="003902E7"/>
    <w:rsid w:val="00391A25"/>
    <w:rsid w:val="00394192"/>
    <w:rsid w:val="003952A4"/>
    <w:rsid w:val="0039591D"/>
    <w:rsid w:val="00395E54"/>
    <w:rsid w:val="003970ED"/>
    <w:rsid w:val="003A48EB"/>
    <w:rsid w:val="003A729A"/>
    <w:rsid w:val="003B0182"/>
    <w:rsid w:val="003B21BE"/>
    <w:rsid w:val="003B6061"/>
    <w:rsid w:val="003C4FCF"/>
    <w:rsid w:val="003D02E2"/>
    <w:rsid w:val="003D170F"/>
    <w:rsid w:val="003D2B22"/>
    <w:rsid w:val="003D309C"/>
    <w:rsid w:val="003D3213"/>
    <w:rsid w:val="003D65DF"/>
    <w:rsid w:val="003E29F6"/>
    <w:rsid w:val="003E3027"/>
    <w:rsid w:val="003E305E"/>
    <w:rsid w:val="003E60DD"/>
    <w:rsid w:val="003F17B7"/>
    <w:rsid w:val="003F3C29"/>
    <w:rsid w:val="003F49FA"/>
    <w:rsid w:val="003F642F"/>
    <w:rsid w:val="003F76C0"/>
    <w:rsid w:val="004030B9"/>
    <w:rsid w:val="0040375C"/>
    <w:rsid w:val="0041580F"/>
    <w:rsid w:val="0041582D"/>
    <w:rsid w:val="00416EC2"/>
    <w:rsid w:val="00417945"/>
    <w:rsid w:val="004206DB"/>
    <w:rsid w:val="00423BDD"/>
    <w:rsid w:val="004245AC"/>
    <w:rsid w:val="00425991"/>
    <w:rsid w:val="00431913"/>
    <w:rsid w:val="00433D1B"/>
    <w:rsid w:val="00437AEB"/>
    <w:rsid w:val="00442491"/>
    <w:rsid w:val="00445589"/>
    <w:rsid w:val="00446353"/>
    <w:rsid w:val="00446C86"/>
    <w:rsid w:val="0045270F"/>
    <w:rsid w:val="00455642"/>
    <w:rsid w:val="0046308D"/>
    <w:rsid w:val="004673D5"/>
    <w:rsid w:val="00471F07"/>
    <w:rsid w:val="00472E9B"/>
    <w:rsid w:val="00475E76"/>
    <w:rsid w:val="00481B64"/>
    <w:rsid w:val="0048563B"/>
    <w:rsid w:val="00494D6F"/>
    <w:rsid w:val="00497F45"/>
    <w:rsid w:val="004A0DC8"/>
    <w:rsid w:val="004A0EF6"/>
    <w:rsid w:val="004B46EB"/>
    <w:rsid w:val="004B5542"/>
    <w:rsid w:val="004B6772"/>
    <w:rsid w:val="004B6D8F"/>
    <w:rsid w:val="004C0D97"/>
    <w:rsid w:val="004C27C6"/>
    <w:rsid w:val="004C5D4F"/>
    <w:rsid w:val="004C6112"/>
    <w:rsid w:val="004D3A1E"/>
    <w:rsid w:val="004D45EC"/>
    <w:rsid w:val="004D717F"/>
    <w:rsid w:val="004E0699"/>
    <w:rsid w:val="004E6175"/>
    <w:rsid w:val="004E7397"/>
    <w:rsid w:val="004F14A4"/>
    <w:rsid w:val="004F1B55"/>
    <w:rsid w:val="004F680C"/>
    <w:rsid w:val="004F7851"/>
    <w:rsid w:val="0050040F"/>
    <w:rsid w:val="0050149F"/>
    <w:rsid w:val="00502075"/>
    <w:rsid w:val="005028BE"/>
    <w:rsid w:val="00506502"/>
    <w:rsid w:val="005108E6"/>
    <w:rsid w:val="00510E72"/>
    <w:rsid w:val="00511E86"/>
    <w:rsid w:val="0051376D"/>
    <w:rsid w:val="00517E7E"/>
    <w:rsid w:val="00522A1A"/>
    <w:rsid w:val="005300FA"/>
    <w:rsid w:val="00533D68"/>
    <w:rsid w:val="00533E12"/>
    <w:rsid w:val="00540AE9"/>
    <w:rsid w:val="0054365E"/>
    <w:rsid w:val="00543F05"/>
    <w:rsid w:val="00553F72"/>
    <w:rsid w:val="00554349"/>
    <w:rsid w:val="00555EB7"/>
    <w:rsid w:val="00563737"/>
    <w:rsid w:val="00565087"/>
    <w:rsid w:val="0056689D"/>
    <w:rsid w:val="005727BD"/>
    <w:rsid w:val="00574036"/>
    <w:rsid w:val="00574897"/>
    <w:rsid w:val="00581568"/>
    <w:rsid w:val="00582618"/>
    <w:rsid w:val="00585B29"/>
    <w:rsid w:val="00592BE9"/>
    <w:rsid w:val="005A3782"/>
    <w:rsid w:val="005B0262"/>
    <w:rsid w:val="005B13B2"/>
    <w:rsid w:val="005B1C6E"/>
    <w:rsid w:val="005B2625"/>
    <w:rsid w:val="005B4FDD"/>
    <w:rsid w:val="005C1541"/>
    <w:rsid w:val="005C1EAD"/>
    <w:rsid w:val="005C2F5F"/>
    <w:rsid w:val="005C3A33"/>
    <w:rsid w:val="005D0343"/>
    <w:rsid w:val="005D7A4F"/>
    <w:rsid w:val="005E12EA"/>
    <w:rsid w:val="005E13C8"/>
    <w:rsid w:val="005E28B9"/>
    <w:rsid w:val="005E439C"/>
    <w:rsid w:val="005F3182"/>
    <w:rsid w:val="005F422B"/>
    <w:rsid w:val="005F4792"/>
    <w:rsid w:val="005F493C"/>
    <w:rsid w:val="005F53D6"/>
    <w:rsid w:val="005F57D4"/>
    <w:rsid w:val="006115FA"/>
    <w:rsid w:val="00613B07"/>
    <w:rsid w:val="00614540"/>
    <w:rsid w:val="00614844"/>
    <w:rsid w:val="006150AA"/>
    <w:rsid w:val="00627372"/>
    <w:rsid w:val="00636DF4"/>
    <w:rsid w:val="006378D7"/>
    <w:rsid w:val="00640261"/>
    <w:rsid w:val="00647BE8"/>
    <w:rsid w:val="006604CB"/>
    <w:rsid w:val="00662C0B"/>
    <w:rsid w:val="0066354B"/>
    <w:rsid w:val="0066399F"/>
    <w:rsid w:val="00666516"/>
    <w:rsid w:val="00674171"/>
    <w:rsid w:val="00681B04"/>
    <w:rsid w:val="00694A06"/>
    <w:rsid w:val="00697EB5"/>
    <w:rsid w:val="006A511D"/>
    <w:rsid w:val="006B62D9"/>
    <w:rsid w:val="006B7B0C"/>
    <w:rsid w:val="006C21FA"/>
    <w:rsid w:val="006C33F2"/>
    <w:rsid w:val="006C34A5"/>
    <w:rsid w:val="006D3126"/>
    <w:rsid w:val="006D5165"/>
    <w:rsid w:val="006D7353"/>
    <w:rsid w:val="006E1BFC"/>
    <w:rsid w:val="006F03D9"/>
    <w:rsid w:val="006F5FFE"/>
    <w:rsid w:val="00700B35"/>
    <w:rsid w:val="00722669"/>
    <w:rsid w:val="00723D66"/>
    <w:rsid w:val="0072602E"/>
    <w:rsid w:val="00726644"/>
    <w:rsid w:val="00726EE5"/>
    <w:rsid w:val="0073064C"/>
    <w:rsid w:val="00731EE4"/>
    <w:rsid w:val="007362D7"/>
    <w:rsid w:val="00736A59"/>
    <w:rsid w:val="00737785"/>
    <w:rsid w:val="00750FF0"/>
    <w:rsid w:val="007515BB"/>
    <w:rsid w:val="00751CCC"/>
    <w:rsid w:val="0075315C"/>
    <w:rsid w:val="007534D9"/>
    <w:rsid w:val="00755469"/>
    <w:rsid w:val="007557B6"/>
    <w:rsid w:val="00755B50"/>
    <w:rsid w:val="0075792B"/>
    <w:rsid w:val="00760E17"/>
    <w:rsid w:val="00767BDA"/>
    <w:rsid w:val="00771B76"/>
    <w:rsid w:val="007747AD"/>
    <w:rsid w:val="007773BF"/>
    <w:rsid w:val="007775D0"/>
    <w:rsid w:val="00780544"/>
    <w:rsid w:val="00780720"/>
    <w:rsid w:val="00785299"/>
    <w:rsid w:val="00791AAB"/>
    <w:rsid w:val="007A17C6"/>
    <w:rsid w:val="007B2157"/>
    <w:rsid w:val="007C4791"/>
    <w:rsid w:val="007C61E3"/>
    <w:rsid w:val="007C7574"/>
    <w:rsid w:val="007D2629"/>
    <w:rsid w:val="007E1B8E"/>
    <w:rsid w:val="007E1E42"/>
    <w:rsid w:val="007E1FAE"/>
    <w:rsid w:val="007E3F0D"/>
    <w:rsid w:val="007E4B5A"/>
    <w:rsid w:val="007F2EDA"/>
    <w:rsid w:val="007F55E5"/>
    <w:rsid w:val="007F6B0D"/>
    <w:rsid w:val="007F78E4"/>
    <w:rsid w:val="008015D8"/>
    <w:rsid w:val="00801A7D"/>
    <w:rsid w:val="008020C2"/>
    <w:rsid w:val="00802FF2"/>
    <w:rsid w:val="0080351C"/>
    <w:rsid w:val="0080789B"/>
    <w:rsid w:val="00815B5B"/>
    <w:rsid w:val="0081772D"/>
    <w:rsid w:val="00820AC7"/>
    <w:rsid w:val="00822226"/>
    <w:rsid w:val="00832238"/>
    <w:rsid w:val="00832411"/>
    <w:rsid w:val="00834A36"/>
    <w:rsid w:val="00834B38"/>
    <w:rsid w:val="00835DF4"/>
    <w:rsid w:val="008378F7"/>
    <w:rsid w:val="0084012B"/>
    <w:rsid w:val="00841280"/>
    <w:rsid w:val="00843FF8"/>
    <w:rsid w:val="00851785"/>
    <w:rsid w:val="00853FCC"/>
    <w:rsid w:val="008557FA"/>
    <w:rsid w:val="008564A1"/>
    <w:rsid w:val="0086262B"/>
    <w:rsid w:val="0087359E"/>
    <w:rsid w:val="008808A5"/>
    <w:rsid w:val="008844B7"/>
    <w:rsid w:val="00885563"/>
    <w:rsid w:val="0088687F"/>
    <w:rsid w:val="0088705A"/>
    <w:rsid w:val="008958A1"/>
    <w:rsid w:val="00895CD0"/>
    <w:rsid w:val="00897089"/>
    <w:rsid w:val="008A3F7B"/>
    <w:rsid w:val="008A4E5F"/>
    <w:rsid w:val="008A5327"/>
    <w:rsid w:val="008C2DE4"/>
    <w:rsid w:val="008C68ED"/>
    <w:rsid w:val="008D12B1"/>
    <w:rsid w:val="008D49B9"/>
    <w:rsid w:val="008E297D"/>
    <w:rsid w:val="008E72AD"/>
    <w:rsid w:val="008F1A6E"/>
    <w:rsid w:val="008F1D3E"/>
    <w:rsid w:val="008F475F"/>
    <w:rsid w:val="008F4D68"/>
    <w:rsid w:val="008F5104"/>
    <w:rsid w:val="008F656A"/>
    <w:rsid w:val="008F79F2"/>
    <w:rsid w:val="00902073"/>
    <w:rsid w:val="00904F43"/>
    <w:rsid w:val="00906C2D"/>
    <w:rsid w:val="00910FDE"/>
    <w:rsid w:val="00915674"/>
    <w:rsid w:val="009161EA"/>
    <w:rsid w:val="009216D5"/>
    <w:rsid w:val="00921E58"/>
    <w:rsid w:val="00923554"/>
    <w:rsid w:val="009249A0"/>
    <w:rsid w:val="0092600A"/>
    <w:rsid w:val="00926304"/>
    <w:rsid w:val="009304ED"/>
    <w:rsid w:val="00937BF3"/>
    <w:rsid w:val="00941E57"/>
    <w:rsid w:val="009450D8"/>
    <w:rsid w:val="00946978"/>
    <w:rsid w:val="00947E4C"/>
    <w:rsid w:val="00953D59"/>
    <w:rsid w:val="00954010"/>
    <w:rsid w:val="009609ED"/>
    <w:rsid w:val="0096238C"/>
    <w:rsid w:val="0096348C"/>
    <w:rsid w:val="00963957"/>
    <w:rsid w:val="00973D8B"/>
    <w:rsid w:val="0097572A"/>
    <w:rsid w:val="009760E3"/>
    <w:rsid w:val="009801E5"/>
    <w:rsid w:val="009815DB"/>
    <w:rsid w:val="00984F1C"/>
    <w:rsid w:val="00986D7D"/>
    <w:rsid w:val="009938A7"/>
    <w:rsid w:val="00994644"/>
    <w:rsid w:val="00994F6E"/>
    <w:rsid w:val="009A06C3"/>
    <w:rsid w:val="009A3449"/>
    <w:rsid w:val="009A68FE"/>
    <w:rsid w:val="009B0A01"/>
    <w:rsid w:val="009B0E9B"/>
    <w:rsid w:val="009B2217"/>
    <w:rsid w:val="009B33D5"/>
    <w:rsid w:val="009C18C0"/>
    <w:rsid w:val="009C3B62"/>
    <w:rsid w:val="009C3BE7"/>
    <w:rsid w:val="009D0348"/>
    <w:rsid w:val="009D19B3"/>
    <w:rsid w:val="009D1BB5"/>
    <w:rsid w:val="009D6560"/>
    <w:rsid w:val="009E1310"/>
    <w:rsid w:val="009E6EE2"/>
    <w:rsid w:val="009F6E99"/>
    <w:rsid w:val="00A01787"/>
    <w:rsid w:val="00A11536"/>
    <w:rsid w:val="00A13963"/>
    <w:rsid w:val="00A15EC6"/>
    <w:rsid w:val="00A258F2"/>
    <w:rsid w:val="00A304E0"/>
    <w:rsid w:val="00A31820"/>
    <w:rsid w:val="00A32916"/>
    <w:rsid w:val="00A3519E"/>
    <w:rsid w:val="00A353C5"/>
    <w:rsid w:val="00A35901"/>
    <w:rsid w:val="00A401A5"/>
    <w:rsid w:val="00A46C20"/>
    <w:rsid w:val="00A47006"/>
    <w:rsid w:val="00A508D0"/>
    <w:rsid w:val="00A5183C"/>
    <w:rsid w:val="00A53C17"/>
    <w:rsid w:val="00A55748"/>
    <w:rsid w:val="00A575DF"/>
    <w:rsid w:val="00A60A32"/>
    <w:rsid w:val="00A63738"/>
    <w:rsid w:val="00A6425C"/>
    <w:rsid w:val="00A665CC"/>
    <w:rsid w:val="00A70B78"/>
    <w:rsid w:val="00A744C3"/>
    <w:rsid w:val="00A74C6F"/>
    <w:rsid w:val="00A81721"/>
    <w:rsid w:val="00A84DE6"/>
    <w:rsid w:val="00A86B26"/>
    <w:rsid w:val="00A86CDD"/>
    <w:rsid w:val="00A874C8"/>
    <w:rsid w:val="00A907AB"/>
    <w:rsid w:val="00A90C14"/>
    <w:rsid w:val="00A9262A"/>
    <w:rsid w:val="00AB15F1"/>
    <w:rsid w:val="00AB30A5"/>
    <w:rsid w:val="00AB3136"/>
    <w:rsid w:val="00AB3690"/>
    <w:rsid w:val="00AC1A15"/>
    <w:rsid w:val="00AD4893"/>
    <w:rsid w:val="00AE1695"/>
    <w:rsid w:val="00AE41CE"/>
    <w:rsid w:val="00AE4635"/>
    <w:rsid w:val="00AE7291"/>
    <w:rsid w:val="00AF185B"/>
    <w:rsid w:val="00AF2031"/>
    <w:rsid w:val="00AF2C40"/>
    <w:rsid w:val="00AF4E88"/>
    <w:rsid w:val="00AF7C8D"/>
    <w:rsid w:val="00B15788"/>
    <w:rsid w:val="00B16BC7"/>
    <w:rsid w:val="00B17955"/>
    <w:rsid w:val="00B304B3"/>
    <w:rsid w:val="00B30F51"/>
    <w:rsid w:val="00B3204F"/>
    <w:rsid w:val="00B54D41"/>
    <w:rsid w:val="00B60B32"/>
    <w:rsid w:val="00B64A91"/>
    <w:rsid w:val="00B722B3"/>
    <w:rsid w:val="00B74A2F"/>
    <w:rsid w:val="00B85160"/>
    <w:rsid w:val="00B91803"/>
    <w:rsid w:val="00B9203B"/>
    <w:rsid w:val="00BA7672"/>
    <w:rsid w:val="00BC1A61"/>
    <w:rsid w:val="00BC20B3"/>
    <w:rsid w:val="00BD31C8"/>
    <w:rsid w:val="00BE3007"/>
    <w:rsid w:val="00BE56A5"/>
    <w:rsid w:val="00BE5A16"/>
    <w:rsid w:val="00BE7A1F"/>
    <w:rsid w:val="00BF03FD"/>
    <w:rsid w:val="00BF15F9"/>
    <w:rsid w:val="00BF4C14"/>
    <w:rsid w:val="00C00C2D"/>
    <w:rsid w:val="00C03BBC"/>
    <w:rsid w:val="00C137FA"/>
    <w:rsid w:val="00C15FDC"/>
    <w:rsid w:val="00C16B87"/>
    <w:rsid w:val="00C25012"/>
    <w:rsid w:val="00C25306"/>
    <w:rsid w:val="00C25B02"/>
    <w:rsid w:val="00C33FC2"/>
    <w:rsid w:val="00C3591B"/>
    <w:rsid w:val="00C3694B"/>
    <w:rsid w:val="00C42E8F"/>
    <w:rsid w:val="00C4713F"/>
    <w:rsid w:val="00C60220"/>
    <w:rsid w:val="00C644F3"/>
    <w:rsid w:val="00C66C0B"/>
    <w:rsid w:val="00C702CD"/>
    <w:rsid w:val="00C742EF"/>
    <w:rsid w:val="00C761EE"/>
    <w:rsid w:val="00C81684"/>
    <w:rsid w:val="00C901AA"/>
    <w:rsid w:val="00C919F3"/>
    <w:rsid w:val="00C92589"/>
    <w:rsid w:val="00C93236"/>
    <w:rsid w:val="00C95BBF"/>
    <w:rsid w:val="00CA0868"/>
    <w:rsid w:val="00CA262C"/>
    <w:rsid w:val="00CA39FE"/>
    <w:rsid w:val="00CA4F10"/>
    <w:rsid w:val="00CB4BD3"/>
    <w:rsid w:val="00CB6177"/>
    <w:rsid w:val="00CB62DC"/>
    <w:rsid w:val="00CC3321"/>
    <w:rsid w:val="00CC55AD"/>
    <w:rsid w:val="00CD04BE"/>
    <w:rsid w:val="00CE3889"/>
    <w:rsid w:val="00CE5F80"/>
    <w:rsid w:val="00CF09C7"/>
    <w:rsid w:val="00CF4289"/>
    <w:rsid w:val="00D11C61"/>
    <w:rsid w:val="00D12EAD"/>
    <w:rsid w:val="00D16528"/>
    <w:rsid w:val="00D226B6"/>
    <w:rsid w:val="00D27511"/>
    <w:rsid w:val="00D34F82"/>
    <w:rsid w:val="00D360F7"/>
    <w:rsid w:val="00D44270"/>
    <w:rsid w:val="00D47AB1"/>
    <w:rsid w:val="00D50D2E"/>
    <w:rsid w:val="00D52626"/>
    <w:rsid w:val="00D5385D"/>
    <w:rsid w:val="00D55F95"/>
    <w:rsid w:val="00D63B73"/>
    <w:rsid w:val="00D676C8"/>
    <w:rsid w:val="00D67826"/>
    <w:rsid w:val="00D73352"/>
    <w:rsid w:val="00D77353"/>
    <w:rsid w:val="00D778C3"/>
    <w:rsid w:val="00D77F51"/>
    <w:rsid w:val="00D80743"/>
    <w:rsid w:val="00D80F8A"/>
    <w:rsid w:val="00D81F39"/>
    <w:rsid w:val="00D824A3"/>
    <w:rsid w:val="00D86979"/>
    <w:rsid w:val="00D87775"/>
    <w:rsid w:val="00D90620"/>
    <w:rsid w:val="00D91240"/>
    <w:rsid w:val="00D928F0"/>
    <w:rsid w:val="00D93637"/>
    <w:rsid w:val="00D95DED"/>
    <w:rsid w:val="00D96F98"/>
    <w:rsid w:val="00DA15EE"/>
    <w:rsid w:val="00DA3029"/>
    <w:rsid w:val="00DA7DB7"/>
    <w:rsid w:val="00DB5429"/>
    <w:rsid w:val="00DC2437"/>
    <w:rsid w:val="00DC2D9C"/>
    <w:rsid w:val="00DC3767"/>
    <w:rsid w:val="00DC58D9"/>
    <w:rsid w:val="00DD0388"/>
    <w:rsid w:val="00DD1530"/>
    <w:rsid w:val="00DD2E3A"/>
    <w:rsid w:val="00DD4673"/>
    <w:rsid w:val="00DD6387"/>
    <w:rsid w:val="00DD7DC3"/>
    <w:rsid w:val="00DE3F87"/>
    <w:rsid w:val="00E02BEB"/>
    <w:rsid w:val="00E05FB4"/>
    <w:rsid w:val="00E066D8"/>
    <w:rsid w:val="00E13C56"/>
    <w:rsid w:val="00E13E1C"/>
    <w:rsid w:val="00E23475"/>
    <w:rsid w:val="00E23844"/>
    <w:rsid w:val="00E31AA3"/>
    <w:rsid w:val="00E32858"/>
    <w:rsid w:val="00E33857"/>
    <w:rsid w:val="00E356E9"/>
    <w:rsid w:val="00E45D77"/>
    <w:rsid w:val="00E57DF8"/>
    <w:rsid w:val="00E64AED"/>
    <w:rsid w:val="00E67EBA"/>
    <w:rsid w:val="00E70A95"/>
    <w:rsid w:val="00E73DF4"/>
    <w:rsid w:val="00E77817"/>
    <w:rsid w:val="00E83750"/>
    <w:rsid w:val="00E84546"/>
    <w:rsid w:val="00E86036"/>
    <w:rsid w:val="00E916EA"/>
    <w:rsid w:val="00E91F39"/>
    <w:rsid w:val="00E92201"/>
    <w:rsid w:val="00E92A77"/>
    <w:rsid w:val="00E9326E"/>
    <w:rsid w:val="00E948E9"/>
    <w:rsid w:val="00E94E12"/>
    <w:rsid w:val="00E95126"/>
    <w:rsid w:val="00E96868"/>
    <w:rsid w:val="00EA2807"/>
    <w:rsid w:val="00EA7B07"/>
    <w:rsid w:val="00EA7B2F"/>
    <w:rsid w:val="00EA7B53"/>
    <w:rsid w:val="00EB0608"/>
    <w:rsid w:val="00EB1158"/>
    <w:rsid w:val="00EB438D"/>
    <w:rsid w:val="00EB60FE"/>
    <w:rsid w:val="00EB6A08"/>
    <w:rsid w:val="00EB7ADB"/>
    <w:rsid w:val="00EC6441"/>
    <w:rsid w:val="00EC7C39"/>
    <w:rsid w:val="00ED08DD"/>
    <w:rsid w:val="00ED1644"/>
    <w:rsid w:val="00ED4EF3"/>
    <w:rsid w:val="00EE24C9"/>
    <w:rsid w:val="00EE30AF"/>
    <w:rsid w:val="00EE4913"/>
    <w:rsid w:val="00EE7FFE"/>
    <w:rsid w:val="00EF70DA"/>
    <w:rsid w:val="00F0569E"/>
    <w:rsid w:val="00F06469"/>
    <w:rsid w:val="00F064EF"/>
    <w:rsid w:val="00F236AC"/>
    <w:rsid w:val="00F243E4"/>
    <w:rsid w:val="00F24B9A"/>
    <w:rsid w:val="00F25A0E"/>
    <w:rsid w:val="00F37A94"/>
    <w:rsid w:val="00F4261B"/>
    <w:rsid w:val="00F46F5A"/>
    <w:rsid w:val="00F4704E"/>
    <w:rsid w:val="00F47A7E"/>
    <w:rsid w:val="00F545BA"/>
    <w:rsid w:val="00F61FD7"/>
    <w:rsid w:val="00F633BB"/>
    <w:rsid w:val="00F70370"/>
    <w:rsid w:val="00F744A4"/>
    <w:rsid w:val="00F93B25"/>
    <w:rsid w:val="00F946D4"/>
    <w:rsid w:val="00F968D3"/>
    <w:rsid w:val="00FA384F"/>
    <w:rsid w:val="00FA3922"/>
    <w:rsid w:val="00FB0A2A"/>
    <w:rsid w:val="00FB3BD6"/>
    <w:rsid w:val="00FB538C"/>
    <w:rsid w:val="00FC7B39"/>
    <w:rsid w:val="00FD1267"/>
    <w:rsid w:val="00FD13A3"/>
    <w:rsid w:val="00FD75A8"/>
    <w:rsid w:val="00FE2C59"/>
    <w:rsid w:val="00FE35DD"/>
    <w:rsid w:val="00FE6FF7"/>
    <w:rsid w:val="00FF2806"/>
    <w:rsid w:val="00FF3440"/>
    <w:rsid w:val="00FF434A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071C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C95B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121</TotalTime>
  <Pages>2</Pages>
  <Words>313</Words>
  <Characters>2393</Characters>
  <Application>Microsoft Office Word</Application>
  <DocSecurity>0</DocSecurity>
  <Lines>95</Lines>
  <Paragraphs>55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Carin Holmén</cp:lastModifiedBy>
  <cp:revision>7</cp:revision>
  <cp:lastPrinted>2024-11-12T11:28:00Z</cp:lastPrinted>
  <dcterms:created xsi:type="dcterms:W3CDTF">2024-11-11T08:25:00Z</dcterms:created>
  <dcterms:modified xsi:type="dcterms:W3CDTF">2024-11-12T12:01:00Z</dcterms:modified>
</cp:coreProperties>
</file>