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54C6" w:rsidRDefault="00DF283D" w14:paraId="0B880E90" w14:textId="77777777">
      <w:pPr>
        <w:pStyle w:val="RubrikFrslagTIllRiksdagsbeslut"/>
      </w:pPr>
      <w:sdt>
        <w:sdtPr>
          <w:alias w:val="CC_Boilerplate_4"/>
          <w:tag w:val="CC_Boilerplate_4"/>
          <w:id w:val="-1644581176"/>
          <w:lock w:val="sdtContentLocked"/>
          <w:placeholder>
            <w:docPart w:val="BC1C52336D2B4567A2E38D88C549ACF7"/>
          </w:placeholder>
          <w:text/>
        </w:sdtPr>
        <w:sdtEndPr/>
        <w:sdtContent>
          <w:r w:rsidRPr="009B062B" w:rsidR="00AF30DD">
            <w:t>Förslag till riksdagsbeslut</w:t>
          </w:r>
        </w:sdtContent>
      </w:sdt>
      <w:bookmarkEnd w:id="0"/>
      <w:bookmarkEnd w:id="1"/>
    </w:p>
    <w:sdt>
      <w:sdtPr>
        <w:alias w:val="Yrkande 1"/>
        <w:tag w:val="d3f53e0f-f6d3-45f7-a0b6-3d0f4bce8b28"/>
        <w:id w:val="259494778"/>
        <w:lock w:val="sdtLocked"/>
      </w:sdtPr>
      <w:sdtEndPr/>
      <w:sdtContent>
        <w:p w:rsidR="00486EF1" w:rsidRDefault="00811741" w14:paraId="6B32678F" w14:textId="77777777">
          <w:pPr>
            <w:pStyle w:val="Frslagstext"/>
            <w:numPr>
              <w:ilvl w:val="0"/>
              <w:numId w:val="0"/>
            </w:numPr>
          </w:pPr>
          <w:r>
            <w:t>Riksdagen ställer sig bakom det som anförs i motionen om insatser för att stärka nationell likvärdighet i hälso- och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D98D2C6B6D4B5888853D6DD8476296"/>
        </w:placeholder>
        <w:text/>
      </w:sdtPr>
      <w:sdtEndPr/>
      <w:sdtContent>
        <w:p w:rsidRPr="009B062B" w:rsidR="006D79C9" w:rsidP="00333E95" w:rsidRDefault="006D79C9" w14:paraId="01CA439B" w14:textId="77777777">
          <w:pPr>
            <w:pStyle w:val="Rubrik1"/>
          </w:pPr>
          <w:r>
            <w:t>Motivering</w:t>
          </w:r>
        </w:p>
      </w:sdtContent>
    </w:sdt>
    <w:bookmarkEnd w:displacedByCustomXml="prev" w:id="3"/>
    <w:bookmarkEnd w:displacedByCustomXml="prev" w:id="4"/>
    <w:p w:rsidR="001163E8" w:rsidP="001163E8" w:rsidRDefault="001163E8" w14:paraId="1B0B21E6" w14:textId="14458A8A">
      <w:pPr>
        <w:pStyle w:val="Normalutanindragellerluft"/>
      </w:pPr>
      <w:r>
        <w:t>Målet med hälso- och sjukvården är en god hälsa och en vård på lika villkor för hela befolkningen. Vården ska ges med respekt för alla människors lika värde och för den enskilda människans värdighet. Den som har det största behovet av hälso- och sjukvård ska ges företräde till vården.</w:t>
      </w:r>
    </w:p>
    <w:p w:rsidR="001163E8" w:rsidP="001163E8" w:rsidRDefault="001163E8" w14:paraId="0CD4F648" w14:textId="1E9A7189">
      <w:r>
        <w:t>Redan i den första paragrafen i hälso- och sjukvårdslagen slås det fast att vård ska ges på lika villkor över hela landet. Tyvärr är det inte alltid så. Såväl vårdens kvalitet som</w:t>
      </w:r>
      <w:r w:rsidR="00811741">
        <w:t xml:space="preserve"> dess</w:t>
      </w:r>
      <w:r>
        <w:t xml:space="preserve"> tillgänglighet varierar mellan landsändar.</w:t>
      </w:r>
    </w:p>
    <w:p w:rsidR="001163E8" w:rsidP="001163E8" w:rsidRDefault="001163E8" w14:paraId="4650C48D" w14:textId="58522A63">
      <w:r>
        <w:t>Somliga skillnader, såsom avstånd till specialistvård och tillgång till universitets</w:t>
      </w:r>
      <w:r w:rsidR="00811AB3">
        <w:softHyphen/>
      </w:r>
      <w:r>
        <w:t>sjukhus, är svåra att politiskt påverka, men det finns direkta politiska beslut som kan underlätta eller försvåra nationell likvärdighet.</w:t>
      </w:r>
    </w:p>
    <w:p w:rsidR="001163E8" w:rsidP="001163E8" w:rsidRDefault="001163E8" w14:paraId="79912570" w14:textId="62A8906F">
      <w:r>
        <w:t>I dag varierar patientavgifterna mellan regioner och verksamheter. Det blir orättvist när bostadsorten blir avgörande för vad ett vårdbesök kostar. Man kan överväga att införa en gemensam nivå för patientavgifter i hela landet.</w:t>
      </w:r>
    </w:p>
    <w:p w:rsidR="001A54C6" w:rsidP="001163E8" w:rsidRDefault="001163E8" w14:paraId="660DE53B" w14:textId="429173ED">
      <w:r>
        <w:t>Det skiljer sig också mellan regioner och verksamheter hur journal</w:t>
      </w:r>
      <w:r w:rsidR="00811741">
        <w:t>er</w:t>
      </w:r>
      <w:r>
        <w:t xml:space="preserve"> förs. Här bör regeringen överväga en nationell standard för inhämtning och hantering av hälsodata.</w:t>
      </w:r>
    </w:p>
    <w:p w:rsidR="001A54C6" w:rsidP="001163E8" w:rsidRDefault="001163E8" w14:paraId="6860BE4B" w14:textId="77777777">
      <w:r>
        <w:t>Även väntetiden för behandling skiljer sig väldigt åt mellan regioner och vårdgivare. Det är inte rimligt. En nationell standard för när behandling ska ges borde införas.</w:t>
      </w:r>
    </w:p>
    <w:sdt>
      <w:sdtPr>
        <w:rPr>
          <w:i/>
          <w:noProof/>
        </w:rPr>
        <w:alias w:val="CC_Underskrifter"/>
        <w:tag w:val="CC_Underskrifter"/>
        <w:id w:val="583496634"/>
        <w:lock w:val="sdtContentLocked"/>
        <w:placeholder>
          <w:docPart w:val="04197F76774F497FB6575CA4C3E39236"/>
        </w:placeholder>
      </w:sdtPr>
      <w:sdtEndPr/>
      <w:sdtContent>
        <w:p w:rsidR="001A54C6" w:rsidP="001A54C6" w:rsidRDefault="001A54C6" w14:paraId="2D189776" w14:textId="77777777"/>
        <w:p w:rsidR="001A54C6" w:rsidP="001A54C6" w:rsidRDefault="00DF283D" w14:paraId="523A9023" w14:textId="0BF2F082"/>
      </w:sdtContent>
    </w:sdt>
    <w:tbl>
      <w:tblPr>
        <w:tblW w:w="5000" w:type="pct"/>
        <w:tblLook w:val="04A0" w:firstRow="1" w:lastRow="0" w:firstColumn="1" w:lastColumn="0" w:noHBand="0" w:noVBand="1"/>
        <w:tblCaption w:val="underskrifter"/>
      </w:tblPr>
      <w:tblGrid>
        <w:gridCol w:w="4252"/>
        <w:gridCol w:w="4252"/>
      </w:tblGrid>
      <w:tr w:rsidR="00486EF1" w14:paraId="7CEAF53A" w14:textId="77777777">
        <w:trPr>
          <w:cantSplit/>
        </w:trPr>
        <w:tc>
          <w:tcPr>
            <w:tcW w:w="50" w:type="pct"/>
            <w:vAlign w:val="bottom"/>
          </w:tcPr>
          <w:p w:rsidR="00486EF1" w:rsidRDefault="00811741" w14:paraId="0A89227C" w14:textId="77777777">
            <w:pPr>
              <w:pStyle w:val="Underskrifter"/>
              <w:spacing w:after="0"/>
            </w:pPr>
            <w:r>
              <w:t>Magnus Manhammar (S)</w:t>
            </w:r>
          </w:p>
        </w:tc>
        <w:tc>
          <w:tcPr>
            <w:tcW w:w="50" w:type="pct"/>
            <w:vAlign w:val="bottom"/>
          </w:tcPr>
          <w:p w:rsidR="00486EF1" w:rsidRDefault="00486EF1" w14:paraId="49FCA8F7" w14:textId="77777777">
            <w:pPr>
              <w:pStyle w:val="Underskrifter"/>
              <w:spacing w:after="0"/>
            </w:pPr>
          </w:p>
        </w:tc>
      </w:tr>
    </w:tbl>
    <w:p w:rsidRPr="008E0FE2" w:rsidR="004801AC" w:rsidP="00DF3554" w:rsidRDefault="004801AC" w14:paraId="71B2B921" w14:textId="2BB864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98B4" w14:textId="77777777" w:rsidR="001163E8" w:rsidRDefault="001163E8" w:rsidP="000C1CAD">
      <w:pPr>
        <w:spacing w:line="240" w:lineRule="auto"/>
      </w:pPr>
      <w:r>
        <w:separator/>
      </w:r>
    </w:p>
  </w:endnote>
  <w:endnote w:type="continuationSeparator" w:id="0">
    <w:p w14:paraId="5E94D4C8" w14:textId="77777777" w:rsidR="001163E8" w:rsidRDefault="001163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8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A2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5B1A" w14:textId="02076CF9" w:rsidR="00262EA3" w:rsidRPr="001A54C6" w:rsidRDefault="00262EA3" w:rsidP="001A54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8445" w14:textId="77777777" w:rsidR="001163E8" w:rsidRDefault="001163E8" w:rsidP="000C1CAD">
      <w:pPr>
        <w:spacing w:line="240" w:lineRule="auto"/>
      </w:pPr>
      <w:r>
        <w:separator/>
      </w:r>
    </w:p>
  </w:footnote>
  <w:footnote w:type="continuationSeparator" w:id="0">
    <w:p w14:paraId="75F612AC" w14:textId="77777777" w:rsidR="001163E8" w:rsidRDefault="001163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F4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422218" wp14:editId="4A22F6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F3EC9D" w14:textId="7ABC833E" w:rsidR="00262EA3" w:rsidRDefault="00DF283D" w:rsidP="008103B5">
                          <w:pPr>
                            <w:jc w:val="right"/>
                          </w:pPr>
                          <w:sdt>
                            <w:sdtPr>
                              <w:alias w:val="CC_Noformat_Partikod"/>
                              <w:tag w:val="CC_Noformat_Partikod"/>
                              <w:id w:val="-53464382"/>
                              <w:placeholder>
                                <w:docPart w:val="CA04DF76B0934BEC991B3E6491161280"/>
                              </w:placeholder>
                              <w:text/>
                            </w:sdtPr>
                            <w:sdtEndPr/>
                            <w:sdtContent>
                              <w:r w:rsidR="001163E8">
                                <w:t>S</w:t>
                              </w:r>
                            </w:sdtContent>
                          </w:sdt>
                          <w:sdt>
                            <w:sdtPr>
                              <w:alias w:val="CC_Noformat_Partinummer"/>
                              <w:tag w:val="CC_Noformat_Partinummer"/>
                              <w:id w:val="-1709555926"/>
                              <w:placeholder>
                                <w:docPart w:val="AEDAF3138E88491F9C4C833360C8A60A"/>
                              </w:placeholder>
                              <w:text/>
                            </w:sdtPr>
                            <w:sdtEndPr/>
                            <w:sdtContent>
                              <w:r w:rsidR="001163E8">
                                <w:t>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4222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F3EC9D" w14:textId="7ABC833E" w:rsidR="00262EA3" w:rsidRDefault="00DF283D" w:rsidP="008103B5">
                    <w:pPr>
                      <w:jc w:val="right"/>
                    </w:pPr>
                    <w:sdt>
                      <w:sdtPr>
                        <w:alias w:val="CC_Noformat_Partikod"/>
                        <w:tag w:val="CC_Noformat_Partikod"/>
                        <w:id w:val="-53464382"/>
                        <w:placeholder>
                          <w:docPart w:val="CA04DF76B0934BEC991B3E6491161280"/>
                        </w:placeholder>
                        <w:text/>
                      </w:sdtPr>
                      <w:sdtEndPr/>
                      <w:sdtContent>
                        <w:r w:rsidR="001163E8">
                          <w:t>S</w:t>
                        </w:r>
                      </w:sdtContent>
                    </w:sdt>
                    <w:sdt>
                      <w:sdtPr>
                        <w:alias w:val="CC_Noformat_Partinummer"/>
                        <w:tag w:val="CC_Noformat_Partinummer"/>
                        <w:id w:val="-1709555926"/>
                        <w:placeholder>
                          <w:docPart w:val="AEDAF3138E88491F9C4C833360C8A60A"/>
                        </w:placeholder>
                        <w:text/>
                      </w:sdtPr>
                      <w:sdtEndPr/>
                      <w:sdtContent>
                        <w:r w:rsidR="001163E8">
                          <w:t>662</w:t>
                        </w:r>
                      </w:sdtContent>
                    </w:sdt>
                  </w:p>
                </w:txbxContent>
              </v:textbox>
              <w10:wrap anchorx="page"/>
            </v:shape>
          </w:pict>
        </mc:Fallback>
      </mc:AlternateContent>
    </w:r>
  </w:p>
  <w:p w14:paraId="281EB8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EB15" w14:textId="77777777" w:rsidR="00262EA3" w:rsidRDefault="00262EA3" w:rsidP="008563AC">
    <w:pPr>
      <w:jc w:val="right"/>
    </w:pPr>
  </w:p>
  <w:p w14:paraId="484660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C6E7" w14:textId="77777777" w:rsidR="00262EA3" w:rsidRDefault="00DF28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46D40D" wp14:editId="4A41C3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D292CA" w14:textId="06A18938" w:rsidR="00262EA3" w:rsidRDefault="00DF283D" w:rsidP="00A314CF">
    <w:pPr>
      <w:pStyle w:val="FSHNormal"/>
      <w:spacing w:before="40"/>
    </w:pPr>
    <w:sdt>
      <w:sdtPr>
        <w:alias w:val="CC_Noformat_Motionstyp"/>
        <w:tag w:val="CC_Noformat_Motionstyp"/>
        <w:id w:val="1162973129"/>
        <w:lock w:val="sdtContentLocked"/>
        <w15:appearance w15:val="hidden"/>
        <w:text/>
      </w:sdtPr>
      <w:sdtEndPr/>
      <w:sdtContent>
        <w:r w:rsidR="001A54C6">
          <w:t>Enskild motion</w:t>
        </w:r>
      </w:sdtContent>
    </w:sdt>
    <w:r w:rsidR="00821B36">
      <w:t xml:space="preserve"> </w:t>
    </w:r>
    <w:sdt>
      <w:sdtPr>
        <w:alias w:val="CC_Noformat_Partikod"/>
        <w:tag w:val="CC_Noformat_Partikod"/>
        <w:id w:val="1471015553"/>
        <w:text/>
      </w:sdtPr>
      <w:sdtEndPr/>
      <w:sdtContent>
        <w:r w:rsidR="001163E8">
          <w:t>S</w:t>
        </w:r>
      </w:sdtContent>
    </w:sdt>
    <w:sdt>
      <w:sdtPr>
        <w:alias w:val="CC_Noformat_Partinummer"/>
        <w:tag w:val="CC_Noformat_Partinummer"/>
        <w:id w:val="-2014525982"/>
        <w:text/>
      </w:sdtPr>
      <w:sdtEndPr/>
      <w:sdtContent>
        <w:r w:rsidR="001163E8">
          <w:t>662</w:t>
        </w:r>
      </w:sdtContent>
    </w:sdt>
  </w:p>
  <w:p w14:paraId="2D56276D" w14:textId="77777777" w:rsidR="00262EA3" w:rsidRPr="008227B3" w:rsidRDefault="00DF28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33447B" w14:textId="57069AB7" w:rsidR="00262EA3" w:rsidRPr="008227B3" w:rsidRDefault="00DF28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54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54C6">
          <w:t>:869</w:t>
        </w:r>
      </w:sdtContent>
    </w:sdt>
  </w:p>
  <w:p w14:paraId="12D71241" w14:textId="0EEA63A1" w:rsidR="00262EA3" w:rsidRDefault="00DF283D" w:rsidP="00E03A3D">
    <w:pPr>
      <w:pStyle w:val="Motionr"/>
    </w:pPr>
    <w:sdt>
      <w:sdtPr>
        <w:alias w:val="CC_Noformat_Avtext"/>
        <w:tag w:val="CC_Noformat_Avtext"/>
        <w:id w:val="-2020768203"/>
        <w:lock w:val="sdtContentLocked"/>
        <w:placeholder>
          <w:docPart w:val="CA04DF76B0934BEC991B3E6491161280"/>
        </w:placeholder>
        <w15:appearance w15:val="hidden"/>
        <w:text/>
      </w:sdtPr>
      <w:sdtEndPr/>
      <w:sdtContent>
        <w:r w:rsidR="001A54C6">
          <w:t>av Magnus Manhammar (S)</w:t>
        </w:r>
      </w:sdtContent>
    </w:sdt>
  </w:p>
  <w:sdt>
    <w:sdtPr>
      <w:alias w:val="CC_Noformat_Rubtext"/>
      <w:tag w:val="CC_Noformat_Rubtext"/>
      <w:id w:val="-218060500"/>
      <w:lock w:val="sdtLocked"/>
      <w:placeholder>
        <w:docPart w:val="AEDAF3138E88491F9C4C833360C8A60A"/>
      </w:placeholder>
      <w:text/>
    </w:sdtPr>
    <w:sdtEndPr/>
    <w:sdtContent>
      <w:p w14:paraId="5FE40CD8" w14:textId="5C825C09" w:rsidR="00262EA3" w:rsidRDefault="001163E8" w:rsidP="00283E0F">
        <w:pPr>
          <w:pStyle w:val="FSHRub2"/>
        </w:pPr>
        <w:r>
          <w:t>Nationell likvärdighet i vården</w:t>
        </w:r>
      </w:p>
    </w:sdtContent>
  </w:sdt>
  <w:sdt>
    <w:sdtPr>
      <w:alias w:val="CC_Boilerplate_3"/>
      <w:tag w:val="CC_Boilerplate_3"/>
      <w:id w:val="1606463544"/>
      <w:lock w:val="sdtContentLocked"/>
      <w15:appearance w15:val="hidden"/>
      <w:text w:multiLine="1"/>
    </w:sdtPr>
    <w:sdtEndPr/>
    <w:sdtContent>
      <w:p w14:paraId="4ACDB4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63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E8"/>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C6"/>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EF1"/>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741"/>
    <w:rsid w:val="00811AB3"/>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4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83D"/>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41A"/>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6C0DB1"/>
  <w15:chartTrackingRefBased/>
  <w15:docId w15:val="{3E1D2690-6FD5-4FDA-B216-2677055A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245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1C52336D2B4567A2E38D88C549ACF7"/>
        <w:category>
          <w:name w:val="Allmänt"/>
          <w:gallery w:val="placeholder"/>
        </w:category>
        <w:types>
          <w:type w:val="bbPlcHdr"/>
        </w:types>
        <w:behaviors>
          <w:behavior w:val="content"/>
        </w:behaviors>
        <w:guid w:val="{D6256F0B-4FC8-4669-835D-93B47EEE5B05}"/>
      </w:docPartPr>
      <w:docPartBody>
        <w:p w:rsidR="00E92BF8" w:rsidRDefault="00E92BF8">
          <w:pPr>
            <w:pStyle w:val="BC1C52336D2B4567A2E38D88C549ACF7"/>
          </w:pPr>
          <w:r w:rsidRPr="005A0A93">
            <w:rPr>
              <w:rStyle w:val="Platshllartext"/>
            </w:rPr>
            <w:t>Förslag till riksdagsbeslut</w:t>
          </w:r>
        </w:p>
      </w:docPartBody>
    </w:docPart>
    <w:docPart>
      <w:docPartPr>
        <w:name w:val="01D98D2C6B6D4B5888853D6DD8476296"/>
        <w:category>
          <w:name w:val="Allmänt"/>
          <w:gallery w:val="placeholder"/>
        </w:category>
        <w:types>
          <w:type w:val="bbPlcHdr"/>
        </w:types>
        <w:behaviors>
          <w:behavior w:val="content"/>
        </w:behaviors>
        <w:guid w:val="{E73E3034-9E78-408C-B0A5-10C7AD5BDDBE}"/>
      </w:docPartPr>
      <w:docPartBody>
        <w:p w:rsidR="00E92BF8" w:rsidRDefault="00E92BF8">
          <w:pPr>
            <w:pStyle w:val="01D98D2C6B6D4B5888853D6DD8476296"/>
          </w:pPr>
          <w:r w:rsidRPr="005A0A93">
            <w:rPr>
              <w:rStyle w:val="Platshllartext"/>
            </w:rPr>
            <w:t>Motivering</w:t>
          </w:r>
        </w:p>
      </w:docPartBody>
    </w:docPart>
    <w:docPart>
      <w:docPartPr>
        <w:name w:val="CA04DF76B0934BEC991B3E6491161280"/>
        <w:category>
          <w:name w:val="Allmänt"/>
          <w:gallery w:val="placeholder"/>
        </w:category>
        <w:types>
          <w:type w:val="bbPlcHdr"/>
        </w:types>
        <w:behaviors>
          <w:behavior w:val="content"/>
        </w:behaviors>
        <w:guid w:val="{A2B0A619-272E-453A-8429-0D0433A799AA}"/>
      </w:docPartPr>
      <w:docPartBody>
        <w:p w:rsidR="00E92BF8" w:rsidRDefault="00E92BF8">
          <w:pPr>
            <w:pStyle w:val="CA04DF76B0934BEC991B3E6491161280"/>
          </w:pPr>
          <w:r>
            <w:rPr>
              <w:rStyle w:val="Platshllartext"/>
            </w:rPr>
            <w:t xml:space="preserve"> </w:t>
          </w:r>
        </w:p>
      </w:docPartBody>
    </w:docPart>
    <w:docPart>
      <w:docPartPr>
        <w:name w:val="AEDAF3138E88491F9C4C833360C8A60A"/>
        <w:category>
          <w:name w:val="Allmänt"/>
          <w:gallery w:val="placeholder"/>
        </w:category>
        <w:types>
          <w:type w:val="bbPlcHdr"/>
        </w:types>
        <w:behaviors>
          <w:behavior w:val="content"/>
        </w:behaviors>
        <w:guid w:val="{62BB552E-B90F-4494-A5A9-51D1E4CB0A7B}"/>
      </w:docPartPr>
      <w:docPartBody>
        <w:p w:rsidR="00E92BF8" w:rsidRDefault="00E92BF8">
          <w:pPr>
            <w:pStyle w:val="AEDAF3138E88491F9C4C833360C8A60A"/>
          </w:pPr>
          <w:r>
            <w:t xml:space="preserve"> </w:t>
          </w:r>
        </w:p>
      </w:docPartBody>
    </w:docPart>
    <w:docPart>
      <w:docPartPr>
        <w:name w:val="04197F76774F497FB6575CA4C3E39236"/>
        <w:category>
          <w:name w:val="Allmänt"/>
          <w:gallery w:val="placeholder"/>
        </w:category>
        <w:types>
          <w:type w:val="bbPlcHdr"/>
        </w:types>
        <w:behaviors>
          <w:behavior w:val="content"/>
        </w:behaviors>
        <w:guid w:val="{15CBABD2-9117-427D-981B-54F30B1B4427}"/>
      </w:docPartPr>
      <w:docPartBody>
        <w:p w:rsidR="00572D5D" w:rsidRDefault="000757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F8"/>
    <w:rsid w:val="00075719"/>
    <w:rsid w:val="00CC0946"/>
    <w:rsid w:val="00E92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1C52336D2B4567A2E38D88C549ACF7">
    <w:name w:val="BC1C52336D2B4567A2E38D88C549ACF7"/>
  </w:style>
  <w:style w:type="paragraph" w:customStyle="1" w:styleId="01D98D2C6B6D4B5888853D6DD8476296">
    <w:name w:val="01D98D2C6B6D4B5888853D6DD8476296"/>
  </w:style>
  <w:style w:type="paragraph" w:customStyle="1" w:styleId="CA04DF76B0934BEC991B3E6491161280">
    <w:name w:val="CA04DF76B0934BEC991B3E6491161280"/>
  </w:style>
  <w:style w:type="paragraph" w:customStyle="1" w:styleId="AEDAF3138E88491F9C4C833360C8A60A">
    <w:name w:val="AEDAF3138E88491F9C4C833360C8A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D4513-192B-486E-99C0-A1AE0BEBC2BC}"/>
</file>

<file path=customXml/itemProps2.xml><?xml version="1.0" encoding="utf-8"?>
<ds:datastoreItem xmlns:ds="http://schemas.openxmlformats.org/officeDocument/2006/customXml" ds:itemID="{1F0F5716-96C1-49B2-8EC8-359862FBF574}"/>
</file>

<file path=customXml/itemProps3.xml><?xml version="1.0" encoding="utf-8"?>
<ds:datastoreItem xmlns:ds="http://schemas.openxmlformats.org/officeDocument/2006/customXml" ds:itemID="{F1B1F99B-4092-496B-AC98-175217747B72}"/>
</file>

<file path=docProps/app.xml><?xml version="1.0" encoding="utf-8"?>
<Properties xmlns="http://schemas.openxmlformats.org/officeDocument/2006/extended-properties" xmlns:vt="http://schemas.openxmlformats.org/officeDocument/2006/docPropsVTypes">
  <Template>Normal</Template>
  <TotalTime>10</TotalTime>
  <Pages>1</Pages>
  <Words>231</Words>
  <Characters>1313</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