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60CA" w14:textId="77777777" w:rsidR="0001252E" w:rsidRPr="00CD7560" w:rsidRDefault="0001252E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139</w:t>
      </w:r>
      <w:bookmarkEnd w:id="1"/>
    </w:p>
    <w:p w14:paraId="193660CB" w14:textId="77777777" w:rsidR="0001252E" w:rsidRDefault="0001252E">
      <w:pPr>
        <w:pStyle w:val="Datum"/>
        <w:outlineLvl w:val="0"/>
      </w:pPr>
      <w:bookmarkStart w:id="2" w:name="DocumentDate"/>
      <w:r>
        <w:t>Lördagen den 13 juni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D20F9" w14:paraId="193660D0" w14:textId="77777777" w:rsidTr="00E47117">
        <w:trPr>
          <w:cantSplit/>
        </w:trPr>
        <w:tc>
          <w:tcPr>
            <w:tcW w:w="454" w:type="dxa"/>
          </w:tcPr>
          <w:p w14:paraId="193660CC" w14:textId="77777777" w:rsidR="0001252E" w:rsidRDefault="0001252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93660CD" w14:textId="77777777" w:rsidR="0001252E" w:rsidRDefault="0001252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93660CE" w14:textId="77777777" w:rsidR="0001252E" w:rsidRDefault="0001252E"/>
        </w:tc>
        <w:tc>
          <w:tcPr>
            <w:tcW w:w="7512" w:type="dxa"/>
          </w:tcPr>
          <w:p w14:paraId="193660CF" w14:textId="77777777" w:rsidR="0001252E" w:rsidRDefault="0001252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193660D1" w14:textId="77777777" w:rsidR="0001252E" w:rsidRDefault="0001252E">
      <w:pPr>
        <w:pStyle w:val="StreckLngt"/>
      </w:pPr>
      <w:r>
        <w:tab/>
      </w:r>
    </w:p>
    <w:p w14:paraId="193660D2" w14:textId="77777777" w:rsidR="0001252E" w:rsidRDefault="0001252E" w:rsidP="00121B42">
      <w:pPr>
        <w:pStyle w:val="Blankrad"/>
      </w:pPr>
      <w:r>
        <w:t xml:space="preserve">      </w:t>
      </w:r>
    </w:p>
    <w:p w14:paraId="193660D3" w14:textId="77777777" w:rsidR="0001252E" w:rsidRDefault="0001252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D20F9" w14:paraId="193660D7" w14:textId="77777777" w:rsidTr="00055526">
        <w:trPr>
          <w:cantSplit/>
        </w:trPr>
        <w:tc>
          <w:tcPr>
            <w:tcW w:w="567" w:type="dxa"/>
          </w:tcPr>
          <w:p w14:paraId="193660D4" w14:textId="77777777" w:rsidR="0001252E" w:rsidRDefault="0001252E" w:rsidP="00C84F80">
            <w:pPr>
              <w:keepNext/>
            </w:pPr>
          </w:p>
        </w:tc>
        <w:tc>
          <w:tcPr>
            <w:tcW w:w="6663" w:type="dxa"/>
          </w:tcPr>
          <w:p w14:paraId="193660D5" w14:textId="77777777" w:rsidR="0001252E" w:rsidRDefault="0001252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93660D6" w14:textId="77777777" w:rsidR="0001252E" w:rsidRDefault="0001252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D20F9" w14:paraId="193660DB" w14:textId="77777777" w:rsidTr="00055526">
        <w:trPr>
          <w:cantSplit/>
        </w:trPr>
        <w:tc>
          <w:tcPr>
            <w:tcW w:w="567" w:type="dxa"/>
          </w:tcPr>
          <w:p w14:paraId="193660D8" w14:textId="77777777" w:rsidR="0001252E" w:rsidRDefault="0001252E" w:rsidP="00C84F80">
            <w:pPr>
              <w:keepNext/>
            </w:pPr>
          </w:p>
        </w:tc>
        <w:tc>
          <w:tcPr>
            <w:tcW w:w="6663" w:type="dxa"/>
          </w:tcPr>
          <w:p w14:paraId="193660D9" w14:textId="77777777" w:rsidR="0001252E" w:rsidRDefault="0001252E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193660DA" w14:textId="77777777" w:rsidR="0001252E" w:rsidRDefault="0001252E" w:rsidP="00C84F80">
            <w:pPr>
              <w:keepNext/>
            </w:pPr>
          </w:p>
        </w:tc>
      </w:tr>
      <w:tr w:rsidR="000D20F9" w14:paraId="193660DF" w14:textId="77777777" w:rsidTr="00055526">
        <w:trPr>
          <w:cantSplit/>
        </w:trPr>
        <w:tc>
          <w:tcPr>
            <w:tcW w:w="567" w:type="dxa"/>
          </w:tcPr>
          <w:p w14:paraId="193660DC" w14:textId="77777777" w:rsidR="0001252E" w:rsidRDefault="0001252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93660DD" w14:textId="77777777" w:rsidR="0001252E" w:rsidRDefault="0001252E" w:rsidP="000326E3">
            <w:r>
              <w:t>Bet. 2025/26:SfU36 Skärpta och tydligare krav på vandel för uppehållstillstånd</w:t>
            </w:r>
          </w:p>
        </w:tc>
        <w:tc>
          <w:tcPr>
            <w:tcW w:w="2055" w:type="dxa"/>
          </w:tcPr>
          <w:p w14:paraId="193660DE" w14:textId="77777777" w:rsidR="0001252E" w:rsidRDefault="0001252E" w:rsidP="00C84F80">
            <w:r>
              <w:t>6 res. (S, V, C, MP)</w:t>
            </w:r>
          </w:p>
        </w:tc>
      </w:tr>
      <w:tr w:rsidR="000D20F9" w14:paraId="193660E3" w14:textId="77777777" w:rsidTr="00055526">
        <w:trPr>
          <w:cantSplit/>
        </w:trPr>
        <w:tc>
          <w:tcPr>
            <w:tcW w:w="567" w:type="dxa"/>
          </w:tcPr>
          <w:p w14:paraId="193660E0" w14:textId="77777777" w:rsidR="0001252E" w:rsidRDefault="0001252E" w:rsidP="00C84F80">
            <w:pPr>
              <w:keepNext/>
            </w:pPr>
          </w:p>
        </w:tc>
        <w:tc>
          <w:tcPr>
            <w:tcW w:w="6663" w:type="dxa"/>
          </w:tcPr>
          <w:p w14:paraId="193660E1" w14:textId="77777777" w:rsidR="0001252E" w:rsidRDefault="0001252E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93660E2" w14:textId="77777777" w:rsidR="0001252E" w:rsidRDefault="0001252E" w:rsidP="00C84F80">
            <w:pPr>
              <w:keepNext/>
            </w:pPr>
          </w:p>
        </w:tc>
      </w:tr>
      <w:tr w:rsidR="000D20F9" w14:paraId="193660E7" w14:textId="77777777" w:rsidTr="00055526">
        <w:trPr>
          <w:cantSplit/>
        </w:trPr>
        <w:tc>
          <w:tcPr>
            <w:tcW w:w="567" w:type="dxa"/>
          </w:tcPr>
          <w:p w14:paraId="193660E4" w14:textId="77777777" w:rsidR="0001252E" w:rsidRDefault="0001252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93660E5" w14:textId="77777777" w:rsidR="0001252E" w:rsidRDefault="0001252E" w:rsidP="000326E3">
            <w:r>
              <w:t>Bet. 2025/26:SoU35 Receptfria läkemedel med krav på särskild rådgivning</w:t>
            </w:r>
          </w:p>
        </w:tc>
        <w:tc>
          <w:tcPr>
            <w:tcW w:w="2055" w:type="dxa"/>
          </w:tcPr>
          <w:p w14:paraId="193660E6" w14:textId="77777777" w:rsidR="0001252E" w:rsidRDefault="0001252E" w:rsidP="00C84F80"/>
        </w:tc>
      </w:tr>
      <w:tr w:rsidR="000D20F9" w14:paraId="193660EB" w14:textId="77777777" w:rsidTr="00055526">
        <w:trPr>
          <w:cantSplit/>
        </w:trPr>
        <w:tc>
          <w:tcPr>
            <w:tcW w:w="567" w:type="dxa"/>
          </w:tcPr>
          <w:p w14:paraId="193660E8" w14:textId="77777777" w:rsidR="0001252E" w:rsidRDefault="0001252E" w:rsidP="00C84F80">
            <w:pPr>
              <w:keepNext/>
            </w:pPr>
          </w:p>
        </w:tc>
        <w:tc>
          <w:tcPr>
            <w:tcW w:w="6663" w:type="dxa"/>
          </w:tcPr>
          <w:p w14:paraId="193660E9" w14:textId="77777777" w:rsidR="0001252E" w:rsidRDefault="0001252E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193660EA" w14:textId="77777777" w:rsidR="0001252E" w:rsidRDefault="0001252E" w:rsidP="00C84F80">
            <w:pPr>
              <w:keepNext/>
            </w:pPr>
          </w:p>
        </w:tc>
      </w:tr>
      <w:tr w:rsidR="000D20F9" w14:paraId="193660EF" w14:textId="77777777" w:rsidTr="00055526">
        <w:trPr>
          <w:cantSplit/>
        </w:trPr>
        <w:tc>
          <w:tcPr>
            <w:tcW w:w="567" w:type="dxa"/>
          </w:tcPr>
          <w:p w14:paraId="193660EC" w14:textId="77777777" w:rsidR="0001252E" w:rsidRDefault="0001252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93660ED" w14:textId="77777777" w:rsidR="0001252E" w:rsidRDefault="0001252E" w:rsidP="000326E3">
            <w:r>
              <w:t>Bet. 2025/26:SfU32 Stärkt återvändandeverksamhet</w:t>
            </w:r>
          </w:p>
        </w:tc>
        <w:tc>
          <w:tcPr>
            <w:tcW w:w="2055" w:type="dxa"/>
          </w:tcPr>
          <w:p w14:paraId="193660EE" w14:textId="77777777" w:rsidR="0001252E" w:rsidRDefault="0001252E" w:rsidP="00C84F80">
            <w:r>
              <w:t>7 res. (S, V, C, MP)</w:t>
            </w:r>
          </w:p>
        </w:tc>
      </w:tr>
      <w:tr w:rsidR="000D20F9" w14:paraId="193660F3" w14:textId="77777777" w:rsidTr="00055526">
        <w:trPr>
          <w:cantSplit/>
        </w:trPr>
        <w:tc>
          <w:tcPr>
            <w:tcW w:w="567" w:type="dxa"/>
          </w:tcPr>
          <w:p w14:paraId="193660F0" w14:textId="77777777" w:rsidR="0001252E" w:rsidRDefault="0001252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93660F1" w14:textId="77777777" w:rsidR="0001252E" w:rsidRDefault="0001252E" w:rsidP="000326E3">
            <w:r>
              <w:t>Bet. 2025/26:SfU31 Skärpta regler om uppsikt och förvar</w:t>
            </w:r>
          </w:p>
        </w:tc>
        <w:tc>
          <w:tcPr>
            <w:tcW w:w="2055" w:type="dxa"/>
          </w:tcPr>
          <w:p w14:paraId="193660F2" w14:textId="77777777" w:rsidR="0001252E" w:rsidRDefault="0001252E" w:rsidP="00C84F80">
            <w:r>
              <w:t>5 res. (V, C, MP)</w:t>
            </w:r>
          </w:p>
        </w:tc>
      </w:tr>
      <w:tr w:rsidR="000D20F9" w14:paraId="193660F7" w14:textId="77777777" w:rsidTr="00055526">
        <w:trPr>
          <w:cantSplit/>
        </w:trPr>
        <w:tc>
          <w:tcPr>
            <w:tcW w:w="567" w:type="dxa"/>
          </w:tcPr>
          <w:p w14:paraId="193660F4" w14:textId="77777777" w:rsidR="0001252E" w:rsidRDefault="0001252E" w:rsidP="00C84F80">
            <w:pPr>
              <w:keepNext/>
            </w:pPr>
          </w:p>
        </w:tc>
        <w:tc>
          <w:tcPr>
            <w:tcW w:w="6663" w:type="dxa"/>
          </w:tcPr>
          <w:p w14:paraId="193660F5" w14:textId="77777777" w:rsidR="0001252E" w:rsidRDefault="0001252E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93660F6" w14:textId="77777777" w:rsidR="0001252E" w:rsidRDefault="0001252E" w:rsidP="00C84F80">
            <w:pPr>
              <w:keepNext/>
            </w:pPr>
          </w:p>
        </w:tc>
      </w:tr>
      <w:tr w:rsidR="000D20F9" w14:paraId="193660FB" w14:textId="77777777" w:rsidTr="00055526">
        <w:trPr>
          <w:cantSplit/>
        </w:trPr>
        <w:tc>
          <w:tcPr>
            <w:tcW w:w="567" w:type="dxa"/>
          </w:tcPr>
          <w:p w14:paraId="193660F8" w14:textId="77777777" w:rsidR="0001252E" w:rsidRDefault="0001252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93660F9" w14:textId="77777777" w:rsidR="0001252E" w:rsidRDefault="0001252E" w:rsidP="000326E3">
            <w:r>
              <w:t>Bet. 2025/26:MJU24 Ny myndighet för miljöprövning</w:t>
            </w:r>
          </w:p>
        </w:tc>
        <w:tc>
          <w:tcPr>
            <w:tcW w:w="2055" w:type="dxa"/>
          </w:tcPr>
          <w:p w14:paraId="193660FA" w14:textId="77777777" w:rsidR="0001252E" w:rsidRDefault="0001252E" w:rsidP="00C84F80">
            <w:r>
              <w:t>4 res. (S, V, C, MP)</w:t>
            </w:r>
          </w:p>
        </w:tc>
      </w:tr>
      <w:tr w:rsidR="000D20F9" w14:paraId="193660FF" w14:textId="77777777" w:rsidTr="00055526">
        <w:trPr>
          <w:cantSplit/>
        </w:trPr>
        <w:tc>
          <w:tcPr>
            <w:tcW w:w="567" w:type="dxa"/>
          </w:tcPr>
          <w:p w14:paraId="193660FC" w14:textId="77777777" w:rsidR="0001252E" w:rsidRDefault="0001252E" w:rsidP="00C84F80">
            <w:pPr>
              <w:keepNext/>
            </w:pPr>
          </w:p>
        </w:tc>
        <w:tc>
          <w:tcPr>
            <w:tcW w:w="6663" w:type="dxa"/>
          </w:tcPr>
          <w:p w14:paraId="193660FD" w14:textId="68C1B8C5" w:rsidR="0001252E" w:rsidRDefault="0001252E" w:rsidP="000326E3">
            <w:pPr>
              <w:pStyle w:val="HuvudrubrikEnsam"/>
              <w:keepNext/>
            </w:pPr>
            <w:r>
              <w:t>Ärenden för debatt</w:t>
            </w:r>
            <w:r w:rsidR="00ED408B">
              <w:br/>
              <w:t>avgörs måndagen den 15 juni</w:t>
            </w:r>
          </w:p>
        </w:tc>
        <w:tc>
          <w:tcPr>
            <w:tcW w:w="2055" w:type="dxa"/>
          </w:tcPr>
          <w:p w14:paraId="193660FE" w14:textId="77777777" w:rsidR="0001252E" w:rsidRDefault="0001252E" w:rsidP="00C84F80">
            <w:pPr>
              <w:keepNext/>
            </w:pPr>
          </w:p>
        </w:tc>
      </w:tr>
      <w:tr w:rsidR="000D20F9" w14:paraId="19366103" w14:textId="77777777" w:rsidTr="00055526">
        <w:trPr>
          <w:cantSplit/>
        </w:trPr>
        <w:tc>
          <w:tcPr>
            <w:tcW w:w="567" w:type="dxa"/>
          </w:tcPr>
          <w:p w14:paraId="19366100" w14:textId="77777777" w:rsidR="0001252E" w:rsidRDefault="0001252E" w:rsidP="00C84F80">
            <w:pPr>
              <w:keepNext/>
            </w:pPr>
          </w:p>
        </w:tc>
        <w:tc>
          <w:tcPr>
            <w:tcW w:w="6663" w:type="dxa"/>
          </w:tcPr>
          <w:p w14:paraId="19366101" w14:textId="77777777" w:rsidR="0001252E" w:rsidRDefault="0001252E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19366102" w14:textId="77777777" w:rsidR="0001252E" w:rsidRDefault="0001252E" w:rsidP="00C84F80">
            <w:pPr>
              <w:keepNext/>
            </w:pPr>
          </w:p>
        </w:tc>
      </w:tr>
      <w:tr w:rsidR="000D20F9" w14:paraId="19366107" w14:textId="77777777" w:rsidTr="00055526">
        <w:trPr>
          <w:cantSplit/>
        </w:trPr>
        <w:tc>
          <w:tcPr>
            <w:tcW w:w="567" w:type="dxa"/>
          </w:tcPr>
          <w:p w14:paraId="19366104" w14:textId="77777777" w:rsidR="0001252E" w:rsidRDefault="0001252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9366105" w14:textId="77777777" w:rsidR="0001252E" w:rsidRDefault="0001252E" w:rsidP="000326E3">
            <w:r>
              <w:t>Bet. 2025/26:SfU29 En begränsning av rätten till socialförsäkringsförmåner för den som avtjänar fängelsestraff i kontrollerat boende eller som avtjänar säkerhetsförvaring</w:t>
            </w:r>
          </w:p>
        </w:tc>
        <w:tc>
          <w:tcPr>
            <w:tcW w:w="2055" w:type="dxa"/>
          </w:tcPr>
          <w:p w14:paraId="19366106" w14:textId="77777777" w:rsidR="0001252E" w:rsidRDefault="0001252E" w:rsidP="00C84F80"/>
        </w:tc>
      </w:tr>
      <w:tr w:rsidR="000D20F9" w14:paraId="1936610B" w14:textId="77777777" w:rsidTr="00055526">
        <w:trPr>
          <w:cantSplit/>
        </w:trPr>
        <w:tc>
          <w:tcPr>
            <w:tcW w:w="567" w:type="dxa"/>
          </w:tcPr>
          <w:p w14:paraId="19366108" w14:textId="77777777" w:rsidR="0001252E" w:rsidRDefault="0001252E" w:rsidP="00C84F80">
            <w:pPr>
              <w:keepNext/>
            </w:pPr>
          </w:p>
        </w:tc>
        <w:tc>
          <w:tcPr>
            <w:tcW w:w="6663" w:type="dxa"/>
          </w:tcPr>
          <w:p w14:paraId="19366109" w14:textId="77777777" w:rsidR="0001252E" w:rsidRDefault="0001252E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1936610A" w14:textId="77777777" w:rsidR="0001252E" w:rsidRDefault="0001252E" w:rsidP="00C84F80">
            <w:pPr>
              <w:keepNext/>
            </w:pPr>
          </w:p>
        </w:tc>
      </w:tr>
      <w:tr w:rsidR="000D20F9" w14:paraId="1936610F" w14:textId="77777777" w:rsidTr="00055526">
        <w:trPr>
          <w:cantSplit/>
        </w:trPr>
        <w:tc>
          <w:tcPr>
            <w:tcW w:w="567" w:type="dxa"/>
          </w:tcPr>
          <w:p w14:paraId="1936610C" w14:textId="77777777" w:rsidR="0001252E" w:rsidRDefault="0001252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936610D" w14:textId="77777777" w:rsidR="0001252E" w:rsidRDefault="0001252E" w:rsidP="000326E3">
            <w:r>
              <w:t>Bet. 2025/26:JuU42 Dubbla straff för brott i kriminella nätverk och skärpta straffskalor</w:t>
            </w:r>
          </w:p>
        </w:tc>
        <w:tc>
          <w:tcPr>
            <w:tcW w:w="2055" w:type="dxa"/>
          </w:tcPr>
          <w:p w14:paraId="1936610E" w14:textId="77777777" w:rsidR="0001252E" w:rsidRDefault="0001252E" w:rsidP="00C84F80">
            <w:r>
              <w:t>9 res. (S, V, C, MP)</w:t>
            </w:r>
          </w:p>
        </w:tc>
      </w:tr>
      <w:tr w:rsidR="000D20F9" w14:paraId="19366113" w14:textId="77777777" w:rsidTr="00055526">
        <w:trPr>
          <w:cantSplit/>
        </w:trPr>
        <w:tc>
          <w:tcPr>
            <w:tcW w:w="567" w:type="dxa"/>
          </w:tcPr>
          <w:p w14:paraId="19366110" w14:textId="77777777" w:rsidR="0001252E" w:rsidRDefault="0001252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9366111" w14:textId="77777777" w:rsidR="0001252E" w:rsidRDefault="0001252E" w:rsidP="000326E3">
            <w:r>
              <w:t>Bet. 2025/26:JuU40 Ett utökat straffrättsligt tjänstemannaansvar</w:t>
            </w:r>
          </w:p>
        </w:tc>
        <w:tc>
          <w:tcPr>
            <w:tcW w:w="2055" w:type="dxa"/>
          </w:tcPr>
          <w:p w14:paraId="19366112" w14:textId="77777777" w:rsidR="0001252E" w:rsidRDefault="0001252E" w:rsidP="00C84F80">
            <w:r>
              <w:t>4 res. (S, V, C, MP)</w:t>
            </w:r>
          </w:p>
        </w:tc>
      </w:tr>
    </w:tbl>
    <w:p w14:paraId="19366114" w14:textId="77777777" w:rsidR="0001252E" w:rsidRPr="00F221DA" w:rsidRDefault="0001252E" w:rsidP="00137840">
      <w:pPr>
        <w:pStyle w:val="Blankrad"/>
      </w:pPr>
      <w:r>
        <w:t xml:space="preserve">     </w:t>
      </w:r>
    </w:p>
    <w:p w14:paraId="19366115" w14:textId="77777777" w:rsidR="0001252E" w:rsidRDefault="0001252E" w:rsidP="00121B42">
      <w:pPr>
        <w:pStyle w:val="Blankrad"/>
      </w:pPr>
      <w:r>
        <w:t xml:space="preserve">     </w:t>
      </w:r>
    </w:p>
    <w:p w14:paraId="19366116" w14:textId="77777777" w:rsidR="0001252E" w:rsidRPr="00F221DA" w:rsidRDefault="0001252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D20F9" w14:paraId="19366119" w14:textId="77777777" w:rsidTr="00D774A8">
        <w:tc>
          <w:tcPr>
            <w:tcW w:w="567" w:type="dxa"/>
          </w:tcPr>
          <w:p w14:paraId="19366117" w14:textId="77777777" w:rsidR="0001252E" w:rsidRDefault="0001252E">
            <w:pPr>
              <w:pStyle w:val="IngenText"/>
            </w:pPr>
          </w:p>
        </w:tc>
        <w:tc>
          <w:tcPr>
            <w:tcW w:w="8718" w:type="dxa"/>
          </w:tcPr>
          <w:p w14:paraId="19366118" w14:textId="77777777" w:rsidR="0001252E" w:rsidRDefault="0001252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936611A" w14:textId="77777777" w:rsidR="0001252E" w:rsidRPr="00852BA1" w:rsidRDefault="0001252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7124" w14:textId="77777777" w:rsidR="0001252E" w:rsidRDefault="0001252E">
      <w:pPr>
        <w:spacing w:line="240" w:lineRule="auto"/>
      </w:pPr>
      <w:r>
        <w:separator/>
      </w:r>
    </w:p>
  </w:endnote>
  <w:endnote w:type="continuationSeparator" w:id="0">
    <w:p w14:paraId="4DCE1B71" w14:textId="77777777" w:rsidR="0001252E" w:rsidRDefault="00012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120" w14:textId="77777777" w:rsidR="0001252E" w:rsidRDefault="000125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121" w14:textId="77777777" w:rsidR="0001252E" w:rsidRDefault="0001252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9366122" w14:textId="77777777" w:rsidR="0001252E" w:rsidRDefault="0001252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126" w14:textId="77777777" w:rsidR="0001252E" w:rsidRDefault="0001252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9366127" w14:textId="77777777" w:rsidR="0001252E" w:rsidRDefault="000125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9104" w14:textId="77777777" w:rsidR="0001252E" w:rsidRDefault="0001252E">
      <w:pPr>
        <w:spacing w:line="240" w:lineRule="auto"/>
      </w:pPr>
      <w:r>
        <w:separator/>
      </w:r>
    </w:p>
  </w:footnote>
  <w:footnote w:type="continuationSeparator" w:id="0">
    <w:p w14:paraId="3CE6C9FD" w14:textId="77777777" w:rsidR="0001252E" w:rsidRDefault="000125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11B" w14:textId="77777777" w:rsidR="0001252E" w:rsidRDefault="000125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11C" w14:textId="6680BFA2" w:rsidR="0001252E" w:rsidRDefault="0001252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ED408B">
      <w:t>Lördagen den 13 juni 2026</w:t>
    </w:r>
    <w:r>
      <w:fldChar w:fldCharType="end"/>
    </w:r>
  </w:p>
  <w:p w14:paraId="1936611D" w14:textId="77777777" w:rsidR="0001252E" w:rsidRDefault="0001252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936611E" w14:textId="77777777" w:rsidR="0001252E" w:rsidRDefault="0001252E"/>
  <w:p w14:paraId="1936611F" w14:textId="77777777" w:rsidR="0001252E" w:rsidRDefault="000125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123" w14:textId="77777777" w:rsidR="0001252E" w:rsidRDefault="0001252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9366128" wp14:editId="1936612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366124" w14:textId="77777777" w:rsidR="0001252E" w:rsidRDefault="0001252E" w:rsidP="00BE217A">
    <w:pPr>
      <w:pStyle w:val="Dokumentrubrik"/>
      <w:spacing w:after="360"/>
    </w:pPr>
    <w:r>
      <w:t>Föredragningslista</w:t>
    </w:r>
  </w:p>
  <w:p w14:paraId="19366125" w14:textId="77777777" w:rsidR="0001252E" w:rsidRDefault="000125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4FAE2B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5A24F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D6A0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C83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0207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228E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88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CC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08B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21150297">
    <w:abstractNumId w:val="5"/>
  </w:num>
  <w:num w:numId="2" w16cid:durableId="417796730">
    <w:abstractNumId w:val="2"/>
  </w:num>
  <w:num w:numId="3" w16cid:durableId="905192001">
    <w:abstractNumId w:val="4"/>
  </w:num>
  <w:num w:numId="4" w16cid:durableId="739331092">
    <w:abstractNumId w:val="1"/>
  </w:num>
  <w:num w:numId="5" w16cid:durableId="514422748">
    <w:abstractNumId w:val="0"/>
  </w:num>
  <w:num w:numId="6" w16cid:durableId="1256208286">
    <w:abstractNumId w:val="3"/>
  </w:num>
  <w:num w:numId="7" w16cid:durableId="264923615">
    <w:abstractNumId w:val="3"/>
  </w:num>
  <w:num w:numId="8" w16cid:durableId="656421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D20F9"/>
    <w:rsid w:val="0001252E"/>
    <w:rsid w:val="000D20F9"/>
    <w:rsid w:val="00585209"/>
    <w:rsid w:val="00E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60CA"/>
  <w15:docId w15:val="{29FC2C34-4D8B-4470-A904-3B411459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2026-06-13</SAFIR_Sammantradesdatum_Doc>
    <SAFIR_SammantradeID xmlns="C07A1A6C-0B19-41D9-BDF8-F523BA3921EB">461415b4-63ef-493f-8074-d363946dd510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7F983-1B04-4C56-9034-2F1710751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161</Words>
  <Characters>1046</Characters>
  <Application>Microsoft Office Word</Application>
  <DocSecurity>0</DocSecurity>
  <Lines>80</Lines>
  <Paragraphs>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2026-06-12T11:12:00Z</cp:lastPrinted>
  <dcterms:created xsi:type="dcterms:W3CDTF">2013-03-22T09:28:00Z</dcterms:created>
  <dcterms:modified xsi:type="dcterms:W3CDTF">2026-06-12T11:12:00Z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Lördagen den 13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