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85C09" w:rsidRPr="00990287" w:rsidTr="00785C0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85C09" w:rsidRPr="00990287" w:rsidRDefault="001B155B" w:rsidP="00785C09">
            <w:pPr>
              <w:pStyle w:val="RSKRbeteckning"/>
              <w:spacing w:before="240"/>
            </w:pPr>
            <w:r w:rsidRPr="00990287">
              <w:t>Riksdagsskrivelse</w:t>
            </w:r>
          </w:p>
          <w:p w:rsidR="00785C09" w:rsidRPr="00990287" w:rsidRDefault="001B155B" w:rsidP="00785C09">
            <w:pPr>
              <w:pStyle w:val="RSKRbeteckning"/>
            </w:pPr>
            <w:r w:rsidRPr="00990287">
              <w:t>2009/10</w:t>
            </w:r>
            <w:r w:rsidR="00785C09" w:rsidRPr="00990287">
              <w:t>:</w:t>
            </w:r>
            <w:r w:rsidRPr="00990287">
              <w:t>183</w:t>
            </w:r>
          </w:p>
        </w:tc>
        <w:tc>
          <w:tcPr>
            <w:tcW w:w="1134" w:type="dxa"/>
          </w:tcPr>
          <w:p w:rsidR="00785C09" w:rsidRPr="00990287" w:rsidRDefault="00990287" w:rsidP="00785C09">
            <w:pPr>
              <w:jc w:val="right"/>
            </w:pPr>
            <w:r w:rsidRPr="0099028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C09" w:rsidRPr="00990287" w:rsidTr="00785C0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85C09" w:rsidRPr="00990287" w:rsidRDefault="00785C09">
            <w:pPr>
              <w:rPr>
                <w:sz w:val="10"/>
              </w:rPr>
            </w:pPr>
          </w:p>
        </w:tc>
      </w:tr>
    </w:tbl>
    <w:p w:rsidR="00785C09" w:rsidRPr="00990287" w:rsidRDefault="00785C09"/>
    <w:p w:rsidR="00785C09" w:rsidRPr="00990287" w:rsidRDefault="001B155B" w:rsidP="00785C09">
      <w:pPr>
        <w:pStyle w:val="Mottagare1"/>
      </w:pPr>
      <w:r w:rsidRPr="00990287">
        <w:t>Regeringen</w:t>
      </w:r>
    </w:p>
    <w:p w:rsidR="00785C09" w:rsidRPr="00990287" w:rsidRDefault="001B155B" w:rsidP="00785C09">
      <w:pPr>
        <w:pStyle w:val="Mottagare2"/>
      </w:pPr>
      <w:r w:rsidRPr="00990287">
        <w:t>Näringsdepartementet</w:t>
      </w:r>
    </w:p>
    <w:p w:rsidR="00785C09" w:rsidRPr="00990287" w:rsidRDefault="00785C09" w:rsidP="00785C09">
      <w:r w:rsidRPr="00990287">
        <w:t xml:space="preserve">Med överlämnande av </w:t>
      </w:r>
      <w:r w:rsidR="001B155B" w:rsidRPr="00990287">
        <w:t>trafikutskottet</w:t>
      </w:r>
      <w:r w:rsidRPr="00990287">
        <w:t xml:space="preserve">s betänkande </w:t>
      </w:r>
      <w:r w:rsidR="001B155B" w:rsidRPr="00990287">
        <w:t>2009/10</w:t>
      </w:r>
      <w:r w:rsidRPr="00990287">
        <w:t>:</w:t>
      </w:r>
      <w:r w:rsidR="001B155B" w:rsidRPr="00990287">
        <w:t>TU9</w:t>
      </w:r>
      <w:r w:rsidRPr="00990287">
        <w:t xml:space="preserve"> </w:t>
      </w:r>
      <w:r w:rsidR="001B155B" w:rsidRPr="00990287">
        <w:t>Ny myndighetsstruktur på transportområdet</w:t>
      </w:r>
      <w:r w:rsidRPr="00990287">
        <w:t xml:space="preserve"> får jag anmäla att riksdagen denna dag bifallit utskottets förslag till riksdagsbeslut.</w:t>
      </w:r>
    </w:p>
    <w:p w:rsidR="00785C09" w:rsidRPr="00990287" w:rsidRDefault="00785C09" w:rsidP="00785C09">
      <w:pPr>
        <w:pStyle w:val="Stockholm"/>
      </w:pPr>
      <w:r w:rsidRPr="00990287">
        <w:t xml:space="preserve">Stockholm </w:t>
      </w:r>
      <w:r w:rsidR="001B155B" w:rsidRPr="00990287">
        <w:t>den 10 februari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85C09" w:rsidRPr="00990287" w:rsidTr="00785C0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85C09" w:rsidRPr="00990287" w:rsidRDefault="001B155B" w:rsidP="00785C09">
            <w:pPr>
              <w:pStyle w:val="AvsTalman"/>
            </w:pPr>
            <w:r w:rsidRPr="00990287">
              <w:t>Per Westerberg</w:t>
            </w:r>
          </w:p>
        </w:tc>
        <w:tc>
          <w:tcPr>
            <w:tcW w:w="3628" w:type="dxa"/>
          </w:tcPr>
          <w:p w:rsidR="00785C09" w:rsidRPr="00990287" w:rsidRDefault="001B155B" w:rsidP="00785C09">
            <w:pPr>
              <w:pStyle w:val="AvsTjnsteman"/>
            </w:pPr>
            <w:r w:rsidRPr="00990287">
              <w:t>Ulf Christoffersson</w:t>
            </w:r>
          </w:p>
        </w:tc>
      </w:tr>
    </w:tbl>
    <w:p w:rsidR="00D85057" w:rsidRPr="00990287" w:rsidRDefault="00D85057" w:rsidP="00785C09"/>
    <w:sectPr w:rsidR="00D85057" w:rsidRPr="0099028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09"/>
    <w:rsid w:val="0009098F"/>
    <w:rsid w:val="000C2D8D"/>
    <w:rsid w:val="001667BD"/>
    <w:rsid w:val="001B155B"/>
    <w:rsid w:val="001C2855"/>
    <w:rsid w:val="00224A43"/>
    <w:rsid w:val="00243D3C"/>
    <w:rsid w:val="00244660"/>
    <w:rsid w:val="0026798D"/>
    <w:rsid w:val="004601B1"/>
    <w:rsid w:val="004A0681"/>
    <w:rsid w:val="004C4FD0"/>
    <w:rsid w:val="004F1358"/>
    <w:rsid w:val="00503547"/>
    <w:rsid w:val="00510D48"/>
    <w:rsid w:val="00526211"/>
    <w:rsid w:val="005422B3"/>
    <w:rsid w:val="005F2290"/>
    <w:rsid w:val="00621003"/>
    <w:rsid w:val="00662397"/>
    <w:rsid w:val="006668C5"/>
    <w:rsid w:val="00785C09"/>
    <w:rsid w:val="007D2903"/>
    <w:rsid w:val="00852286"/>
    <w:rsid w:val="00860608"/>
    <w:rsid w:val="008A631A"/>
    <w:rsid w:val="008D022D"/>
    <w:rsid w:val="009417EF"/>
    <w:rsid w:val="00990287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81E7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E7E3F4-EDC7-4304-8252-BF3B082E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2010-02-10T14:25:00Z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183</vt:lpwstr>
  </property>
  <property fmtid="{D5CDD505-2E9C-101B-9397-08002B2CF9AE}" pid="6" name="Datum">
    <vt:lpwstr>2010-02-10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2009/10</vt:lpwstr>
  </property>
  <property fmtid="{D5CDD505-2E9C-101B-9397-08002B2CF9AE}" pid="16" name="RefNr">
    <vt:lpwstr>9</vt:lpwstr>
  </property>
  <property fmtid="{D5CDD505-2E9C-101B-9397-08002B2CF9AE}" pid="17" name="RefRubrik">
    <vt:lpwstr>Ny myndighetsstruktur på transportområdet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februari 2010</vt:lpwstr>
  </property>
</Properties>
</file>