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7759B168CF24F048474A6B781321621"/>
        </w:placeholder>
        <w15:appearance w15:val="hidden"/>
        <w:text/>
      </w:sdtPr>
      <w:sdtEndPr/>
      <w:sdtContent>
        <w:p w:rsidRPr="009B062B" w:rsidR="00AF30DD" w:rsidP="009B062B" w:rsidRDefault="00AF30DD" w14:paraId="46B6345B" w14:textId="77777777">
          <w:pPr>
            <w:pStyle w:val="RubrikFrslagTIllRiksdagsbeslut"/>
          </w:pPr>
          <w:r w:rsidRPr="009B062B">
            <w:t>Förslag till riksdagsbeslut</w:t>
          </w:r>
        </w:p>
      </w:sdtContent>
    </w:sdt>
    <w:sdt>
      <w:sdtPr>
        <w:alias w:val="Yrkande 1"/>
        <w:tag w:val="d4958eda-2e9d-4159-89be-b992abc11c9a"/>
        <w:id w:val="914367156"/>
        <w:lock w:val="sdtLocked"/>
      </w:sdtPr>
      <w:sdtEndPr/>
      <w:sdtContent>
        <w:p w:rsidR="004B6A4F" w:rsidRDefault="00704294" w14:paraId="22A7D26D" w14:textId="77777777">
          <w:pPr>
            <w:pStyle w:val="Frslagstext"/>
          </w:pPr>
          <w:r>
            <w:t>Riksdagen ställer sig bakom det som anförs i motionen om tydligare och snabbare uppföljning av ringa stölder och tillkännager detta för regeringen.</w:t>
          </w:r>
        </w:p>
      </w:sdtContent>
    </w:sdt>
    <w:sdt>
      <w:sdtPr>
        <w:alias w:val="Yrkande 2"/>
        <w:tag w:val="53641ef6-f941-4056-b020-edaedd925d39"/>
        <w:id w:val="1029605797"/>
        <w:lock w:val="sdtLocked"/>
      </w:sdtPr>
      <w:sdtEndPr/>
      <w:sdtContent>
        <w:p w:rsidR="004B6A4F" w:rsidRDefault="00704294" w14:paraId="592294B2" w14:textId="77777777">
          <w:pPr>
            <w:pStyle w:val="Frslagstext"/>
          </w:pPr>
          <w:r>
            <w:t>Riksdagen ställer sig bakom det som anförs i motionen om att synliggöra polisens arbete i förebyggande syfte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62F3194D6B34C37A632CE303DC73B96"/>
        </w:placeholder>
        <w15:appearance w15:val="hidden"/>
        <w:text/>
      </w:sdtPr>
      <w:sdtEndPr/>
      <w:sdtContent>
        <w:p w:rsidRPr="009B062B" w:rsidR="006D79C9" w:rsidP="00333E95" w:rsidRDefault="006D79C9" w14:paraId="7534FE8B" w14:textId="77777777">
          <w:pPr>
            <w:pStyle w:val="Rubrik1"/>
          </w:pPr>
          <w:r>
            <w:t>Motivering</w:t>
          </w:r>
        </w:p>
      </w:sdtContent>
    </w:sdt>
    <w:p w:rsidR="003B5FF6" w:rsidP="003B5FF6" w:rsidRDefault="003B5FF6" w14:paraId="0D16032D" w14:textId="42DB9454">
      <w:pPr>
        <w:pStyle w:val="Normalutanindragellerluft"/>
      </w:pPr>
      <w:r>
        <w:t>E</w:t>
      </w:r>
      <w:r w:rsidR="0004110F">
        <w:t xml:space="preserve">tt stort problem för handeln är mindre, ringa </w:t>
      </w:r>
      <w:r>
        <w:t xml:space="preserve">stölder. Ytterst är det konsumenterna som betalar ett dyrare pris på varor som säljs i handeln med anledning av </w:t>
      </w:r>
      <w:r w:rsidR="0004110F">
        <w:t>detta</w:t>
      </w:r>
      <w:r>
        <w:t>. Varor för åtskilliga miljarder stjäls varje år. I motsvarande grad skulle priserna kunna sänkas med miljarder om det inte stals i sådan omfattning som det görs årligen.</w:t>
      </w:r>
    </w:p>
    <w:p w:rsidRPr="00A51EF7" w:rsidR="003B5FF6" w:rsidP="00A51EF7" w:rsidRDefault="003B5FF6" w14:paraId="20847F62" w14:textId="1BDDC840">
      <w:r w:rsidRPr="00A51EF7">
        <w:t xml:space="preserve">Det är viktigt att rättsväsendet tar </w:t>
      </w:r>
      <w:r w:rsidR="0004110F">
        <w:t>ringa stöld</w:t>
      </w:r>
      <w:r w:rsidRPr="00A51EF7">
        <w:t xml:space="preserve"> på stort allvar och att det sker snabba och tydliga återkopplingar från rättsväsendet med kännbara </w:t>
      </w:r>
      <w:r w:rsidRPr="00A51EF7">
        <w:lastRenderedPageBreak/>
        <w:t xml:space="preserve">straffpåföljder, inte minst när det är unga som är förövarna. </w:t>
      </w:r>
      <w:r w:rsidR="0004110F">
        <w:t>Små stölder</w:t>
      </w:r>
      <w:r w:rsidRPr="00A51EF7">
        <w:t xml:space="preserve"> kan många gånger vara en inkörsport till grövre brottslighet och genom tidigt förebyggande kan samhället både spara in resurser och kanske ännu viktigare – påverka den enskilda individen att inte begå all</w:t>
      </w:r>
      <w:r w:rsidR="00A51EF7">
        <w:t>varliga brott. Det är en vinst,</w:t>
      </w:r>
      <w:r w:rsidRPr="00A51EF7">
        <w:t xml:space="preserve"> både för samhället och för individen.</w:t>
      </w:r>
    </w:p>
    <w:p w:rsidR="00D2092A" w:rsidP="00876545" w:rsidRDefault="003B5FF6" w14:paraId="010B786A" w14:textId="77777777">
      <w:r w:rsidRPr="00A51EF7">
        <w:t>Polisens arbete bör också göras mer synligt i förebyggande syfte. Åtgärder av mer administrativ karaktär skulle inte behöva belasta polisen – exempelvis skulle istället ordningsvakter och butikskontrollanter kunna ges möjlighet att ge ett föreläggande om böter direkt på plats i butiken. Den tid som frigörs skulle då kunna användas till att arbeta förebyggande för att synliggöra polisen bland allmänheten. En gynnsam bieffekt av ökad auktoritet för ordningsvakter och butikskontrollanter skulle ges om deras befogenheter utvidgades.</w:t>
      </w:r>
      <w:r w:rsidR="00A51EF7">
        <w:t xml:space="preserve"> </w:t>
      </w:r>
      <w:r>
        <w:t>Detta bör ges regeringen till känna.</w:t>
      </w:r>
    </w:p>
    <w:p w:rsidR="00D2092A" w:rsidP="00876545" w:rsidRDefault="00D2092A" w14:paraId="020D0817" w14:textId="77777777"/>
    <w:bookmarkStart w:name="_GoBack" w:id="1"/>
    <w:bookmarkEnd w:id="1"/>
    <w:p w:rsidR="004801AC" w:rsidP="00876545" w:rsidRDefault="00D2092A" w14:paraId="3C9EA622" w14:textId="30171F00">
      <w:sdt>
        <w:sdtPr>
          <w:rPr>
            <w:i/>
            <w:noProof/>
          </w:rPr>
          <w:alias w:val="CC_Underskrifter"/>
          <w:tag w:val="CC_Underskrifter"/>
          <w:id w:val="583496634"/>
          <w:lock w:val="sdtContentLocked"/>
          <w:placeholder>
            <w:docPart w:val="74023A83908B4E2CB8F917EF84F09C5C"/>
          </w:placeholder>
          <w15:appearance w15:val="hidden"/>
        </w:sdtPr>
        <w:sdtEndPr>
          <w:rPr>
            <w:i w:val="0"/>
            <w:noProof w:val="0"/>
          </w:r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r>
            </w:p>
          </w:tc>
        </w:tr>
      </w:tbl>
    </w:p>
    <w:p w:rsidR="00530D66" w:rsidRDefault="00530D66" w14:paraId="0C15C6EB" w14:textId="77777777"/>
    <w:sectPr w:rsidR="00530D6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08299" w14:textId="77777777" w:rsidR="009C156A" w:rsidRDefault="009C156A" w:rsidP="000C1CAD">
      <w:pPr>
        <w:spacing w:line="240" w:lineRule="auto"/>
      </w:pPr>
      <w:r>
        <w:separator/>
      </w:r>
    </w:p>
  </w:endnote>
  <w:endnote w:type="continuationSeparator" w:id="0">
    <w:p w14:paraId="3F1CE07E" w14:textId="77777777" w:rsidR="009C156A" w:rsidRDefault="009C15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186B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A8A90" w14:textId="7F45613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2092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ED40A" w14:textId="77777777" w:rsidR="009C156A" w:rsidRDefault="009C156A" w:rsidP="000C1CAD">
      <w:pPr>
        <w:spacing w:line="240" w:lineRule="auto"/>
      </w:pPr>
      <w:r>
        <w:separator/>
      </w:r>
    </w:p>
  </w:footnote>
  <w:footnote w:type="continuationSeparator" w:id="0">
    <w:p w14:paraId="3E202EDE" w14:textId="77777777" w:rsidR="009C156A" w:rsidRDefault="009C15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B481E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F51E55" wp14:anchorId="338BB0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2092A" w14:paraId="26995442" w14:textId="77777777">
                          <w:pPr>
                            <w:jc w:val="right"/>
                          </w:pPr>
                          <w:sdt>
                            <w:sdtPr>
                              <w:alias w:val="CC_Noformat_Partikod"/>
                              <w:tag w:val="CC_Noformat_Partikod"/>
                              <w:id w:val="-53464382"/>
                              <w:placeholder>
                                <w:docPart w:val="3EE3032E98E3464190D8BD10C9C0C241"/>
                              </w:placeholder>
                              <w:text/>
                            </w:sdtPr>
                            <w:sdtEndPr/>
                            <w:sdtContent>
                              <w:r w:rsidR="003B5FF6">
                                <w:t>M</w:t>
                              </w:r>
                            </w:sdtContent>
                          </w:sdt>
                          <w:sdt>
                            <w:sdtPr>
                              <w:alias w:val="CC_Noformat_Partinummer"/>
                              <w:tag w:val="CC_Noformat_Partinummer"/>
                              <w:id w:val="-1709555926"/>
                              <w:placeholder>
                                <w:docPart w:val="1BCF0A8A58984C0EA8F38D7858EB8F0B"/>
                              </w:placeholder>
                              <w:text/>
                            </w:sdtPr>
                            <w:sdtEndPr/>
                            <w:sdtContent>
                              <w:r w:rsidR="003B5FF6">
                                <w:t>1664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8BB03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2092A" w14:paraId="26995442" w14:textId="77777777">
                    <w:pPr>
                      <w:jc w:val="right"/>
                    </w:pPr>
                    <w:sdt>
                      <w:sdtPr>
                        <w:alias w:val="CC_Noformat_Partikod"/>
                        <w:tag w:val="CC_Noformat_Partikod"/>
                        <w:id w:val="-53464382"/>
                        <w:placeholder>
                          <w:docPart w:val="3EE3032E98E3464190D8BD10C9C0C241"/>
                        </w:placeholder>
                        <w:text/>
                      </w:sdtPr>
                      <w:sdtEndPr/>
                      <w:sdtContent>
                        <w:r w:rsidR="003B5FF6">
                          <w:t>M</w:t>
                        </w:r>
                      </w:sdtContent>
                    </w:sdt>
                    <w:sdt>
                      <w:sdtPr>
                        <w:alias w:val="CC_Noformat_Partinummer"/>
                        <w:tag w:val="CC_Noformat_Partinummer"/>
                        <w:id w:val="-1709555926"/>
                        <w:placeholder>
                          <w:docPart w:val="1BCF0A8A58984C0EA8F38D7858EB8F0B"/>
                        </w:placeholder>
                        <w:text/>
                      </w:sdtPr>
                      <w:sdtEndPr/>
                      <w:sdtContent>
                        <w:r w:rsidR="003B5FF6">
                          <w:t>1664</w:t>
                        </w:r>
                      </w:sdtContent>
                    </w:sdt>
                  </w:p>
                </w:txbxContent>
              </v:textbox>
              <w10:wrap anchorx="page"/>
            </v:shape>
          </w:pict>
        </mc:Fallback>
      </mc:AlternateContent>
    </w:r>
  </w:p>
  <w:p w:rsidRPr="00293C4F" w:rsidR="004F35FE" w:rsidP="00776B74" w:rsidRDefault="004F35FE" w14:paraId="08C2EC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2092A" w14:paraId="43509771" w14:textId="77777777">
    <w:pPr>
      <w:jc w:val="right"/>
    </w:pPr>
    <w:sdt>
      <w:sdtPr>
        <w:alias w:val="CC_Noformat_Partikod"/>
        <w:tag w:val="CC_Noformat_Partikod"/>
        <w:id w:val="559911109"/>
        <w:placeholder>
          <w:docPart w:val="1BCF0A8A58984C0EA8F38D7858EB8F0B"/>
        </w:placeholder>
        <w:text/>
      </w:sdtPr>
      <w:sdtEndPr/>
      <w:sdtContent>
        <w:r w:rsidR="003B5FF6">
          <w:t>M</w:t>
        </w:r>
      </w:sdtContent>
    </w:sdt>
    <w:sdt>
      <w:sdtPr>
        <w:alias w:val="CC_Noformat_Partinummer"/>
        <w:tag w:val="CC_Noformat_Partinummer"/>
        <w:id w:val="1197820850"/>
        <w:placeholder>
          <w:docPart w:val="DefaultPlaceholder_-1854013440"/>
        </w:placeholder>
        <w:text/>
      </w:sdtPr>
      <w:sdtEndPr/>
      <w:sdtContent>
        <w:r w:rsidR="003B5FF6">
          <w:t>1664</w:t>
        </w:r>
      </w:sdtContent>
    </w:sdt>
  </w:p>
  <w:p w:rsidR="004F35FE" w:rsidP="00776B74" w:rsidRDefault="004F35FE" w14:paraId="05CEA29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2092A" w14:paraId="4B4346A0" w14:textId="77777777">
    <w:pPr>
      <w:jc w:val="right"/>
    </w:pPr>
    <w:sdt>
      <w:sdtPr>
        <w:alias w:val="CC_Noformat_Partikod"/>
        <w:tag w:val="CC_Noformat_Partikod"/>
        <w:id w:val="1471015553"/>
        <w:text/>
      </w:sdtPr>
      <w:sdtEndPr/>
      <w:sdtContent>
        <w:r w:rsidR="003B5FF6">
          <w:t>M</w:t>
        </w:r>
      </w:sdtContent>
    </w:sdt>
    <w:sdt>
      <w:sdtPr>
        <w:alias w:val="CC_Noformat_Partinummer"/>
        <w:tag w:val="CC_Noformat_Partinummer"/>
        <w:id w:val="-2014525982"/>
        <w:text/>
      </w:sdtPr>
      <w:sdtEndPr/>
      <w:sdtContent>
        <w:r w:rsidR="003B5FF6">
          <w:t>1664</w:t>
        </w:r>
      </w:sdtContent>
    </w:sdt>
  </w:p>
  <w:p w:rsidR="004F35FE" w:rsidP="00A314CF" w:rsidRDefault="00D2092A" w14:paraId="6EF9535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2092A" w14:paraId="6DFF546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2092A" w14:paraId="7755A9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:1527</w:t>
        </w:r>
      </w:sdtContent>
    </w:sdt>
  </w:p>
  <w:p w:rsidR="004F35FE" w:rsidP="00E03A3D" w:rsidRDefault="00D2092A" w14:paraId="2C57EC49"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15:appearance w15:val="hidden"/>
      <w:text/>
    </w:sdtPr>
    <w:sdtEndPr/>
    <w:sdtContent>
      <w:p w:rsidR="004F35FE" w:rsidP="00283E0F" w:rsidRDefault="0004110F" w14:paraId="44106BAF" w14:textId="3AD58D75">
        <w:pPr>
          <w:pStyle w:val="FSHRub2"/>
        </w:pPr>
        <w:r>
          <w:t>Rättsväsendets uppföljning av ringa stölder</w:t>
        </w:r>
      </w:p>
    </w:sdtContent>
  </w:sdt>
  <w:sdt>
    <w:sdtPr>
      <w:alias w:val="CC_Boilerplate_3"/>
      <w:tag w:val="CC_Boilerplate_3"/>
      <w:id w:val="1606463544"/>
      <w:lock w:val="sdtContentLocked"/>
      <w15:appearance w15:val="hidden"/>
      <w:text w:multiLine="1"/>
    </w:sdtPr>
    <w:sdtEndPr/>
    <w:sdtContent>
      <w:p w:rsidR="004F35FE" w:rsidP="00283E0F" w:rsidRDefault="004F35FE" w14:paraId="44FFF72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FF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10F"/>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1E8"/>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911"/>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5FF6"/>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A4F"/>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0D6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294"/>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45"/>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24D"/>
    <w:rsid w:val="008A38D8"/>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56A"/>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1EF7"/>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75F"/>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6DD0"/>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092A"/>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091"/>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8ADDA9"/>
  <w15:chartTrackingRefBased/>
  <w15:docId w15:val="{F1C02400-591F-45E8-90B5-92A804734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759B168CF24F048474A6B781321621"/>
        <w:category>
          <w:name w:val="Allmänt"/>
          <w:gallery w:val="placeholder"/>
        </w:category>
        <w:types>
          <w:type w:val="bbPlcHdr"/>
        </w:types>
        <w:behaviors>
          <w:behavior w:val="content"/>
        </w:behaviors>
        <w:guid w:val="{21F1AD01-6802-41E0-A30C-A58037DF0BAF}"/>
      </w:docPartPr>
      <w:docPartBody>
        <w:p w:rsidR="002B4B3E" w:rsidRDefault="00257D1E">
          <w:pPr>
            <w:pStyle w:val="B7759B168CF24F048474A6B781321621"/>
          </w:pPr>
          <w:r w:rsidRPr="005A0A93">
            <w:rPr>
              <w:rStyle w:val="Platshllartext"/>
            </w:rPr>
            <w:t>Förslag till riksdagsbeslut</w:t>
          </w:r>
        </w:p>
      </w:docPartBody>
    </w:docPart>
    <w:docPart>
      <w:docPartPr>
        <w:name w:val="662F3194D6B34C37A632CE303DC73B96"/>
        <w:category>
          <w:name w:val="Allmänt"/>
          <w:gallery w:val="placeholder"/>
        </w:category>
        <w:types>
          <w:type w:val="bbPlcHdr"/>
        </w:types>
        <w:behaviors>
          <w:behavior w:val="content"/>
        </w:behaviors>
        <w:guid w:val="{BBB6C989-4F59-4165-AF26-955E320219E8}"/>
      </w:docPartPr>
      <w:docPartBody>
        <w:p w:rsidR="002B4B3E" w:rsidRDefault="00257D1E">
          <w:pPr>
            <w:pStyle w:val="662F3194D6B34C37A632CE303DC73B96"/>
          </w:pPr>
          <w:r w:rsidRPr="005A0A93">
            <w:rPr>
              <w:rStyle w:val="Platshllartext"/>
            </w:rPr>
            <w:t>Motivering</w:t>
          </w:r>
        </w:p>
      </w:docPartBody>
    </w:docPart>
    <w:docPart>
      <w:docPartPr>
        <w:name w:val="3EE3032E98E3464190D8BD10C9C0C241"/>
        <w:category>
          <w:name w:val="Allmänt"/>
          <w:gallery w:val="placeholder"/>
        </w:category>
        <w:types>
          <w:type w:val="bbPlcHdr"/>
        </w:types>
        <w:behaviors>
          <w:behavior w:val="content"/>
        </w:behaviors>
        <w:guid w:val="{2C799E5C-9EFF-43F7-B938-87FDC4EF54FF}"/>
      </w:docPartPr>
      <w:docPartBody>
        <w:p w:rsidR="002B4B3E" w:rsidRDefault="00257D1E">
          <w:pPr>
            <w:pStyle w:val="3EE3032E98E3464190D8BD10C9C0C241"/>
          </w:pPr>
          <w:r>
            <w:rPr>
              <w:rStyle w:val="Platshllartext"/>
            </w:rPr>
            <w:t xml:space="preserve"> </w:t>
          </w:r>
        </w:p>
      </w:docPartBody>
    </w:docPart>
    <w:docPart>
      <w:docPartPr>
        <w:name w:val="1BCF0A8A58984C0EA8F38D7858EB8F0B"/>
        <w:category>
          <w:name w:val="Allmänt"/>
          <w:gallery w:val="placeholder"/>
        </w:category>
        <w:types>
          <w:type w:val="bbPlcHdr"/>
        </w:types>
        <w:behaviors>
          <w:behavior w:val="content"/>
        </w:behaviors>
        <w:guid w:val="{D9C5AE44-BBC4-4DE4-B535-903CA02C77BB}"/>
      </w:docPartPr>
      <w:docPartBody>
        <w:p w:rsidR="002B4B3E" w:rsidRDefault="00257D1E">
          <w:pPr>
            <w:pStyle w:val="1BCF0A8A58984C0EA8F38D7858EB8F0B"/>
          </w:pPr>
          <w:r>
            <w:t xml:space="preserve"> </w:t>
          </w:r>
        </w:p>
      </w:docPartBody>
    </w:docPart>
    <w:docPart>
      <w:docPartPr>
        <w:name w:val="DefaultPlaceholder_-1854013440"/>
        <w:category>
          <w:name w:val="Allmänt"/>
          <w:gallery w:val="placeholder"/>
        </w:category>
        <w:types>
          <w:type w:val="bbPlcHdr"/>
        </w:types>
        <w:behaviors>
          <w:behavior w:val="content"/>
        </w:behaviors>
        <w:guid w:val="{BFCA59AA-3DC3-4BFB-ABE8-1ED07DCC5318}"/>
      </w:docPartPr>
      <w:docPartBody>
        <w:p w:rsidR="002B4B3E" w:rsidRDefault="001914BA">
          <w:r w:rsidRPr="00AB4624">
            <w:rPr>
              <w:rStyle w:val="Platshllartext"/>
            </w:rPr>
            <w:t>Klicka eller tryck här för att ange text.</w:t>
          </w:r>
        </w:p>
      </w:docPartBody>
    </w:docPart>
    <w:docPart>
      <w:docPartPr>
        <w:name w:val="74023A83908B4E2CB8F917EF84F09C5C"/>
        <w:category>
          <w:name w:val="Allmänt"/>
          <w:gallery w:val="placeholder"/>
        </w:category>
        <w:types>
          <w:type w:val="bbPlcHdr"/>
        </w:types>
        <w:behaviors>
          <w:behavior w:val="content"/>
        </w:behaviors>
        <w:guid w:val="{1A91C34B-0ED9-42C1-A5D8-2B6A79E6BD1C}"/>
      </w:docPartPr>
      <w:docPartBody>
        <w:p w:rsidR="00000000" w:rsidRDefault="00586B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4BA"/>
    <w:rsid w:val="001914BA"/>
    <w:rsid w:val="00257D1E"/>
    <w:rsid w:val="002B4B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914BA"/>
    <w:rPr>
      <w:color w:val="F4B083" w:themeColor="accent2" w:themeTint="99"/>
    </w:rPr>
  </w:style>
  <w:style w:type="paragraph" w:customStyle="1" w:styleId="B7759B168CF24F048474A6B781321621">
    <w:name w:val="B7759B168CF24F048474A6B781321621"/>
  </w:style>
  <w:style w:type="paragraph" w:customStyle="1" w:styleId="72026AA7F44549F89B01F921B0EC5418">
    <w:name w:val="72026AA7F44549F89B01F921B0EC5418"/>
  </w:style>
  <w:style w:type="paragraph" w:customStyle="1" w:styleId="B3377CAC5C114ED99553DDB70B164BDA">
    <w:name w:val="B3377CAC5C114ED99553DDB70B164BDA"/>
  </w:style>
  <w:style w:type="paragraph" w:customStyle="1" w:styleId="662F3194D6B34C37A632CE303DC73B96">
    <w:name w:val="662F3194D6B34C37A632CE303DC73B96"/>
  </w:style>
  <w:style w:type="paragraph" w:customStyle="1" w:styleId="F1EC595921614D9896FDD5CB2D8D73A5">
    <w:name w:val="F1EC595921614D9896FDD5CB2D8D73A5"/>
  </w:style>
  <w:style w:type="paragraph" w:customStyle="1" w:styleId="3EE3032E98E3464190D8BD10C9C0C241">
    <w:name w:val="3EE3032E98E3464190D8BD10C9C0C241"/>
  </w:style>
  <w:style w:type="paragraph" w:customStyle="1" w:styleId="1BCF0A8A58984C0EA8F38D7858EB8F0B">
    <w:name w:val="1BCF0A8A58984C0EA8F38D7858EB8F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D7263F-E695-45DE-97C6-B7E244741D23}"/>
</file>

<file path=customXml/itemProps2.xml><?xml version="1.0" encoding="utf-8"?>
<ds:datastoreItem xmlns:ds="http://schemas.openxmlformats.org/officeDocument/2006/customXml" ds:itemID="{9E12A958-F394-4ABC-B193-14CA69D74C8A}"/>
</file>

<file path=customXml/itemProps3.xml><?xml version="1.0" encoding="utf-8"?>
<ds:datastoreItem xmlns:ds="http://schemas.openxmlformats.org/officeDocument/2006/customXml" ds:itemID="{8813917D-66BE-4BBD-A786-2CC56F1E9148}"/>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1505</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M1664 Rättsväsendets uppföljning av snatterier</vt:lpstr>
      <vt:lpstr>
      </vt:lpstr>
    </vt:vector>
  </TitlesOfParts>
  <Company>Sveriges riksdag</Company>
  <LinksUpToDate>false</LinksUpToDate>
  <CharactersWithSpaces>1763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