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78C206A54042D09F6EF9B1DA9FFEED"/>
        </w:placeholder>
        <w15:appearance w15:val="hidden"/>
        <w:text/>
      </w:sdtPr>
      <w:sdtEndPr/>
      <w:sdtContent>
        <w:p w:rsidRPr="009B062B" w:rsidR="00AF30DD" w:rsidP="009B062B" w:rsidRDefault="00AF30DD" w14:paraId="6D1B51EF" w14:textId="77777777">
          <w:pPr>
            <w:pStyle w:val="RubrikFrslagTIllRiksdagsbeslut"/>
          </w:pPr>
          <w:r w:rsidRPr="009B062B">
            <w:t>Förslag till riksdagsbeslut</w:t>
          </w:r>
        </w:p>
      </w:sdtContent>
    </w:sdt>
    <w:sdt>
      <w:sdtPr>
        <w:alias w:val="Yrkande 1"/>
        <w:tag w:val="843d041b-918e-4c74-bd5f-ebd982f34420"/>
        <w:id w:val="175236995"/>
        <w:lock w:val="sdtLocked"/>
      </w:sdtPr>
      <w:sdtEndPr/>
      <w:sdtContent>
        <w:p w:rsidR="00F36682" w:rsidRDefault="00A9221B" w14:paraId="4C233915" w14:textId="77777777">
          <w:pPr>
            <w:pStyle w:val="Frslagstext"/>
            <w:numPr>
              <w:ilvl w:val="0"/>
              <w:numId w:val="0"/>
            </w:numPr>
          </w:pPr>
          <w:r>
            <w:t>Riksdagen ställer sig bakom det som anförs i motionen om att överväga att ge Korrespondensgymnasiet möjlighet att bedriva riksrekryterande distansundervisning på gymnasienivå utan tidsbegränsningar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B780694DA34560BBD534AFFEE53B20"/>
        </w:placeholder>
        <w15:appearance w15:val="hidden"/>
        <w:text/>
      </w:sdtPr>
      <w:sdtEndPr/>
      <w:sdtContent>
        <w:p w:rsidRPr="009B062B" w:rsidR="006D79C9" w:rsidP="00333E95" w:rsidRDefault="006D79C9" w14:paraId="7E51ACD2" w14:textId="77777777">
          <w:pPr>
            <w:pStyle w:val="Rubrik1"/>
          </w:pPr>
          <w:r>
            <w:t>Motivering</w:t>
          </w:r>
        </w:p>
      </w:sdtContent>
    </w:sdt>
    <w:p w:rsidRPr="0027301C" w:rsidR="004C5FDF" w:rsidP="0027301C" w:rsidRDefault="00560487" w14:paraId="1E5FFE76" w14:textId="77777777">
      <w:pPr>
        <w:pStyle w:val="Normalutanindragellerluft"/>
      </w:pPr>
      <w:r w:rsidRPr="0027301C">
        <w:t>Korrespondensgymnasiet i Torsås är en kommunal gymnasieskola med riksintag. Skolan erbjuder fyra nationella program på distans och har idag omkring 650 elever. Möjligheten att studera på distans på Korrespondensgymnasiet ger elever, som annars inte hade kunnat fullfölja gymnasiet, en möjlighet att få en examen. Korrespondensgymnasiet är idag den enda vägen till en examen för elever som av olika anledningar inte kan studera i en traditionell gymnasieskola. Varje examen är en vinst för hela samhället, och för den unga människa som annars hade riskerat att hamna i utanförskap.</w:t>
      </w:r>
    </w:p>
    <w:p w:rsidRPr="004C5FDF" w:rsidR="00560487" w:rsidP="004C5FDF" w:rsidRDefault="00560487" w14:paraId="63B1A63E" w14:textId="77777777">
      <w:r w:rsidRPr="004C5FDF">
        <w:lastRenderedPageBreak/>
        <w:t xml:space="preserve">Möjligheten att bedriva gymnasieutbildning på distans regleras i en särskild förordning (2011:682, tidigare 1992:1261). I samband med antagandet av den nya skollagen gjordes förändringar i förordningstexten, vilket bland annat innebar att verksamheten tidsbegränsades. </w:t>
      </w:r>
    </w:p>
    <w:p w:rsidRPr="004C5FDF" w:rsidR="004C5FDF" w:rsidP="004C5FDF" w:rsidRDefault="00560487" w14:paraId="31438D43" w14:textId="77777777">
      <w:r w:rsidRPr="004C5FDF">
        <w:t xml:space="preserve">Den statliga utredning (SOU 2017:44) som presenterades i maj i år, innehåller regleringsförslag för distansundervisning. Lagförslagen föreslås träda i kraft 2020 och utredningen innehåller också ett förslag om förlängd giltighet av nu gällande förordning för intag av elever till och med 2019. </w:t>
      </w:r>
    </w:p>
    <w:p w:rsidR="00652B73" w:rsidP="004C5FDF" w:rsidRDefault="00560487" w14:paraId="078F1D08" w14:textId="4BD42174">
      <w:r w:rsidRPr="004C5FDF">
        <w:t>Det är synnerligen viktigt att skolan, elever och vårdnadshavare får rimliga och långsiktiga förutsättningar att fortsätta bedriva denna viktiga verksamhet. Vi vill att regeringen överväger hur man på bästa sätt kan möjliggöra för Korrespondensgymnasiet att bedriva riksrekryterande distansundervisning permanent, utan tidsbegränsningar.</w:t>
      </w:r>
    </w:p>
    <w:bookmarkStart w:name="_GoBack" w:id="1"/>
    <w:bookmarkEnd w:id="1"/>
    <w:p w:rsidRPr="004C5FDF" w:rsidR="0027301C" w:rsidP="004C5FDF" w:rsidRDefault="0027301C" w14:paraId="24144B0A" w14:textId="77777777"/>
    <w:sdt>
      <w:sdtPr>
        <w:alias w:val="CC_Underskrifter"/>
        <w:tag w:val="CC_Underskrifter"/>
        <w:id w:val="583496634"/>
        <w:lock w:val="sdtContentLocked"/>
        <w:placeholder>
          <w:docPart w:val="0026479039F148D58835A4C6834F59A4"/>
        </w:placeholder>
        <w15:appearance w15:val="hidden"/>
      </w:sdtPr>
      <w:sdtEndPr/>
      <w:sdtContent>
        <w:p w:rsidR="004801AC" w:rsidP="004C5FDF" w:rsidRDefault="0027301C" w14:paraId="18597F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Laila Naraghi (S)</w:t>
            </w:r>
          </w:p>
        </w:tc>
      </w:tr>
    </w:tbl>
    <w:p w:rsidR="009C5CB8" w:rsidRDefault="009C5CB8" w14:paraId="68BF3ADA" w14:textId="77777777"/>
    <w:sectPr w:rsidR="009C5C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551EA" w14:textId="77777777" w:rsidR="006F1BE6" w:rsidRDefault="006F1BE6" w:rsidP="000C1CAD">
      <w:pPr>
        <w:spacing w:line="240" w:lineRule="auto"/>
      </w:pPr>
      <w:r>
        <w:separator/>
      </w:r>
    </w:p>
  </w:endnote>
  <w:endnote w:type="continuationSeparator" w:id="0">
    <w:p w14:paraId="5CD60B50" w14:textId="77777777" w:rsidR="006F1BE6" w:rsidRDefault="006F1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09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453E5" w14:textId="44FB2B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30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651FB" w14:textId="77777777" w:rsidR="006F1BE6" w:rsidRDefault="006F1BE6" w:rsidP="000C1CAD">
      <w:pPr>
        <w:spacing w:line="240" w:lineRule="auto"/>
      </w:pPr>
      <w:r>
        <w:separator/>
      </w:r>
    </w:p>
  </w:footnote>
  <w:footnote w:type="continuationSeparator" w:id="0">
    <w:p w14:paraId="22B8FEDD" w14:textId="77777777" w:rsidR="006F1BE6" w:rsidRDefault="006F1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2F70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75E53" wp14:anchorId="09AE6E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301C" w14:paraId="784A5A55" w14:textId="77777777">
                          <w:pPr>
                            <w:jc w:val="right"/>
                          </w:pPr>
                          <w:sdt>
                            <w:sdtPr>
                              <w:alias w:val="CC_Noformat_Partikod"/>
                              <w:tag w:val="CC_Noformat_Partikod"/>
                              <w:id w:val="-53464382"/>
                              <w:placeholder>
                                <w:docPart w:val="C2458283996E463BA573C802B90CB52F"/>
                              </w:placeholder>
                              <w:text/>
                            </w:sdtPr>
                            <w:sdtEndPr/>
                            <w:sdtContent>
                              <w:r w:rsidR="00560487">
                                <w:t>S</w:t>
                              </w:r>
                            </w:sdtContent>
                          </w:sdt>
                          <w:sdt>
                            <w:sdtPr>
                              <w:alias w:val="CC_Noformat_Partinummer"/>
                              <w:tag w:val="CC_Noformat_Partinummer"/>
                              <w:id w:val="-1709555926"/>
                              <w:placeholder>
                                <w:docPart w:val="0B29662EF22C448EA8C506EC04EB95D3"/>
                              </w:placeholder>
                              <w:text/>
                            </w:sdtPr>
                            <w:sdtEndPr/>
                            <w:sdtContent>
                              <w:r w:rsidR="00560487">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AE6E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301C" w14:paraId="784A5A55" w14:textId="77777777">
                    <w:pPr>
                      <w:jc w:val="right"/>
                    </w:pPr>
                    <w:sdt>
                      <w:sdtPr>
                        <w:alias w:val="CC_Noformat_Partikod"/>
                        <w:tag w:val="CC_Noformat_Partikod"/>
                        <w:id w:val="-53464382"/>
                        <w:placeholder>
                          <w:docPart w:val="C2458283996E463BA573C802B90CB52F"/>
                        </w:placeholder>
                        <w:text/>
                      </w:sdtPr>
                      <w:sdtEndPr/>
                      <w:sdtContent>
                        <w:r w:rsidR="00560487">
                          <w:t>S</w:t>
                        </w:r>
                      </w:sdtContent>
                    </w:sdt>
                    <w:sdt>
                      <w:sdtPr>
                        <w:alias w:val="CC_Noformat_Partinummer"/>
                        <w:tag w:val="CC_Noformat_Partinummer"/>
                        <w:id w:val="-1709555926"/>
                        <w:placeholder>
                          <w:docPart w:val="0B29662EF22C448EA8C506EC04EB95D3"/>
                        </w:placeholder>
                        <w:text/>
                      </w:sdtPr>
                      <w:sdtEndPr/>
                      <w:sdtContent>
                        <w:r w:rsidR="00560487">
                          <w:t>1400</w:t>
                        </w:r>
                      </w:sdtContent>
                    </w:sdt>
                  </w:p>
                </w:txbxContent>
              </v:textbox>
              <w10:wrap anchorx="page"/>
            </v:shape>
          </w:pict>
        </mc:Fallback>
      </mc:AlternateContent>
    </w:r>
  </w:p>
  <w:p w:rsidRPr="00293C4F" w:rsidR="004F35FE" w:rsidP="00776B74" w:rsidRDefault="004F35FE" w14:paraId="30F047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301C" w14:paraId="66916765" w14:textId="77777777">
    <w:pPr>
      <w:jc w:val="right"/>
    </w:pPr>
    <w:sdt>
      <w:sdtPr>
        <w:alias w:val="CC_Noformat_Partikod"/>
        <w:tag w:val="CC_Noformat_Partikod"/>
        <w:id w:val="559911109"/>
        <w:placeholder>
          <w:docPart w:val="0B29662EF22C448EA8C506EC04EB95D3"/>
        </w:placeholder>
        <w:text/>
      </w:sdtPr>
      <w:sdtEndPr/>
      <w:sdtContent>
        <w:r w:rsidR="00560487">
          <w:t>S</w:t>
        </w:r>
      </w:sdtContent>
    </w:sdt>
    <w:sdt>
      <w:sdtPr>
        <w:alias w:val="CC_Noformat_Partinummer"/>
        <w:tag w:val="CC_Noformat_Partinummer"/>
        <w:id w:val="1197820850"/>
        <w:text/>
      </w:sdtPr>
      <w:sdtEndPr/>
      <w:sdtContent>
        <w:r w:rsidR="00560487">
          <w:t>1400</w:t>
        </w:r>
      </w:sdtContent>
    </w:sdt>
  </w:p>
  <w:p w:rsidR="004F35FE" w:rsidP="00776B74" w:rsidRDefault="004F35FE" w14:paraId="733868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301C" w14:paraId="253E26B1" w14:textId="77777777">
    <w:pPr>
      <w:jc w:val="right"/>
    </w:pPr>
    <w:sdt>
      <w:sdtPr>
        <w:alias w:val="CC_Noformat_Partikod"/>
        <w:tag w:val="CC_Noformat_Partikod"/>
        <w:id w:val="1471015553"/>
        <w:text/>
      </w:sdtPr>
      <w:sdtEndPr/>
      <w:sdtContent>
        <w:r w:rsidR="00560487">
          <w:t>S</w:t>
        </w:r>
      </w:sdtContent>
    </w:sdt>
    <w:sdt>
      <w:sdtPr>
        <w:alias w:val="CC_Noformat_Partinummer"/>
        <w:tag w:val="CC_Noformat_Partinummer"/>
        <w:id w:val="-2014525982"/>
        <w:text/>
      </w:sdtPr>
      <w:sdtEndPr/>
      <w:sdtContent>
        <w:r w:rsidR="00560487">
          <w:t>1400</w:t>
        </w:r>
      </w:sdtContent>
    </w:sdt>
  </w:p>
  <w:p w:rsidR="004F35FE" w:rsidP="00A314CF" w:rsidRDefault="0027301C" w14:paraId="5C5F18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301C" w14:paraId="473B32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301C" w14:paraId="44FED0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:2213</w:t>
        </w:r>
      </w:sdtContent>
    </w:sdt>
  </w:p>
  <w:p w:rsidR="004F35FE" w:rsidP="00E03A3D" w:rsidRDefault="0027301C" w14:paraId="7E9AB7B3" w14:textId="77777777">
    <w:pPr>
      <w:pStyle w:val="Motionr"/>
    </w:pPr>
    <w:sdt>
      <w:sdtPr>
        <w:alias w:val="CC_Noformat_Avtext"/>
        <w:tag w:val="CC_Noformat_Avtext"/>
        <w:id w:val="-2020768203"/>
        <w:lock w:val="sdtContentLocked"/>
        <w15:appearance w15:val="hidden"/>
        <w:text/>
      </w:sdtPr>
      <w:sdtEndPr/>
      <w:sdtContent>
        <w:r>
          <w:t>av Krister Örnfjäder och Laila Naraghi (båda S)</w:t>
        </w:r>
      </w:sdtContent>
    </w:sdt>
  </w:p>
  <w:sdt>
    <w:sdtPr>
      <w:alias w:val="CC_Noformat_Rubtext"/>
      <w:tag w:val="CC_Noformat_Rubtext"/>
      <w:id w:val="-218060500"/>
      <w:lock w:val="sdtLocked"/>
      <w15:appearance w15:val="hidden"/>
      <w:text/>
    </w:sdtPr>
    <w:sdtEndPr/>
    <w:sdtContent>
      <w:p w:rsidR="004F35FE" w:rsidP="00283E0F" w:rsidRDefault="00560487" w14:paraId="10865474" w14:textId="77777777">
        <w:pPr>
          <w:pStyle w:val="FSHRub2"/>
        </w:pPr>
        <w:r>
          <w:t>Korrespondensgymnasiet i Torsås</w:t>
        </w:r>
      </w:p>
    </w:sdtContent>
  </w:sdt>
  <w:sdt>
    <w:sdtPr>
      <w:alias w:val="CC_Boilerplate_3"/>
      <w:tag w:val="CC_Boilerplate_3"/>
      <w:id w:val="1606463544"/>
      <w:lock w:val="sdtContentLocked"/>
      <w15:appearance w15:val="hidden"/>
      <w:text w:multiLine="1"/>
    </w:sdtPr>
    <w:sdtEndPr/>
    <w:sdtContent>
      <w:p w:rsidR="004F35FE" w:rsidP="00283E0F" w:rsidRDefault="004F35FE" w14:paraId="0C6294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8A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01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835"/>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5FDF"/>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487"/>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BE6"/>
    <w:rsid w:val="006F2B39"/>
    <w:rsid w:val="006F3D7E"/>
    <w:rsid w:val="006F4091"/>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CB8"/>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C"/>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21B"/>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97A"/>
    <w:rsid w:val="00AC4BD6"/>
    <w:rsid w:val="00AC4DD2"/>
    <w:rsid w:val="00AC507D"/>
    <w:rsid w:val="00AC5082"/>
    <w:rsid w:val="00AC5512"/>
    <w:rsid w:val="00AC571A"/>
    <w:rsid w:val="00AC6549"/>
    <w:rsid w:val="00AC66A9"/>
    <w:rsid w:val="00AD076C"/>
    <w:rsid w:val="00AD0AC0"/>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3AC"/>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237"/>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682"/>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9C3752"/>
  <w15:chartTrackingRefBased/>
  <w15:docId w15:val="{E779A18B-A7D0-4868-9C34-C17B1A32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78C206A54042D09F6EF9B1DA9FFEED"/>
        <w:category>
          <w:name w:val="Allmänt"/>
          <w:gallery w:val="placeholder"/>
        </w:category>
        <w:types>
          <w:type w:val="bbPlcHdr"/>
        </w:types>
        <w:behaviors>
          <w:behavior w:val="content"/>
        </w:behaviors>
        <w:guid w:val="{92AFA474-F66F-4E3E-804E-A461992B6FEE}"/>
      </w:docPartPr>
      <w:docPartBody>
        <w:p w:rsidR="0089283A" w:rsidRDefault="00CE2308">
          <w:pPr>
            <w:pStyle w:val="3778C206A54042D09F6EF9B1DA9FFEED"/>
          </w:pPr>
          <w:r w:rsidRPr="005A0A93">
            <w:rPr>
              <w:rStyle w:val="Platshllartext"/>
            </w:rPr>
            <w:t>Förslag till riksdagsbeslut</w:t>
          </w:r>
        </w:p>
      </w:docPartBody>
    </w:docPart>
    <w:docPart>
      <w:docPartPr>
        <w:name w:val="30B780694DA34560BBD534AFFEE53B20"/>
        <w:category>
          <w:name w:val="Allmänt"/>
          <w:gallery w:val="placeholder"/>
        </w:category>
        <w:types>
          <w:type w:val="bbPlcHdr"/>
        </w:types>
        <w:behaviors>
          <w:behavior w:val="content"/>
        </w:behaviors>
        <w:guid w:val="{FE09B826-AACD-45C1-94D6-F6ABC343BC80}"/>
      </w:docPartPr>
      <w:docPartBody>
        <w:p w:rsidR="0089283A" w:rsidRDefault="00CE2308">
          <w:pPr>
            <w:pStyle w:val="30B780694DA34560BBD534AFFEE53B20"/>
          </w:pPr>
          <w:r w:rsidRPr="005A0A93">
            <w:rPr>
              <w:rStyle w:val="Platshllartext"/>
            </w:rPr>
            <w:t>Motivering</w:t>
          </w:r>
        </w:p>
      </w:docPartBody>
    </w:docPart>
    <w:docPart>
      <w:docPartPr>
        <w:name w:val="C2458283996E463BA573C802B90CB52F"/>
        <w:category>
          <w:name w:val="Allmänt"/>
          <w:gallery w:val="placeholder"/>
        </w:category>
        <w:types>
          <w:type w:val="bbPlcHdr"/>
        </w:types>
        <w:behaviors>
          <w:behavior w:val="content"/>
        </w:behaviors>
        <w:guid w:val="{1B2CB1F0-BD98-4E9F-9299-BF618CE24714}"/>
      </w:docPartPr>
      <w:docPartBody>
        <w:p w:rsidR="0089283A" w:rsidRDefault="00CE2308">
          <w:pPr>
            <w:pStyle w:val="C2458283996E463BA573C802B90CB52F"/>
          </w:pPr>
          <w:r>
            <w:rPr>
              <w:rStyle w:val="Platshllartext"/>
            </w:rPr>
            <w:t xml:space="preserve"> </w:t>
          </w:r>
        </w:p>
      </w:docPartBody>
    </w:docPart>
    <w:docPart>
      <w:docPartPr>
        <w:name w:val="0B29662EF22C448EA8C506EC04EB95D3"/>
        <w:category>
          <w:name w:val="Allmänt"/>
          <w:gallery w:val="placeholder"/>
        </w:category>
        <w:types>
          <w:type w:val="bbPlcHdr"/>
        </w:types>
        <w:behaviors>
          <w:behavior w:val="content"/>
        </w:behaviors>
        <w:guid w:val="{712E24BF-E289-4CB5-B0B9-A92C4F7BB548}"/>
      </w:docPartPr>
      <w:docPartBody>
        <w:p w:rsidR="0089283A" w:rsidRDefault="00CE2308">
          <w:pPr>
            <w:pStyle w:val="0B29662EF22C448EA8C506EC04EB95D3"/>
          </w:pPr>
          <w:r>
            <w:t xml:space="preserve"> </w:t>
          </w:r>
        </w:p>
      </w:docPartBody>
    </w:docPart>
    <w:docPart>
      <w:docPartPr>
        <w:name w:val="0026479039F148D58835A4C6834F59A4"/>
        <w:category>
          <w:name w:val="Allmänt"/>
          <w:gallery w:val="placeholder"/>
        </w:category>
        <w:types>
          <w:type w:val="bbPlcHdr"/>
        </w:types>
        <w:behaviors>
          <w:behavior w:val="content"/>
        </w:behaviors>
        <w:guid w:val="{08FB3EA6-BA3C-4063-A01A-E37BCAA55A8A}"/>
      </w:docPartPr>
      <w:docPartBody>
        <w:p w:rsidR="00000000" w:rsidRDefault="00696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08"/>
    <w:rsid w:val="0089283A"/>
    <w:rsid w:val="00A562CC"/>
    <w:rsid w:val="00A85774"/>
    <w:rsid w:val="00CE2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78C206A54042D09F6EF9B1DA9FFEED">
    <w:name w:val="3778C206A54042D09F6EF9B1DA9FFEED"/>
  </w:style>
  <w:style w:type="paragraph" w:customStyle="1" w:styleId="BD3B78657D6149ECB96A3F97CEBFA18B">
    <w:name w:val="BD3B78657D6149ECB96A3F97CEBFA18B"/>
  </w:style>
  <w:style w:type="paragraph" w:customStyle="1" w:styleId="6B83F3A233CF4EF782FB02B1EAAF0717">
    <w:name w:val="6B83F3A233CF4EF782FB02B1EAAF0717"/>
  </w:style>
  <w:style w:type="paragraph" w:customStyle="1" w:styleId="30B780694DA34560BBD534AFFEE53B20">
    <w:name w:val="30B780694DA34560BBD534AFFEE53B20"/>
  </w:style>
  <w:style w:type="paragraph" w:customStyle="1" w:styleId="C68997B6C707455194CB820D415C6E20">
    <w:name w:val="C68997B6C707455194CB820D415C6E20"/>
  </w:style>
  <w:style w:type="paragraph" w:customStyle="1" w:styleId="C2458283996E463BA573C802B90CB52F">
    <w:name w:val="C2458283996E463BA573C802B90CB52F"/>
  </w:style>
  <w:style w:type="paragraph" w:customStyle="1" w:styleId="0B29662EF22C448EA8C506EC04EB95D3">
    <w:name w:val="0B29662EF22C448EA8C506EC04EB9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59D30-76FE-491E-A8DC-C5FE28C0E71C}"/>
</file>

<file path=customXml/itemProps2.xml><?xml version="1.0" encoding="utf-8"?>
<ds:datastoreItem xmlns:ds="http://schemas.openxmlformats.org/officeDocument/2006/customXml" ds:itemID="{6D21351C-C2FD-4642-841E-D59C342B6A0A}"/>
</file>

<file path=customXml/itemProps3.xml><?xml version="1.0" encoding="utf-8"?>
<ds:datastoreItem xmlns:ds="http://schemas.openxmlformats.org/officeDocument/2006/customXml" ds:itemID="{FBB63C55-988E-41D6-9668-AEAFFF812704}"/>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1570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S1400 Korrespondensgymnasiet i Torsås</vt:lpstr>
      <vt:lpstr>
      </vt:lpstr>
    </vt:vector>
  </TitlesOfParts>
  <Company>Sveriges riksdag</Company>
  <LinksUpToDate>false</LinksUpToDate>
  <CharactersWithSpaces>1804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