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39D07608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E24E9F" w:rsidRDefault="00B768FE" w14:paraId="0D4CEDE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81596F4791849D9BF68DC9FA0560D3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dc659b1-9759-4833-9f7d-4e84543ba422"/>
        <w:id w:val="666217764"/>
        <w:lock w:val="sdtLocked"/>
      </w:sdtPr>
      <w:sdtEndPr/>
      <w:sdtContent>
        <w:p w:rsidR="0034499F" w:rsidRDefault="00B768FE" w14:paraId="0F24DA6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tillståndsprocesserna om möjligt bör göras mer likartade och mer förutsägbara för att inte riskera olika utfall i olika kommuner i landet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7E657B9F52D4A7FBA546817ABA8BBEA"/>
        </w:placeholder>
        <w:text/>
      </w:sdtPr>
      <w:sdtEndPr/>
      <w:sdtContent>
        <w:p w:rsidRPr="009B062B" w:rsidR="006D79C9" w:rsidP="00333E95" w:rsidRDefault="006D79C9" w14:paraId="07963F4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E28B3" w:rsidP="00EC1586" w:rsidRDefault="00EC1586" w14:paraId="63FEB51B" w14:textId="5278422B">
      <w:pPr>
        <w:pStyle w:val="Normalutanindragellerluft"/>
      </w:pPr>
      <w:r w:rsidRPr="00EC1586">
        <w:t>Att en företagare i en kommun får tillstånd medan en annan företagare i en annan kommun får avslag trots att förutsättningarna varit lika är inte en bra utveckling. Tillståndsprocesser behöver både vara transpar</w:t>
      </w:r>
      <w:r w:rsidR="003D60E9">
        <w:t>e</w:t>
      </w:r>
      <w:r w:rsidRPr="00EC1586">
        <w:t>nta för företagen och tydliga</w:t>
      </w:r>
      <w:r w:rsidR="003D60E9">
        <w:t>re</w:t>
      </w:r>
      <w:r w:rsidRPr="00EC1586">
        <w:t xml:space="preserve"> och </w:t>
      </w:r>
      <w:r w:rsidR="003D60E9">
        <w:t xml:space="preserve">mer </w:t>
      </w:r>
      <w:r w:rsidRPr="00EC1586">
        <w:t xml:space="preserve">mätbara villkor för vad som ska uppfyllas. Att få tillstånd kan inte för en företagare vara ett lotteri eller bero på att en viss tjänsteman i en kommun tycker till och avslår. </w:t>
      </w:r>
    </w:p>
    <w:p w:rsidR="005E28B3" w:rsidP="00EC1586" w:rsidRDefault="005E28B3" w14:paraId="77F06A85" w14:textId="77777777">
      <w:pPr>
        <w:pStyle w:val="Normalutanindragellerluft"/>
      </w:pPr>
    </w:p>
    <w:p w:rsidRPr="00EC1586" w:rsidR="00EC1586" w:rsidP="00EC1586" w:rsidRDefault="00EC1586" w14:paraId="49E4449F" w14:textId="14E51769">
      <w:pPr>
        <w:pStyle w:val="Normalutanindragellerluft"/>
      </w:pPr>
      <w:r w:rsidRPr="00EC1586">
        <w:t xml:space="preserve">Processerna behöver vara tydliga och lika i kommunerna där det finns en tydlig kravspecificering som ska uppfyllas för att få tillståndet. När kraven är uppfyllda så ska företagaren </w:t>
      </w:r>
      <w:r w:rsidRPr="00EC1586" w:rsidR="00B768FE">
        <w:t xml:space="preserve">självklart </w:t>
      </w:r>
      <w:r w:rsidRPr="00EC1586">
        <w:t xml:space="preserve">ha sitt tillstånd. Tillståndsprocesserna bör om möjligt vara likartade i kommunerna för att öka förutsägbarheten </w:t>
      </w:r>
      <w:r w:rsidR="00B768FE">
        <w:t>i fråga om</w:t>
      </w:r>
      <w:r w:rsidRPr="00EC1586">
        <w:t xml:space="preserve"> utfallet för företagaren och ta bort eventuell godtycklighet hos enskilda tjänstem</w:t>
      </w:r>
      <w:r w:rsidR="00B768FE">
        <w:t>ä</w:t>
      </w:r>
      <w:r w:rsidRPr="00EC1586">
        <w:t xml:space="preserve">n på kommunen.  </w:t>
      </w:r>
    </w:p>
    <w:p w:rsidRPr="00EC1586" w:rsidR="00EC1586" w:rsidP="00EC1586" w:rsidRDefault="00EC1586" w14:paraId="55295FA7" w14:textId="77777777">
      <w:pPr>
        <w:pStyle w:val="Normalutanindragellerluft"/>
      </w:pPr>
    </w:p>
    <w:p w:rsidRPr="00422B9E" w:rsidR="00422B9E" w:rsidP="008E0FE2" w:rsidRDefault="00422B9E" w14:paraId="2A0531D9" w14:textId="4757F8AB">
      <w:pPr>
        <w:pStyle w:val="Normalutanindragellerluft"/>
      </w:pPr>
    </w:p>
    <w:p w:rsidR="00BB6339" w:rsidP="008E0FE2" w:rsidRDefault="00BB6339" w14:paraId="24562322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BA50CC5A2514DE783FF3AB2820CD639"/>
        </w:placeholder>
      </w:sdtPr>
      <w:sdtEndPr/>
      <w:sdtContent>
        <w:p w:rsidR="00E24E9F" w:rsidP="00E24E9F" w:rsidRDefault="00E24E9F" w14:paraId="25B74152" w14:textId="77777777"/>
        <w:p w:rsidR="00E24E9F" w:rsidP="00E24E9F" w:rsidRDefault="00B768FE" w14:paraId="47640658" w14:textId="13CE2EB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4499F" w14:paraId="1CB1AD00" w14:textId="77777777">
        <w:trPr>
          <w:cantSplit/>
        </w:trPr>
        <w:tc>
          <w:tcPr>
            <w:tcW w:w="50" w:type="pct"/>
            <w:vAlign w:val="bottom"/>
          </w:tcPr>
          <w:p w:rsidR="0034499F" w:rsidRDefault="00B768FE" w14:paraId="558CD2B0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34499F" w:rsidRDefault="0034499F" w14:paraId="167B8BD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1B3AB62" w14:textId="6354279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F0406" w14:textId="77777777" w:rsidR="00D8463D" w:rsidRDefault="00D8463D" w:rsidP="000C1CAD">
      <w:pPr>
        <w:spacing w:line="240" w:lineRule="auto"/>
      </w:pPr>
      <w:r>
        <w:separator/>
      </w:r>
    </w:p>
  </w:endnote>
  <w:endnote w:type="continuationSeparator" w:id="0">
    <w:p w14:paraId="234EE134" w14:textId="77777777" w:rsidR="00D8463D" w:rsidRDefault="00D846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6548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C29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A2EF" w14:textId="03B75186" w:rsidR="00262EA3" w:rsidRPr="00E24E9F" w:rsidRDefault="00262EA3" w:rsidP="00E24E9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77A20" w14:textId="77777777" w:rsidR="00D8463D" w:rsidRDefault="00D8463D" w:rsidP="000C1CAD">
      <w:pPr>
        <w:spacing w:line="240" w:lineRule="auto"/>
      </w:pPr>
      <w:r>
        <w:separator/>
      </w:r>
    </w:p>
  </w:footnote>
  <w:footnote w:type="continuationSeparator" w:id="0">
    <w:p w14:paraId="66FB3970" w14:textId="77777777" w:rsidR="00D8463D" w:rsidRDefault="00D846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4EB1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3CFE30" wp14:editId="7AF070A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5A42AD" w14:textId="15153B0B" w:rsidR="00262EA3" w:rsidRDefault="00B768F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BF00D1162CF49CBB1E6EF3D2A3A7777"/>
                              </w:placeholder>
                              <w:text/>
                            </w:sdtPr>
                            <w:sdtEndPr/>
                            <w:sdtContent>
                              <w:r w:rsidR="00EC158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72DBFCA36C349E08D658F96F9616933"/>
                              </w:placeholder>
                              <w:text/>
                            </w:sdtPr>
                            <w:sdtEndPr/>
                            <w:sdtContent>
                              <w:r w:rsidR="005E28B3">
                                <w:t>1192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C3CFE3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24E9F" w14:paraId="105A42AD" w14:textId="15153B0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BF00D1162CF49CBB1E6EF3D2A3A7777"/>
                        </w:placeholder>
                        <w:text/>
                      </w:sdtPr>
                      <w:sdtEndPr/>
                      <w:sdtContent>
                        <w:r w:rsidR="00EC158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72DBFCA36C349E08D658F96F9616933"/>
                        </w:placeholder>
                        <w:text/>
                      </w:sdtPr>
                      <w:sdtEndPr/>
                      <w:sdtContent>
                        <w:r w:rsidR="005E28B3">
                          <w:t>1192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CDB2BB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4931" w14:textId="77777777" w:rsidR="00262EA3" w:rsidRDefault="00262EA3" w:rsidP="008563AC">
    <w:pPr>
      <w:jc w:val="right"/>
    </w:pPr>
  </w:p>
  <w:p w14:paraId="6C5E9A9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647E" w14:textId="77777777" w:rsidR="00262EA3" w:rsidRDefault="00B768F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51F4C6D" wp14:editId="4CC3D8A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52B239E" w14:textId="4E612BAA" w:rsidR="00262EA3" w:rsidRDefault="00B768F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24E9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C158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E28B3">
          <w:t>1192</w:t>
        </w:r>
      </w:sdtContent>
    </w:sdt>
  </w:p>
  <w:p w14:paraId="43024954" w14:textId="77777777" w:rsidR="00262EA3" w:rsidRPr="008227B3" w:rsidRDefault="00B768F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9C3E8B1" w14:textId="4C5182CE" w:rsidR="00262EA3" w:rsidRPr="008227B3" w:rsidRDefault="00B768F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4E9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4E9F">
          <w:t>:2125</w:t>
        </w:r>
      </w:sdtContent>
    </w:sdt>
  </w:p>
  <w:p w14:paraId="7BC2AB95" w14:textId="599CC146" w:rsidR="00262EA3" w:rsidRDefault="00B768F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BF00D1162CF49CBB1E6EF3D2A3A7777"/>
        </w:placeholder>
        <w15:appearance w15:val="hidden"/>
        <w:text/>
      </w:sdtPr>
      <w:sdtEndPr/>
      <w:sdtContent>
        <w:r w:rsidR="00E24E9F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72DBFCA36C349E08D658F96F9616933"/>
      </w:placeholder>
      <w:text/>
    </w:sdtPr>
    <w:sdtEndPr/>
    <w:sdtContent>
      <w:p w14:paraId="763D78CC" w14:textId="3D52D58C" w:rsidR="00262EA3" w:rsidRDefault="00EC1586" w:rsidP="00283E0F">
        <w:pPr>
          <w:pStyle w:val="FSHRub2"/>
        </w:pPr>
        <w:r>
          <w:t>Mer likartade tillståndsprocesser i kommunerna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F502C1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84197363">
    <w:abstractNumId w:val="9"/>
  </w:num>
  <w:num w:numId="2" w16cid:durableId="108204845">
    <w:abstractNumId w:val="8"/>
  </w:num>
  <w:num w:numId="3" w16cid:durableId="1374117498">
    <w:abstractNumId w:val="16"/>
  </w:num>
  <w:num w:numId="4" w16cid:durableId="2050295210">
    <w:abstractNumId w:val="14"/>
  </w:num>
  <w:num w:numId="5" w16cid:durableId="1577473879">
    <w:abstractNumId w:val="17"/>
  </w:num>
  <w:num w:numId="6" w16cid:durableId="1468543914">
    <w:abstractNumId w:val="18"/>
  </w:num>
  <w:num w:numId="7" w16cid:durableId="753549630">
    <w:abstractNumId w:val="11"/>
  </w:num>
  <w:num w:numId="8" w16cid:durableId="1720669291">
    <w:abstractNumId w:val="12"/>
  </w:num>
  <w:num w:numId="9" w16cid:durableId="756487505">
    <w:abstractNumId w:val="15"/>
  </w:num>
  <w:num w:numId="10" w16cid:durableId="701634783">
    <w:abstractNumId w:val="22"/>
  </w:num>
  <w:num w:numId="11" w16cid:durableId="1996565127">
    <w:abstractNumId w:val="21"/>
  </w:num>
  <w:num w:numId="12" w16cid:durableId="1288585118">
    <w:abstractNumId w:val="21"/>
  </w:num>
  <w:num w:numId="13" w16cid:durableId="634603165">
    <w:abstractNumId w:val="3"/>
  </w:num>
  <w:num w:numId="14" w16cid:durableId="201405939">
    <w:abstractNumId w:val="2"/>
  </w:num>
  <w:num w:numId="15" w16cid:durableId="191042747">
    <w:abstractNumId w:val="1"/>
  </w:num>
  <w:num w:numId="16" w16cid:durableId="512692494">
    <w:abstractNumId w:val="0"/>
  </w:num>
  <w:num w:numId="17" w16cid:durableId="932326204">
    <w:abstractNumId w:val="7"/>
  </w:num>
  <w:num w:numId="18" w16cid:durableId="1241253009">
    <w:abstractNumId w:val="6"/>
  </w:num>
  <w:num w:numId="19" w16cid:durableId="1871992549">
    <w:abstractNumId w:val="5"/>
  </w:num>
  <w:num w:numId="20" w16cid:durableId="1124736427">
    <w:abstractNumId w:val="4"/>
  </w:num>
  <w:num w:numId="21" w16cid:durableId="1922062103">
    <w:abstractNumId w:val="21"/>
  </w:num>
  <w:num w:numId="22" w16cid:durableId="1161235170">
    <w:abstractNumId w:val="21"/>
  </w:num>
  <w:num w:numId="23" w16cid:durableId="1840655123">
    <w:abstractNumId w:val="21"/>
  </w:num>
  <w:num w:numId="24" w16cid:durableId="947589609">
    <w:abstractNumId w:val="21"/>
  </w:num>
  <w:num w:numId="25" w16cid:durableId="646593769">
    <w:abstractNumId w:val="21"/>
  </w:num>
  <w:num w:numId="26" w16cid:durableId="797770517">
    <w:abstractNumId w:val="22"/>
  </w:num>
  <w:num w:numId="27" w16cid:durableId="12146509">
    <w:abstractNumId w:val="22"/>
  </w:num>
  <w:num w:numId="28" w16cid:durableId="355665722">
    <w:abstractNumId w:val="22"/>
  </w:num>
  <w:num w:numId="29" w16cid:durableId="1988433049">
    <w:abstractNumId w:val="22"/>
  </w:num>
  <w:num w:numId="30" w16cid:durableId="1278217948">
    <w:abstractNumId w:val="21"/>
  </w:num>
  <w:num w:numId="31" w16cid:durableId="1182938397">
    <w:abstractNumId w:val="21"/>
  </w:num>
  <w:num w:numId="32" w16cid:durableId="1392191962">
    <w:abstractNumId w:val="22"/>
  </w:num>
  <w:num w:numId="33" w16cid:durableId="1021199427">
    <w:abstractNumId w:val="21"/>
  </w:num>
  <w:num w:numId="34" w16cid:durableId="949045431">
    <w:abstractNumId w:val="18"/>
  </w:num>
  <w:num w:numId="35" w16cid:durableId="2145930249">
    <w:abstractNumId w:val="18"/>
    <w:lvlOverride w:ilvl="0">
      <w:startOverride w:val="1"/>
    </w:lvlOverride>
  </w:num>
  <w:num w:numId="36" w16cid:durableId="1401446494">
    <w:abstractNumId w:val="19"/>
  </w:num>
  <w:num w:numId="37" w16cid:durableId="1032610254">
    <w:abstractNumId w:val="18"/>
    <w:lvlOverride w:ilvl="0">
      <w:startOverride w:val="1"/>
    </w:lvlOverride>
  </w:num>
  <w:num w:numId="38" w16cid:durableId="1030184750">
    <w:abstractNumId w:val="13"/>
  </w:num>
  <w:num w:numId="39" w16cid:durableId="1864171761">
    <w:abstractNumId w:val="10"/>
  </w:num>
  <w:num w:numId="40" w16cid:durableId="122632991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C158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499F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0E9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EC4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28B3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68FE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3D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4E9F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586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17428A"/>
  <w15:chartTrackingRefBased/>
  <w15:docId w15:val="{0D577D33-7A23-4B27-B1A9-0EC3DC5B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1596F4791849D9BF68DC9FA0560D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5B99EE-0835-4616-B14B-13D913FC6F78}"/>
      </w:docPartPr>
      <w:docPartBody>
        <w:p w:rsidR="00026502" w:rsidRDefault="0000157A">
          <w:pPr>
            <w:pStyle w:val="581596F4791849D9BF68DC9FA0560D3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7E657B9F52D4A7FBA546817ABA8BB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5F1A32-35DE-4568-843F-9E78590591AD}"/>
      </w:docPartPr>
      <w:docPartBody>
        <w:p w:rsidR="00026502" w:rsidRDefault="0000157A">
          <w:pPr>
            <w:pStyle w:val="77E657B9F52D4A7FBA546817ABA8BBE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BF00D1162CF49CBB1E6EF3D2A3A77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7F849C-2972-4498-8DD3-EB3ABC20ADCA}"/>
      </w:docPartPr>
      <w:docPartBody>
        <w:p w:rsidR="00026502" w:rsidRDefault="0000157A">
          <w:pPr>
            <w:pStyle w:val="FBF00D1162CF49CBB1E6EF3D2A3A77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2DBFCA36C349E08D658F96F96169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335B87-B151-40A8-9284-43A914B03198}"/>
      </w:docPartPr>
      <w:docPartBody>
        <w:p w:rsidR="00026502" w:rsidRDefault="0000157A">
          <w:pPr>
            <w:pStyle w:val="472DBFCA36C349E08D658F96F9616933"/>
          </w:pPr>
          <w:r>
            <w:t xml:space="preserve"> </w:t>
          </w:r>
        </w:p>
      </w:docPartBody>
    </w:docPart>
    <w:docPart>
      <w:docPartPr>
        <w:name w:val="2BA50CC5A2514DE783FF3AB2820CD6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7F5AA4-6813-407D-9DAE-F070370D9D79}"/>
      </w:docPartPr>
      <w:docPartBody>
        <w:p w:rsidR="00927E72" w:rsidRDefault="00927E7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02"/>
    <w:rsid w:val="0000157A"/>
    <w:rsid w:val="00026502"/>
    <w:rsid w:val="0049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81596F4791849D9BF68DC9FA0560D3C">
    <w:name w:val="581596F4791849D9BF68DC9FA0560D3C"/>
  </w:style>
  <w:style w:type="paragraph" w:customStyle="1" w:styleId="0512F8A1ABCA4556890141BC9B75EB88">
    <w:name w:val="0512F8A1ABCA4556890141BC9B75EB88"/>
  </w:style>
  <w:style w:type="paragraph" w:customStyle="1" w:styleId="77E657B9F52D4A7FBA546817ABA8BBEA">
    <w:name w:val="77E657B9F52D4A7FBA546817ABA8BBEA"/>
  </w:style>
  <w:style w:type="paragraph" w:customStyle="1" w:styleId="4F8A384B44794E65ADF09B9192DA7D32">
    <w:name w:val="4F8A384B44794E65ADF09B9192DA7D32"/>
  </w:style>
  <w:style w:type="paragraph" w:customStyle="1" w:styleId="FBF00D1162CF49CBB1E6EF3D2A3A7777">
    <w:name w:val="FBF00D1162CF49CBB1E6EF3D2A3A7777"/>
  </w:style>
  <w:style w:type="paragraph" w:customStyle="1" w:styleId="472DBFCA36C349E08D658F96F9616933">
    <w:name w:val="472DBFCA36C349E08D658F96F96169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58E49C-1936-4D48-9E3C-CB38238203B5}"/>
</file>

<file path=customXml/itemProps2.xml><?xml version="1.0" encoding="utf-8"?>
<ds:datastoreItem xmlns:ds="http://schemas.openxmlformats.org/officeDocument/2006/customXml" ds:itemID="{0B4CD6F6-9724-44A8-8217-0E4075AEF9A9}"/>
</file>

<file path=customXml/itemProps3.xml><?xml version="1.0" encoding="utf-8"?>
<ds:datastoreItem xmlns:ds="http://schemas.openxmlformats.org/officeDocument/2006/customXml" ds:itemID="{11B83EA8-B8DC-47CF-9EF0-E52FAFB36D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984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M1192 Mer likartade tillståndsprocesser i kommunerna</vt:lpstr>
      <vt:lpstr>
      </vt:lpstr>
    </vt:vector>
  </TitlesOfParts>
  <Company>Sveriges riksdag</Company>
  <LinksUpToDate>false</LinksUpToDate>
  <CharactersWithSpaces>1154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