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3C19190" w14:textId="77777777">
      <w:pPr>
        <w:pStyle w:val="Normalutanindragellerluft"/>
      </w:pPr>
      <w:bookmarkStart w:name="_Toc106800475" w:id="0"/>
      <w:bookmarkStart w:name="_Toc106801300" w:id="1"/>
    </w:p>
    <w:p xmlns:w14="http://schemas.microsoft.com/office/word/2010/wordml" w:rsidRPr="009B062B" w:rsidR="00AF30DD" w:rsidP="003456C3" w:rsidRDefault="00733F09" w14:paraId="03FA0008" w14:textId="77777777">
      <w:pPr>
        <w:pStyle w:val="RubrikFrslagTIllRiksdagsbeslut"/>
      </w:pPr>
      <w:sdt>
        <w:sdtPr>
          <w:alias w:val="CC_Boilerplate_4"/>
          <w:tag w:val="CC_Boilerplate_4"/>
          <w:id w:val="-1644581176"/>
          <w:lock w:val="sdtContentLocked"/>
          <w:placeholder>
            <w:docPart w:val="3E65FE4507744D36A19B496D8DAFDBB5"/>
          </w:placeholder>
          <w:text/>
        </w:sdtPr>
        <w:sdtEndPr/>
        <w:sdtContent>
          <w:r w:rsidRPr="009B062B" w:rsidR="00AF30DD">
            <w:t>Förslag till riksdagsbeslut</w:t>
          </w:r>
        </w:sdtContent>
      </w:sdt>
      <w:bookmarkEnd w:id="0"/>
      <w:bookmarkEnd w:id="1"/>
    </w:p>
    <w:sdt>
      <w:sdtPr>
        <w:alias w:val="Yrkande 1"/>
        <w:tag w:val="43e25ae0-4d87-470d-ad5c-63822ef11118"/>
        <w:id w:val="1747687540"/>
        <w:lock w:val="sdtLocked"/>
      </w:sdtPr>
      <w:sdtEndPr/>
      <w:sdtContent>
        <w:p>
          <w:pPr>
            <w:pStyle w:val="Frslagstext"/>
            <w:numPr>
              <w:ilvl w:val="0"/>
              <w:numId w:val="0"/>
            </w:numPr>
          </w:pPr>
          <w:r>
            <w:t>Riksdagen ställer sig bakom det som anförs i motionen om att överväga att stärka den försvagade svenska äganderätten genom översyn och förtydligande av miljöundantaget i 2 kap. 15 § regeringsformen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043B884D4B4DA3B3BC478C46F979AC"/>
        </w:placeholder>
        <w:text/>
      </w:sdtPr>
      <w:sdtEndPr/>
      <w:sdtContent>
        <w:p xmlns:w14="http://schemas.microsoft.com/office/word/2010/wordml" w:rsidRPr="009B062B" w:rsidR="006D79C9" w:rsidP="00333E95" w:rsidRDefault="006D79C9" w14:paraId="30C6ED13" w14:textId="77777777">
          <w:pPr>
            <w:pStyle w:val="Rubrik1"/>
          </w:pPr>
          <w:r>
            <w:t>Motivering</w:t>
          </w:r>
        </w:p>
      </w:sdtContent>
    </w:sdt>
    <w:bookmarkEnd w:displacedByCustomXml="prev" w:id="3"/>
    <w:bookmarkEnd w:displacedByCustomXml="prev" w:id="4"/>
    <w:p xmlns:w14="http://schemas.microsoft.com/office/word/2010/wordml" w:rsidRPr="00EA5B8B" w:rsidR="00EA5B8B" w:rsidP="00EA5B8B" w:rsidRDefault="00EA5B8B" w14:paraId="4B659433" w14:textId="77777777">
      <w:pPr>
        <w:pStyle w:val="Normalutanindragellerluft"/>
      </w:pPr>
      <w:r w:rsidRPr="00EA5B8B">
        <w:t>Äganderätten är grunden i demokratin, och grunden för äganderätten är i sin tur möjlig</w:t>
      </w:r>
      <w:r w:rsidRPr="00EA5B8B">
        <w:softHyphen/>
        <w:t>heten att äga och bruka mark och fastigheter. Idag ifrågasätts såväl som prejas den privata äganderätten direkt, indirekt och kontinuerligt både från politiskt håll och från offentlig förvaltning. Detta är ytterst ett hot mot demokratin och rättssamhället.</w:t>
      </w:r>
    </w:p>
    <w:p xmlns:w14="http://schemas.microsoft.com/office/word/2010/wordml" w:rsidRPr="00EA5B8B" w:rsidR="00EA5B8B" w:rsidP="00EA5B8B" w:rsidRDefault="00EE0147" w14:paraId="12F34DE9" w14:textId="5E96C0B3">
      <w:pPr>
        <w:pStyle w:val="Normalutanindragellerluft"/>
      </w:pPr>
      <w:r>
        <w:tab/>
      </w:r>
      <w:r w:rsidRPr="00EA5B8B" w:rsidR="00EA5B8B">
        <w:t>En huvudprincip i den svenska demokratin och äganderätten är, som det uttrycks i regeringsformen, att den som genom expropriation eller något annat sådant förfogande tvingas avstå sin egendom ska vara tillförsäkrad full ersättning för förlusten. Domstols</w:t>
      </w:r>
      <w:r w:rsidRPr="00EA5B8B" w:rsidR="00EA5B8B">
        <w:softHyphen/>
        <w:t>praxis visar dock på en oroande utveckling där myndigheter i allt högre utsträckning medvetet och genomgående väljer att tolka inskränkningar som att de sker av miljö</w:t>
      </w:r>
      <w:r w:rsidRPr="00EA5B8B" w:rsidR="00EA5B8B">
        <w:softHyphen/>
        <w:t>skydds</w:t>
      </w:r>
      <w:r w:rsidRPr="00EA5B8B" w:rsidR="00EA5B8B">
        <w:softHyphen/>
        <w:t>skäl, vilket allt som oftast i verkligheten leder till utebliven ersättning vid intrång. Det bör i sammanhanget påpekas att en ökning av expropriations- och intrångs</w:t>
      </w:r>
      <w:r w:rsidRPr="00EA5B8B" w:rsidR="00EA5B8B">
        <w:softHyphen/>
        <w:t>ersättning m.m. inte är samma sak som en automatisk förstärkning av äganderätten, men icke desto mindre en konsekvens av en försvagad svensk äganderätt.</w:t>
      </w:r>
    </w:p>
    <w:p xmlns:w14="http://schemas.microsoft.com/office/word/2010/wordml" w:rsidR="00EE0147" w:rsidP="00EA5B8B" w:rsidRDefault="00EE0147" w14:paraId="1FBE812E" w14:textId="77777777">
      <w:pPr>
        <w:pStyle w:val="Normalutanindragellerluft"/>
      </w:pPr>
      <w:r>
        <w:lastRenderedPageBreak/>
        <w:tab/>
      </w:r>
      <w:r w:rsidRPr="00EA5B8B" w:rsidR="00EA5B8B">
        <w:t>Under 2017 avkunnades domar om bombmurklor och lavskrikor som förvisso var ett steg i rätt riktning utifrån ovanstående perspektiv, men fortfarande kvarstår grundproble</w:t>
      </w:r>
      <w:r w:rsidRPr="00EA5B8B" w:rsidR="00EA5B8B">
        <w:softHyphen/>
        <w:t>met och grundfrågan. Följaktligen bör regeringsformen förtydligas och förstärkas i denna del i fråga om att tillämpningen av miljöskyddsskäl endast ska ske mycket restrik</w:t>
      </w:r>
      <w:r w:rsidRPr="00EA5B8B" w:rsidR="00EA5B8B">
        <w:softHyphen/>
        <w:t>tivt och att markägaren ska erhålla ersättning i betydligt högre utsträckning än i dagsläget vid intrång föranledda av rutinmässiga miljöskyddsskäl.</w:t>
      </w:r>
    </w:p>
    <w:sdt>
      <w:sdtPr>
        <w:rPr>
          <w:i/>
          <w:noProof/>
        </w:rPr>
        <w:alias w:val="CC_Underskrifter"/>
        <w:tag w:val="CC_Underskrifter"/>
        <w:id w:val="583496634"/>
        <w:lock w:val="sdtContentLocked"/>
        <w:placeholder>
          <w:docPart w:val="83CDC0A50CB34F48BDF2FE55D3AFC464"/>
        </w:placeholder>
      </w:sdtPr>
      <w:sdtEndPr>
        <w:rPr>
          <w:i w:val="0"/>
          <w:noProof w:val="0"/>
        </w:rPr>
      </w:sdtEndPr>
      <w:sdtContent>
        <w:p xmlns:w14="http://schemas.microsoft.com/office/word/2010/wordml" w:rsidR="003456C3" w:rsidP="003456C3" w:rsidRDefault="003456C3" w14:paraId="3F50C7AB" w14:textId="77777777"/>
        <w:p xmlns:w14="http://schemas.microsoft.com/office/word/2010/wordml" w:rsidRPr="008E0FE2" w:rsidR="004801AC" w:rsidP="003456C3" w:rsidRDefault="00733F09" w14:paraId="693AA723" w14:textId="062E1493"/>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
            </w:r>
          </w:p>
        </w:tc>
      </w:tr>
    </w:tbl>
    <w:p xmlns:w14="http://schemas.microsoft.com/office/word/2010/wordml" w:rsidR="00000000" w:rsidRDefault="00733F09" w14:paraId="641813D1"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CA3B" w14:textId="77777777" w:rsidR="00294BEA" w:rsidRDefault="00294BEA" w:rsidP="000C1CAD">
      <w:pPr>
        <w:spacing w:line="240" w:lineRule="auto"/>
      </w:pPr>
      <w:r>
        <w:separator/>
      </w:r>
    </w:p>
  </w:endnote>
  <w:endnote w:type="continuationSeparator" w:id="0">
    <w:p w14:paraId="7DD4D1A1" w14:textId="77777777" w:rsidR="00294BEA" w:rsidRDefault="00294B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E6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7F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5842" w14:textId="2C045EA0" w:rsidR="00262EA3" w:rsidRPr="003456C3" w:rsidRDefault="00262EA3" w:rsidP="003456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13397" w14:textId="77777777" w:rsidR="00294BEA" w:rsidRDefault="00294BEA" w:rsidP="000C1CAD">
      <w:pPr>
        <w:spacing w:line="240" w:lineRule="auto"/>
      </w:pPr>
      <w:r>
        <w:separator/>
      </w:r>
    </w:p>
  </w:footnote>
  <w:footnote w:type="continuationSeparator" w:id="0">
    <w:p w14:paraId="51625ED8" w14:textId="77777777" w:rsidR="00294BEA" w:rsidRDefault="00294B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5202E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888215" wp14:anchorId="393FD2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3F09" w14:paraId="6FDD8EAF" w14:textId="23003FA6">
                          <w:pPr>
                            <w:jc w:val="right"/>
                          </w:pPr>
                          <w:sdt>
                            <w:sdtPr>
                              <w:alias w:val="CC_Noformat_Partikod"/>
                              <w:tag w:val="CC_Noformat_Partikod"/>
                              <w:id w:val="-53464382"/>
                              <w:text/>
                            </w:sdtPr>
                            <w:sdtEndPr/>
                            <w:sdtContent>
                              <w:r w:rsidR="00EA5B8B">
                                <w:t>M</w:t>
                              </w:r>
                            </w:sdtContent>
                          </w:sdt>
                          <w:sdt>
                            <w:sdtPr>
                              <w:alias w:val="CC_Noformat_Partinummer"/>
                              <w:tag w:val="CC_Noformat_Partinummer"/>
                              <w:id w:val="-1709555926"/>
                              <w:text/>
                            </w:sdtPr>
                            <w:sdtEndPr/>
                            <w:sdtContent>
                              <w:r w:rsidR="00EE0147">
                                <w:t>1574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93FD2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56C3" w14:paraId="6FDD8EAF" w14:textId="23003FA6">
                    <w:pPr>
                      <w:jc w:val="right"/>
                    </w:pPr>
                    <w:sdt>
                      <w:sdtPr>
                        <w:alias w:val="CC_Noformat_Partikod"/>
                        <w:tag w:val="CC_Noformat_Partikod"/>
                        <w:id w:val="-53464382"/>
                        <w:text/>
                      </w:sdtPr>
                      <w:sdtEndPr/>
                      <w:sdtContent>
                        <w:r w:rsidR="00EA5B8B">
                          <w:t>M</w:t>
                        </w:r>
                      </w:sdtContent>
                    </w:sdt>
                    <w:sdt>
                      <w:sdtPr>
                        <w:alias w:val="CC_Noformat_Partinummer"/>
                        <w:tag w:val="CC_Noformat_Partinummer"/>
                        <w:id w:val="-1709555926"/>
                        <w:text/>
                      </w:sdtPr>
                      <w:sdtEndPr/>
                      <w:sdtContent>
                        <w:r w:rsidR="00EE0147">
                          <w:t>1574</w:t>
                        </w:r>
                      </w:sdtContent>
                    </w:sdt>
                  </w:p>
                </w:txbxContent>
              </v:textbox>
              <w10:wrap anchorx="page"/>
            </v:shape>
          </w:pict>
        </mc:Fallback>
      </mc:AlternateContent>
    </w:r>
  </w:p>
  <w:p w:rsidRPr="00293C4F" w:rsidR="00262EA3" w:rsidP="00776B74" w:rsidRDefault="00262EA3" w14:paraId="4EA1A2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4E4261A" w14:textId="77777777">
    <w:pPr>
      <w:jc w:val="right"/>
    </w:pPr>
  </w:p>
  <w:p w:rsidR="00262EA3" w:rsidP="00776B74" w:rsidRDefault="00262EA3" w14:paraId="0F967A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33F09" w14:paraId="7D93BD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54F23A" wp14:anchorId="6FF342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3F09" w14:paraId="27C8EBE0" w14:textId="7C3B15A2">
    <w:pPr>
      <w:pStyle w:val="FSHNormal"/>
      <w:spacing w:before="40"/>
    </w:pPr>
    <w:sdt>
      <w:sdtPr>
        <w:alias w:val="CC_Noformat_Motionstyp"/>
        <w:tag w:val="CC_Noformat_Motionstyp"/>
        <w:id w:val="1162973129"/>
        <w:lock w:val="sdtContentLocked"/>
        <w15:appearance w15:val="hidden"/>
        <w:text/>
      </w:sdtPr>
      <w:sdtEndPr/>
      <w:sdtContent>
        <w:r w:rsidR="003456C3">
          <w:t>Enskild motion</w:t>
        </w:r>
      </w:sdtContent>
    </w:sdt>
    <w:r w:rsidR="00821B36">
      <w:t xml:space="preserve"> </w:t>
    </w:r>
    <w:sdt>
      <w:sdtPr>
        <w:alias w:val="CC_Noformat_Partikod"/>
        <w:tag w:val="CC_Noformat_Partikod"/>
        <w:id w:val="1471015553"/>
        <w:lock w:val="contentLocked"/>
        <w:text/>
      </w:sdtPr>
      <w:sdtEndPr/>
      <w:sdtContent>
        <w:r w:rsidR="00EA5B8B">
          <w:t>M</w:t>
        </w:r>
      </w:sdtContent>
    </w:sdt>
    <w:sdt>
      <w:sdtPr>
        <w:alias w:val="CC_Noformat_Partinummer"/>
        <w:tag w:val="CC_Noformat_Partinummer"/>
        <w:id w:val="-2014525982"/>
        <w:lock w:val="contentLocked"/>
        <w:text/>
      </w:sdtPr>
      <w:sdtEndPr/>
      <w:sdtContent>
        <w:r w:rsidR="00EE0147">
          <w:t>1574</w:t>
        </w:r>
      </w:sdtContent>
    </w:sdt>
  </w:p>
  <w:p w:rsidRPr="008227B3" w:rsidR="00262EA3" w:rsidP="008227B3" w:rsidRDefault="00733F09" w14:paraId="620DBA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3F09" w14:paraId="43C90C09" w14:textId="2FA8F21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56C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56C3">
          <w:t>:2035</w:t>
        </w:r>
      </w:sdtContent>
    </w:sdt>
  </w:p>
  <w:p w:rsidR="00262EA3" w:rsidP="00E03A3D" w:rsidRDefault="00733F09" w14:paraId="12DF8B5D" w14:textId="6B1B8F19">
    <w:pPr>
      <w:pStyle w:val="Motionr"/>
    </w:pPr>
    <w:sdt>
      <w:sdtPr>
        <w:alias w:val="CC_Noformat_Avtext"/>
        <w:tag w:val="CC_Noformat_Avtext"/>
        <w:id w:val="-2020768203"/>
        <w:lock w:val="sdtContentLocked"/>
        <w15:appearance w15:val="hidden"/>
        <w:text/>
      </w:sdtPr>
      <w:sdtEndPr/>
      <w:sdtContent>
        <w:r w:rsidR="003456C3">
          <w:t>av Mats Green (M)</w:t>
        </w:r>
      </w:sdtContent>
    </w:sdt>
  </w:p>
  <w:sdt>
    <w:sdtPr>
      <w:alias w:val="CC_Noformat_Rubtext"/>
      <w:tag w:val="CC_Noformat_Rubtext"/>
      <w:id w:val="-218060500"/>
      <w:lock w:val="sdtLocked"/>
      <w:text/>
    </w:sdtPr>
    <w:sdtEndPr/>
    <w:sdtContent>
      <w:p w:rsidR="00262EA3" w:rsidP="00283E0F" w:rsidRDefault="00986BD7" w14:paraId="24F23D50" w14:textId="3D6B5B91">
        <w:pPr>
          <w:pStyle w:val="FSHRub2"/>
        </w:pPr>
        <w:r>
          <w:t>Äganderätt och miljöundantag</w:t>
        </w:r>
      </w:p>
    </w:sdtContent>
  </w:sdt>
  <w:sdt>
    <w:sdtPr>
      <w:alias w:val="CC_Boilerplate_3"/>
      <w:tag w:val="CC_Boilerplate_3"/>
      <w:id w:val="1606463544"/>
      <w:lock w:val="sdtContentLocked"/>
      <w15:appearance w15:val="hidden"/>
      <w:text w:multiLine="1"/>
    </w:sdtPr>
    <w:sdtEndPr/>
    <w:sdtContent>
      <w:p w:rsidR="00262EA3" w:rsidP="00283E0F" w:rsidRDefault="00262EA3" w14:paraId="7C26E7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A5B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AD4"/>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EA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BEA"/>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6C3"/>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1A8"/>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5EF"/>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F0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6BD7"/>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686"/>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86"/>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17D"/>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243"/>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B8B"/>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147"/>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78BAA3"/>
  <w15:chartTrackingRefBased/>
  <w15:docId w15:val="{CE78172D-93C2-4B0E-A132-89E30403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7063706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65FE4507744D36A19B496D8DAFDBB5"/>
        <w:category>
          <w:name w:val="Allmänt"/>
          <w:gallery w:val="placeholder"/>
        </w:category>
        <w:types>
          <w:type w:val="bbPlcHdr"/>
        </w:types>
        <w:behaviors>
          <w:behavior w:val="content"/>
        </w:behaviors>
        <w:guid w:val="{204318E5-5B9F-40E1-8EFB-5BDF72E62ACB}"/>
      </w:docPartPr>
      <w:docPartBody>
        <w:p w:rsidR="00892E16" w:rsidRDefault="000830B6">
          <w:pPr>
            <w:pStyle w:val="3E65FE4507744D36A19B496D8DAFDBB5"/>
          </w:pPr>
          <w:r w:rsidRPr="005A0A93">
            <w:rPr>
              <w:rStyle w:val="Platshllartext"/>
            </w:rPr>
            <w:t>Förslag till riksdagsbeslut</w:t>
          </w:r>
        </w:p>
      </w:docPartBody>
    </w:docPart>
    <w:docPart>
      <w:docPartPr>
        <w:name w:val="41043B884D4B4DA3B3BC478C46F979AC"/>
        <w:category>
          <w:name w:val="Allmänt"/>
          <w:gallery w:val="placeholder"/>
        </w:category>
        <w:types>
          <w:type w:val="bbPlcHdr"/>
        </w:types>
        <w:behaviors>
          <w:behavior w:val="content"/>
        </w:behaviors>
        <w:guid w:val="{C460A7ED-BB49-4B65-AAEC-F35A233A3B15}"/>
      </w:docPartPr>
      <w:docPartBody>
        <w:p w:rsidR="00892E16" w:rsidRDefault="000830B6">
          <w:pPr>
            <w:pStyle w:val="41043B884D4B4DA3B3BC478C46F979AC"/>
          </w:pPr>
          <w:r w:rsidRPr="005A0A93">
            <w:rPr>
              <w:rStyle w:val="Platshllartext"/>
            </w:rPr>
            <w:t>Motivering</w:t>
          </w:r>
        </w:p>
      </w:docPartBody>
    </w:docPart>
    <w:docPart>
      <w:docPartPr>
        <w:name w:val="83CDC0A50CB34F48BDF2FE55D3AFC464"/>
        <w:category>
          <w:name w:val="Allmänt"/>
          <w:gallery w:val="placeholder"/>
        </w:category>
        <w:types>
          <w:type w:val="bbPlcHdr"/>
        </w:types>
        <w:behaviors>
          <w:behavior w:val="content"/>
        </w:behaviors>
        <w:guid w:val="{1545351B-20A7-4A18-AB05-C8B73A88DF32}"/>
      </w:docPartPr>
      <w:docPartBody>
        <w:p w:rsidR="00000000" w:rsidRDefault="009659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B6"/>
    <w:rsid w:val="000830B6"/>
    <w:rsid w:val="00892E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65FE4507744D36A19B496D8DAFDBB5">
    <w:name w:val="3E65FE4507744D36A19B496D8DAFDBB5"/>
  </w:style>
  <w:style w:type="paragraph" w:customStyle="1" w:styleId="A07E5D57971A48A78A943B1C53967CF5">
    <w:name w:val="A07E5D57971A48A78A943B1C53967CF5"/>
  </w:style>
  <w:style w:type="paragraph" w:customStyle="1" w:styleId="41043B884D4B4DA3B3BC478C46F979AC">
    <w:name w:val="41043B884D4B4DA3B3BC478C46F979AC"/>
  </w:style>
  <w:style w:type="paragraph" w:customStyle="1" w:styleId="9C9D13C2091A40B98AFA1BEA6B1EAA9F">
    <w:name w:val="9C9D13C2091A40B98AFA1BEA6B1EAA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0830F6-8EC1-4E3D-B280-55E9BA04D5A6}"/>
</file>

<file path=customXml/itemProps2.xml><?xml version="1.0" encoding="utf-8"?>
<ds:datastoreItem xmlns:ds="http://schemas.openxmlformats.org/officeDocument/2006/customXml" ds:itemID="{85382474-EF57-426C-82C2-7A03CD32FCCD}"/>
</file>

<file path=customXml/itemProps3.xml><?xml version="1.0" encoding="utf-8"?>
<ds:datastoreItem xmlns:ds="http://schemas.openxmlformats.org/officeDocument/2006/customXml" ds:itemID="{07BDC498-CC2E-4DC8-8B99-E9B52DB5B12D}"/>
</file>

<file path=docProps/app.xml><?xml version="1.0" encoding="utf-8"?>
<Properties xmlns="http://schemas.openxmlformats.org/officeDocument/2006/extended-properties" xmlns:vt="http://schemas.openxmlformats.org/officeDocument/2006/docPropsVTypes">
  <Template>Normal</Template>
  <TotalTime>23</TotalTime>
  <Pages>2</Pages>
  <Words>267</Words>
  <Characters>1621</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M1574 Äganderätt och miljöundantag</vt:lpstr>
      <vt:lpstr>
      </vt:lpstr>
    </vt:vector>
  </TitlesOfParts>
  <Company>Sveriges riksdag</Company>
  <LinksUpToDate>false</LinksUpToDate>
  <CharactersWithSpaces>1880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