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8003E7A58034FB68EDC3F2314F6EF98"/>
        </w:placeholder>
        <w15:appearance w15:val="hidden"/>
        <w:text/>
      </w:sdtPr>
      <w:sdtEndPr/>
      <w:sdtContent>
        <w:p w:rsidRPr="009B062B" w:rsidR="00AF30DD" w:rsidP="009B062B" w:rsidRDefault="00AF30DD" w14:paraId="31E5B95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3d31f3e-ec43-44cd-a146-77ffede3a668"/>
        <w:id w:val="362025350"/>
        <w:lock w:val="sdtLocked"/>
      </w:sdtPr>
      <w:sdtEndPr/>
      <w:sdtContent>
        <w:p w:rsidR="00E25177" w:rsidRDefault="00091EF1" w14:paraId="31E5B9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ett grovt upphovsrättsbrott i lagstiftningen och tillkännager detta för regeringen.</w:t>
          </w:r>
        </w:p>
      </w:sdtContent>
    </w:sdt>
    <w:p w:rsidRPr="009B062B" w:rsidR="00AF30DD" w:rsidP="009B062B" w:rsidRDefault="000156D9" w14:paraId="31E5B95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E63FB5" w:rsidR="004C7703" w:rsidP="00E63FB5" w:rsidRDefault="004C7703" w14:paraId="31E5B953" w14:textId="3EBF412F">
      <w:pPr>
        <w:pStyle w:val="Normalutanindragellerluft"/>
      </w:pPr>
      <w:r w:rsidRPr="00E63FB5">
        <w:t>Stärkta förutsättningar för de kreativa näringarna är en prioriterad fråga när det gäller företagande och innovationer. De kreativa näringarna växer allt snabbare i Sverige och sysselsätter i dag nära 200 000 heltidstjänster. Det finns 148 000 företag som tillsammans omsatte 458 miljarder 2014, en ökning med 5</w:t>
      </w:r>
      <w:r w:rsidR="00E63FB5">
        <w:t xml:space="preserve"> % </w:t>
      </w:r>
      <w:bookmarkStart w:name="_GoBack" w:id="1"/>
      <w:bookmarkEnd w:id="1"/>
      <w:r w:rsidR="00E63FB5">
        <w:t xml:space="preserve">sedan föregående år. </w:t>
      </w:r>
      <w:r w:rsidRPr="00E63FB5">
        <w:t xml:space="preserve">Det handlar exempelvis om dataspel, design, film, fotografi, </w:t>
      </w:r>
      <w:r w:rsidR="00E63FB5">
        <w:t>konst, bokförlag, medier, musik</w:t>
      </w:r>
      <w:r w:rsidRPr="00E63FB5">
        <w:t xml:space="preserve"> och reklam. Det handlar dessutom om framtidssektorer som spås växa ytterligare de kommande åren. </w:t>
      </w:r>
    </w:p>
    <w:p w:rsidRPr="004C7703" w:rsidR="006D01C3" w:rsidP="004C7703" w:rsidRDefault="004C7703" w14:paraId="31E5B954" w14:textId="5CD54B0D">
      <w:r w:rsidRPr="004C7703">
        <w:t>Samh</w:t>
      </w:r>
      <w:r w:rsidR="00E63FB5">
        <w:t>ället behöver tydligare markera</w:t>
      </w:r>
      <w:r w:rsidRPr="004C7703">
        <w:t xml:space="preserve"> mot de</w:t>
      </w:r>
      <w:r w:rsidR="00E63FB5">
        <w:t>m</w:t>
      </w:r>
      <w:r w:rsidRPr="004C7703">
        <w:t xml:space="preserve"> som väljer att kränka äganderätten och i ekonomiskt syfte stjäl andras verk. Det kan bl.a. göras </w:t>
      </w:r>
      <w:r w:rsidRPr="004C7703">
        <w:lastRenderedPageBreak/>
        <w:t>genom att regeringen utreder möjligheten att införa ett grovt upphovsrättsbrott i lagstiftningen. Det ska rikta sig mot de</w:t>
      </w:r>
      <w:r w:rsidR="00E63FB5">
        <w:t>m</w:t>
      </w:r>
      <w:r w:rsidRPr="004C7703">
        <w:t xml:space="preserve"> som i ekonomiskt syfte stjäl andras verk. Straffen ska skärpas från d</w:t>
      </w:r>
      <w:r w:rsidR="00E63FB5">
        <w:t>agens max 2 års fängelse till 4–</w:t>
      </w:r>
      <w:r w:rsidRPr="004C7703">
        <w:t>6 års fängelse. Sammantaget kan dessa åtgärder minska den brottslighet som tjänar pengar på att olovligen sprida upphovsrättsskyddat material.</w:t>
      </w:r>
    </w:p>
    <w:p w:rsidRPr="00093F48" w:rsidR="00093F48" w:rsidP="00093F48" w:rsidRDefault="00093F48" w14:paraId="31E5B95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987227D311455B9BADD342EFE8FFB1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57233" w:rsidRDefault="00E63FB5" w14:paraId="31E5B95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Warborn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63FB5" w:rsidR="009528FA" w:rsidP="00E63FB5" w:rsidRDefault="009528FA" w14:paraId="31E5B95A" w14:textId="77777777">
      <w:pPr>
        <w:spacing w:line="120" w:lineRule="exact"/>
        <w:rPr>
          <w:sz w:val="8"/>
          <w:szCs w:val="8"/>
        </w:rPr>
      </w:pPr>
    </w:p>
    <w:sectPr w:rsidRPr="00E63FB5" w:rsidR="009528F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5B95C" w14:textId="77777777" w:rsidR="00BA21F7" w:rsidRDefault="00BA21F7" w:rsidP="000C1CAD">
      <w:pPr>
        <w:spacing w:line="240" w:lineRule="auto"/>
      </w:pPr>
      <w:r>
        <w:separator/>
      </w:r>
    </w:p>
  </w:endnote>
  <w:endnote w:type="continuationSeparator" w:id="0">
    <w:p w14:paraId="31E5B95D" w14:textId="77777777" w:rsidR="00BA21F7" w:rsidRDefault="00BA21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B96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5B963" w14:textId="212B38F2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63F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5B95A" w14:textId="77777777" w:rsidR="00BA21F7" w:rsidRDefault="00BA21F7" w:rsidP="000C1CAD">
      <w:pPr>
        <w:spacing w:line="240" w:lineRule="auto"/>
      </w:pPr>
      <w:r>
        <w:separator/>
      </w:r>
    </w:p>
  </w:footnote>
  <w:footnote w:type="continuationSeparator" w:id="0">
    <w:p w14:paraId="31E5B95B" w14:textId="77777777" w:rsidR="00BA21F7" w:rsidRDefault="00BA21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1E5B95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E5B96E" wp14:anchorId="31E5B96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63FB5" w14:paraId="31E5B9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7EC138BFCA42C585E74A06326D35B5"/>
                              </w:placeholder>
                              <w:text/>
                            </w:sdtPr>
                            <w:sdtEndPr/>
                            <w:sdtContent>
                              <w:r w:rsidR="004C77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ECA515FE0E64D51997AD238EDED0422"/>
                              </w:placeholder>
                              <w:text/>
                            </w:sdtPr>
                            <w:sdtEndPr/>
                            <w:sdtContent>
                              <w:r w:rsidR="004C7703">
                                <w:t>1834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E5B96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63FB5" w14:paraId="31E5B9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7EC138BFCA42C585E74A06326D35B5"/>
                        </w:placeholder>
                        <w:text/>
                      </w:sdtPr>
                      <w:sdtEndPr/>
                      <w:sdtContent>
                        <w:r w:rsidR="004C77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ECA515FE0E64D51997AD238EDED0422"/>
                        </w:placeholder>
                        <w:text/>
                      </w:sdtPr>
                      <w:sdtEndPr/>
                      <w:sdtContent>
                        <w:r w:rsidR="004C7703">
                          <w:t>1834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1E5B95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63FB5" w14:paraId="31E5B96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C7703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C7703">
          <w:t>1834</w:t>
        </w:r>
      </w:sdtContent>
    </w:sdt>
  </w:p>
  <w:p w:rsidR="007A5507" w:rsidP="00776B74" w:rsidRDefault="007A5507" w14:paraId="31E5B9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E63FB5" w14:paraId="31E5B96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C770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7703">
          <w:t>1834</w:t>
        </w:r>
      </w:sdtContent>
    </w:sdt>
  </w:p>
  <w:p w:rsidR="007A5507" w:rsidP="00A314CF" w:rsidRDefault="00E63FB5" w14:paraId="4D561A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E63FB5" w14:paraId="31E5B96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63FB5" w14:paraId="31E5B96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:1967</w:t>
        </w:r>
      </w:sdtContent>
    </w:sdt>
  </w:p>
  <w:p w:rsidR="007A5507" w:rsidP="00E03A3D" w:rsidRDefault="00E63FB5" w14:paraId="31E5B9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Jörgen Warborn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C7703" w14:paraId="31E5B96A" w14:textId="77777777">
        <w:pPr>
          <w:pStyle w:val="FSHRub2"/>
        </w:pPr>
        <w:r>
          <w:t>Grovt upphovsrättsbrott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1E5B96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C770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6960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1EF1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C6059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12E"/>
    <w:rsid w:val="002166EB"/>
    <w:rsid w:val="00223315"/>
    <w:rsid w:val="00223328"/>
    <w:rsid w:val="00225404"/>
    <w:rsid w:val="002257F5"/>
    <w:rsid w:val="0023042C"/>
    <w:rsid w:val="0023141B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70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0A3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39E5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087C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28F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6835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21F7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5177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57233"/>
    <w:rsid w:val="00E60825"/>
    <w:rsid w:val="00E63FB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E5B94F"/>
  <w15:chartTrackingRefBased/>
  <w15:docId w15:val="{51C532BC-36C0-46BF-A5B2-33E1FF4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003E7A58034FB68EDC3F2314F6E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090CC-D681-4D66-B66E-B98D1AC9FD5F}"/>
      </w:docPartPr>
      <w:docPartBody>
        <w:p w:rsidR="006513EF" w:rsidRDefault="00BD02C0">
          <w:pPr>
            <w:pStyle w:val="78003E7A58034FB68EDC3F2314F6EF9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987227D311455B9BADD342EFE8F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2F2E6-308D-452E-AADA-E4BDF88B8021}"/>
      </w:docPartPr>
      <w:docPartBody>
        <w:p w:rsidR="006513EF" w:rsidRDefault="00BD02C0">
          <w:pPr>
            <w:pStyle w:val="9C987227D311455B9BADD342EFE8FFB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37EC138BFCA42C585E74A06326D3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E8FA5C-D4B0-4751-AA87-3D5190EBD71B}"/>
      </w:docPartPr>
      <w:docPartBody>
        <w:p w:rsidR="006513EF" w:rsidRDefault="00BD02C0">
          <w:pPr>
            <w:pStyle w:val="837EC138BFCA42C585E74A06326D35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CA515FE0E64D51997AD238EDED0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861D6-59EC-4400-90F8-18E67593B12A}"/>
      </w:docPartPr>
      <w:docPartBody>
        <w:p w:rsidR="006513EF" w:rsidRDefault="00BD02C0">
          <w:pPr>
            <w:pStyle w:val="7ECA515FE0E64D51997AD238EDED042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C0"/>
    <w:rsid w:val="006513EF"/>
    <w:rsid w:val="00973BAF"/>
    <w:rsid w:val="00BD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8003E7A58034FB68EDC3F2314F6EF98">
    <w:name w:val="78003E7A58034FB68EDC3F2314F6EF98"/>
  </w:style>
  <w:style w:type="paragraph" w:customStyle="1" w:styleId="53F9FD50B95D427CBC324C1E4AF6A31F">
    <w:name w:val="53F9FD50B95D427CBC324C1E4AF6A31F"/>
  </w:style>
  <w:style w:type="paragraph" w:customStyle="1" w:styleId="B1A740E579FF49B28B8F067F279F789A">
    <w:name w:val="B1A740E579FF49B28B8F067F279F789A"/>
  </w:style>
  <w:style w:type="paragraph" w:customStyle="1" w:styleId="9C987227D311455B9BADD342EFE8FFB1">
    <w:name w:val="9C987227D311455B9BADD342EFE8FFB1"/>
  </w:style>
  <w:style w:type="paragraph" w:customStyle="1" w:styleId="837EC138BFCA42C585E74A06326D35B5">
    <w:name w:val="837EC138BFCA42C585E74A06326D35B5"/>
  </w:style>
  <w:style w:type="paragraph" w:customStyle="1" w:styleId="7ECA515FE0E64D51997AD238EDED0422">
    <w:name w:val="7ECA515FE0E64D51997AD238EDED04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5B1C7-87BE-404F-94B1-4733F26746C2}"/>
</file>

<file path=customXml/itemProps2.xml><?xml version="1.0" encoding="utf-8"?>
<ds:datastoreItem xmlns:ds="http://schemas.openxmlformats.org/officeDocument/2006/customXml" ds:itemID="{2DBC5BD6-0CD6-435E-8FAE-C8AFFDBA786C}"/>
</file>

<file path=customXml/itemProps3.xml><?xml version="1.0" encoding="utf-8"?>
<ds:datastoreItem xmlns:ds="http://schemas.openxmlformats.org/officeDocument/2006/customXml" ds:itemID="{7C76AFB1-5764-4C27-A5FC-BE9804E0E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1097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201617M1834 Grovt upphovsrättsbrott</vt:lpstr>
      <vt:lpstr>
      </vt:lpstr>
    </vt:vector>
  </TitlesOfParts>
  <Company>Sveriges riksdag</Company>
  <LinksUpToDate>false</LinksUpToDate>
  <CharactersWithSpaces>1276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