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0AA537" w14:textId="77777777">
      <w:pPr>
        <w:pStyle w:val="Normalutanindragellerluft"/>
      </w:pPr>
      <w:bookmarkStart w:name="_Toc106800475" w:id="0"/>
      <w:bookmarkStart w:name="_Toc106801300" w:id="1"/>
    </w:p>
    <w:p xmlns:w14="http://schemas.microsoft.com/office/word/2010/wordml" w:rsidRPr="009B062B" w:rsidR="00AF30DD" w:rsidP="007F1FFD" w:rsidRDefault="007F1FFD" w14:paraId="3E70EF58" w14:textId="77777777">
      <w:pPr>
        <w:pStyle w:val="RubrikFrslagTIllRiksdagsbeslut"/>
      </w:pPr>
      <w:sdt>
        <w:sdtPr>
          <w:alias w:val="CC_Boilerplate_4"/>
          <w:tag w:val="CC_Boilerplate_4"/>
          <w:id w:val="-1644581176"/>
          <w:lock w:val="sdtContentLocked"/>
          <w:placeholder>
            <w:docPart w:val="729FD1ACB3A343C3A5CBDA7B6FBC2EEE"/>
          </w:placeholder>
          <w:text/>
        </w:sdtPr>
        <w:sdtEndPr/>
        <w:sdtContent>
          <w:r w:rsidRPr="009B062B" w:rsidR="00AF30DD">
            <w:t>Förslag till riksdagsbeslut</w:t>
          </w:r>
        </w:sdtContent>
      </w:sdt>
      <w:bookmarkEnd w:id="0"/>
      <w:bookmarkEnd w:id="1"/>
    </w:p>
    <w:sdt>
      <w:sdtPr>
        <w:tag w:val="987e192f-5bc4-4fbc-b958-b9ff0e3e090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pedagogisk omsorg bör avskaffas och ersättas med förskola för att stärka jämlikheten, barns utveckling och utbildningskvaliteten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549CCDEAB4A929A55BDBA09B309A5"/>
        </w:placeholder>
        <w:text/>
      </w:sdtPr>
      <w:sdtEndPr/>
      <w:sdtContent>
        <w:p xmlns:w14="http://schemas.microsoft.com/office/word/2010/wordml" w:rsidRPr="009B062B" w:rsidR="006D79C9" w:rsidP="00333E95" w:rsidRDefault="006D79C9" w14:paraId="0940E0EF" w14:textId="77777777">
          <w:pPr>
            <w:pStyle w:val="Rubrik1"/>
          </w:pPr>
          <w:r>
            <w:t>Motivering</w:t>
          </w:r>
        </w:p>
      </w:sdtContent>
    </w:sdt>
    <w:bookmarkEnd w:displacedByCustomXml="prev" w:id="3"/>
    <w:bookmarkEnd w:displacedByCustomXml="prev" w:id="4"/>
    <w:p xmlns:w14="http://schemas.microsoft.com/office/word/2010/wordml" w:rsidR="00FF49C3" w:rsidP="00FF49C3" w:rsidRDefault="00FF49C3" w14:paraId="5CB58C4B" w14:textId="12CAE952">
      <w:pPr>
        <w:pStyle w:val="Normalutanindragellerluft"/>
      </w:pPr>
      <w:r>
        <w:t>Forskning visar att tidig förskoleverksamhet har positiva effekter på barns språkutveckling, inlärning och framtida skolresultat. Detta gäller särskilt för barn från socioekonomiskt utsatta hem, som har mest att vinna på att tidigt få tillgång till en strukturerad och pedagogisk miljö. En kvalitativ förskola bidrar till att jämna ut skillnader i tidig utveckling och ger barn från alla samhällsgrupper en mer likvärdig start i livet.</w:t>
      </w:r>
    </w:p>
    <w:p xmlns:w14="http://schemas.microsoft.com/office/word/2010/wordml" w:rsidR="00FF49C3" w:rsidP="00FF49C3" w:rsidRDefault="00FF49C3" w14:paraId="3BD40811" w14:textId="42734701">
      <w:pPr>
        <w:pStyle w:val="Normalutanindragellerluft"/>
      </w:pPr>
      <w:r>
        <w:tab/>
        <w:t xml:space="preserve">I Sverige finns idag två parallella system för barnomsorg: förskola och pedagogisk omsorg. Pedagogisk omsorg, som ofta tillhandahålls av privata utförare, har inte samma pedagogiska krav eller kvalitetssäkring som förskolan. Detta leder till ojämlika förutsättningar för barnen, särskilt för de som kommer från familjer med svagare socioekonomisk bakgrund. I många utsatta områden är pedagogisk omsorg vanligare, och där riskerar barn att gå miste om samma språkutveckling och pedagogiska stöd som </w:t>
      </w:r>
      <w:r>
        <w:lastRenderedPageBreak/>
        <w:t>barn i förskolan får. Detta skapar en skillnad som märks redan vid skolstart och påverkar barnens chanser att lyckas i skolan och i livet.</w:t>
      </w:r>
    </w:p>
    <w:p xmlns:w14="http://schemas.microsoft.com/office/word/2010/wordml" w:rsidR="00FF49C3" w:rsidP="00FF49C3" w:rsidRDefault="00FF49C3" w14:paraId="50464074" w14:textId="27AA4260">
      <w:pPr>
        <w:pStyle w:val="Normalutanindragellerluft"/>
      </w:pPr>
      <w:r>
        <w:tab/>
        <w:t>För att ge alla barn samma möjlighet att utvecklas och förbereda sig inför framtiden bör pedagogisk omsorg avskaffas och ersättas med en likvärdig förskola. Genom att satsa på förskola för alla kan vi säkerställa att varje barn får de verktyg de behöver för att lyckas i skolan och vidare i livet.</w:t>
      </w:r>
    </w:p>
    <w:p xmlns:w14="http://schemas.microsoft.com/office/word/2010/wordml" w:rsidRPr="00422B9E" w:rsidR="00422B9E" w:rsidP="00FF49C3" w:rsidRDefault="00FF49C3" w14:paraId="1901F2C4" w14:textId="576977F7">
      <w:pPr>
        <w:pStyle w:val="Normalutanindragellerluft"/>
      </w:pPr>
      <w:r>
        <w:tab/>
        <w:t>En sådan reform skulle inte bara stärka utbildningens kvalitet och barns utveckling, utan även bidra till bättre integration och jämställdhet. Förskolan har en beprövad modell för att ge barn en trygg och stimulerande miljö där de kan växa, lära och utvecklas på lika villkor. Att ersätta pedagogisk omsorg med förskola skulle vara ett viktigt steg mot att skapa en mer rättvis och jämlik samhällsstruktur för alla barn.</w:t>
      </w:r>
    </w:p>
    <w:p xmlns:w14="http://schemas.microsoft.com/office/word/2010/wordml" w:rsidR="00BB6339" w:rsidP="008E0FE2" w:rsidRDefault="00BB6339" w14:paraId="7ACAF6AE" w14:textId="77777777">
      <w:pPr>
        <w:pStyle w:val="Normalutanindragellerluft"/>
      </w:pPr>
    </w:p>
    <w:sdt>
      <w:sdtPr>
        <w:rPr>
          <w:i/>
          <w:noProof/>
        </w:rPr>
        <w:alias w:val="CC_Underskrifter"/>
        <w:tag w:val="CC_Underskrifter"/>
        <w:id w:val="583496634"/>
        <w:lock w:val="sdtContentLocked"/>
        <w:placeholder>
          <w:docPart w:val="0F5F6EAAA6604194B78308FB2A237633"/>
        </w:placeholder>
      </w:sdtPr>
      <w:sdtEndPr/>
      <w:sdtContent>
        <w:p xmlns:w14="http://schemas.microsoft.com/office/word/2010/wordml" w:rsidR="007F1FFD" w:rsidP="007F1FFD" w:rsidRDefault="007F1FFD" w14:paraId="0A0414CF" w14:textId="77777777">
          <w:pPr/>
          <w:r/>
        </w:p>
        <w:p xmlns:w14="http://schemas.microsoft.com/office/word/2010/wordml" w:rsidR="007F1FFD" w:rsidP="007F1FFD" w:rsidRDefault="007F1FFD" w14:paraId="26B294D5" w14:textId="10AF41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11925064" w14:textId="2C047B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0E35" w14:textId="77777777" w:rsidR="00FF49C3" w:rsidRDefault="00FF49C3" w:rsidP="000C1CAD">
      <w:pPr>
        <w:spacing w:line="240" w:lineRule="auto"/>
      </w:pPr>
      <w:r>
        <w:separator/>
      </w:r>
    </w:p>
  </w:endnote>
  <w:endnote w:type="continuationSeparator" w:id="0">
    <w:p w14:paraId="45086383" w14:textId="77777777" w:rsidR="00FF49C3" w:rsidRDefault="00FF4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F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DEDB" w14:textId="02DF31C4" w:rsidR="00262EA3" w:rsidRPr="007F1FFD" w:rsidRDefault="00262EA3" w:rsidP="007F1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2104" w14:textId="77777777" w:rsidR="00FF49C3" w:rsidRDefault="00FF49C3" w:rsidP="000C1CAD">
      <w:pPr>
        <w:spacing w:line="240" w:lineRule="auto"/>
      </w:pPr>
      <w:r>
        <w:separator/>
      </w:r>
    </w:p>
  </w:footnote>
  <w:footnote w:type="continuationSeparator" w:id="0">
    <w:p w14:paraId="1C1EB79F" w14:textId="77777777" w:rsidR="00FF49C3" w:rsidRDefault="00FF49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7FC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6B4D8" wp14:anchorId="201E4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1FFD" w14:paraId="21C78894" w14:textId="548C8894">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E4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1FFD" w14:paraId="21C78894" w14:textId="548C8894">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07F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E1DC01" w14:textId="77777777">
    <w:pPr>
      <w:jc w:val="right"/>
    </w:pPr>
  </w:p>
  <w:p w:rsidR="00262EA3" w:rsidP="00776B74" w:rsidRDefault="00262EA3" w14:paraId="3BC1F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1FFD" w14:paraId="205022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69179" wp14:anchorId="7BE48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1FFD" w14:paraId="3D3A1A70" w14:textId="451959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9C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1FFD" w14:paraId="79151B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1FFD" w14:paraId="39C6E4F2" w14:textId="6F358D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:3499</w:t>
        </w:r>
      </w:sdtContent>
    </w:sdt>
  </w:p>
  <w:p w:rsidR="00262EA3" w:rsidP="00E03A3D" w:rsidRDefault="007F1FFD" w14:paraId="1E49F9FF" w14:textId="288696FD">
    <w:pPr>
      <w:pStyle w:val="Motionr"/>
    </w:pPr>
    <w:sdt>
      <w:sdtPr>
        <w:alias w:val="CC_Noformat_Avtext"/>
        <w:tag w:val="CC_Noformat_Avtext"/>
        <w:id w:val="-2020768203"/>
        <w:lock w:val="sdtContentLocked"/>
        <w:placeholder>
          <w:docPart w:val="0904492B54444C7B875CA808BB39F51B"/>
        </w:placeholder>
        <w15:appearance w15:val="hidden"/>
        <w:text/>
      </w:sdtPr>
      <w:sdtEndPr/>
      <w:sdtContent>
        <w:r>
          <w:t>av Helene Odenjung och Gulan Avci (båda L)</w:t>
        </w:r>
      </w:sdtContent>
    </w:sdt>
  </w:p>
  <w:sdt>
    <w:sdtPr>
      <w:alias w:val="CC_Noformat_Rubtext"/>
      <w:tag w:val="CC_Noformat_Rubtext"/>
      <w:id w:val="-218060500"/>
      <w:lock w:val="sdtContentLocked"/>
      <w:placeholder>
        <w:docPart w:val="1C610A63261042B691EE08D867D46D05"/>
      </w:placeholder>
      <w:text/>
    </w:sdtPr>
    <w:sdtEndPr/>
    <w:sdtContent>
      <w:p w:rsidR="00262EA3" w:rsidP="00283E0F" w:rsidRDefault="00FF49C3" w14:paraId="17087C90" w14:textId="29CBE478">
        <w:pPr>
          <w:pStyle w:val="FSHRub2"/>
        </w:pPr>
        <w:r>
          <w:t>Avskaffande av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B9F5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8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D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D"/>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C3"/>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85087"/>
  <w15:chartTrackingRefBased/>
  <w15:docId w15:val="{B263CF78-AEEA-4D4D-9F29-D87BB04E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FD1ACB3A343C3A5CBDA7B6FBC2EEE"/>
        <w:category>
          <w:name w:val="Allmänt"/>
          <w:gallery w:val="placeholder"/>
        </w:category>
        <w:types>
          <w:type w:val="bbPlcHdr"/>
        </w:types>
        <w:behaviors>
          <w:behavior w:val="content"/>
        </w:behaviors>
        <w:guid w:val="{B43D824C-C18C-42C6-8A62-C47F4C26ED68}"/>
      </w:docPartPr>
      <w:docPartBody>
        <w:p w:rsidR="00136AA6" w:rsidRDefault="00136AA6">
          <w:pPr>
            <w:pStyle w:val="729FD1ACB3A343C3A5CBDA7B6FBC2EEE"/>
          </w:pPr>
          <w:r w:rsidRPr="005A0A93">
            <w:rPr>
              <w:rStyle w:val="Platshllartext"/>
            </w:rPr>
            <w:t>Förslag till riksdagsbeslut</w:t>
          </w:r>
        </w:p>
      </w:docPartBody>
    </w:docPart>
    <w:docPart>
      <w:docPartPr>
        <w:name w:val="A43AE04450F3495EA7BBB69E16462EC2"/>
        <w:category>
          <w:name w:val="Allmänt"/>
          <w:gallery w:val="placeholder"/>
        </w:category>
        <w:types>
          <w:type w:val="bbPlcHdr"/>
        </w:types>
        <w:behaviors>
          <w:behavior w:val="content"/>
        </w:behaviors>
        <w:guid w:val="{5BA4D6AC-2E1B-401F-BE6F-74C70BEF6FEC}"/>
      </w:docPartPr>
      <w:docPartBody>
        <w:p w:rsidR="00136AA6" w:rsidRDefault="00136AA6">
          <w:pPr>
            <w:pStyle w:val="A43AE04450F3495EA7BBB69E16462E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F549CCDEAB4A929A55BDBA09B309A5"/>
        <w:category>
          <w:name w:val="Allmänt"/>
          <w:gallery w:val="placeholder"/>
        </w:category>
        <w:types>
          <w:type w:val="bbPlcHdr"/>
        </w:types>
        <w:behaviors>
          <w:behavior w:val="content"/>
        </w:behaviors>
        <w:guid w:val="{9BF8A7FE-41FF-4C79-BB17-294BBA2C137E}"/>
      </w:docPartPr>
      <w:docPartBody>
        <w:p w:rsidR="00136AA6" w:rsidRDefault="00136AA6">
          <w:pPr>
            <w:pStyle w:val="95F549CCDEAB4A929A55BDBA09B309A5"/>
          </w:pPr>
          <w:r w:rsidRPr="005A0A93">
            <w:rPr>
              <w:rStyle w:val="Platshllartext"/>
            </w:rPr>
            <w:t>Motivering</w:t>
          </w:r>
        </w:p>
      </w:docPartBody>
    </w:docPart>
    <w:docPart>
      <w:docPartPr>
        <w:name w:val="0F5F6EAAA6604194B78308FB2A237633"/>
        <w:category>
          <w:name w:val="Allmänt"/>
          <w:gallery w:val="placeholder"/>
        </w:category>
        <w:types>
          <w:type w:val="bbPlcHdr"/>
        </w:types>
        <w:behaviors>
          <w:behavior w:val="content"/>
        </w:behaviors>
        <w:guid w:val="{BFE29244-6899-4D56-ACDA-388973F63ADF}"/>
      </w:docPartPr>
      <w:docPartBody>
        <w:p w:rsidR="00136AA6" w:rsidRDefault="00136AA6">
          <w:pPr>
            <w:pStyle w:val="0F5F6EAAA6604194B78308FB2A237633"/>
          </w:pPr>
          <w:r w:rsidRPr="009B077E">
            <w:rPr>
              <w:rStyle w:val="Platshllartext"/>
            </w:rPr>
            <w:t>Namn på motionärer infogas/tas bort via panelen.</w:t>
          </w:r>
        </w:p>
      </w:docPartBody>
    </w:docPart>
    <w:docPart>
      <w:docPartPr>
        <w:name w:val="0904492B54444C7B875CA808BB39F51B"/>
        <w:category>
          <w:name w:val="Allmänt"/>
          <w:gallery w:val="placeholder"/>
        </w:category>
        <w:types>
          <w:type w:val="bbPlcHdr"/>
        </w:types>
        <w:behaviors>
          <w:behavior w:val="content"/>
        </w:behaviors>
        <w:guid w:val="{6ECF1FE6-8A21-4542-9B33-1E115756BCFC}"/>
      </w:docPartPr>
      <w:docPartBody>
        <w:p w:rsidR="00136AA6" w:rsidRDefault="00136AA6">
          <w:pPr>
            <w:pStyle w:val="0904492B54444C7B875CA808BB39F51B"/>
          </w:pPr>
          <w:r>
            <w:rPr>
              <w:rStyle w:val="Platshllartext"/>
            </w:rPr>
            <w:t xml:space="preserve"> </w:t>
          </w:r>
        </w:p>
      </w:docPartBody>
    </w:docPart>
    <w:docPart>
      <w:docPartPr>
        <w:name w:val="1C610A63261042B691EE08D867D46D05"/>
        <w:category>
          <w:name w:val="Allmänt"/>
          <w:gallery w:val="placeholder"/>
        </w:category>
        <w:types>
          <w:type w:val="bbPlcHdr"/>
        </w:types>
        <w:behaviors>
          <w:behavior w:val="content"/>
        </w:behaviors>
        <w:guid w:val="{495B5EAF-1F89-4A26-B769-6C9B8B519E88}"/>
      </w:docPartPr>
      <w:docPartBody>
        <w:p w:rsidR="00136AA6" w:rsidRDefault="00136AA6">
          <w:pPr>
            <w:pStyle w:val="1C610A63261042B691EE08D867D46D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6"/>
    <w:rsid w:val="00136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FD1ACB3A343C3A5CBDA7B6FBC2EEE">
    <w:name w:val="729FD1ACB3A343C3A5CBDA7B6FBC2EEE"/>
  </w:style>
  <w:style w:type="paragraph" w:customStyle="1" w:styleId="A43AE04450F3495EA7BBB69E16462EC2">
    <w:name w:val="A43AE04450F3495EA7BBB69E16462EC2"/>
  </w:style>
  <w:style w:type="paragraph" w:customStyle="1" w:styleId="95F549CCDEAB4A929A55BDBA09B309A5">
    <w:name w:val="95F549CCDEAB4A929A55BDBA09B309A5"/>
  </w:style>
  <w:style w:type="paragraph" w:customStyle="1" w:styleId="0F5F6EAAA6604194B78308FB2A237633">
    <w:name w:val="0F5F6EAAA6604194B78308FB2A237633"/>
  </w:style>
  <w:style w:type="paragraph" w:customStyle="1" w:styleId="0904492B54444C7B875CA808BB39F51B">
    <w:name w:val="0904492B54444C7B875CA808BB39F51B"/>
  </w:style>
  <w:style w:type="paragraph" w:customStyle="1" w:styleId="1C610A63261042B691EE08D867D46D05">
    <w:name w:val="1C610A63261042B691EE08D867D46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FE98C-D86F-4CBD-8FE4-DB1FD794CDAA}"/>
</file>

<file path=customXml/itemProps2.xml><?xml version="1.0" encoding="utf-8"?>
<ds:datastoreItem xmlns:ds="http://schemas.openxmlformats.org/officeDocument/2006/customXml" ds:itemID="{4DDB3F20-8DE7-44E0-AEA5-F7A4A5DAB401}"/>
</file>

<file path=customXml/itemProps3.xml><?xml version="1.0" encoding="utf-8"?>
<ds:datastoreItem xmlns:ds="http://schemas.openxmlformats.org/officeDocument/2006/customXml" ds:itemID="{E3A6FE7B-6ED6-452A-96BF-CDA1DCA140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1779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