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725D41" w:rsidRPr="00AA46EB" w14:paraId="642004E9" w14:textId="77777777" w:rsidTr="00381D02">
        <w:tc>
          <w:tcPr>
            <w:tcW w:w="9141" w:type="dxa"/>
          </w:tcPr>
          <w:p w14:paraId="0BF64FF0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RIKSDAGEN</w:t>
            </w:r>
          </w:p>
          <w:p w14:paraId="036566A9" w14:textId="3527525B" w:rsidR="00725D41" w:rsidRPr="00AA46EB" w:rsidRDefault="00FB0AE9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KONSTITUTIONS</w:t>
            </w:r>
            <w:r w:rsidR="00725D41" w:rsidRPr="00AA46EB">
              <w:rPr>
                <w:sz w:val="22"/>
                <w:szCs w:val="22"/>
              </w:rPr>
              <w:t>UTSKOTTET</w:t>
            </w:r>
          </w:p>
        </w:tc>
      </w:tr>
    </w:tbl>
    <w:p w14:paraId="3B693C3B" w14:textId="77777777" w:rsidR="00725D41" w:rsidRPr="00AA46EB" w:rsidRDefault="00725D41" w:rsidP="00725D41">
      <w:pPr>
        <w:rPr>
          <w:sz w:val="22"/>
          <w:szCs w:val="22"/>
        </w:rPr>
      </w:pPr>
    </w:p>
    <w:p w14:paraId="4F387840" w14:textId="77777777" w:rsidR="00725D41" w:rsidRPr="00AA46EB" w:rsidRDefault="00725D41" w:rsidP="00725D41">
      <w:pPr>
        <w:rPr>
          <w:sz w:val="22"/>
          <w:szCs w:val="22"/>
        </w:rPr>
      </w:pPr>
    </w:p>
    <w:tbl>
      <w:tblPr>
        <w:tblW w:w="854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6565"/>
      </w:tblGrid>
      <w:tr w:rsidR="00725D41" w:rsidRPr="00AA46EB" w14:paraId="2FDF6062" w14:textId="77777777" w:rsidTr="00AA46EB">
        <w:trPr>
          <w:cantSplit/>
          <w:trHeight w:val="742"/>
        </w:trPr>
        <w:tc>
          <w:tcPr>
            <w:tcW w:w="1984" w:type="dxa"/>
          </w:tcPr>
          <w:p w14:paraId="446A20C4" w14:textId="77777777" w:rsidR="00725D41" w:rsidRPr="00AA46EB" w:rsidRDefault="00725D41" w:rsidP="00381D02">
            <w:pPr>
              <w:rPr>
                <w:b/>
                <w:sz w:val="22"/>
                <w:szCs w:val="22"/>
              </w:rPr>
            </w:pPr>
            <w:r w:rsidRPr="00AA46EB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565" w:type="dxa"/>
          </w:tcPr>
          <w:p w14:paraId="3677E029" w14:textId="4554D7CE" w:rsidR="00725D41" w:rsidRPr="00AA46EB" w:rsidRDefault="00725D41" w:rsidP="00381D02">
            <w:pPr>
              <w:rPr>
                <w:b/>
                <w:sz w:val="22"/>
                <w:szCs w:val="22"/>
              </w:rPr>
            </w:pPr>
            <w:r w:rsidRPr="00AA46EB">
              <w:rPr>
                <w:b/>
                <w:sz w:val="22"/>
                <w:szCs w:val="22"/>
              </w:rPr>
              <w:t>UTSKOTTSSAMMANTRÄDE 20</w:t>
            </w:r>
            <w:r w:rsidR="00F9138F">
              <w:rPr>
                <w:b/>
                <w:sz w:val="22"/>
                <w:szCs w:val="22"/>
              </w:rPr>
              <w:t>2</w:t>
            </w:r>
            <w:r w:rsidR="00A654DC">
              <w:rPr>
                <w:b/>
                <w:sz w:val="22"/>
                <w:szCs w:val="22"/>
              </w:rPr>
              <w:t>1</w:t>
            </w:r>
            <w:r w:rsidRPr="00AA46EB">
              <w:rPr>
                <w:b/>
                <w:sz w:val="22"/>
                <w:szCs w:val="22"/>
              </w:rPr>
              <w:t>/2</w:t>
            </w:r>
            <w:r w:rsidR="00A654DC">
              <w:rPr>
                <w:b/>
                <w:sz w:val="22"/>
                <w:szCs w:val="22"/>
              </w:rPr>
              <w:t>2</w:t>
            </w:r>
            <w:r w:rsidRPr="00AA46EB">
              <w:rPr>
                <w:b/>
                <w:sz w:val="22"/>
                <w:szCs w:val="22"/>
              </w:rPr>
              <w:t>:</w:t>
            </w:r>
            <w:r w:rsidR="009532AE">
              <w:rPr>
                <w:b/>
                <w:sz w:val="22"/>
                <w:szCs w:val="22"/>
              </w:rPr>
              <w:t>5</w:t>
            </w:r>
            <w:r w:rsidR="000E0D6F">
              <w:rPr>
                <w:b/>
                <w:sz w:val="22"/>
                <w:szCs w:val="22"/>
              </w:rPr>
              <w:t>9</w:t>
            </w:r>
          </w:p>
        </w:tc>
      </w:tr>
      <w:tr w:rsidR="00725D41" w:rsidRPr="00AA46EB" w14:paraId="750FD9BB" w14:textId="77777777" w:rsidTr="00AA46EB">
        <w:tc>
          <w:tcPr>
            <w:tcW w:w="1984" w:type="dxa"/>
          </w:tcPr>
          <w:p w14:paraId="27816120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DATUM</w:t>
            </w:r>
          </w:p>
        </w:tc>
        <w:tc>
          <w:tcPr>
            <w:tcW w:w="6565" w:type="dxa"/>
          </w:tcPr>
          <w:p w14:paraId="2977D414" w14:textId="48CA525A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202</w:t>
            </w:r>
            <w:r w:rsidR="00AE1E50">
              <w:rPr>
                <w:sz w:val="22"/>
                <w:szCs w:val="22"/>
              </w:rPr>
              <w:t>2</w:t>
            </w:r>
            <w:r w:rsidRPr="00AA46EB">
              <w:rPr>
                <w:sz w:val="22"/>
                <w:szCs w:val="22"/>
              </w:rPr>
              <w:t>-</w:t>
            </w:r>
            <w:r w:rsidR="00AE1E50">
              <w:rPr>
                <w:sz w:val="22"/>
                <w:szCs w:val="22"/>
              </w:rPr>
              <w:t>0</w:t>
            </w:r>
            <w:r w:rsidR="009532AE">
              <w:rPr>
                <w:sz w:val="22"/>
                <w:szCs w:val="22"/>
              </w:rPr>
              <w:t>6</w:t>
            </w:r>
            <w:r w:rsidR="00A955FF" w:rsidRPr="00AA46EB">
              <w:rPr>
                <w:sz w:val="22"/>
                <w:szCs w:val="22"/>
              </w:rPr>
              <w:t>-</w:t>
            </w:r>
            <w:r w:rsidR="007A401F">
              <w:rPr>
                <w:sz w:val="22"/>
                <w:szCs w:val="22"/>
              </w:rPr>
              <w:t>21</w:t>
            </w:r>
          </w:p>
        </w:tc>
      </w:tr>
      <w:tr w:rsidR="00725D41" w:rsidRPr="00AA46EB" w14:paraId="71136BF2" w14:textId="77777777" w:rsidTr="00AA46EB">
        <w:tc>
          <w:tcPr>
            <w:tcW w:w="1984" w:type="dxa"/>
          </w:tcPr>
          <w:p w14:paraId="7C20CC4C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TID</w:t>
            </w:r>
          </w:p>
        </w:tc>
        <w:tc>
          <w:tcPr>
            <w:tcW w:w="6565" w:type="dxa"/>
          </w:tcPr>
          <w:p w14:paraId="57BD0AF3" w14:textId="77777777" w:rsidR="007A401F" w:rsidRDefault="007A401F" w:rsidP="0062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25D41" w:rsidRPr="00AA46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725D41" w:rsidRPr="00AA46EB">
              <w:rPr>
                <w:sz w:val="22"/>
                <w:szCs w:val="22"/>
              </w:rPr>
              <w:t>0–</w:t>
            </w:r>
            <w:r>
              <w:rPr>
                <w:sz w:val="22"/>
                <w:szCs w:val="22"/>
              </w:rPr>
              <w:t>11</w:t>
            </w:r>
            <w:r w:rsidR="009532AE">
              <w:rPr>
                <w:sz w:val="22"/>
                <w:szCs w:val="22"/>
              </w:rPr>
              <w:t>.</w:t>
            </w:r>
            <w:r w:rsidR="00917BF4">
              <w:rPr>
                <w:sz w:val="22"/>
                <w:szCs w:val="22"/>
              </w:rPr>
              <w:t>12</w:t>
            </w:r>
          </w:p>
          <w:p w14:paraId="114A7912" w14:textId="23D3013F" w:rsidR="00917BF4" w:rsidRPr="00AA46EB" w:rsidRDefault="00917BF4" w:rsidP="0062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11.20–11.22</w:t>
            </w:r>
          </w:p>
        </w:tc>
      </w:tr>
      <w:tr w:rsidR="00725D41" w:rsidRPr="00AA46EB" w14:paraId="573E5A5B" w14:textId="77777777" w:rsidTr="00AA46EB">
        <w:tc>
          <w:tcPr>
            <w:tcW w:w="1984" w:type="dxa"/>
          </w:tcPr>
          <w:p w14:paraId="11211CE7" w14:textId="12BF5432" w:rsidR="00CB5D85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NÄRVARANDE</w:t>
            </w:r>
          </w:p>
        </w:tc>
        <w:tc>
          <w:tcPr>
            <w:tcW w:w="6565" w:type="dxa"/>
          </w:tcPr>
          <w:p w14:paraId="4853F081" w14:textId="510DCF44" w:rsidR="00725D41" w:rsidRPr="00AA46EB" w:rsidRDefault="00725D41" w:rsidP="000F2853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Se bilaga 1</w:t>
            </w:r>
          </w:p>
        </w:tc>
      </w:tr>
    </w:tbl>
    <w:p w14:paraId="22A2F472" w14:textId="1DA80A90" w:rsidR="00AA46EB" w:rsidRPr="00AA46EB" w:rsidRDefault="00AA46EB">
      <w:pPr>
        <w:rPr>
          <w:sz w:val="22"/>
          <w:szCs w:val="22"/>
        </w:rPr>
      </w:pPr>
    </w:p>
    <w:p w14:paraId="6E72853A" w14:textId="52A9F8EC" w:rsidR="00AA46EB" w:rsidRPr="00AA46EB" w:rsidRDefault="00AA46EB">
      <w:pPr>
        <w:rPr>
          <w:sz w:val="22"/>
          <w:szCs w:val="22"/>
        </w:rPr>
      </w:pPr>
    </w:p>
    <w:p w14:paraId="5DBF61EE" w14:textId="77777777" w:rsidR="00AA46EB" w:rsidRPr="00AA46EB" w:rsidRDefault="00AA46EB">
      <w:pPr>
        <w:rPr>
          <w:sz w:val="22"/>
          <w:szCs w:val="22"/>
        </w:rPr>
      </w:pPr>
    </w:p>
    <w:tbl>
      <w:tblPr>
        <w:tblW w:w="7585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7"/>
        <w:gridCol w:w="7088"/>
      </w:tblGrid>
      <w:tr w:rsidR="00725D41" w:rsidRPr="000E0D6F" w14:paraId="1B2E1B6E" w14:textId="77777777" w:rsidTr="00AA46EB">
        <w:tc>
          <w:tcPr>
            <w:tcW w:w="497" w:type="dxa"/>
          </w:tcPr>
          <w:p w14:paraId="02694041" w14:textId="77777777" w:rsidR="00725D41" w:rsidRPr="000E0D6F" w:rsidRDefault="00725D41" w:rsidP="00381D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E0D6F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7088" w:type="dxa"/>
          </w:tcPr>
          <w:p w14:paraId="0B3594BB" w14:textId="77777777" w:rsidR="00A54FED" w:rsidRPr="000E0D6F" w:rsidRDefault="00A54FED" w:rsidP="00A54F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E0D6F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19792EA" w14:textId="77777777" w:rsidR="00A54FED" w:rsidRPr="00B7096E" w:rsidRDefault="00A54FED" w:rsidP="00A54F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EEBF1B3" w14:textId="750F7A61" w:rsidR="00A54FED" w:rsidRPr="000E0D6F" w:rsidRDefault="00A54FED" w:rsidP="00A54FED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  <w:r w:rsidRPr="000E0D6F">
              <w:rPr>
                <w:snapToGrid w:val="0"/>
                <w:sz w:val="22"/>
                <w:szCs w:val="22"/>
              </w:rPr>
              <w:t>Utskottet justerade protokoll 2021/22:</w:t>
            </w:r>
            <w:r w:rsidR="009532AE" w:rsidRPr="000E0D6F">
              <w:rPr>
                <w:snapToGrid w:val="0"/>
                <w:sz w:val="22"/>
                <w:szCs w:val="22"/>
              </w:rPr>
              <w:t>5</w:t>
            </w:r>
            <w:r w:rsidR="00C4799F">
              <w:rPr>
                <w:snapToGrid w:val="0"/>
                <w:sz w:val="22"/>
                <w:szCs w:val="22"/>
              </w:rPr>
              <w:t>7</w:t>
            </w:r>
            <w:r w:rsidRPr="000E0D6F">
              <w:rPr>
                <w:snapToGrid w:val="0"/>
                <w:sz w:val="22"/>
                <w:szCs w:val="22"/>
              </w:rPr>
              <w:t>.</w:t>
            </w:r>
          </w:p>
          <w:p w14:paraId="23269BA7" w14:textId="4E1A3A4B" w:rsidR="0058336F" w:rsidRPr="000E0D6F" w:rsidRDefault="0058336F" w:rsidP="00A54FED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</w:tc>
      </w:tr>
      <w:tr w:rsidR="00E84EF6" w:rsidRPr="000E0D6F" w14:paraId="79FF3C41" w14:textId="77777777" w:rsidTr="00AA46EB">
        <w:tc>
          <w:tcPr>
            <w:tcW w:w="497" w:type="dxa"/>
          </w:tcPr>
          <w:p w14:paraId="27F96A87" w14:textId="246111C0" w:rsidR="00E84EF6" w:rsidRPr="000E0D6F" w:rsidRDefault="00E84EF6" w:rsidP="00381D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7088" w:type="dxa"/>
          </w:tcPr>
          <w:p w14:paraId="3541384A" w14:textId="77777777" w:rsidR="00E84EF6" w:rsidRDefault="00E84EF6" w:rsidP="00E84EF6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Hänvisning av ärenden</w:t>
            </w:r>
          </w:p>
          <w:p w14:paraId="22193AF0" w14:textId="77777777" w:rsidR="00E84EF6" w:rsidRDefault="00E84EF6" w:rsidP="00E84EF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2DE946E" w14:textId="60403210" w:rsidR="00E84EF6" w:rsidRDefault="00E84EF6" w:rsidP="00E84EF6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Kanslichefen anmälde att till konstitutionsutskottet har hänvisats f</w:t>
            </w:r>
            <w:r w:rsidRPr="00E84EF6">
              <w:rPr>
                <w:snapToGrid w:val="0"/>
                <w:sz w:val="22"/>
                <w:szCs w:val="22"/>
              </w:rPr>
              <w:t>ramställning 2021/</w:t>
            </w:r>
            <w:proofErr w:type="gramStart"/>
            <w:r w:rsidRPr="00E84EF6">
              <w:rPr>
                <w:snapToGrid w:val="0"/>
                <w:sz w:val="22"/>
                <w:szCs w:val="22"/>
              </w:rPr>
              <w:t>22:RR</w:t>
            </w:r>
            <w:proofErr w:type="gramEnd"/>
            <w:r>
              <w:rPr>
                <w:snapToGrid w:val="0"/>
                <w:sz w:val="22"/>
                <w:szCs w:val="22"/>
              </w:rPr>
              <w:t>7</w:t>
            </w:r>
            <w:r w:rsidRPr="00E84EF6">
              <w:rPr>
                <w:snapToGrid w:val="0"/>
                <w:sz w:val="22"/>
                <w:szCs w:val="22"/>
              </w:rPr>
              <w:t xml:space="preserve"> En fortsatt anpassning av riksdagens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E84EF6">
              <w:rPr>
                <w:snapToGrid w:val="0"/>
                <w:sz w:val="22"/>
                <w:szCs w:val="22"/>
              </w:rPr>
              <w:t>pensionssystem till en höjd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E84EF6">
              <w:rPr>
                <w:snapToGrid w:val="0"/>
                <w:sz w:val="22"/>
                <w:szCs w:val="22"/>
              </w:rPr>
              <w:t>pensionsålder m.m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26788E7E" w14:textId="1C9BDF9F" w:rsidR="00E84EF6" w:rsidRPr="000E0D6F" w:rsidRDefault="00E84EF6" w:rsidP="00E84EF6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956A56" w:rsidRPr="000E0D6F" w14:paraId="008812D2" w14:textId="77777777" w:rsidTr="00AA46EB">
        <w:tc>
          <w:tcPr>
            <w:tcW w:w="497" w:type="dxa"/>
          </w:tcPr>
          <w:p w14:paraId="015CB0C3" w14:textId="0DD3A339" w:rsidR="00956A56" w:rsidRPr="000E0D6F" w:rsidRDefault="00956A56" w:rsidP="00381D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E0D6F">
              <w:rPr>
                <w:b/>
                <w:snapToGrid w:val="0"/>
                <w:sz w:val="22"/>
                <w:szCs w:val="22"/>
              </w:rPr>
              <w:t>§</w:t>
            </w:r>
            <w:r w:rsidR="00B350B5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E84EF6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7088" w:type="dxa"/>
          </w:tcPr>
          <w:p w14:paraId="20AFEEA0" w14:textId="77777777" w:rsidR="00956A56" w:rsidRDefault="00B350B5" w:rsidP="00A54F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Inkomna skrivelser</w:t>
            </w:r>
          </w:p>
          <w:p w14:paraId="089AB582" w14:textId="77777777" w:rsidR="00B350B5" w:rsidRPr="00B7096E" w:rsidRDefault="00B350B5" w:rsidP="00A54F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CF5D74E" w14:textId="77777777" w:rsidR="00B350B5" w:rsidRDefault="00B350B5" w:rsidP="00B350B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Inkomna skrivelser enligt bilaga 2 anmäldes.</w:t>
            </w:r>
          </w:p>
          <w:p w14:paraId="5BF5D20D" w14:textId="186227B9" w:rsidR="00B350B5" w:rsidRPr="000E0D6F" w:rsidRDefault="00B350B5" w:rsidP="00A54F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56A56" w:rsidRPr="000E0D6F" w14:paraId="532BAD61" w14:textId="77777777" w:rsidTr="00AA46EB">
        <w:tc>
          <w:tcPr>
            <w:tcW w:w="497" w:type="dxa"/>
          </w:tcPr>
          <w:p w14:paraId="3130C7DA" w14:textId="5184121B" w:rsidR="00956A56" w:rsidRPr="000E0D6F" w:rsidRDefault="00956A56" w:rsidP="00381D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E0D6F">
              <w:rPr>
                <w:b/>
                <w:snapToGrid w:val="0"/>
                <w:sz w:val="22"/>
                <w:szCs w:val="22"/>
              </w:rPr>
              <w:t>§</w:t>
            </w:r>
            <w:r w:rsidR="00E84EF6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7088" w:type="dxa"/>
          </w:tcPr>
          <w:p w14:paraId="4DCF833D" w14:textId="77777777" w:rsidR="00256735" w:rsidRPr="00256735" w:rsidRDefault="00256735" w:rsidP="0025673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56735">
              <w:rPr>
                <w:b/>
                <w:snapToGrid w:val="0"/>
                <w:sz w:val="22"/>
                <w:szCs w:val="22"/>
              </w:rPr>
              <w:t xml:space="preserve">Åtalsanmälan (dnr </w:t>
            </w:r>
            <w:proofErr w:type="gramStart"/>
            <w:r w:rsidRPr="00256735">
              <w:rPr>
                <w:b/>
                <w:snapToGrid w:val="0"/>
                <w:sz w:val="22"/>
                <w:szCs w:val="22"/>
              </w:rPr>
              <w:t>2296-2021</w:t>
            </w:r>
            <w:proofErr w:type="gramEnd"/>
            <w:r w:rsidRPr="00256735">
              <w:rPr>
                <w:b/>
                <w:snapToGrid w:val="0"/>
                <w:sz w:val="22"/>
                <w:szCs w:val="22"/>
              </w:rPr>
              <w:t>/22)</w:t>
            </w:r>
          </w:p>
          <w:p w14:paraId="2CEA9261" w14:textId="77777777" w:rsidR="00256735" w:rsidRPr="00256735" w:rsidRDefault="00256735" w:rsidP="0025673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DFE5733" w14:textId="5BC7582E" w:rsidR="00256735" w:rsidRPr="00256735" w:rsidRDefault="00256735" w:rsidP="0025673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56735">
              <w:rPr>
                <w:snapToGrid w:val="0"/>
                <w:sz w:val="22"/>
                <w:szCs w:val="22"/>
              </w:rPr>
              <w:t>Konstitutionsutskottet har mottagit en skrivelse som bl.a. innefattar anmälan mot en av riksdagens</w:t>
            </w:r>
            <w:r>
              <w:rPr>
                <w:snapToGrid w:val="0"/>
                <w:sz w:val="22"/>
                <w:szCs w:val="22"/>
              </w:rPr>
              <w:t xml:space="preserve"> f.d.</w:t>
            </w:r>
            <w:r w:rsidRPr="00256735">
              <w:rPr>
                <w:snapToGrid w:val="0"/>
                <w:sz w:val="22"/>
                <w:szCs w:val="22"/>
              </w:rPr>
              <w:t xml:space="preserve"> ombudsmän om brott.</w:t>
            </w:r>
          </w:p>
          <w:p w14:paraId="61640FB3" w14:textId="085A16C6" w:rsidR="00256735" w:rsidRPr="00256735" w:rsidRDefault="00256735" w:rsidP="0025673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0" w:name="_GoBack"/>
            <w:bookmarkEnd w:id="0"/>
          </w:p>
          <w:p w14:paraId="56BB2D81" w14:textId="77777777" w:rsidR="00256735" w:rsidRPr="00256735" w:rsidRDefault="00256735" w:rsidP="0025673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56735">
              <w:rPr>
                <w:snapToGrid w:val="0"/>
                <w:sz w:val="22"/>
                <w:szCs w:val="22"/>
              </w:rPr>
              <w:t>Ärendet föredrogs.</w:t>
            </w:r>
          </w:p>
          <w:p w14:paraId="65CD81C8" w14:textId="0AB978C0" w:rsidR="00256735" w:rsidRPr="00256735" w:rsidRDefault="00256735" w:rsidP="0025673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7F8C048" w14:textId="77777777" w:rsidR="00256735" w:rsidRPr="00256735" w:rsidRDefault="00256735" w:rsidP="0025673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56735">
              <w:rPr>
                <w:snapToGrid w:val="0"/>
                <w:sz w:val="22"/>
                <w:szCs w:val="22"/>
              </w:rPr>
              <w:t xml:space="preserve">Utskottet beslutade att skrivelsen inte skulle föranleda någon åtgärd. </w:t>
            </w:r>
          </w:p>
          <w:p w14:paraId="3CF54FD7" w14:textId="6A4596DC" w:rsidR="00256735" w:rsidRPr="00256735" w:rsidRDefault="00256735" w:rsidP="0025673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514210A" w14:textId="77777777" w:rsidR="00956A56" w:rsidRDefault="00256735" w:rsidP="0025673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56735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376FB2D0" w14:textId="13970E81" w:rsidR="00256735" w:rsidRPr="000E0D6F" w:rsidRDefault="00256735" w:rsidP="0025673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B21831" w:rsidRPr="000E0D6F" w14:paraId="0B373ED0" w14:textId="77777777" w:rsidTr="00AA46EB">
        <w:tc>
          <w:tcPr>
            <w:tcW w:w="497" w:type="dxa"/>
          </w:tcPr>
          <w:p w14:paraId="25C98ED6" w14:textId="641A6FC4" w:rsidR="00B21831" w:rsidRPr="000E0D6F" w:rsidRDefault="00B21831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 w:rsidRPr="000E0D6F">
              <w:rPr>
                <w:b/>
                <w:snapToGrid w:val="0"/>
                <w:sz w:val="22"/>
                <w:szCs w:val="22"/>
              </w:rPr>
              <w:t>§</w:t>
            </w:r>
            <w:r w:rsidR="00E5568E" w:rsidRPr="000E0D6F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E84EF6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7088" w:type="dxa"/>
          </w:tcPr>
          <w:p w14:paraId="27C71904" w14:textId="77777777" w:rsidR="00956A56" w:rsidRPr="000E0D6F" w:rsidRDefault="00956A56" w:rsidP="00B21831">
            <w:pPr>
              <w:widowControl/>
              <w:textAlignment w:val="center"/>
              <w:rPr>
                <w:b/>
                <w:sz w:val="22"/>
                <w:szCs w:val="22"/>
              </w:rPr>
            </w:pPr>
            <w:r w:rsidRPr="000E0D6F">
              <w:rPr>
                <w:b/>
                <w:sz w:val="22"/>
                <w:szCs w:val="22"/>
              </w:rPr>
              <w:t>Information</w:t>
            </w:r>
          </w:p>
          <w:p w14:paraId="49176D7E" w14:textId="77777777" w:rsidR="00956A56" w:rsidRPr="00B7096E" w:rsidRDefault="00956A56" w:rsidP="00B21831">
            <w:pPr>
              <w:widowControl/>
              <w:textAlignment w:val="center"/>
              <w:rPr>
                <w:sz w:val="22"/>
                <w:szCs w:val="22"/>
              </w:rPr>
            </w:pPr>
          </w:p>
          <w:p w14:paraId="697589DF" w14:textId="39D7B6C7" w:rsidR="004B3AF4" w:rsidRPr="00FF6A77" w:rsidRDefault="004B3AF4" w:rsidP="004B3AF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F6A77">
              <w:rPr>
                <w:snapToGrid w:val="0"/>
                <w:sz w:val="22"/>
                <w:szCs w:val="22"/>
              </w:rPr>
              <w:t xml:space="preserve">Rådets ordförande </w:t>
            </w:r>
            <w:r>
              <w:rPr>
                <w:snapToGrid w:val="0"/>
                <w:sz w:val="22"/>
                <w:szCs w:val="22"/>
              </w:rPr>
              <w:t>Marie Granlund (S)</w:t>
            </w:r>
            <w:r w:rsidRPr="00FF6A77">
              <w:rPr>
                <w:snapToGrid w:val="0"/>
                <w:sz w:val="22"/>
                <w:szCs w:val="22"/>
              </w:rPr>
              <w:t xml:space="preserve"> rapporterade för utskottet från mötet i riksdagens råd för Riksrevisionen.</w:t>
            </w:r>
          </w:p>
          <w:p w14:paraId="40795ED1" w14:textId="77777777" w:rsidR="00B21831" w:rsidRPr="000E0D6F" w:rsidRDefault="00B21831" w:rsidP="00956A56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2D2163" w:rsidRPr="000E0D6F" w14:paraId="7FD75348" w14:textId="77777777" w:rsidTr="00AA46EB">
        <w:tc>
          <w:tcPr>
            <w:tcW w:w="497" w:type="dxa"/>
          </w:tcPr>
          <w:p w14:paraId="2F0D8E22" w14:textId="28589B2B" w:rsidR="002D2163" w:rsidRPr="000E0D6F" w:rsidRDefault="00636CE6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2D2163" w:rsidRPr="000E0D6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84EF6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7088" w:type="dxa"/>
          </w:tcPr>
          <w:p w14:paraId="551D1665" w14:textId="6A5619D2" w:rsidR="00E5568E" w:rsidRDefault="007625F8" w:rsidP="00D231DE">
            <w:pPr>
              <w:widowControl/>
              <w:textAlignment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0D6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Avgifter för Riksrevisionens årliga revision</w:t>
            </w:r>
          </w:p>
          <w:p w14:paraId="04296EED" w14:textId="77777777" w:rsidR="00B23A76" w:rsidRPr="00B7096E" w:rsidRDefault="00B23A76" w:rsidP="00D231DE">
            <w:pPr>
              <w:widowControl/>
              <w:textAlignment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2A59E851" w14:textId="745B6D52" w:rsidR="00636CE6" w:rsidRDefault="00B7096E" w:rsidP="007848D8">
            <w:pPr>
              <w:widowControl/>
              <w:textAlignment w:val="center"/>
              <w:rPr>
                <w:bCs/>
                <w:sz w:val="22"/>
                <w:szCs w:val="22"/>
              </w:rPr>
            </w:pPr>
            <w:r w:rsidRPr="00B7096E">
              <w:rPr>
                <w:sz w:val="22"/>
                <w:szCs w:val="22"/>
              </w:rPr>
              <w:t>Utskottet besluta</w:t>
            </w:r>
            <w:r>
              <w:rPr>
                <w:sz w:val="22"/>
                <w:szCs w:val="22"/>
              </w:rPr>
              <w:t>de</w:t>
            </w:r>
            <w:r w:rsidRPr="00B7096E">
              <w:rPr>
                <w:sz w:val="22"/>
                <w:szCs w:val="22"/>
              </w:rPr>
              <w:t xml:space="preserve"> att sända ut Riksrevisionens framställning om ändring i bestämmelser om avgifter för årlig revision (2021/</w:t>
            </w:r>
            <w:proofErr w:type="gramStart"/>
            <w:r w:rsidRPr="00B7096E">
              <w:rPr>
                <w:sz w:val="22"/>
                <w:szCs w:val="22"/>
              </w:rPr>
              <w:t>22:RR</w:t>
            </w:r>
            <w:proofErr w:type="gramEnd"/>
            <w:r w:rsidRPr="00B7096E">
              <w:rPr>
                <w:sz w:val="22"/>
                <w:szCs w:val="22"/>
              </w:rPr>
              <w:t>6) på remiss till</w:t>
            </w:r>
            <w:r w:rsidR="007848D8">
              <w:rPr>
                <w:sz w:val="22"/>
                <w:szCs w:val="22"/>
              </w:rPr>
              <w:t xml:space="preserve"> följande </w:t>
            </w:r>
            <w:r w:rsidR="007848D8">
              <w:rPr>
                <w:bCs/>
                <w:sz w:val="22"/>
                <w:szCs w:val="22"/>
              </w:rPr>
              <w:t>r</w:t>
            </w:r>
            <w:r w:rsidR="00636CE6" w:rsidRPr="00636CE6">
              <w:rPr>
                <w:bCs/>
                <w:sz w:val="22"/>
                <w:szCs w:val="22"/>
              </w:rPr>
              <w:t xml:space="preserve">emissinstanser: </w:t>
            </w:r>
          </w:p>
          <w:p w14:paraId="663759FE" w14:textId="77777777" w:rsidR="007848D8" w:rsidRPr="00636CE6" w:rsidRDefault="007848D8" w:rsidP="007848D8">
            <w:pPr>
              <w:widowControl/>
              <w:textAlignment w:val="center"/>
              <w:rPr>
                <w:sz w:val="22"/>
                <w:szCs w:val="22"/>
              </w:rPr>
            </w:pPr>
          </w:p>
          <w:p w14:paraId="7830FEA6" w14:textId="77777777" w:rsidR="007848D8" w:rsidRDefault="007848D8" w:rsidP="00C85994">
            <w:pPr>
              <w:pStyle w:val="Default"/>
              <w:numPr>
                <w:ilvl w:val="0"/>
                <w:numId w:val="26"/>
              </w:numPr>
              <w:spacing w:after="48"/>
              <w:ind w:left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Affärsverket svenska kraftnät </w:t>
            </w:r>
          </w:p>
          <w:p w14:paraId="37646EF3" w14:textId="77777777" w:rsidR="007848D8" w:rsidRDefault="007848D8" w:rsidP="00C85994">
            <w:pPr>
              <w:pStyle w:val="Default"/>
              <w:numPr>
                <w:ilvl w:val="0"/>
                <w:numId w:val="26"/>
              </w:numPr>
              <w:spacing w:after="48"/>
              <w:ind w:left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Ekonomistyrningsverket </w:t>
            </w:r>
          </w:p>
          <w:p w14:paraId="0A0A2A89" w14:textId="77777777" w:rsidR="007848D8" w:rsidRDefault="007848D8" w:rsidP="00C85994">
            <w:pPr>
              <w:pStyle w:val="Default"/>
              <w:numPr>
                <w:ilvl w:val="0"/>
                <w:numId w:val="26"/>
              </w:numPr>
              <w:spacing w:after="48"/>
              <w:ind w:left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Etikprövningsmyndigheten</w:t>
            </w:r>
          </w:p>
          <w:p w14:paraId="0110BED7" w14:textId="77777777" w:rsidR="007848D8" w:rsidRDefault="007848D8" w:rsidP="00C85994">
            <w:pPr>
              <w:pStyle w:val="Default"/>
              <w:numPr>
                <w:ilvl w:val="0"/>
                <w:numId w:val="26"/>
              </w:numPr>
              <w:ind w:left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Föreningen auktoriserade revisorer (FAR) </w:t>
            </w:r>
          </w:p>
          <w:p w14:paraId="0666511B" w14:textId="77777777" w:rsidR="007848D8" w:rsidRDefault="007848D8" w:rsidP="00C85994">
            <w:pPr>
              <w:pStyle w:val="Default"/>
              <w:numPr>
                <w:ilvl w:val="0"/>
                <w:numId w:val="26"/>
              </w:numPr>
              <w:spacing w:after="48"/>
              <w:ind w:left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Konkurrensverket </w:t>
            </w:r>
          </w:p>
          <w:p w14:paraId="61D94411" w14:textId="77777777" w:rsidR="007848D8" w:rsidRDefault="007848D8" w:rsidP="00C85994">
            <w:pPr>
              <w:pStyle w:val="Default"/>
              <w:numPr>
                <w:ilvl w:val="0"/>
                <w:numId w:val="26"/>
              </w:numPr>
              <w:spacing w:after="48"/>
              <w:ind w:left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Lunds universitet, juridiska fakulteten </w:t>
            </w:r>
          </w:p>
          <w:p w14:paraId="31B7A88D" w14:textId="77777777" w:rsidR="007848D8" w:rsidRDefault="007848D8" w:rsidP="00C85994">
            <w:pPr>
              <w:pStyle w:val="Default"/>
              <w:numPr>
                <w:ilvl w:val="0"/>
                <w:numId w:val="26"/>
              </w:numPr>
              <w:spacing w:after="48"/>
              <w:ind w:left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Myndigheten för familjerätt och föräldraskapsstöd </w:t>
            </w:r>
          </w:p>
          <w:p w14:paraId="7E6945F8" w14:textId="77777777" w:rsidR="007848D8" w:rsidRDefault="007848D8" w:rsidP="00C85994">
            <w:pPr>
              <w:pStyle w:val="Default"/>
              <w:numPr>
                <w:ilvl w:val="0"/>
                <w:numId w:val="26"/>
              </w:numPr>
              <w:spacing w:after="48"/>
              <w:ind w:left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Pensionsmyndigheten</w:t>
            </w:r>
          </w:p>
          <w:p w14:paraId="25E30BE6" w14:textId="218311DF" w:rsidR="007848D8" w:rsidRDefault="007848D8" w:rsidP="00C85994">
            <w:pPr>
              <w:pStyle w:val="Default"/>
              <w:numPr>
                <w:ilvl w:val="0"/>
                <w:numId w:val="26"/>
              </w:numPr>
              <w:spacing w:after="48"/>
              <w:ind w:left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Regeringskansliet (</w:t>
            </w:r>
            <w:r w:rsidR="00C85994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inansdepartementet) </w:t>
            </w:r>
          </w:p>
          <w:p w14:paraId="291100A3" w14:textId="77777777" w:rsidR="007848D8" w:rsidRDefault="007848D8" w:rsidP="00C85994">
            <w:pPr>
              <w:pStyle w:val="Default"/>
              <w:numPr>
                <w:ilvl w:val="0"/>
                <w:numId w:val="26"/>
              </w:numPr>
              <w:spacing w:after="48"/>
              <w:ind w:left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Revisorsinspektionen </w:t>
            </w:r>
          </w:p>
          <w:p w14:paraId="56323767" w14:textId="3E2D0258" w:rsidR="00636CE6" w:rsidRDefault="00636CE6" w:rsidP="00C85994">
            <w:pPr>
              <w:pStyle w:val="Default"/>
              <w:numPr>
                <w:ilvl w:val="0"/>
                <w:numId w:val="26"/>
              </w:numPr>
              <w:spacing w:after="48"/>
              <w:ind w:left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Riksdagens ombudsmän, </w:t>
            </w:r>
          </w:p>
          <w:p w14:paraId="02CE97E2" w14:textId="77777777" w:rsidR="007848D8" w:rsidRDefault="007848D8" w:rsidP="00C85994">
            <w:pPr>
              <w:pStyle w:val="Default"/>
              <w:numPr>
                <w:ilvl w:val="0"/>
                <w:numId w:val="26"/>
              </w:numPr>
              <w:spacing w:after="48"/>
              <w:ind w:left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Statens fastighetsverk </w:t>
            </w:r>
          </w:p>
          <w:p w14:paraId="7302D9AD" w14:textId="5CC6AE8D" w:rsidR="00636CE6" w:rsidRDefault="00636CE6" w:rsidP="00C85994">
            <w:pPr>
              <w:pStyle w:val="Default"/>
              <w:numPr>
                <w:ilvl w:val="0"/>
                <w:numId w:val="26"/>
              </w:numPr>
              <w:spacing w:after="48"/>
              <w:ind w:left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Svea hovrätt </w:t>
            </w:r>
          </w:p>
          <w:p w14:paraId="4F65AE91" w14:textId="4D234A89" w:rsidR="00636CE6" w:rsidRDefault="00636CE6" w:rsidP="00C85994">
            <w:pPr>
              <w:pStyle w:val="Default"/>
              <w:numPr>
                <w:ilvl w:val="0"/>
                <w:numId w:val="26"/>
              </w:numPr>
              <w:spacing w:after="48"/>
              <w:ind w:left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Statskontoret </w:t>
            </w:r>
          </w:p>
          <w:p w14:paraId="1ED43B9F" w14:textId="52C8CD93" w:rsidR="00636CE6" w:rsidRDefault="00636CE6" w:rsidP="00C85994">
            <w:pPr>
              <w:pStyle w:val="Default"/>
              <w:numPr>
                <w:ilvl w:val="0"/>
                <w:numId w:val="26"/>
              </w:numPr>
              <w:spacing w:after="48"/>
              <w:ind w:left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Uppsala universitet, statsvetenskapliga institutionen </w:t>
            </w:r>
          </w:p>
          <w:p w14:paraId="7D986997" w14:textId="77777777" w:rsidR="00636CE6" w:rsidRDefault="00636CE6" w:rsidP="00D231DE">
            <w:pPr>
              <w:widowControl/>
              <w:textAlignment w:val="center"/>
              <w:rPr>
                <w:sz w:val="22"/>
                <w:szCs w:val="22"/>
              </w:rPr>
            </w:pPr>
          </w:p>
          <w:p w14:paraId="328C07B9" w14:textId="77777777" w:rsidR="004D3B12" w:rsidRDefault="004D3B12" w:rsidP="00D231DE">
            <w:pPr>
              <w:widowControl/>
              <w:textAlignment w:val="center"/>
              <w:rPr>
                <w:sz w:val="22"/>
                <w:szCs w:val="22"/>
              </w:rPr>
            </w:pPr>
            <w:r w:rsidRPr="004D3B12">
              <w:rPr>
                <w:sz w:val="22"/>
                <w:szCs w:val="22"/>
              </w:rPr>
              <w:t>Denna paragraf förklarades omedelbart justerad.</w:t>
            </w:r>
          </w:p>
          <w:p w14:paraId="36128724" w14:textId="3801A7B8" w:rsidR="004D3B12" w:rsidRPr="000E0D6F" w:rsidRDefault="004D3B12" w:rsidP="00D231DE">
            <w:pPr>
              <w:widowControl/>
              <w:textAlignment w:val="center"/>
              <w:rPr>
                <w:sz w:val="22"/>
                <w:szCs w:val="22"/>
              </w:rPr>
            </w:pPr>
          </w:p>
        </w:tc>
      </w:tr>
      <w:tr w:rsidR="00300FE0" w:rsidRPr="000E0D6F" w14:paraId="2318DFC8" w14:textId="77777777" w:rsidTr="00AA46EB">
        <w:tc>
          <w:tcPr>
            <w:tcW w:w="497" w:type="dxa"/>
          </w:tcPr>
          <w:p w14:paraId="063BA044" w14:textId="11831658" w:rsidR="00300FE0" w:rsidRPr="000E0D6F" w:rsidRDefault="00300FE0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 w:rsidRPr="000E0D6F">
              <w:rPr>
                <w:b/>
                <w:snapToGrid w:val="0"/>
                <w:sz w:val="22"/>
                <w:szCs w:val="22"/>
              </w:rPr>
              <w:lastRenderedPageBreak/>
              <w:t>§</w:t>
            </w:r>
            <w:r w:rsidR="00E84EF6">
              <w:rPr>
                <w:b/>
                <w:snapToGrid w:val="0"/>
                <w:sz w:val="22"/>
                <w:szCs w:val="22"/>
              </w:rPr>
              <w:t xml:space="preserve"> 7</w:t>
            </w:r>
            <w:r w:rsidRPr="000E0D6F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</w:tcPr>
          <w:p w14:paraId="28DFCE58" w14:textId="649AA18F" w:rsidR="00E5568E" w:rsidRPr="000E0D6F" w:rsidRDefault="003320E6" w:rsidP="007625F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Återrapport</w:t>
            </w:r>
          </w:p>
          <w:p w14:paraId="501F953F" w14:textId="77777777" w:rsidR="00320872" w:rsidRDefault="00320872" w:rsidP="007625F8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</w:p>
          <w:p w14:paraId="4F832CD5" w14:textId="25351F03" w:rsidR="00D93C40" w:rsidRDefault="00D93C40" w:rsidP="007625F8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997363">
              <w:rPr>
                <w:sz w:val="22"/>
                <w:szCs w:val="22"/>
              </w:rPr>
              <w:t>Daniel A</w:t>
            </w:r>
            <w:r>
              <w:rPr>
                <w:sz w:val="22"/>
                <w:szCs w:val="22"/>
              </w:rPr>
              <w:t>ndersson</w:t>
            </w:r>
            <w:r w:rsidRPr="00997363">
              <w:rPr>
                <w:sz w:val="22"/>
                <w:szCs w:val="22"/>
              </w:rPr>
              <w:t xml:space="preserve"> (S)</w:t>
            </w:r>
            <w:r>
              <w:rPr>
                <w:sz w:val="22"/>
                <w:szCs w:val="22"/>
              </w:rPr>
              <w:t xml:space="preserve"> </w:t>
            </w:r>
            <w:r w:rsidR="003320E6">
              <w:rPr>
                <w:sz w:val="22"/>
                <w:szCs w:val="22"/>
              </w:rPr>
              <w:t>åter</w:t>
            </w:r>
            <w:r>
              <w:rPr>
                <w:sz w:val="22"/>
                <w:szCs w:val="22"/>
              </w:rPr>
              <w:t xml:space="preserve">rapporterade från </w:t>
            </w:r>
            <w:r w:rsidR="008C716A">
              <w:rPr>
                <w:sz w:val="22"/>
                <w:szCs w:val="22"/>
              </w:rPr>
              <w:t>det av AFCO-utskott</w:t>
            </w:r>
            <w:r w:rsidR="008C716A">
              <w:rPr>
                <w:snapToGrid w:val="0"/>
                <w:sz w:val="22"/>
                <w:szCs w:val="22"/>
              </w:rPr>
              <w:t>et anordnade</w:t>
            </w:r>
            <w:r w:rsidR="008C716A">
              <w:rPr>
                <w:sz w:val="22"/>
                <w:szCs w:val="22"/>
              </w:rPr>
              <w:t xml:space="preserve"> </w:t>
            </w:r>
            <w:r w:rsidR="009C373C">
              <w:rPr>
                <w:sz w:val="22"/>
                <w:szCs w:val="22"/>
              </w:rPr>
              <w:t xml:space="preserve">interparlamentariska </w:t>
            </w:r>
            <w:r w:rsidR="008C716A">
              <w:rPr>
                <w:sz w:val="22"/>
                <w:szCs w:val="22"/>
              </w:rPr>
              <w:t xml:space="preserve">mötet den 17 maj 2022 </w:t>
            </w:r>
            <w:r w:rsidR="009C373C">
              <w:rPr>
                <w:sz w:val="22"/>
                <w:szCs w:val="22"/>
              </w:rPr>
              <w:t xml:space="preserve">om de första förväntade resultaten </w:t>
            </w:r>
            <w:r w:rsidR="008C716A">
              <w:rPr>
                <w:sz w:val="22"/>
                <w:szCs w:val="22"/>
              </w:rPr>
              <w:t xml:space="preserve">av konferensen </w:t>
            </w:r>
            <w:r w:rsidR="009C373C">
              <w:rPr>
                <w:sz w:val="22"/>
                <w:szCs w:val="22"/>
              </w:rPr>
              <w:t>om Europas framti</w:t>
            </w:r>
            <w:r w:rsidR="00C22293">
              <w:rPr>
                <w:sz w:val="22"/>
                <w:szCs w:val="22"/>
              </w:rPr>
              <w:t>d.</w:t>
            </w:r>
          </w:p>
          <w:p w14:paraId="38800A53" w14:textId="03FE3EC9" w:rsidR="008C716A" w:rsidRPr="000E0D6F" w:rsidRDefault="008C716A" w:rsidP="008C716A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7625F8" w:rsidRPr="000E0D6F" w14:paraId="4A3E0144" w14:textId="77777777" w:rsidTr="00E82FF9">
        <w:tc>
          <w:tcPr>
            <w:tcW w:w="497" w:type="dxa"/>
          </w:tcPr>
          <w:p w14:paraId="6AAB6D97" w14:textId="5D8C3DE1" w:rsidR="007625F8" w:rsidRPr="000E0D6F" w:rsidRDefault="002873C6" w:rsidP="00E82FF9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7625F8" w:rsidRPr="000E0D6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84EF6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7088" w:type="dxa"/>
          </w:tcPr>
          <w:p w14:paraId="4D98186A" w14:textId="77777777" w:rsidR="007625F8" w:rsidRPr="000E0D6F" w:rsidRDefault="007625F8" w:rsidP="00E82FF9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  <w:r w:rsidRPr="000E0D6F">
              <w:rPr>
                <w:b/>
                <w:sz w:val="22"/>
                <w:szCs w:val="22"/>
              </w:rPr>
              <w:t>Granskning av regeringen</w:t>
            </w:r>
          </w:p>
          <w:p w14:paraId="5EED7D30" w14:textId="77777777" w:rsidR="007625F8" w:rsidRPr="000E0D6F" w:rsidRDefault="007625F8" w:rsidP="00E82FF9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57E87CBE" w14:textId="0EB3E76B" w:rsidR="007625F8" w:rsidRPr="000E0D6F" w:rsidRDefault="007625F8" w:rsidP="00E82FF9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0E0D6F">
              <w:rPr>
                <w:sz w:val="22"/>
                <w:szCs w:val="22"/>
              </w:rPr>
              <w:t>Se särskilt protokoll 2021/22:5</w:t>
            </w:r>
            <w:r w:rsidR="00B23A76">
              <w:rPr>
                <w:sz w:val="22"/>
                <w:szCs w:val="22"/>
              </w:rPr>
              <w:t>5</w:t>
            </w:r>
            <w:r w:rsidRPr="000E0D6F">
              <w:rPr>
                <w:sz w:val="22"/>
                <w:szCs w:val="22"/>
              </w:rPr>
              <w:t>.</w:t>
            </w:r>
          </w:p>
          <w:p w14:paraId="0D066ADB" w14:textId="77777777" w:rsidR="007625F8" w:rsidRPr="000E0D6F" w:rsidRDefault="007625F8" w:rsidP="00E82FF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E84EF6" w:rsidRPr="000E0D6F" w14:paraId="1CEC8512" w14:textId="77777777" w:rsidTr="00E82FF9">
        <w:tc>
          <w:tcPr>
            <w:tcW w:w="497" w:type="dxa"/>
          </w:tcPr>
          <w:p w14:paraId="55E20D38" w14:textId="736B66B2" w:rsidR="00E84EF6" w:rsidRPr="000E0D6F" w:rsidRDefault="00E84EF6" w:rsidP="00E82FF9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9</w:t>
            </w:r>
          </w:p>
        </w:tc>
        <w:tc>
          <w:tcPr>
            <w:tcW w:w="7088" w:type="dxa"/>
          </w:tcPr>
          <w:p w14:paraId="7753094F" w14:textId="09E02065" w:rsidR="00E84EF6" w:rsidRDefault="00E84EF6" w:rsidP="00E84EF6">
            <w:pPr>
              <w:rPr>
                <w:b/>
                <w:sz w:val="22"/>
                <w:szCs w:val="22"/>
              </w:rPr>
            </w:pPr>
            <w:r w:rsidRPr="00E84EF6">
              <w:rPr>
                <w:b/>
                <w:sz w:val="22"/>
                <w:szCs w:val="22"/>
              </w:rPr>
              <w:t xml:space="preserve">Bemyndigande att </w:t>
            </w:r>
            <w:r w:rsidR="00964A69">
              <w:rPr>
                <w:b/>
                <w:sz w:val="22"/>
                <w:szCs w:val="22"/>
              </w:rPr>
              <w:t>fastställa</w:t>
            </w:r>
            <w:r w:rsidRPr="00E84EF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</w:t>
            </w:r>
            <w:r w:rsidR="00964A69">
              <w:rPr>
                <w:b/>
                <w:sz w:val="22"/>
                <w:szCs w:val="22"/>
              </w:rPr>
              <w:t>edogörelse</w:t>
            </w:r>
            <w:r w:rsidR="007073A4">
              <w:rPr>
                <w:b/>
                <w:sz w:val="22"/>
                <w:szCs w:val="22"/>
              </w:rPr>
              <w:t xml:space="preserve"> för resan till Åland</w:t>
            </w:r>
          </w:p>
          <w:p w14:paraId="55F5FFE9" w14:textId="77777777" w:rsidR="00E84EF6" w:rsidRDefault="00E84EF6" w:rsidP="00E84EF6">
            <w:pPr>
              <w:rPr>
                <w:sz w:val="22"/>
                <w:szCs w:val="22"/>
              </w:rPr>
            </w:pPr>
          </w:p>
          <w:p w14:paraId="6911C26E" w14:textId="53A8C1BD" w:rsidR="00E84EF6" w:rsidRDefault="00E84EF6" w:rsidP="00E84EF6">
            <w:pPr>
              <w:rPr>
                <w:sz w:val="22"/>
                <w:szCs w:val="22"/>
              </w:rPr>
            </w:pPr>
            <w:r w:rsidRPr="00E84EF6">
              <w:rPr>
                <w:sz w:val="22"/>
                <w:szCs w:val="22"/>
              </w:rPr>
              <w:t xml:space="preserve">Utskottet uppdrog åt </w:t>
            </w:r>
            <w:r>
              <w:rPr>
                <w:sz w:val="22"/>
                <w:szCs w:val="22"/>
              </w:rPr>
              <w:t>presidiet</w:t>
            </w:r>
            <w:r w:rsidRPr="00E84EF6">
              <w:rPr>
                <w:sz w:val="22"/>
                <w:szCs w:val="22"/>
              </w:rPr>
              <w:t xml:space="preserve"> att </w:t>
            </w:r>
            <w:r w:rsidR="007848D8">
              <w:rPr>
                <w:sz w:val="22"/>
                <w:szCs w:val="22"/>
              </w:rPr>
              <w:t>fastställa</w:t>
            </w:r>
            <w:r w:rsidRPr="00E84EF6">
              <w:rPr>
                <w:sz w:val="22"/>
                <w:szCs w:val="22"/>
              </w:rPr>
              <w:t xml:space="preserve"> </w:t>
            </w:r>
            <w:r w:rsidR="00964A69" w:rsidRPr="00964A69">
              <w:rPr>
                <w:sz w:val="22"/>
                <w:szCs w:val="22"/>
              </w:rPr>
              <w:t>redogörelse</w:t>
            </w:r>
            <w:r w:rsidR="00964A69">
              <w:rPr>
                <w:sz w:val="22"/>
                <w:szCs w:val="22"/>
              </w:rPr>
              <w:t>n</w:t>
            </w:r>
            <w:r w:rsidR="00964A69" w:rsidRPr="00964A69">
              <w:rPr>
                <w:sz w:val="22"/>
                <w:szCs w:val="22"/>
              </w:rPr>
              <w:t xml:space="preserve"> </w:t>
            </w:r>
            <w:r w:rsidRPr="00E84EF6">
              <w:rPr>
                <w:sz w:val="22"/>
                <w:szCs w:val="22"/>
              </w:rPr>
              <w:t>f</w:t>
            </w:r>
            <w:r w:rsidR="007073A4">
              <w:rPr>
                <w:sz w:val="22"/>
                <w:szCs w:val="22"/>
              </w:rPr>
              <w:t>ö</w:t>
            </w:r>
            <w:r w:rsidRPr="00E84EF6">
              <w:rPr>
                <w:sz w:val="22"/>
                <w:szCs w:val="22"/>
              </w:rPr>
              <w:t xml:space="preserve">r </w:t>
            </w:r>
            <w:r>
              <w:rPr>
                <w:sz w:val="22"/>
                <w:szCs w:val="22"/>
              </w:rPr>
              <w:t xml:space="preserve">resan till Åland </w:t>
            </w:r>
            <w:r w:rsidR="007073A4">
              <w:rPr>
                <w:sz w:val="22"/>
                <w:szCs w:val="22"/>
              </w:rPr>
              <w:t xml:space="preserve">den </w:t>
            </w:r>
            <w:r>
              <w:rPr>
                <w:sz w:val="22"/>
                <w:szCs w:val="22"/>
              </w:rPr>
              <w:t xml:space="preserve">19–21 </w:t>
            </w:r>
            <w:r w:rsidRPr="00E84EF6">
              <w:rPr>
                <w:sz w:val="22"/>
                <w:szCs w:val="22"/>
              </w:rPr>
              <w:t>juni 2022.</w:t>
            </w:r>
          </w:p>
          <w:p w14:paraId="5C21EF77" w14:textId="0538A4AA" w:rsidR="00E84EF6" w:rsidRPr="00E84EF6" w:rsidRDefault="00E84EF6" w:rsidP="00E84EF6">
            <w:pPr>
              <w:rPr>
                <w:sz w:val="22"/>
                <w:szCs w:val="22"/>
              </w:rPr>
            </w:pPr>
          </w:p>
        </w:tc>
      </w:tr>
      <w:tr w:rsidR="007625F8" w:rsidRPr="000E0D6F" w14:paraId="543E0750" w14:textId="77777777" w:rsidTr="00AA46EB">
        <w:tc>
          <w:tcPr>
            <w:tcW w:w="497" w:type="dxa"/>
          </w:tcPr>
          <w:p w14:paraId="1D0AF994" w14:textId="5DE01B76" w:rsidR="007625F8" w:rsidRPr="000E0D6F" w:rsidRDefault="007625F8" w:rsidP="002A2E1B">
            <w:pPr>
              <w:tabs>
                <w:tab w:val="left" w:pos="1701"/>
              </w:tabs>
              <w:ind w:right="-65"/>
              <w:rPr>
                <w:b/>
                <w:sz w:val="22"/>
                <w:szCs w:val="22"/>
              </w:rPr>
            </w:pPr>
            <w:r w:rsidRPr="000E0D6F">
              <w:rPr>
                <w:b/>
                <w:sz w:val="22"/>
                <w:szCs w:val="22"/>
              </w:rPr>
              <w:t>§</w:t>
            </w:r>
            <w:r w:rsidR="00E84EF6">
              <w:rPr>
                <w:b/>
                <w:sz w:val="22"/>
                <w:szCs w:val="22"/>
              </w:rPr>
              <w:t xml:space="preserve"> 10</w:t>
            </w:r>
          </w:p>
        </w:tc>
        <w:tc>
          <w:tcPr>
            <w:tcW w:w="7088" w:type="dxa"/>
          </w:tcPr>
          <w:p w14:paraId="45356FA7" w14:textId="77777777" w:rsidR="00E84EF6" w:rsidRPr="00BA0105" w:rsidRDefault="00E84EF6" w:rsidP="00E84EF6">
            <w:pPr>
              <w:rPr>
                <w:b/>
                <w:snapToGrid w:val="0"/>
                <w:sz w:val="22"/>
                <w:szCs w:val="22"/>
              </w:rPr>
            </w:pPr>
            <w:r w:rsidRPr="00BA0105">
              <w:rPr>
                <w:b/>
                <w:snapToGrid w:val="0"/>
                <w:sz w:val="22"/>
                <w:szCs w:val="22"/>
              </w:rPr>
              <w:t>Bemyndigande att justera dagens protokoll</w:t>
            </w:r>
          </w:p>
          <w:p w14:paraId="2E0923C6" w14:textId="77777777" w:rsidR="00E84EF6" w:rsidRPr="00B7096E" w:rsidRDefault="00E84EF6" w:rsidP="00E84EF6">
            <w:pPr>
              <w:rPr>
                <w:snapToGrid w:val="0"/>
                <w:sz w:val="22"/>
                <w:szCs w:val="22"/>
              </w:rPr>
            </w:pPr>
          </w:p>
          <w:p w14:paraId="2FAE2F0F" w14:textId="4C8960A7" w:rsidR="00E84EF6" w:rsidRDefault="00E84EF6" w:rsidP="00E84EF6">
            <w:pPr>
              <w:rPr>
                <w:snapToGrid w:val="0"/>
                <w:sz w:val="22"/>
                <w:szCs w:val="22"/>
              </w:rPr>
            </w:pPr>
            <w:r w:rsidRPr="00BA0105">
              <w:rPr>
                <w:snapToGrid w:val="0"/>
                <w:sz w:val="22"/>
                <w:szCs w:val="22"/>
              </w:rPr>
              <w:t xml:space="preserve">Utskottet uppdrog åt ordföranden att justera dagens protokoll och protokollet från den </w:t>
            </w:r>
            <w:r>
              <w:rPr>
                <w:snapToGrid w:val="0"/>
                <w:sz w:val="22"/>
                <w:szCs w:val="22"/>
              </w:rPr>
              <w:t>16 juni 2022</w:t>
            </w:r>
            <w:r w:rsidRPr="00BA0105">
              <w:rPr>
                <w:snapToGrid w:val="0"/>
                <w:sz w:val="22"/>
                <w:szCs w:val="22"/>
              </w:rPr>
              <w:t>.</w:t>
            </w:r>
          </w:p>
          <w:p w14:paraId="4915612E" w14:textId="77777777" w:rsidR="007625F8" w:rsidRPr="000E0D6F" w:rsidRDefault="007625F8" w:rsidP="00E84EF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BA0105" w:rsidRPr="000E0D6F" w14:paraId="58F64A57" w14:textId="77777777" w:rsidTr="00AA46EB">
        <w:tc>
          <w:tcPr>
            <w:tcW w:w="497" w:type="dxa"/>
          </w:tcPr>
          <w:p w14:paraId="7055377F" w14:textId="4B116F66" w:rsidR="00BA0105" w:rsidRDefault="00BA0105" w:rsidP="002A2E1B">
            <w:pPr>
              <w:tabs>
                <w:tab w:val="left" w:pos="1701"/>
              </w:tabs>
              <w:ind w:right="-6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§</w:t>
            </w:r>
            <w:r w:rsidR="00E84EF6">
              <w:rPr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7088" w:type="dxa"/>
          </w:tcPr>
          <w:p w14:paraId="120BE630" w14:textId="77777777" w:rsidR="00E84EF6" w:rsidRDefault="00E84EF6" w:rsidP="00E84EF6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  <w:r w:rsidRPr="00997363">
              <w:rPr>
                <w:b/>
                <w:sz w:val="22"/>
                <w:szCs w:val="22"/>
              </w:rPr>
              <w:t>Tack</w:t>
            </w:r>
          </w:p>
          <w:p w14:paraId="6D8A6A85" w14:textId="77777777" w:rsidR="00E84EF6" w:rsidRPr="00045FBD" w:rsidRDefault="00E84EF6" w:rsidP="00E84EF6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72255B29" w14:textId="77777777" w:rsidR="00E84EF6" w:rsidRPr="00955467" w:rsidRDefault="00E84EF6" w:rsidP="00E84EF6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7475F0">
              <w:rPr>
                <w:snapToGrid w:val="0"/>
                <w:sz w:val="22"/>
                <w:szCs w:val="22"/>
              </w:rPr>
              <w:t xml:space="preserve">Ordföranden tackade ledamöterna </w:t>
            </w:r>
            <w:r>
              <w:rPr>
                <w:snapToGrid w:val="0"/>
                <w:sz w:val="22"/>
                <w:szCs w:val="22"/>
              </w:rPr>
              <w:t xml:space="preserve">och kansliet </w:t>
            </w:r>
            <w:r w:rsidRPr="007475F0">
              <w:rPr>
                <w:snapToGrid w:val="0"/>
                <w:sz w:val="22"/>
                <w:szCs w:val="22"/>
              </w:rPr>
              <w:t xml:space="preserve">för gott samarbete. </w:t>
            </w:r>
          </w:p>
          <w:p w14:paraId="1E273500" w14:textId="77777777" w:rsidR="00E84EF6" w:rsidRPr="007475F0" w:rsidRDefault="00E84EF6" w:rsidP="00E84EF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128F346" w14:textId="77777777" w:rsidR="00E84EF6" w:rsidRDefault="00E84EF6" w:rsidP="00E84EF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475F0">
              <w:rPr>
                <w:snapToGrid w:val="0"/>
                <w:sz w:val="22"/>
                <w:szCs w:val="22"/>
              </w:rPr>
              <w:t>Vice ordförande</w:t>
            </w:r>
            <w:r>
              <w:rPr>
                <w:snapToGrid w:val="0"/>
                <w:sz w:val="22"/>
                <w:szCs w:val="22"/>
              </w:rPr>
              <w:t>n</w:t>
            </w:r>
            <w:r w:rsidRPr="007475F0">
              <w:rPr>
                <w:snapToGrid w:val="0"/>
                <w:sz w:val="22"/>
                <w:szCs w:val="22"/>
              </w:rPr>
              <w:t xml:space="preserve"> instämde och uttalade ett tack till ordföranden.</w:t>
            </w:r>
          </w:p>
          <w:p w14:paraId="103EEC27" w14:textId="6D18CD23" w:rsidR="00BA0105" w:rsidRPr="00A95E9F" w:rsidRDefault="00BA0105" w:rsidP="00E84EF6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74C63" w:rsidRPr="000E0D6F" w14:paraId="590C7DBA" w14:textId="77777777" w:rsidTr="00AA46EB">
        <w:tc>
          <w:tcPr>
            <w:tcW w:w="7585" w:type="dxa"/>
            <w:gridSpan w:val="2"/>
          </w:tcPr>
          <w:p w14:paraId="4DA423C9" w14:textId="2737F256" w:rsidR="00F66346" w:rsidRPr="000E0D6F" w:rsidRDefault="00636CE6" w:rsidP="00F6634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 w:rsidR="00F66346" w:rsidRPr="000E0D6F">
              <w:rPr>
                <w:sz w:val="22"/>
                <w:szCs w:val="22"/>
              </w:rPr>
              <w:t>Vid protokollet</w:t>
            </w:r>
          </w:p>
          <w:p w14:paraId="0EB4F365" w14:textId="3FF186ED" w:rsidR="00F66346" w:rsidRPr="00D768B4" w:rsidRDefault="00F66346" w:rsidP="00F6634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0E0D6F">
              <w:rPr>
                <w:sz w:val="22"/>
                <w:szCs w:val="22"/>
              </w:rPr>
              <w:t>Justera</w:t>
            </w:r>
            <w:r w:rsidR="00D768B4">
              <w:rPr>
                <w:sz w:val="22"/>
                <w:szCs w:val="22"/>
              </w:rPr>
              <w:t>t 2022-06-27</w:t>
            </w:r>
            <w:r w:rsidRPr="00D768B4">
              <w:rPr>
                <w:sz w:val="22"/>
                <w:szCs w:val="22"/>
              </w:rPr>
              <w:t xml:space="preserve"> </w:t>
            </w:r>
          </w:p>
          <w:p w14:paraId="160DC1EA" w14:textId="4ECEDE75" w:rsidR="00920F2C" w:rsidRPr="00D768B4" w:rsidRDefault="00F66346" w:rsidP="00C74C63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768B4">
              <w:rPr>
                <w:sz w:val="22"/>
                <w:szCs w:val="22"/>
              </w:rPr>
              <w:t>Karin Enström</w:t>
            </w:r>
          </w:p>
          <w:p w14:paraId="5664187E" w14:textId="77777777" w:rsidR="00865055" w:rsidRPr="000E0D6F" w:rsidRDefault="00865055" w:rsidP="00C74C6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2FF6614C" w14:textId="4BBC464D" w:rsidR="00FB0AE9" w:rsidRDefault="00FB0AE9" w:rsidP="000F2853">
      <w:pPr>
        <w:widowControl/>
        <w:spacing w:after="160" w:line="259" w:lineRule="auto"/>
      </w:pPr>
      <w: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3490"/>
        <w:gridCol w:w="364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F9138F" w14:paraId="1413D5E7" w14:textId="77777777" w:rsidTr="00C304DD">
        <w:trPr>
          <w:gridAfter w:val="1"/>
          <w:wAfter w:w="8" w:type="dxa"/>
        </w:trPr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F17E5" w14:textId="77777777" w:rsidR="00F9138F" w:rsidRDefault="00F9138F" w:rsidP="00C304DD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CC479BE" w14:textId="77777777" w:rsidR="00F9138F" w:rsidRDefault="00F9138F" w:rsidP="00C304DD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787F47C9" w14:textId="023989D3" w:rsidR="00F9138F" w:rsidRDefault="00F9138F" w:rsidP="00C304DD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BF33B1">
              <w:rPr>
                <w:sz w:val="20"/>
              </w:rPr>
              <w:t>2</w:t>
            </w:r>
            <w:r>
              <w:rPr>
                <w:sz w:val="20"/>
              </w:rPr>
              <w:t>-</w:t>
            </w:r>
            <w:r w:rsidR="00BF33B1">
              <w:rPr>
                <w:sz w:val="20"/>
              </w:rPr>
              <w:t>0</w:t>
            </w:r>
            <w:r w:rsidR="00637D9A">
              <w:rPr>
                <w:sz w:val="20"/>
              </w:rPr>
              <w:t>5</w:t>
            </w:r>
            <w:r w:rsidR="00F00B43">
              <w:rPr>
                <w:sz w:val="20"/>
              </w:rPr>
              <w:t>-</w:t>
            </w:r>
            <w:r w:rsidR="00637D9A">
              <w:rPr>
                <w:sz w:val="20"/>
              </w:rPr>
              <w:t>1</w:t>
            </w:r>
            <w:r w:rsidR="00F37F46">
              <w:rPr>
                <w:sz w:val="20"/>
              </w:rPr>
              <w:t>9</w:t>
            </w:r>
            <w:r w:rsidRPr="0064161E"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5F1DB16" w14:textId="77777777" w:rsidR="00F9138F" w:rsidRDefault="00F9138F" w:rsidP="00C304DD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A6EB893" w14:textId="77777777" w:rsidR="00F9138F" w:rsidRDefault="00F9138F" w:rsidP="00C304DD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34ABDA96" w14:textId="77777777" w:rsidR="00F9138F" w:rsidRDefault="00F9138F" w:rsidP="00C304DD">
            <w:pPr>
              <w:tabs>
                <w:tab w:val="left" w:pos="17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till protokoll</w:t>
            </w:r>
          </w:p>
          <w:p w14:paraId="3FED77A5" w14:textId="74D56CD1" w:rsidR="00F9138F" w:rsidRDefault="00F9138F" w:rsidP="00C304DD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202</w:t>
            </w:r>
            <w:r w:rsidR="004179D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/2</w:t>
            </w:r>
            <w:r w:rsidR="004179D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:</w:t>
            </w:r>
            <w:r w:rsidR="001149EE">
              <w:rPr>
                <w:sz w:val="16"/>
                <w:szCs w:val="16"/>
              </w:rPr>
              <w:t>5</w:t>
            </w:r>
            <w:r w:rsidR="000E0D6F">
              <w:rPr>
                <w:sz w:val="16"/>
                <w:szCs w:val="16"/>
              </w:rPr>
              <w:t>9</w:t>
            </w:r>
          </w:p>
        </w:tc>
      </w:tr>
      <w:tr w:rsidR="00F9138F" w14:paraId="11063DB4" w14:textId="77777777" w:rsidTr="00C304DD">
        <w:trPr>
          <w:gridBefore w:val="1"/>
          <w:wBefore w:w="8" w:type="dxa"/>
          <w:cantSplit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B40A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4DB84" w14:textId="4957F3A5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 1</w:t>
            </w:r>
            <w:r w:rsidR="000E0D6F">
              <w:rPr>
                <w:sz w:val="20"/>
              </w:rPr>
              <w:t>-</w:t>
            </w:r>
            <w:r w:rsidR="00C50EBD">
              <w:rPr>
                <w:sz w:val="20"/>
              </w:rPr>
              <w:t>11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648C5" w14:textId="79845E95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28408" w14:textId="4B1241C0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01846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00887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3E760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040E4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F9138F" w14:paraId="363CE91C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9D1D2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33E4E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A0814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4EDFD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ACD2B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D9E53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F965D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8612D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4CAB2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0F638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276DF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70927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6E33A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7FB8B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9C44E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1149EE" w14:paraId="2DB7119A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7ABE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Karin Enström (M)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1A8E" w14:textId="1A9C6414" w:rsidR="001149EE" w:rsidRDefault="00F67B1B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9EA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BADF" w14:textId="6A05C5D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D20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432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B72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70B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48B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451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189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356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23A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A8B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A76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5B4B4463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B010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Hans Ekström (S)</w:t>
            </w:r>
            <w:r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8F2F" w14:textId="7CB80BD5" w:rsidR="001149EE" w:rsidRDefault="00F67B1B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AF4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03C7" w14:textId="28FA7979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A4D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754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C0B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095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6A6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FD4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8F2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408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8E6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16A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B2D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4CBD9791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B7915" w14:textId="3CF0B28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Marie Granlund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02C8" w14:textId="3BAAEFE7" w:rsidR="001149EE" w:rsidRDefault="00F67B1B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78B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D7F4" w14:textId="6B7EECDE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6C7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7C8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01F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4B4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C7E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912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4DA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792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AE7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82B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7F0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149EE" w14:paraId="59133C30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C6AB9" w14:textId="5B5E0DB2" w:rsidR="001149EE" w:rsidRPr="00BA0AA9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0AA9">
              <w:rPr>
                <w:sz w:val="22"/>
                <w:szCs w:val="22"/>
              </w:rPr>
              <w:t>Lars Jilmstad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F4E6" w14:textId="27C23EC5" w:rsidR="001149EE" w:rsidRDefault="00F67B1B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168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7C46" w14:textId="06FA8854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7DB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D21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727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AB8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164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C9D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C08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0EE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497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B93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3C6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149EE" w14:paraId="02387576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8ED4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AA71" w14:textId="61EEDAD7" w:rsidR="001149EE" w:rsidRDefault="00F67B1B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9A7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0399" w14:textId="1B2D47C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0F72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3C3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6B9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56B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D88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D80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83F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804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428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647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721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149EE" w14:paraId="2CD7F64C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EDD9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Per-Arne Håkansson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229A" w14:textId="234E4AB1" w:rsidR="001149EE" w:rsidRDefault="00F67B1B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7426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C500" w14:textId="09D8FEA2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868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1C0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162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7E9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09D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9D0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FAA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3AA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E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424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889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149EE" w14:paraId="13C6298A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0905B" w14:textId="51AD1A8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618B2">
              <w:rPr>
                <w:sz w:val="22"/>
                <w:szCs w:val="22"/>
              </w:rPr>
              <w:t>Per Schöldberg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EF97" w14:textId="0D9420F3" w:rsidR="001149EE" w:rsidRDefault="00F67B1B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498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7E94" w14:textId="6705171D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CDC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44B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3E5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F80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35F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A75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8CB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3A0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865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C45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825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149EE" w14:paraId="3527F398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4615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Mia Sydow Mölleby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D22C" w14:textId="06C0CA0C" w:rsidR="001149EE" w:rsidRDefault="00F67B1B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D45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5509" w14:textId="50667801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0ED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10E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0E8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91F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19B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D77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342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2F1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345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9CD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9BA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149EE" w14:paraId="2C355ADB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8ED7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(M)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4FCF" w14:textId="2D13D194" w:rsidR="001149EE" w:rsidRDefault="00F67B1B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9BC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0A7D" w14:textId="2ED0B26C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5E8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A03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CCB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E3F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4F8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E59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015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298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8EA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BDD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AFC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74804099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B5D2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441E" w14:textId="6C5BDC7A" w:rsidR="001149EE" w:rsidRDefault="00F67B1B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F24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CDFC" w14:textId="65158A25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1E5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C7D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D50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12C2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DB3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CC9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56C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0AA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73E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001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564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149EE" w14:paraId="1C9CC949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B1BE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Laila Naraghi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9489A" w14:textId="1B2619A0" w:rsidR="001149EE" w:rsidRDefault="00F67B1B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08E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27EF" w14:textId="68DA0C72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DE77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CDB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234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11F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186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F6B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C4E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F13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852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AE7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0D8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149EE" w14:paraId="79716AE4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2AA9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Tuve Skånberg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6D98" w14:textId="1FB1D8C8" w:rsidR="001149EE" w:rsidRDefault="00F67B1B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2FC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54D7" w14:textId="28ED095F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8AA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2A1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7C7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CA9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A787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576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CCE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6BC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764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4CF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E6F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149EE" w14:paraId="3C8C13A8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EB2E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Daniel Andersson (S)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1391" w14:textId="04D63957" w:rsidR="001149EE" w:rsidRDefault="00F67B1B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738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B677" w14:textId="516C6393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B93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3F7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3CF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473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079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C47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C61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8D4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0C5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7CA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1A5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05F3870B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AF9A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Tina Acketoft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ACD8" w14:textId="2962796D" w:rsidR="001149EE" w:rsidRDefault="00F67B1B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B10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9210" w14:textId="752D4A9F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3EB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B03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47F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664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CD5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601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06A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2CA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EEE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32F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05B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1013AD30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055C9" w14:textId="32DF8448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E0FA" w14:textId="41D914A1" w:rsidR="001149EE" w:rsidRDefault="00F67B1B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B25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5239" w14:textId="154F13E5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202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A6D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45E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6BA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FE5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A9C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A87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6BB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415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760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B2F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39E722E6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7BCCA" w14:textId="612872BF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F33B1">
              <w:rPr>
                <w:sz w:val="22"/>
                <w:szCs w:val="22"/>
              </w:rPr>
              <w:t xml:space="preserve">Camilla Hansén </w:t>
            </w:r>
            <w:r>
              <w:rPr>
                <w:sz w:val="22"/>
                <w:szCs w:val="22"/>
              </w:rPr>
              <w:t>(MP)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6D9F" w14:textId="3FF929A6" w:rsidR="001149EE" w:rsidRDefault="00F67B1B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373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0E22" w14:textId="3F0F6F5F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E24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92E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DBA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25F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052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077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AAC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8D7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A72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C28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B21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08A8D221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29A8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5075" w14:textId="54BF91E1" w:rsidR="001149EE" w:rsidRDefault="00F67B1B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9ED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DEE5" w14:textId="3129E02C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DEE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AB9A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19E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864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D19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92F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387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120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E26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2C7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B16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54118053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1EC5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SUPPLEANTER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BF5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0CE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B86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5A8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CFD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682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CCC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C17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E3A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5DB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571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2C7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FD3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157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1149EE" w14:paraId="7BC347FC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4C100" w14:textId="41176EC4" w:rsidR="001149EE" w:rsidRDefault="001149EE" w:rsidP="001149EE">
            <w:pPr>
              <w:rPr>
                <w:sz w:val="22"/>
                <w:szCs w:val="22"/>
                <w:lang w:val="en-US"/>
              </w:rPr>
            </w:pPr>
            <w:r w:rsidRPr="007D24F8">
              <w:rPr>
                <w:sz w:val="22"/>
                <w:szCs w:val="22"/>
                <w:lang w:val="en-US"/>
              </w:rPr>
              <w:t>Sofie Eriksson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F677" w14:textId="544C5701" w:rsidR="001149EE" w:rsidRDefault="00F67B1B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086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053B" w14:textId="76189648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74C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206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0F8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127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E656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ECA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90B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AD5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37E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5DF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583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067678EA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D75E0" w14:textId="77777777" w:rsidR="001149EE" w:rsidRDefault="001149EE" w:rsidP="001149E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D86F" w14:textId="2B6469A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EDC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6BE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1B3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0F0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7DF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BD4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53D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F25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EDB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224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E7D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D15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D2F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74CEA7C7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96B2C" w14:textId="42C84F02" w:rsidR="001149EE" w:rsidRDefault="001149EE" w:rsidP="001149E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Alexander Ojanne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395F" w14:textId="0FB29B48" w:rsidR="001149EE" w:rsidRDefault="00F67B1B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C8C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51C3" w14:textId="432BB596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984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DD7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EEA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6C8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7EC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AA6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130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A73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227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58B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5FB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30A97EBF" w14:textId="77777777" w:rsidTr="003B7F4C">
        <w:trPr>
          <w:gridBefore w:val="1"/>
          <w:wBefore w:w="8" w:type="dxa"/>
          <w:trHeight w:val="226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7807E" w14:textId="77777777" w:rsidR="001149EE" w:rsidRDefault="001149EE" w:rsidP="00114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3DB6" w14:textId="2740197C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441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D916" w14:textId="540B9CA8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D35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B33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C2D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4EC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D80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2CC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BCE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2E3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4B1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C4A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A65A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0F0C622B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03422" w14:textId="39A2B727" w:rsidR="001149EE" w:rsidRDefault="001149EE" w:rsidP="001149EE">
            <w:pPr>
              <w:rPr>
                <w:sz w:val="22"/>
                <w:szCs w:val="22"/>
                <w:lang w:val="en-US"/>
              </w:rPr>
            </w:pPr>
            <w:r w:rsidRPr="00066577">
              <w:rPr>
                <w:sz w:val="22"/>
                <w:szCs w:val="22"/>
                <w:lang w:val="en-US"/>
              </w:rPr>
              <w:t>Stefan Plath</w:t>
            </w:r>
            <w:r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F8E1" w14:textId="235D69B0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CBB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298B" w14:textId="5C85AF6C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741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71D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3CF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A7B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611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678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B52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70B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832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866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FFA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1C10ED05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EBD72" w14:textId="77777777" w:rsidR="001149EE" w:rsidRDefault="001149EE" w:rsidP="001149E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Ingela Nylund Watz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B699" w14:textId="4635F300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F2E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9AA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DEF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7B3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7E4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B52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4B9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E96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C0F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3FF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7D3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6D1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123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62DE47F4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19F06" w14:textId="4973FC9C" w:rsidR="001149EE" w:rsidRDefault="001149EE" w:rsidP="001149EE">
            <w:pPr>
              <w:rPr>
                <w:sz w:val="22"/>
                <w:szCs w:val="22"/>
              </w:rPr>
            </w:pPr>
            <w:r w:rsidRPr="009618B2">
              <w:rPr>
                <w:sz w:val="22"/>
                <w:szCs w:val="22"/>
              </w:rPr>
              <w:t xml:space="preserve">Linda Modig (C)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8A96" w14:textId="6401B58E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7B6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E3C1" w14:textId="0FA7ACA3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572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412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320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1D3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014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E3A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F4D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585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DE5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6AF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C0B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06F3A29B" w14:textId="77777777" w:rsidTr="00C304DD">
        <w:trPr>
          <w:gridBefore w:val="1"/>
          <w:wBefore w:w="8" w:type="dxa"/>
          <w:trHeight w:val="221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B582D" w14:textId="77777777" w:rsidR="001149EE" w:rsidRDefault="001149EE" w:rsidP="00114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657B" w14:textId="51FBCB6F" w:rsidR="001149EE" w:rsidRDefault="00F67B1B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DCD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6CE1" w14:textId="445BB86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F8F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CDB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788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18A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6B9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F89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7AF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515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054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D8C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000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3F00B458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1CA7B" w14:textId="0633A42D" w:rsidR="001149EE" w:rsidRDefault="001149EE" w:rsidP="00114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Ulrika Karlsson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B708" w14:textId="0B59ED09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B2C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171E7" w14:textId="50B0026D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71F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F6F9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A8E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BD0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A39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6B4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C4F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8A4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AF5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E805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F5A1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0DABE52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37B73" w14:textId="35B62AC0" w:rsidR="001149EE" w:rsidRDefault="001149EE" w:rsidP="001149EE">
            <w:pPr>
              <w:rPr>
                <w:sz w:val="22"/>
                <w:szCs w:val="22"/>
              </w:rPr>
            </w:pPr>
            <w:r w:rsidRPr="00B21EDD">
              <w:rPr>
                <w:sz w:val="22"/>
                <w:szCs w:val="22"/>
              </w:rPr>
              <w:t>Pontus Andersson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9856" w14:textId="185DAEF4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F8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1D8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5AD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329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8D9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006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DAD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394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18D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6F0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9DA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030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6C0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76ADB7C8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364EF" w14:textId="77777777" w:rsidR="001149EE" w:rsidRDefault="001149EE" w:rsidP="00114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F526" w14:textId="2D7BE09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81D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7A3D" w14:textId="629E88A0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3B5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855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330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53A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6CD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E2D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AD9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4EA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543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F17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252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29C4D22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06E78" w14:textId="77777777" w:rsidR="001149EE" w:rsidRDefault="001149EE" w:rsidP="00114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99F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085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45A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F32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170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3F8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67A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29D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2C3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118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CEC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70A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3C1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0EA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557FF4DE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F899E" w14:textId="77777777" w:rsidR="001149EE" w:rsidRDefault="001149EE" w:rsidP="00114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Strömkvist (S)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75F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A9C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D6D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E1B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B00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E85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203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7FB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EBE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7F0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CB4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F7A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A1B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312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0EDF2F53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1D5F8" w14:textId="77777777" w:rsidR="001149EE" w:rsidRDefault="001149EE" w:rsidP="00114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Bengt Eliasson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657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159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24D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FD8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2C4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0ED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2C0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336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EF7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C9A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E2B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FC9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079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2AC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2496BDA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72F83" w14:textId="14A5ACB6" w:rsidR="001149EE" w:rsidRDefault="001149EE" w:rsidP="00114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Mikael Strandman </w:t>
            </w:r>
            <w:r>
              <w:rPr>
                <w:sz w:val="22"/>
                <w:szCs w:val="22"/>
              </w:rPr>
              <w:t>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7C73" w14:textId="746917E0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02A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517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C31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EFF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F64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4A43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AD5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E65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C49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EAD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C67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C24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2CF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32380B4A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1BA" w14:textId="77777777" w:rsidR="001149EE" w:rsidRDefault="001149EE" w:rsidP="00114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Rasmus Ling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E6C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7B2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0BC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54A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DE4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AEB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994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DBA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C17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2C5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4AE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AA6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541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B70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36FB9BD6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5F305" w14:textId="77777777" w:rsidR="001149EE" w:rsidRDefault="001149EE" w:rsidP="00114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Ann-Sofie Alm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D83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8D5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3B2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77F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3F2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C84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66F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F2A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FF5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33B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23D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F1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10BF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286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54352D22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61EDB" w14:textId="4B3DB40F" w:rsidR="001149EE" w:rsidRDefault="001149EE" w:rsidP="00114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Vakant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A7A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E815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DD7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CED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E99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17A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091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32E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ADF8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1CA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027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A05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501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73B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752EBFF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15768" w14:textId="77777777" w:rsidR="001149EE" w:rsidRDefault="001149EE" w:rsidP="00114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F36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2F8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0C9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89E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06F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CF31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E21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8EA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980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111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781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26C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6AC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F68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63278535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7F4B3" w14:textId="77777777" w:rsidR="001149EE" w:rsidRDefault="001149EE" w:rsidP="00114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3BE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4A8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1FC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873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F67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169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72E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068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DB8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BC1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831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126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B56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501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4416B0F1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E3B2F" w14:textId="77777777" w:rsidR="001149EE" w:rsidRDefault="001149EE" w:rsidP="00114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80B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FC6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6C1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725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5DA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7DE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E34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45F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49F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0AE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4A1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2BD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301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E40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1A1F0258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EE392" w14:textId="24F969BA" w:rsidR="001149EE" w:rsidRDefault="001149EE" w:rsidP="001149EE">
            <w:pPr>
              <w:rPr>
                <w:sz w:val="22"/>
                <w:szCs w:val="22"/>
              </w:rPr>
            </w:pPr>
            <w:r w:rsidRPr="00BF33B1">
              <w:rPr>
                <w:sz w:val="22"/>
                <w:szCs w:val="22"/>
              </w:rPr>
              <w:t>Anna Sibinska</w:t>
            </w:r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1F9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F5F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E63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8B8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485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992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918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E2A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F44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638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7DA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2A7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A15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9AD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49628AB8" w14:textId="77777777" w:rsidTr="003B7F4C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9A949" w14:textId="01AED26E" w:rsidR="001149EE" w:rsidRDefault="001149EE" w:rsidP="001149EE">
            <w:pPr>
              <w:rPr>
                <w:sz w:val="22"/>
                <w:szCs w:val="22"/>
              </w:rPr>
            </w:pPr>
            <w:r w:rsidRPr="009618B2">
              <w:rPr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1BA7" w14:textId="09F80E26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B01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DEDC" w14:textId="76EC5CC8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A31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BAD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80A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698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1D6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EFD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468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3AF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8C0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77C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FC1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3E8A29AD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08D8F" w14:textId="77777777" w:rsidR="001149EE" w:rsidRDefault="001149EE" w:rsidP="00114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832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92E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09F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960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A56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0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0E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B18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ECF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B69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DBC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62B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CE8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805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1BD321B7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DA1CC" w14:textId="77777777" w:rsidR="001149EE" w:rsidRDefault="001149EE" w:rsidP="00114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Andreas Carlson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E1A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B07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BB4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3CA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A74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B80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68F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C0C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3AD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E13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C5E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47B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5F8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1B5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11A0799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1310A" w14:textId="77777777" w:rsidR="001149EE" w:rsidRDefault="001149EE" w:rsidP="00114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Oscarsson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120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04F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52AB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FC9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BAC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159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2FE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445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FFB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E7F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02C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D63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368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A400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5C4E62D9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5EE79" w14:textId="069B3F45" w:rsidR="001149EE" w:rsidRDefault="001149EE" w:rsidP="00114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Ezelius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768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88A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912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4915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4A9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75D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98C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558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9DA5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9A25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430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19B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8DE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994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44F3F727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311EC" w14:textId="77777777" w:rsidR="001149EE" w:rsidRDefault="001149EE" w:rsidP="00114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649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2D1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0B4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0A7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8FB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051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4A9B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CA7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0CD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B88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F3FF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7F7D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B00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0F2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7C56F027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5E8B" w14:textId="77777777" w:rsidR="001149EE" w:rsidRDefault="001149EE" w:rsidP="00114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Amanda Palmstierna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F05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C88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758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BD1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E6E9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6FA2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5E6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C3B3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96E7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CC7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0C6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D271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F8AA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73C4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149EE" w14:paraId="0DCD2893" w14:textId="77777777" w:rsidTr="00C304DD">
        <w:trPr>
          <w:gridBefore w:val="1"/>
          <w:wBefore w:w="8" w:type="dxa"/>
          <w:trHeight w:val="263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81316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E1103D8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</w:tr>
      <w:tr w:rsidR="001149EE" w14:paraId="6A248750" w14:textId="77777777" w:rsidTr="00C304DD">
        <w:trPr>
          <w:gridBefore w:val="1"/>
          <w:wBefore w:w="8" w:type="dxa"/>
          <w:trHeight w:val="262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A3E3C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2524B6E" w14:textId="77777777" w:rsidR="001149EE" w:rsidRDefault="001149EE" w:rsidP="001149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069B946B" w14:textId="77777777" w:rsidR="00865055" w:rsidRDefault="00865055" w:rsidP="00220710"/>
    <w:sectPr w:rsidR="00865055" w:rsidSect="006A707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D3ED2"/>
    <w:multiLevelType w:val="hybridMultilevel"/>
    <w:tmpl w:val="5A781B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70656"/>
    <w:multiLevelType w:val="hybridMultilevel"/>
    <w:tmpl w:val="51B85F98"/>
    <w:lvl w:ilvl="0" w:tplc="FE885D94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24BD6"/>
    <w:multiLevelType w:val="hybridMultilevel"/>
    <w:tmpl w:val="7C8681DE"/>
    <w:lvl w:ilvl="0" w:tplc="75E2D5A8">
      <w:start w:val="1"/>
      <w:numFmt w:val="bullet"/>
      <w:lvlText w:val=""/>
      <w:lvlJc w:val="left"/>
      <w:pPr>
        <w:ind w:left="34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3" w15:restartNumberingAfterBreak="0">
    <w:nsid w:val="1EF131B4"/>
    <w:multiLevelType w:val="hybridMultilevel"/>
    <w:tmpl w:val="FF20FC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32F5B"/>
    <w:multiLevelType w:val="hybridMultilevel"/>
    <w:tmpl w:val="2530FC4E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A527B"/>
    <w:multiLevelType w:val="hybridMultilevel"/>
    <w:tmpl w:val="15968A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2104A"/>
    <w:multiLevelType w:val="hybridMultilevel"/>
    <w:tmpl w:val="510A453C"/>
    <w:lvl w:ilvl="0" w:tplc="35707E9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4712D"/>
    <w:multiLevelType w:val="hybridMultilevel"/>
    <w:tmpl w:val="61E892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30118"/>
    <w:multiLevelType w:val="hybridMultilevel"/>
    <w:tmpl w:val="676E7FD8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069D2"/>
    <w:multiLevelType w:val="hybridMultilevel"/>
    <w:tmpl w:val="2E7A662A"/>
    <w:lvl w:ilvl="0" w:tplc="B12C9CBA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3490" w:hanging="360"/>
      </w:pPr>
    </w:lvl>
    <w:lvl w:ilvl="2" w:tplc="041D001B" w:tentative="1">
      <w:start w:val="1"/>
      <w:numFmt w:val="lowerRoman"/>
      <w:lvlText w:val="%3."/>
      <w:lvlJc w:val="right"/>
      <w:pPr>
        <w:ind w:left="4210" w:hanging="180"/>
      </w:pPr>
    </w:lvl>
    <w:lvl w:ilvl="3" w:tplc="041D000F" w:tentative="1">
      <w:start w:val="1"/>
      <w:numFmt w:val="decimal"/>
      <w:lvlText w:val="%4."/>
      <w:lvlJc w:val="left"/>
      <w:pPr>
        <w:ind w:left="4930" w:hanging="360"/>
      </w:pPr>
    </w:lvl>
    <w:lvl w:ilvl="4" w:tplc="041D0019" w:tentative="1">
      <w:start w:val="1"/>
      <w:numFmt w:val="lowerLetter"/>
      <w:lvlText w:val="%5."/>
      <w:lvlJc w:val="left"/>
      <w:pPr>
        <w:ind w:left="5650" w:hanging="360"/>
      </w:pPr>
    </w:lvl>
    <w:lvl w:ilvl="5" w:tplc="041D001B" w:tentative="1">
      <w:start w:val="1"/>
      <w:numFmt w:val="lowerRoman"/>
      <w:lvlText w:val="%6."/>
      <w:lvlJc w:val="right"/>
      <w:pPr>
        <w:ind w:left="6370" w:hanging="180"/>
      </w:pPr>
    </w:lvl>
    <w:lvl w:ilvl="6" w:tplc="041D000F" w:tentative="1">
      <w:start w:val="1"/>
      <w:numFmt w:val="decimal"/>
      <w:lvlText w:val="%7."/>
      <w:lvlJc w:val="left"/>
      <w:pPr>
        <w:ind w:left="7090" w:hanging="360"/>
      </w:pPr>
    </w:lvl>
    <w:lvl w:ilvl="7" w:tplc="041D0019" w:tentative="1">
      <w:start w:val="1"/>
      <w:numFmt w:val="lowerLetter"/>
      <w:lvlText w:val="%8."/>
      <w:lvlJc w:val="left"/>
      <w:pPr>
        <w:ind w:left="7810" w:hanging="360"/>
      </w:pPr>
    </w:lvl>
    <w:lvl w:ilvl="8" w:tplc="041D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2" w15:restartNumberingAfterBreak="0">
    <w:nsid w:val="5FBF5C3C"/>
    <w:multiLevelType w:val="hybridMultilevel"/>
    <w:tmpl w:val="07721D1A"/>
    <w:lvl w:ilvl="0" w:tplc="35707E9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0"/>
  </w:num>
  <w:num w:numId="13">
    <w:abstractNumId w:val="19"/>
  </w:num>
  <w:num w:numId="14">
    <w:abstractNumId w:val="14"/>
  </w:num>
  <w:num w:numId="15">
    <w:abstractNumId w:val="12"/>
  </w:num>
  <w:num w:numId="16">
    <w:abstractNumId w:val="18"/>
  </w:num>
  <w:num w:numId="17">
    <w:abstractNumId w:val="2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15"/>
  </w:num>
  <w:num w:numId="22">
    <w:abstractNumId w:val="11"/>
  </w:num>
  <w:num w:numId="23">
    <w:abstractNumId w:val="11"/>
  </w:num>
  <w:num w:numId="24">
    <w:abstractNumId w:val="13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41"/>
    <w:rsid w:val="00010A55"/>
    <w:rsid w:val="000144BE"/>
    <w:rsid w:val="000263F9"/>
    <w:rsid w:val="0006043F"/>
    <w:rsid w:val="00066577"/>
    <w:rsid w:val="00072429"/>
    <w:rsid w:val="00072835"/>
    <w:rsid w:val="00094A50"/>
    <w:rsid w:val="000A56C4"/>
    <w:rsid w:val="000C5482"/>
    <w:rsid w:val="000D533B"/>
    <w:rsid w:val="000E0D6F"/>
    <w:rsid w:val="000E469C"/>
    <w:rsid w:val="000F2853"/>
    <w:rsid w:val="000F5776"/>
    <w:rsid w:val="00107412"/>
    <w:rsid w:val="001149EE"/>
    <w:rsid w:val="001150B1"/>
    <w:rsid w:val="00131C6A"/>
    <w:rsid w:val="00136DBE"/>
    <w:rsid w:val="0014124C"/>
    <w:rsid w:val="00147CC0"/>
    <w:rsid w:val="001738B7"/>
    <w:rsid w:val="00175973"/>
    <w:rsid w:val="00182EF0"/>
    <w:rsid w:val="0018621C"/>
    <w:rsid w:val="001A6F90"/>
    <w:rsid w:val="001A77AB"/>
    <w:rsid w:val="001D6F36"/>
    <w:rsid w:val="001E45B7"/>
    <w:rsid w:val="001F750B"/>
    <w:rsid w:val="00220710"/>
    <w:rsid w:val="00236715"/>
    <w:rsid w:val="00256735"/>
    <w:rsid w:val="0026777C"/>
    <w:rsid w:val="0028015F"/>
    <w:rsid w:val="00280BC7"/>
    <w:rsid w:val="00282A12"/>
    <w:rsid w:val="002873C6"/>
    <w:rsid w:val="002B0544"/>
    <w:rsid w:val="002B7046"/>
    <w:rsid w:val="002C00A0"/>
    <w:rsid w:val="002C1744"/>
    <w:rsid w:val="002C5236"/>
    <w:rsid w:val="002D2163"/>
    <w:rsid w:val="002F0646"/>
    <w:rsid w:val="002F0C20"/>
    <w:rsid w:val="00300FE0"/>
    <w:rsid w:val="003155B1"/>
    <w:rsid w:val="00320872"/>
    <w:rsid w:val="00321CAF"/>
    <w:rsid w:val="00323E43"/>
    <w:rsid w:val="00324BBF"/>
    <w:rsid w:val="00325519"/>
    <w:rsid w:val="003320E6"/>
    <w:rsid w:val="003750A3"/>
    <w:rsid w:val="00375A1E"/>
    <w:rsid w:val="00386CC5"/>
    <w:rsid w:val="003915A1"/>
    <w:rsid w:val="00396899"/>
    <w:rsid w:val="003972E5"/>
    <w:rsid w:val="003A6FCA"/>
    <w:rsid w:val="003B0F58"/>
    <w:rsid w:val="003B25C0"/>
    <w:rsid w:val="003B68E1"/>
    <w:rsid w:val="003B7F4C"/>
    <w:rsid w:val="003D1C45"/>
    <w:rsid w:val="003D7E7B"/>
    <w:rsid w:val="003E5814"/>
    <w:rsid w:val="003E7097"/>
    <w:rsid w:val="003F38F6"/>
    <w:rsid w:val="004055FE"/>
    <w:rsid w:val="004118CB"/>
    <w:rsid w:val="00413CBB"/>
    <w:rsid w:val="004177AB"/>
    <w:rsid w:val="004179D2"/>
    <w:rsid w:val="0042302F"/>
    <w:rsid w:val="00430B29"/>
    <w:rsid w:val="00431E1F"/>
    <w:rsid w:val="00435AD7"/>
    <w:rsid w:val="00435E54"/>
    <w:rsid w:val="00441616"/>
    <w:rsid w:val="00454B9F"/>
    <w:rsid w:val="00473B85"/>
    <w:rsid w:val="004941EE"/>
    <w:rsid w:val="00496FC0"/>
    <w:rsid w:val="00497546"/>
    <w:rsid w:val="004A64CA"/>
    <w:rsid w:val="004A6B49"/>
    <w:rsid w:val="004A79D2"/>
    <w:rsid w:val="004B3AF4"/>
    <w:rsid w:val="004C69A7"/>
    <w:rsid w:val="004D19CC"/>
    <w:rsid w:val="004D1B53"/>
    <w:rsid w:val="004D3B12"/>
    <w:rsid w:val="004E59A0"/>
    <w:rsid w:val="004F0D9B"/>
    <w:rsid w:val="004F5341"/>
    <w:rsid w:val="00500093"/>
    <w:rsid w:val="00501B03"/>
    <w:rsid w:val="00506AFB"/>
    <w:rsid w:val="005218F0"/>
    <w:rsid w:val="00527B22"/>
    <w:rsid w:val="005315D0"/>
    <w:rsid w:val="0054539E"/>
    <w:rsid w:val="0058336F"/>
    <w:rsid w:val="00585C22"/>
    <w:rsid w:val="005955A8"/>
    <w:rsid w:val="005A06A0"/>
    <w:rsid w:val="005B4221"/>
    <w:rsid w:val="005D10A8"/>
    <w:rsid w:val="005E03B9"/>
    <w:rsid w:val="005F4CC7"/>
    <w:rsid w:val="005F51E5"/>
    <w:rsid w:val="005F65FB"/>
    <w:rsid w:val="00602B01"/>
    <w:rsid w:val="0062295E"/>
    <w:rsid w:val="00633071"/>
    <w:rsid w:val="00636CE6"/>
    <w:rsid w:val="00637D9A"/>
    <w:rsid w:val="0064161E"/>
    <w:rsid w:val="00643703"/>
    <w:rsid w:val="00655861"/>
    <w:rsid w:val="006605FF"/>
    <w:rsid w:val="00674C4D"/>
    <w:rsid w:val="0067706F"/>
    <w:rsid w:val="00685881"/>
    <w:rsid w:val="006A707F"/>
    <w:rsid w:val="006C0AC8"/>
    <w:rsid w:val="006C7DC9"/>
    <w:rsid w:val="006D1877"/>
    <w:rsid w:val="006D3AF9"/>
    <w:rsid w:val="006F312A"/>
    <w:rsid w:val="007073A4"/>
    <w:rsid w:val="00712851"/>
    <w:rsid w:val="007149F6"/>
    <w:rsid w:val="007210B8"/>
    <w:rsid w:val="007240B2"/>
    <w:rsid w:val="00725D41"/>
    <w:rsid w:val="007317ED"/>
    <w:rsid w:val="007368F0"/>
    <w:rsid w:val="007377B2"/>
    <w:rsid w:val="00737FB2"/>
    <w:rsid w:val="007420E7"/>
    <w:rsid w:val="00747AC4"/>
    <w:rsid w:val="007625F8"/>
    <w:rsid w:val="00764EA4"/>
    <w:rsid w:val="007758D6"/>
    <w:rsid w:val="007772D7"/>
    <w:rsid w:val="007848D8"/>
    <w:rsid w:val="00790A46"/>
    <w:rsid w:val="007A401F"/>
    <w:rsid w:val="007B4DDB"/>
    <w:rsid w:val="007B6A85"/>
    <w:rsid w:val="007C2C20"/>
    <w:rsid w:val="007D24F8"/>
    <w:rsid w:val="007F152B"/>
    <w:rsid w:val="00820D6E"/>
    <w:rsid w:val="00826215"/>
    <w:rsid w:val="008337D2"/>
    <w:rsid w:val="00837F90"/>
    <w:rsid w:val="00854343"/>
    <w:rsid w:val="00860F11"/>
    <w:rsid w:val="00865055"/>
    <w:rsid w:val="0087112D"/>
    <w:rsid w:val="00872F55"/>
    <w:rsid w:val="00874A67"/>
    <w:rsid w:val="00876357"/>
    <w:rsid w:val="00877E30"/>
    <w:rsid w:val="008C716A"/>
    <w:rsid w:val="008D3BE8"/>
    <w:rsid w:val="008F5C48"/>
    <w:rsid w:val="008F5E64"/>
    <w:rsid w:val="00917BF4"/>
    <w:rsid w:val="00920F2C"/>
    <w:rsid w:val="009243FB"/>
    <w:rsid w:val="00925EF5"/>
    <w:rsid w:val="00934651"/>
    <w:rsid w:val="009458D5"/>
    <w:rsid w:val="00951A97"/>
    <w:rsid w:val="00952299"/>
    <w:rsid w:val="009532AE"/>
    <w:rsid w:val="00956A56"/>
    <w:rsid w:val="00957F61"/>
    <w:rsid w:val="009618B2"/>
    <w:rsid w:val="00964A69"/>
    <w:rsid w:val="00966DA6"/>
    <w:rsid w:val="00967989"/>
    <w:rsid w:val="00971BA3"/>
    <w:rsid w:val="00977A26"/>
    <w:rsid w:val="00980BA4"/>
    <w:rsid w:val="009855B9"/>
    <w:rsid w:val="0098743C"/>
    <w:rsid w:val="0099322A"/>
    <w:rsid w:val="009A62AC"/>
    <w:rsid w:val="009C373C"/>
    <w:rsid w:val="009C66FB"/>
    <w:rsid w:val="009E3885"/>
    <w:rsid w:val="009F0B3F"/>
    <w:rsid w:val="009F3280"/>
    <w:rsid w:val="00A11339"/>
    <w:rsid w:val="00A148DE"/>
    <w:rsid w:val="00A2412F"/>
    <w:rsid w:val="00A27F07"/>
    <w:rsid w:val="00A318A0"/>
    <w:rsid w:val="00A37376"/>
    <w:rsid w:val="00A54FED"/>
    <w:rsid w:val="00A630B8"/>
    <w:rsid w:val="00A654DC"/>
    <w:rsid w:val="00A915DC"/>
    <w:rsid w:val="00A9524D"/>
    <w:rsid w:val="00A955FF"/>
    <w:rsid w:val="00A9592D"/>
    <w:rsid w:val="00AA46EB"/>
    <w:rsid w:val="00AB22B8"/>
    <w:rsid w:val="00AB242E"/>
    <w:rsid w:val="00AB3FB8"/>
    <w:rsid w:val="00AD561F"/>
    <w:rsid w:val="00AE17F6"/>
    <w:rsid w:val="00AE1E50"/>
    <w:rsid w:val="00AF2197"/>
    <w:rsid w:val="00AF6851"/>
    <w:rsid w:val="00B026D0"/>
    <w:rsid w:val="00B205AF"/>
    <w:rsid w:val="00B21831"/>
    <w:rsid w:val="00B21EDD"/>
    <w:rsid w:val="00B23A76"/>
    <w:rsid w:val="00B30BC1"/>
    <w:rsid w:val="00B31F82"/>
    <w:rsid w:val="00B33D71"/>
    <w:rsid w:val="00B350B5"/>
    <w:rsid w:val="00B3586A"/>
    <w:rsid w:val="00B37B46"/>
    <w:rsid w:val="00B430CC"/>
    <w:rsid w:val="00B45F50"/>
    <w:rsid w:val="00B52181"/>
    <w:rsid w:val="00B63581"/>
    <w:rsid w:val="00B7096E"/>
    <w:rsid w:val="00B7187A"/>
    <w:rsid w:val="00B71B68"/>
    <w:rsid w:val="00B74419"/>
    <w:rsid w:val="00B87ECA"/>
    <w:rsid w:val="00BA0105"/>
    <w:rsid w:val="00BA0AA9"/>
    <w:rsid w:val="00BB3810"/>
    <w:rsid w:val="00BC5367"/>
    <w:rsid w:val="00BC7ED8"/>
    <w:rsid w:val="00BD7A57"/>
    <w:rsid w:val="00BF33B1"/>
    <w:rsid w:val="00C04BEE"/>
    <w:rsid w:val="00C10F16"/>
    <w:rsid w:val="00C22293"/>
    <w:rsid w:val="00C4799F"/>
    <w:rsid w:val="00C50EBD"/>
    <w:rsid w:val="00C5500B"/>
    <w:rsid w:val="00C65285"/>
    <w:rsid w:val="00C74C63"/>
    <w:rsid w:val="00C754DE"/>
    <w:rsid w:val="00C75C07"/>
    <w:rsid w:val="00C83CE1"/>
    <w:rsid w:val="00C85994"/>
    <w:rsid w:val="00C905BC"/>
    <w:rsid w:val="00C91D61"/>
    <w:rsid w:val="00C92F8A"/>
    <w:rsid w:val="00CA08EE"/>
    <w:rsid w:val="00CA6E83"/>
    <w:rsid w:val="00CA7261"/>
    <w:rsid w:val="00CB1CB4"/>
    <w:rsid w:val="00CB228A"/>
    <w:rsid w:val="00CB5D85"/>
    <w:rsid w:val="00CC08C4"/>
    <w:rsid w:val="00CD52E0"/>
    <w:rsid w:val="00CD626B"/>
    <w:rsid w:val="00D060D5"/>
    <w:rsid w:val="00D10CCE"/>
    <w:rsid w:val="00D21AD5"/>
    <w:rsid w:val="00D231DE"/>
    <w:rsid w:val="00D633DA"/>
    <w:rsid w:val="00D66118"/>
    <w:rsid w:val="00D6635B"/>
    <w:rsid w:val="00D768B4"/>
    <w:rsid w:val="00D8468E"/>
    <w:rsid w:val="00D93C40"/>
    <w:rsid w:val="00D9432F"/>
    <w:rsid w:val="00D97450"/>
    <w:rsid w:val="00DA3C74"/>
    <w:rsid w:val="00DB5CF8"/>
    <w:rsid w:val="00DB6C3D"/>
    <w:rsid w:val="00DC044B"/>
    <w:rsid w:val="00DE0DEB"/>
    <w:rsid w:val="00DE3D8E"/>
    <w:rsid w:val="00DE593B"/>
    <w:rsid w:val="00E06A82"/>
    <w:rsid w:val="00E10F64"/>
    <w:rsid w:val="00E113F5"/>
    <w:rsid w:val="00E17D9C"/>
    <w:rsid w:val="00E44805"/>
    <w:rsid w:val="00E51E4F"/>
    <w:rsid w:val="00E5568E"/>
    <w:rsid w:val="00E67284"/>
    <w:rsid w:val="00E7376D"/>
    <w:rsid w:val="00E84EF6"/>
    <w:rsid w:val="00E9739F"/>
    <w:rsid w:val="00EB23A9"/>
    <w:rsid w:val="00ED054E"/>
    <w:rsid w:val="00ED6A67"/>
    <w:rsid w:val="00F00B43"/>
    <w:rsid w:val="00F0167C"/>
    <w:rsid w:val="00F063C4"/>
    <w:rsid w:val="00F12699"/>
    <w:rsid w:val="00F36225"/>
    <w:rsid w:val="00F37F46"/>
    <w:rsid w:val="00F40C4E"/>
    <w:rsid w:val="00F573DC"/>
    <w:rsid w:val="00F64CF3"/>
    <w:rsid w:val="00F66346"/>
    <w:rsid w:val="00F66E5F"/>
    <w:rsid w:val="00F67B1B"/>
    <w:rsid w:val="00F86170"/>
    <w:rsid w:val="00F9138F"/>
    <w:rsid w:val="00F96383"/>
    <w:rsid w:val="00FB0AE9"/>
    <w:rsid w:val="00FB3EE7"/>
    <w:rsid w:val="00FD292C"/>
    <w:rsid w:val="00FE7BDF"/>
    <w:rsid w:val="00FF0062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0C86"/>
  <w15:chartTrackingRefBased/>
  <w15:docId w15:val="{49998CDF-EAB1-4641-99ED-C18CB2EA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7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0A4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0A46"/>
    <w:rPr>
      <w:rFonts w:ascii="Segoe UI" w:eastAsia="Times New Roman" w:hAnsi="Segoe UI" w:cs="Segoe UI"/>
      <w:sz w:val="18"/>
      <w:szCs w:val="18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B45F5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45F50"/>
    <w:rPr>
      <w:color w:val="605E5C"/>
      <w:shd w:val="clear" w:color="auto" w:fill="E1DFDD"/>
    </w:rPr>
  </w:style>
  <w:style w:type="paragraph" w:customStyle="1" w:styleId="Default">
    <w:name w:val="Default"/>
    <w:rsid w:val="00636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0222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18EEE5BBB8A9489045DE69698F25A7" ma:contentTypeVersion="0" ma:contentTypeDescription="Skapa ett nytt dokument." ma:contentTypeScope="" ma:versionID="d0ed3663c1381290a7b94f1c894370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1e9e1ecdd3e1d6d94bcbbb35bc080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AA639-A5FA-4E94-A34C-A89D75D68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F39FBA-395B-47D7-A99D-27196D75ED8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3D41FA-7AC6-487F-AB73-DE9EC2078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</TotalTime>
  <Pages>3</Pages>
  <Words>696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Palm</dc:creator>
  <cp:keywords/>
  <dc:description/>
  <cp:lastModifiedBy>Satu Saariniemi</cp:lastModifiedBy>
  <cp:revision>3</cp:revision>
  <cp:lastPrinted>2022-06-22T08:22:00Z</cp:lastPrinted>
  <dcterms:created xsi:type="dcterms:W3CDTF">2022-06-29T06:14:00Z</dcterms:created>
  <dcterms:modified xsi:type="dcterms:W3CDTF">2022-06-29T06:16:00Z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0x010100E018EEE5BBB8A9489045DE69698F25A7</vt:lpwstr>
  </property>
</Properties>
</file>